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2E42" w:rsidRDefault="000B2E42" w:rsidP="000B2E42">
      <w:pPr>
        <w:pStyle w:val="Chapter"/>
      </w:pPr>
      <w:bookmarkStart w:id="0" w:name="_Toc181521252"/>
      <w:bookmarkStart w:id="1" w:name="_Toc370105832"/>
      <w:bookmarkStart w:id="2" w:name="_Toc499108693"/>
      <w:r>
        <w:t>Part XIII.  Cemetery Industry</w:t>
      </w:r>
      <w:bookmarkEnd w:id="0"/>
      <w:bookmarkEnd w:id="1"/>
      <w:bookmarkEnd w:id="2"/>
    </w:p>
    <w:p w:rsidR="007C5D89" w:rsidRPr="00B51AD5" w:rsidRDefault="00CB28EC">
      <w:pPr>
        <w:pStyle w:val="TOC2"/>
        <w:rPr>
          <w:rFonts w:ascii="Calibri" w:hAnsi="Calibri"/>
          <w:noProof/>
          <w:sz w:val="22"/>
          <w:szCs w:val="22"/>
        </w:rPr>
      </w:pPr>
      <w:r>
        <w:fldChar w:fldCharType="begin"/>
      </w:r>
      <w:r>
        <w:instrText xml:space="preserve"> TOC \h \z \t "Chapter,2,Section,3,SubChapter,2" </w:instrText>
      </w:r>
      <w:r>
        <w:fldChar w:fldCharType="separate"/>
      </w:r>
      <w:hyperlink w:anchor="_Toc499108694" w:history="1">
        <w:r w:rsidR="007C5D89" w:rsidRPr="00447105">
          <w:rPr>
            <w:rStyle w:val="Hyperlink"/>
            <w:noProof/>
          </w:rPr>
          <w:t>Chapter 1.</w:t>
        </w:r>
        <w:r w:rsidR="007C5D89" w:rsidRPr="00B51AD5">
          <w:rPr>
            <w:rFonts w:ascii="Calibri" w:hAnsi="Calibri"/>
            <w:noProof/>
            <w:sz w:val="22"/>
            <w:szCs w:val="22"/>
          </w:rPr>
          <w:tab/>
        </w:r>
        <w:r w:rsidR="007C5D89" w:rsidRPr="00447105">
          <w:rPr>
            <w:rStyle w:val="Hyperlink"/>
            <w:noProof/>
          </w:rPr>
          <w:t>General Provisions</w:t>
        </w:r>
        <w:r w:rsidR="007C5D89">
          <w:rPr>
            <w:noProof/>
            <w:webHidden/>
          </w:rPr>
          <w:tab/>
        </w:r>
        <w:r w:rsidR="007C5D89">
          <w:rPr>
            <w:noProof/>
            <w:webHidden/>
          </w:rPr>
          <w:fldChar w:fldCharType="begin"/>
        </w:r>
        <w:r w:rsidR="007C5D89">
          <w:rPr>
            <w:noProof/>
            <w:webHidden/>
          </w:rPr>
          <w:instrText xml:space="preserve"> PAGEREF _Toc499108694 \h </w:instrText>
        </w:r>
        <w:r w:rsidR="007C5D89">
          <w:rPr>
            <w:noProof/>
            <w:webHidden/>
          </w:rPr>
        </w:r>
        <w:r w:rsidR="007C5D89">
          <w:rPr>
            <w:noProof/>
            <w:webHidden/>
          </w:rPr>
          <w:fldChar w:fldCharType="separate"/>
        </w:r>
        <w:r w:rsidR="0067106A">
          <w:rPr>
            <w:noProof/>
            <w:webHidden/>
          </w:rPr>
          <w:t>1</w:t>
        </w:r>
        <w:r w:rsidR="007C5D89">
          <w:rPr>
            <w:noProof/>
            <w:webHidden/>
          </w:rPr>
          <w:fldChar w:fldCharType="end"/>
        </w:r>
      </w:hyperlink>
    </w:p>
    <w:p w:rsidR="007C5D89" w:rsidRPr="00B51AD5" w:rsidRDefault="0067106A" w:rsidP="007C5D89">
      <w:pPr>
        <w:pStyle w:val="TOC3"/>
        <w:rPr>
          <w:rFonts w:ascii="Calibri" w:hAnsi="Calibri"/>
          <w:noProof/>
          <w:sz w:val="22"/>
          <w:szCs w:val="22"/>
        </w:rPr>
      </w:pPr>
      <w:hyperlink w:anchor="_Toc499108695" w:history="1">
        <w:r w:rsidR="007C5D89" w:rsidRPr="00447105">
          <w:rPr>
            <w:rStyle w:val="Hyperlink"/>
            <w:noProof/>
          </w:rPr>
          <w:t>§101.</w:t>
        </w:r>
        <w:r w:rsidR="007C5D89" w:rsidRPr="00B51AD5">
          <w:rPr>
            <w:rFonts w:ascii="Calibri" w:hAnsi="Calibri"/>
            <w:noProof/>
            <w:sz w:val="22"/>
            <w:szCs w:val="22"/>
          </w:rPr>
          <w:tab/>
        </w:r>
        <w:r w:rsidR="007C5D89" w:rsidRPr="00447105">
          <w:rPr>
            <w:rStyle w:val="Hyperlink"/>
            <w:noProof/>
          </w:rPr>
          <w:t>Authority</w:t>
        </w:r>
        <w:r w:rsidR="007C5D89">
          <w:rPr>
            <w:noProof/>
            <w:webHidden/>
          </w:rPr>
          <w:tab/>
        </w:r>
        <w:r w:rsidR="007C5D89">
          <w:rPr>
            <w:noProof/>
            <w:webHidden/>
          </w:rPr>
          <w:fldChar w:fldCharType="begin"/>
        </w:r>
        <w:r w:rsidR="007C5D89">
          <w:rPr>
            <w:noProof/>
            <w:webHidden/>
          </w:rPr>
          <w:instrText xml:space="preserve"> PAGEREF _Toc499108695 \h </w:instrText>
        </w:r>
        <w:r w:rsidR="007C5D89">
          <w:rPr>
            <w:noProof/>
            <w:webHidden/>
          </w:rPr>
        </w:r>
        <w:r w:rsidR="007C5D89">
          <w:rPr>
            <w:noProof/>
            <w:webHidden/>
          </w:rPr>
          <w:fldChar w:fldCharType="separate"/>
        </w:r>
        <w:r>
          <w:rPr>
            <w:noProof/>
            <w:webHidden/>
          </w:rPr>
          <w:t>1</w:t>
        </w:r>
        <w:r w:rsidR="007C5D89">
          <w:rPr>
            <w:noProof/>
            <w:webHidden/>
          </w:rPr>
          <w:fldChar w:fldCharType="end"/>
        </w:r>
      </w:hyperlink>
    </w:p>
    <w:p w:rsidR="007C5D89" w:rsidRPr="00B51AD5" w:rsidRDefault="0067106A" w:rsidP="007C5D89">
      <w:pPr>
        <w:pStyle w:val="TOC3"/>
        <w:rPr>
          <w:rFonts w:ascii="Calibri" w:hAnsi="Calibri"/>
          <w:noProof/>
          <w:sz w:val="22"/>
          <w:szCs w:val="22"/>
        </w:rPr>
      </w:pPr>
      <w:hyperlink w:anchor="_Toc499108696" w:history="1">
        <w:r w:rsidR="007C5D89" w:rsidRPr="00447105">
          <w:rPr>
            <w:rStyle w:val="Hyperlink"/>
            <w:noProof/>
          </w:rPr>
          <w:t>§103.</w:t>
        </w:r>
        <w:r w:rsidR="007C5D89" w:rsidRPr="00B51AD5">
          <w:rPr>
            <w:rFonts w:ascii="Calibri" w:hAnsi="Calibri"/>
            <w:noProof/>
            <w:sz w:val="22"/>
            <w:szCs w:val="22"/>
          </w:rPr>
          <w:tab/>
        </w:r>
        <w:r w:rsidR="007C5D89" w:rsidRPr="00447105">
          <w:rPr>
            <w:rStyle w:val="Hyperlink"/>
            <w:noProof/>
          </w:rPr>
          <w:t>Definitions</w:t>
        </w:r>
        <w:r w:rsidR="007C5D89">
          <w:rPr>
            <w:noProof/>
            <w:webHidden/>
          </w:rPr>
          <w:tab/>
        </w:r>
        <w:r w:rsidR="007C5D89">
          <w:rPr>
            <w:noProof/>
            <w:webHidden/>
          </w:rPr>
          <w:fldChar w:fldCharType="begin"/>
        </w:r>
        <w:r w:rsidR="007C5D89">
          <w:rPr>
            <w:noProof/>
            <w:webHidden/>
          </w:rPr>
          <w:instrText xml:space="preserve"> PAGEREF _Toc499108696 \h </w:instrText>
        </w:r>
        <w:r w:rsidR="007C5D89">
          <w:rPr>
            <w:noProof/>
            <w:webHidden/>
          </w:rPr>
        </w:r>
        <w:r w:rsidR="007C5D89">
          <w:rPr>
            <w:noProof/>
            <w:webHidden/>
          </w:rPr>
          <w:fldChar w:fldCharType="separate"/>
        </w:r>
        <w:r>
          <w:rPr>
            <w:noProof/>
            <w:webHidden/>
          </w:rPr>
          <w:t>1</w:t>
        </w:r>
        <w:r w:rsidR="007C5D89">
          <w:rPr>
            <w:noProof/>
            <w:webHidden/>
          </w:rPr>
          <w:fldChar w:fldCharType="end"/>
        </w:r>
      </w:hyperlink>
    </w:p>
    <w:p w:rsidR="007C5D89" w:rsidRPr="00B51AD5" w:rsidRDefault="0067106A">
      <w:pPr>
        <w:pStyle w:val="TOC2"/>
        <w:rPr>
          <w:rFonts w:ascii="Calibri" w:hAnsi="Calibri"/>
          <w:noProof/>
          <w:sz w:val="22"/>
          <w:szCs w:val="22"/>
        </w:rPr>
      </w:pPr>
      <w:hyperlink w:anchor="_Toc499108697" w:history="1">
        <w:r w:rsidR="007C5D89" w:rsidRPr="00447105">
          <w:rPr>
            <w:rStyle w:val="Hyperlink"/>
            <w:noProof/>
          </w:rPr>
          <w:t>Chapter 3.</w:t>
        </w:r>
        <w:r w:rsidR="007C5D89" w:rsidRPr="00B51AD5">
          <w:rPr>
            <w:rFonts w:ascii="Calibri" w:hAnsi="Calibri"/>
            <w:noProof/>
            <w:sz w:val="22"/>
            <w:szCs w:val="22"/>
          </w:rPr>
          <w:tab/>
        </w:r>
        <w:r w:rsidR="007C5D89" w:rsidRPr="00447105">
          <w:rPr>
            <w:rStyle w:val="Hyperlink"/>
            <w:noProof/>
          </w:rPr>
          <w:t>Organization</w:t>
        </w:r>
        <w:r w:rsidR="007C5D89">
          <w:rPr>
            <w:noProof/>
            <w:webHidden/>
          </w:rPr>
          <w:tab/>
        </w:r>
        <w:r w:rsidR="007C5D89">
          <w:rPr>
            <w:noProof/>
            <w:webHidden/>
          </w:rPr>
          <w:fldChar w:fldCharType="begin"/>
        </w:r>
        <w:r w:rsidR="007C5D89">
          <w:rPr>
            <w:noProof/>
            <w:webHidden/>
          </w:rPr>
          <w:instrText xml:space="preserve"> PAGEREF _Toc499108697 \h </w:instrText>
        </w:r>
        <w:r w:rsidR="007C5D89">
          <w:rPr>
            <w:noProof/>
            <w:webHidden/>
          </w:rPr>
        </w:r>
        <w:r w:rsidR="007C5D89">
          <w:rPr>
            <w:noProof/>
            <w:webHidden/>
          </w:rPr>
          <w:fldChar w:fldCharType="separate"/>
        </w:r>
        <w:r>
          <w:rPr>
            <w:noProof/>
            <w:webHidden/>
          </w:rPr>
          <w:t>2</w:t>
        </w:r>
        <w:r w:rsidR="007C5D89">
          <w:rPr>
            <w:noProof/>
            <w:webHidden/>
          </w:rPr>
          <w:fldChar w:fldCharType="end"/>
        </w:r>
      </w:hyperlink>
    </w:p>
    <w:p w:rsidR="007C5D89" w:rsidRPr="00B51AD5" w:rsidRDefault="0067106A" w:rsidP="007C5D89">
      <w:pPr>
        <w:pStyle w:val="TOC3"/>
        <w:rPr>
          <w:rFonts w:ascii="Calibri" w:hAnsi="Calibri"/>
          <w:noProof/>
          <w:sz w:val="22"/>
          <w:szCs w:val="22"/>
        </w:rPr>
      </w:pPr>
      <w:hyperlink w:anchor="_Toc499108698" w:history="1">
        <w:r w:rsidR="007C5D89" w:rsidRPr="00447105">
          <w:rPr>
            <w:rStyle w:val="Hyperlink"/>
            <w:noProof/>
          </w:rPr>
          <w:t>§301.</w:t>
        </w:r>
        <w:r w:rsidR="007C5D89" w:rsidRPr="00B51AD5">
          <w:rPr>
            <w:rFonts w:ascii="Calibri" w:hAnsi="Calibri"/>
            <w:noProof/>
            <w:sz w:val="22"/>
            <w:szCs w:val="22"/>
          </w:rPr>
          <w:tab/>
        </w:r>
        <w:r w:rsidR="007C5D89" w:rsidRPr="00447105">
          <w:rPr>
            <w:rStyle w:val="Hyperlink"/>
            <w:noProof/>
          </w:rPr>
          <w:t>Officers of Board</w:t>
        </w:r>
        <w:r w:rsidR="007C5D89">
          <w:rPr>
            <w:noProof/>
            <w:webHidden/>
          </w:rPr>
          <w:tab/>
        </w:r>
        <w:r w:rsidR="007C5D89">
          <w:rPr>
            <w:noProof/>
            <w:webHidden/>
          </w:rPr>
          <w:fldChar w:fldCharType="begin"/>
        </w:r>
        <w:r w:rsidR="007C5D89">
          <w:rPr>
            <w:noProof/>
            <w:webHidden/>
          </w:rPr>
          <w:instrText xml:space="preserve"> PAGEREF _Toc499108698 \h </w:instrText>
        </w:r>
        <w:r w:rsidR="007C5D89">
          <w:rPr>
            <w:noProof/>
            <w:webHidden/>
          </w:rPr>
        </w:r>
        <w:r w:rsidR="007C5D89">
          <w:rPr>
            <w:noProof/>
            <w:webHidden/>
          </w:rPr>
          <w:fldChar w:fldCharType="separate"/>
        </w:r>
        <w:r>
          <w:rPr>
            <w:noProof/>
            <w:webHidden/>
          </w:rPr>
          <w:t>2</w:t>
        </w:r>
        <w:r w:rsidR="007C5D89">
          <w:rPr>
            <w:noProof/>
            <w:webHidden/>
          </w:rPr>
          <w:fldChar w:fldCharType="end"/>
        </w:r>
      </w:hyperlink>
    </w:p>
    <w:p w:rsidR="007C5D89" w:rsidRPr="00B51AD5" w:rsidRDefault="0067106A" w:rsidP="007C5D89">
      <w:pPr>
        <w:pStyle w:val="TOC3"/>
        <w:rPr>
          <w:rFonts w:ascii="Calibri" w:hAnsi="Calibri"/>
          <w:noProof/>
          <w:sz w:val="22"/>
          <w:szCs w:val="22"/>
        </w:rPr>
      </w:pPr>
      <w:hyperlink w:anchor="_Toc499108699" w:history="1">
        <w:r w:rsidR="007C5D89" w:rsidRPr="00447105">
          <w:rPr>
            <w:rStyle w:val="Hyperlink"/>
            <w:noProof/>
          </w:rPr>
          <w:t>§303.</w:t>
        </w:r>
        <w:r w:rsidR="007C5D89" w:rsidRPr="00B51AD5">
          <w:rPr>
            <w:rFonts w:ascii="Calibri" w:hAnsi="Calibri"/>
            <w:noProof/>
            <w:sz w:val="22"/>
            <w:szCs w:val="22"/>
          </w:rPr>
          <w:tab/>
        </w:r>
        <w:r w:rsidR="007C5D89" w:rsidRPr="00447105">
          <w:rPr>
            <w:rStyle w:val="Hyperlink"/>
            <w:noProof/>
          </w:rPr>
          <w:t>Meetings; Quorum</w:t>
        </w:r>
        <w:r w:rsidR="007C5D89">
          <w:rPr>
            <w:noProof/>
            <w:webHidden/>
          </w:rPr>
          <w:tab/>
        </w:r>
        <w:r w:rsidR="007C5D89">
          <w:rPr>
            <w:noProof/>
            <w:webHidden/>
          </w:rPr>
          <w:fldChar w:fldCharType="begin"/>
        </w:r>
        <w:r w:rsidR="007C5D89">
          <w:rPr>
            <w:noProof/>
            <w:webHidden/>
          </w:rPr>
          <w:instrText xml:space="preserve"> PAGEREF _Toc499108699 \h </w:instrText>
        </w:r>
        <w:r w:rsidR="007C5D89">
          <w:rPr>
            <w:noProof/>
            <w:webHidden/>
          </w:rPr>
        </w:r>
        <w:r w:rsidR="007C5D89">
          <w:rPr>
            <w:noProof/>
            <w:webHidden/>
          </w:rPr>
          <w:fldChar w:fldCharType="separate"/>
        </w:r>
        <w:r>
          <w:rPr>
            <w:noProof/>
            <w:webHidden/>
          </w:rPr>
          <w:t>2</w:t>
        </w:r>
        <w:r w:rsidR="007C5D89">
          <w:rPr>
            <w:noProof/>
            <w:webHidden/>
          </w:rPr>
          <w:fldChar w:fldCharType="end"/>
        </w:r>
      </w:hyperlink>
    </w:p>
    <w:p w:rsidR="007C5D89" w:rsidRPr="00B51AD5" w:rsidRDefault="0067106A" w:rsidP="007C5D89">
      <w:pPr>
        <w:pStyle w:val="TOC3"/>
        <w:rPr>
          <w:rFonts w:ascii="Calibri" w:hAnsi="Calibri"/>
          <w:noProof/>
          <w:sz w:val="22"/>
          <w:szCs w:val="22"/>
        </w:rPr>
      </w:pPr>
      <w:hyperlink w:anchor="_Toc499108700" w:history="1">
        <w:r w:rsidR="007C5D89" w:rsidRPr="00447105">
          <w:rPr>
            <w:rStyle w:val="Hyperlink"/>
            <w:noProof/>
          </w:rPr>
          <w:t>§305.</w:t>
        </w:r>
        <w:r w:rsidR="007C5D89" w:rsidRPr="00B51AD5">
          <w:rPr>
            <w:rFonts w:ascii="Calibri" w:hAnsi="Calibri"/>
            <w:noProof/>
            <w:sz w:val="22"/>
            <w:szCs w:val="22"/>
          </w:rPr>
          <w:tab/>
        </w:r>
        <w:r w:rsidR="007C5D89" w:rsidRPr="00447105">
          <w:rPr>
            <w:rStyle w:val="Hyperlink"/>
            <w:noProof/>
          </w:rPr>
          <w:t>Committees</w:t>
        </w:r>
        <w:r w:rsidR="007C5D89">
          <w:rPr>
            <w:noProof/>
            <w:webHidden/>
          </w:rPr>
          <w:tab/>
        </w:r>
        <w:r w:rsidR="007C5D89">
          <w:rPr>
            <w:noProof/>
            <w:webHidden/>
          </w:rPr>
          <w:fldChar w:fldCharType="begin"/>
        </w:r>
        <w:r w:rsidR="007C5D89">
          <w:rPr>
            <w:noProof/>
            <w:webHidden/>
          </w:rPr>
          <w:instrText xml:space="preserve"> PAGEREF _Toc499108700 \h </w:instrText>
        </w:r>
        <w:r w:rsidR="007C5D89">
          <w:rPr>
            <w:noProof/>
            <w:webHidden/>
          </w:rPr>
        </w:r>
        <w:r w:rsidR="007C5D89">
          <w:rPr>
            <w:noProof/>
            <w:webHidden/>
          </w:rPr>
          <w:fldChar w:fldCharType="separate"/>
        </w:r>
        <w:r>
          <w:rPr>
            <w:noProof/>
            <w:webHidden/>
          </w:rPr>
          <w:t>2</w:t>
        </w:r>
        <w:r w:rsidR="007C5D89">
          <w:rPr>
            <w:noProof/>
            <w:webHidden/>
          </w:rPr>
          <w:fldChar w:fldCharType="end"/>
        </w:r>
      </w:hyperlink>
    </w:p>
    <w:p w:rsidR="007C5D89" w:rsidRPr="00B51AD5" w:rsidRDefault="0067106A" w:rsidP="007C5D89">
      <w:pPr>
        <w:pStyle w:val="TOC3"/>
        <w:rPr>
          <w:rFonts w:ascii="Calibri" w:hAnsi="Calibri"/>
          <w:noProof/>
          <w:sz w:val="22"/>
          <w:szCs w:val="22"/>
        </w:rPr>
      </w:pPr>
      <w:hyperlink w:anchor="_Toc499108701" w:history="1">
        <w:r w:rsidR="007C5D89" w:rsidRPr="00447105">
          <w:rPr>
            <w:rStyle w:val="Hyperlink"/>
            <w:noProof/>
          </w:rPr>
          <w:t>§307.</w:t>
        </w:r>
        <w:r w:rsidR="007C5D89" w:rsidRPr="00B51AD5">
          <w:rPr>
            <w:rFonts w:ascii="Calibri" w:hAnsi="Calibri"/>
            <w:noProof/>
            <w:sz w:val="22"/>
            <w:szCs w:val="22"/>
          </w:rPr>
          <w:tab/>
        </w:r>
        <w:r w:rsidR="007C5D89" w:rsidRPr="00447105">
          <w:rPr>
            <w:rStyle w:val="Hyperlink"/>
            <w:noProof/>
          </w:rPr>
          <w:t>Parliamentary Authority; Order of Business</w:t>
        </w:r>
        <w:r w:rsidR="007C5D89">
          <w:rPr>
            <w:noProof/>
            <w:webHidden/>
          </w:rPr>
          <w:tab/>
        </w:r>
        <w:r w:rsidR="007C5D89">
          <w:rPr>
            <w:noProof/>
            <w:webHidden/>
          </w:rPr>
          <w:fldChar w:fldCharType="begin"/>
        </w:r>
        <w:r w:rsidR="007C5D89">
          <w:rPr>
            <w:noProof/>
            <w:webHidden/>
          </w:rPr>
          <w:instrText xml:space="preserve"> PAGEREF _Toc499108701 \h </w:instrText>
        </w:r>
        <w:r w:rsidR="007C5D89">
          <w:rPr>
            <w:noProof/>
            <w:webHidden/>
          </w:rPr>
        </w:r>
        <w:r w:rsidR="007C5D89">
          <w:rPr>
            <w:noProof/>
            <w:webHidden/>
          </w:rPr>
          <w:fldChar w:fldCharType="separate"/>
        </w:r>
        <w:r>
          <w:rPr>
            <w:noProof/>
            <w:webHidden/>
          </w:rPr>
          <w:t>2</w:t>
        </w:r>
        <w:r w:rsidR="007C5D89">
          <w:rPr>
            <w:noProof/>
            <w:webHidden/>
          </w:rPr>
          <w:fldChar w:fldCharType="end"/>
        </w:r>
      </w:hyperlink>
    </w:p>
    <w:p w:rsidR="007C5D89" w:rsidRPr="00B51AD5" w:rsidRDefault="0067106A" w:rsidP="007C5D89">
      <w:pPr>
        <w:pStyle w:val="TOC3"/>
        <w:rPr>
          <w:rFonts w:ascii="Calibri" w:hAnsi="Calibri"/>
          <w:noProof/>
          <w:sz w:val="22"/>
          <w:szCs w:val="22"/>
        </w:rPr>
      </w:pPr>
      <w:hyperlink w:anchor="_Toc499108702" w:history="1">
        <w:r w:rsidR="007C5D89" w:rsidRPr="00447105">
          <w:rPr>
            <w:rStyle w:val="Hyperlink"/>
            <w:noProof/>
          </w:rPr>
          <w:t>§309.</w:t>
        </w:r>
        <w:r w:rsidR="007C5D89" w:rsidRPr="00B51AD5">
          <w:rPr>
            <w:rFonts w:ascii="Calibri" w:hAnsi="Calibri"/>
            <w:noProof/>
            <w:sz w:val="22"/>
            <w:szCs w:val="22"/>
          </w:rPr>
          <w:tab/>
        </w:r>
        <w:r w:rsidR="007C5D89" w:rsidRPr="00447105">
          <w:rPr>
            <w:rStyle w:val="Hyperlink"/>
            <w:noProof/>
          </w:rPr>
          <w:t>Computation of Time</w:t>
        </w:r>
        <w:r w:rsidR="007C5D89">
          <w:rPr>
            <w:noProof/>
            <w:webHidden/>
          </w:rPr>
          <w:tab/>
        </w:r>
        <w:r w:rsidR="007C5D89">
          <w:rPr>
            <w:noProof/>
            <w:webHidden/>
          </w:rPr>
          <w:fldChar w:fldCharType="begin"/>
        </w:r>
        <w:r w:rsidR="007C5D89">
          <w:rPr>
            <w:noProof/>
            <w:webHidden/>
          </w:rPr>
          <w:instrText xml:space="preserve"> PAGEREF _Toc499108702 \h </w:instrText>
        </w:r>
        <w:r w:rsidR="007C5D89">
          <w:rPr>
            <w:noProof/>
            <w:webHidden/>
          </w:rPr>
        </w:r>
        <w:r w:rsidR="007C5D89">
          <w:rPr>
            <w:noProof/>
            <w:webHidden/>
          </w:rPr>
          <w:fldChar w:fldCharType="separate"/>
        </w:r>
        <w:r>
          <w:rPr>
            <w:noProof/>
            <w:webHidden/>
          </w:rPr>
          <w:t>2</w:t>
        </w:r>
        <w:r w:rsidR="007C5D89">
          <w:rPr>
            <w:noProof/>
            <w:webHidden/>
          </w:rPr>
          <w:fldChar w:fldCharType="end"/>
        </w:r>
      </w:hyperlink>
    </w:p>
    <w:p w:rsidR="007C5D89" w:rsidRPr="00B51AD5" w:rsidRDefault="0067106A" w:rsidP="007C5D89">
      <w:pPr>
        <w:pStyle w:val="TOC3"/>
        <w:rPr>
          <w:rFonts w:ascii="Calibri" w:hAnsi="Calibri"/>
          <w:noProof/>
          <w:sz w:val="22"/>
          <w:szCs w:val="22"/>
        </w:rPr>
      </w:pPr>
      <w:hyperlink w:anchor="_Toc499108703" w:history="1">
        <w:r w:rsidR="007C5D89" w:rsidRPr="00447105">
          <w:rPr>
            <w:rStyle w:val="Hyperlink"/>
            <w:noProof/>
          </w:rPr>
          <w:t>§311.</w:t>
        </w:r>
        <w:r w:rsidR="007C5D89" w:rsidRPr="00B51AD5">
          <w:rPr>
            <w:rFonts w:ascii="Calibri" w:hAnsi="Calibri"/>
            <w:noProof/>
            <w:sz w:val="22"/>
            <w:szCs w:val="22"/>
          </w:rPr>
          <w:tab/>
        </w:r>
        <w:r w:rsidR="007C5D89" w:rsidRPr="00447105">
          <w:rPr>
            <w:rStyle w:val="Hyperlink"/>
            <w:noProof/>
          </w:rPr>
          <w:t>Amendment of Rules</w:t>
        </w:r>
        <w:r w:rsidR="007C5D89">
          <w:rPr>
            <w:noProof/>
            <w:webHidden/>
          </w:rPr>
          <w:tab/>
        </w:r>
        <w:r w:rsidR="007C5D89">
          <w:rPr>
            <w:noProof/>
            <w:webHidden/>
          </w:rPr>
          <w:fldChar w:fldCharType="begin"/>
        </w:r>
        <w:r w:rsidR="007C5D89">
          <w:rPr>
            <w:noProof/>
            <w:webHidden/>
          </w:rPr>
          <w:instrText xml:space="preserve"> PAGEREF _Toc499108703 \h </w:instrText>
        </w:r>
        <w:r w:rsidR="007C5D89">
          <w:rPr>
            <w:noProof/>
            <w:webHidden/>
          </w:rPr>
        </w:r>
        <w:r w:rsidR="007C5D89">
          <w:rPr>
            <w:noProof/>
            <w:webHidden/>
          </w:rPr>
          <w:fldChar w:fldCharType="separate"/>
        </w:r>
        <w:r>
          <w:rPr>
            <w:noProof/>
            <w:webHidden/>
          </w:rPr>
          <w:t>2</w:t>
        </w:r>
        <w:r w:rsidR="007C5D89">
          <w:rPr>
            <w:noProof/>
            <w:webHidden/>
          </w:rPr>
          <w:fldChar w:fldCharType="end"/>
        </w:r>
      </w:hyperlink>
    </w:p>
    <w:p w:rsidR="007C5D89" w:rsidRPr="00B51AD5" w:rsidRDefault="0067106A">
      <w:pPr>
        <w:pStyle w:val="TOC2"/>
        <w:rPr>
          <w:rFonts w:ascii="Calibri" w:hAnsi="Calibri"/>
          <w:noProof/>
          <w:sz w:val="22"/>
          <w:szCs w:val="22"/>
        </w:rPr>
      </w:pPr>
      <w:hyperlink w:anchor="_Toc499108704" w:history="1">
        <w:r w:rsidR="007C5D89" w:rsidRPr="00447105">
          <w:rPr>
            <w:rStyle w:val="Hyperlink"/>
            <w:noProof/>
          </w:rPr>
          <w:t>Chapter 5.</w:t>
        </w:r>
        <w:r w:rsidR="007C5D89" w:rsidRPr="00B51AD5">
          <w:rPr>
            <w:rFonts w:ascii="Calibri" w:hAnsi="Calibri"/>
            <w:noProof/>
            <w:sz w:val="22"/>
            <w:szCs w:val="22"/>
          </w:rPr>
          <w:tab/>
        </w:r>
        <w:r w:rsidR="007C5D89" w:rsidRPr="00447105">
          <w:rPr>
            <w:rStyle w:val="Hyperlink"/>
            <w:noProof/>
          </w:rPr>
          <w:t xml:space="preserve"> Rulemaking Procedure</w:t>
        </w:r>
        <w:r w:rsidR="007C5D89">
          <w:rPr>
            <w:noProof/>
            <w:webHidden/>
          </w:rPr>
          <w:tab/>
        </w:r>
        <w:r w:rsidR="007C5D89">
          <w:rPr>
            <w:noProof/>
            <w:webHidden/>
          </w:rPr>
          <w:fldChar w:fldCharType="begin"/>
        </w:r>
        <w:r w:rsidR="007C5D89">
          <w:rPr>
            <w:noProof/>
            <w:webHidden/>
          </w:rPr>
          <w:instrText xml:space="preserve"> PAGEREF _Toc499108704 \h </w:instrText>
        </w:r>
        <w:r w:rsidR="007C5D89">
          <w:rPr>
            <w:noProof/>
            <w:webHidden/>
          </w:rPr>
        </w:r>
        <w:r w:rsidR="007C5D89">
          <w:rPr>
            <w:noProof/>
            <w:webHidden/>
          </w:rPr>
          <w:fldChar w:fldCharType="separate"/>
        </w:r>
        <w:r>
          <w:rPr>
            <w:noProof/>
            <w:webHidden/>
          </w:rPr>
          <w:t>3</w:t>
        </w:r>
        <w:r w:rsidR="007C5D89">
          <w:rPr>
            <w:noProof/>
            <w:webHidden/>
          </w:rPr>
          <w:fldChar w:fldCharType="end"/>
        </w:r>
      </w:hyperlink>
    </w:p>
    <w:p w:rsidR="007C5D89" w:rsidRPr="00B51AD5" w:rsidRDefault="0067106A" w:rsidP="007C5D89">
      <w:pPr>
        <w:pStyle w:val="TOC3"/>
        <w:rPr>
          <w:rFonts w:ascii="Calibri" w:hAnsi="Calibri"/>
          <w:noProof/>
          <w:sz w:val="22"/>
          <w:szCs w:val="22"/>
        </w:rPr>
      </w:pPr>
      <w:hyperlink w:anchor="_Toc499108705" w:history="1">
        <w:r w:rsidR="007C5D89" w:rsidRPr="00447105">
          <w:rPr>
            <w:rStyle w:val="Hyperlink"/>
            <w:noProof/>
          </w:rPr>
          <w:t>§501.</w:t>
        </w:r>
        <w:r w:rsidR="007C5D89" w:rsidRPr="00B51AD5">
          <w:rPr>
            <w:rFonts w:ascii="Calibri" w:hAnsi="Calibri"/>
            <w:noProof/>
            <w:sz w:val="22"/>
            <w:szCs w:val="22"/>
          </w:rPr>
          <w:tab/>
        </w:r>
        <w:r w:rsidR="007C5D89" w:rsidRPr="00447105">
          <w:rPr>
            <w:rStyle w:val="Hyperlink"/>
            <w:noProof/>
          </w:rPr>
          <w:t>Proceedings by the Board</w:t>
        </w:r>
        <w:r w:rsidR="007C5D89">
          <w:rPr>
            <w:noProof/>
            <w:webHidden/>
          </w:rPr>
          <w:tab/>
        </w:r>
        <w:r w:rsidR="007C5D89">
          <w:rPr>
            <w:noProof/>
            <w:webHidden/>
          </w:rPr>
          <w:fldChar w:fldCharType="begin"/>
        </w:r>
        <w:r w:rsidR="007C5D89">
          <w:rPr>
            <w:noProof/>
            <w:webHidden/>
          </w:rPr>
          <w:instrText xml:space="preserve"> PAGEREF _Toc499108705 \h </w:instrText>
        </w:r>
        <w:r w:rsidR="007C5D89">
          <w:rPr>
            <w:noProof/>
            <w:webHidden/>
          </w:rPr>
        </w:r>
        <w:r w:rsidR="007C5D89">
          <w:rPr>
            <w:noProof/>
            <w:webHidden/>
          </w:rPr>
          <w:fldChar w:fldCharType="separate"/>
        </w:r>
        <w:r>
          <w:rPr>
            <w:noProof/>
            <w:webHidden/>
          </w:rPr>
          <w:t>3</w:t>
        </w:r>
        <w:r w:rsidR="007C5D89">
          <w:rPr>
            <w:noProof/>
            <w:webHidden/>
          </w:rPr>
          <w:fldChar w:fldCharType="end"/>
        </w:r>
      </w:hyperlink>
    </w:p>
    <w:p w:rsidR="007C5D89" w:rsidRPr="00B51AD5" w:rsidRDefault="0067106A" w:rsidP="007C5D89">
      <w:pPr>
        <w:pStyle w:val="TOC3"/>
        <w:rPr>
          <w:rFonts w:ascii="Calibri" w:hAnsi="Calibri"/>
          <w:noProof/>
          <w:sz w:val="22"/>
          <w:szCs w:val="22"/>
        </w:rPr>
      </w:pPr>
      <w:hyperlink w:anchor="_Toc499108706" w:history="1">
        <w:r w:rsidR="007C5D89" w:rsidRPr="00447105">
          <w:rPr>
            <w:rStyle w:val="Hyperlink"/>
            <w:noProof/>
          </w:rPr>
          <w:t>§503.</w:t>
        </w:r>
        <w:r w:rsidR="007C5D89" w:rsidRPr="00B51AD5">
          <w:rPr>
            <w:rFonts w:ascii="Calibri" w:hAnsi="Calibri"/>
            <w:noProof/>
            <w:sz w:val="22"/>
            <w:szCs w:val="22"/>
          </w:rPr>
          <w:tab/>
        </w:r>
        <w:r w:rsidR="007C5D89" w:rsidRPr="00447105">
          <w:rPr>
            <w:rStyle w:val="Hyperlink"/>
            <w:noProof/>
          </w:rPr>
          <w:t>Initiation of Proceedings by Interested Persons</w:t>
        </w:r>
        <w:r w:rsidR="007C5D89">
          <w:rPr>
            <w:noProof/>
            <w:webHidden/>
          </w:rPr>
          <w:tab/>
        </w:r>
        <w:r w:rsidR="007C5D89">
          <w:rPr>
            <w:noProof/>
            <w:webHidden/>
          </w:rPr>
          <w:fldChar w:fldCharType="begin"/>
        </w:r>
        <w:r w:rsidR="007C5D89">
          <w:rPr>
            <w:noProof/>
            <w:webHidden/>
          </w:rPr>
          <w:instrText xml:space="preserve"> PAGEREF _Toc499108706 \h </w:instrText>
        </w:r>
        <w:r w:rsidR="007C5D89">
          <w:rPr>
            <w:noProof/>
            <w:webHidden/>
          </w:rPr>
        </w:r>
        <w:r w:rsidR="007C5D89">
          <w:rPr>
            <w:noProof/>
            <w:webHidden/>
          </w:rPr>
          <w:fldChar w:fldCharType="separate"/>
        </w:r>
        <w:r>
          <w:rPr>
            <w:noProof/>
            <w:webHidden/>
          </w:rPr>
          <w:t>3</w:t>
        </w:r>
        <w:r w:rsidR="007C5D89">
          <w:rPr>
            <w:noProof/>
            <w:webHidden/>
          </w:rPr>
          <w:fldChar w:fldCharType="end"/>
        </w:r>
      </w:hyperlink>
    </w:p>
    <w:p w:rsidR="007C5D89" w:rsidRPr="00B51AD5" w:rsidRDefault="0067106A">
      <w:pPr>
        <w:pStyle w:val="TOC2"/>
        <w:rPr>
          <w:rFonts w:ascii="Calibri" w:hAnsi="Calibri"/>
          <w:noProof/>
          <w:sz w:val="22"/>
          <w:szCs w:val="22"/>
        </w:rPr>
      </w:pPr>
      <w:hyperlink w:anchor="_Toc499108707" w:history="1">
        <w:r w:rsidR="007C5D89" w:rsidRPr="00447105">
          <w:rPr>
            <w:rStyle w:val="Hyperlink"/>
            <w:noProof/>
          </w:rPr>
          <w:t>Chapter 7.</w:t>
        </w:r>
        <w:r w:rsidR="007C5D89" w:rsidRPr="00B51AD5">
          <w:rPr>
            <w:rFonts w:ascii="Calibri" w:hAnsi="Calibri"/>
            <w:noProof/>
            <w:sz w:val="22"/>
            <w:szCs w:val="22"/>
          </w:rPr>
          <w:tab/>
        </w:r>
        <w:r w:rsidR="007C5D89" w:rsidRPr="00447105">
          <w:rPr>
            <w:rStyle w:val="Hyperlink"/>
            <w:noProof/>
          </w:rPr>
          <w:t xml:space="preserve"> Certificate or License</w:t>
        </w:r>
        <w:r w:rsidR="007C5D89">
          <w:rPr>
            <w:noProof/>
            <w:webHidden/>
          </w:rPr>
          <w:tab/>
        </w:r>
        <w:r w:rsidR="007C5D89">
          <w:rPr>
            <w:noProof/>
            <w:webHidden/>
          </w:rPr>
          <w:fldChar w:fldCharType="begin"/>
        </w:r>
        <w:r w:rsidR="007C5D89">
          <w:rPr>
            <w:noProof/>
            <w:webHidden/>
          </w:rPr>
          <w:instrText xml:space="preserve"> PAGEREF _Toc499108707 \h </w:instrText>
        </w:r>
        <w:r w:rsidR="007C5D89">
          <w:rPr>
            <w:noProof/>
            <w:webHidden/>
          </w:rPr>
        </w:r>
        <w:r w:rsidR="007C5D89">
          <w:rPr>
            <w:noProof/>
            <w:webHidden/>
          </w:rPr>
          <w:fldChar w:fldCharType="separate"/>
        </w:r>
        <w:r>
          <w:rPr>
            <w:noProof/>
            <w:webHidden/>
          </w:rPr>
          <w:t>3</w:t>
        </w:r>
        <w:r w:rsidR="007C5D89">
          <w:rPr>
            <w:noProof/>
            <w:webHidden/>
          </w:rPr>
          <w:fldChar w:fldCharType="end"/>
        </w:r>
      </w:hyperlink>
    </w:p>
    <w:p w:rsidR="007C5D89" w:rsidRPr="00B51AD5" w:rsidRDefault="0067106A" w:rsidP="007C5D89">
      <w:pPr>
        <w:pStyle w:val="TOC3"/>
        <w:rPr>
          <w:rFonts w:ascii="Calibri" w:hAnsi="Calibri"/>
          <w:noProof/>
          <w:sz w:val="22"/>
          <w:szCs w:val="22"/>
        </w:rPr>
      </w:pPr>
      <w:hyperlink w:anchor="_Toc499108708" w:history="1">
        <w:r w:rsidR="007C5D89" w:rsidRPr="00447105">
          <w:rPr>
            <w:rStyle w:val="Hyperlink"/>
            <w:noProof/>
          </w:rPr>
          <w:t>§701.</w:t>
        </w:r>
        <w:r w:rsidR="007C5D89" w:rsidRPr="00B51AD5">
          <w:rPr>
            <w:rFonts w:ascii="Calibri" w:hAnsi="Calibri"/>
            <w:noProof/>
            <w:sz w:val="22"/>
            <w:szCs w:val="22"/>
          </w:rPr>
          <w:tab/>
        </w:r>
        <w:r w:rsidR="007C5D89" w:rsidRPr="00447105">
          <w:rPr>
            <w:rStyle w:val="Hyperlink"/>
            <w:noProof/>
          </w:rPr>
          <w:t>Applications</w:t>
        </w:r>
        <w:r w:rsidR="007C5D89">
          <w:rPr>
            <w:noProof/>
            <w:webHidden/>
          </w:rPr>
          <w:tab/>
        </w:r>
        <w:r w:rsidR="007C5D89">
          <w:rPr>
            <w:noProof/>
            <w:webHidden/>
          </w:rPr>
          <w:fldChar w:fldCharType="begin"/>
        </w:r>
        <w:r w:rsidR="007C5D89">
          <w:rPr>
            <w:noProof/>
            <w:webHidden/>
          </w:rPr>
          <w:instrText xml:space="preserve"> PAGEREF _Toc499108708 \h </w:instrText>
        </w:r>
        <w:r w:rsidR="007C5D89">
          <w:rPr>
            <w:noProof/>
            <w:webHidden/>
          </w:rPr>
        </w:r>
        <w:r w:rsidR="007C5D89">
          <w:rPr>
            <w:noProof/>
            <w:webHidden/>
          </w:rPr>
          <w:fldChar w:fldCharType="separate"/>
        </w:r>
        <w:r>
          <w:rPr>
            <w:noProof/>
            <w:webHidden/>
          </w:rPr>
          <w:t>3</w:t>
        </w:r>
        <w:r w:rsidR="007C5D89">
          <w:rPr>
            <w:noProof/>
            <w:webHidden/>
          </w:rPr>
          <w:fldChar w:fldCharType="end"/>
        </w:r>
      </w:hyperlink>
    </w:p>
    <w:p w:rsidR="007C5D89" w:rsidRPr="00B51AD5" w:rsidRDefault="0067106A" w:rsidP="007C5D89">
      <w:pPr>
        <w:pStyle w:val="TOC3"/>
        <w:rPr>
          <w:rFonts w:ascii="Calibri" w:hAnsi="Calibri"/>
          <w:noProof/>
          <w:sz w:val="22"/>
          <w:szCs w:val="22"/>
        </w:rPr>
      </w:pPr>
      <w:hyperlink w:anchor="_Toc499108709" w:history="1">
        <w:r w:rsidR="007C5D89" w:rsidRPr="00447105">
          <w:rPr>
            <w:rStyle w:val="Hyperlink"/>
            <w:noProof/>
          </w:rPr>
          <w:t>§703.</w:t>
        </w:r>
        <w:r w:rsidR="007C5D89" w:rsidRPr="00B51AD5">
          <w:rPr>
            <w:rFonts w:ascii="Calibri" w:hAnsi="Calibri"/>
            <w:noProof/>
            <w:sz w:val="22"/>
            <w:szCs w:val="22"/>
          </w:rPr>
          <w:tab/>
        </w:r>
        <w:r w:rsidR="007C5D89" w:rsidRPr="00447105">
          <w:rPr>
            <w:rStyle w:val="Hyperlink"/>
            <w:bCs/>
            <w:noProof/>
          </w:rPr>
          <w:t>Application for Exempt Status</w:t>
        </w:r>
        <w:r w:rsidR="007C5D89">
          <w:rPr>
            <w:noProof/>
            <w:webHidden/>
          </w:rPr>
          <w:tab/>
        </w:r>
        <w:r w:rsidR="007C5D89">
          <w:rPr>
            <w:noProof/>
            <w:webHidden/>
          </w:rPr>
          <w:fldChar w:fldCharType="begin"/>
        </w:r>
        <w:r w:rsidR="007C5D89">
          <w:rPr>
            <w:noProof/>
            <w:webHidden/>
          </w:rPr>
          <w:instrText xml:space="preserve"> PAGEREF _Toc499108709 \h </w:instrText>
        </w:r>
        <w:r w:rsidR="007C5D89">
          <w:rPr>
            <w:noProof/>
            <w:webHidden/>
          </w:rPr>
        </w:r>
        <w:r w:rsidR="007C5D89">
          <w:rPr>
            <w:noProof/>
            <w:webHidden/>
          </w:rPr>
          <w:fldChar w:fldCharType="separate"/>
        </w:r>
        <w:r>
          <w:rPr>
            <w:noProof/>
            <w:webHidden/>
          </w:rPr>
          <w:t>3</w:t>
        </w:r>
        <w:r w:rsidR="007C5D89">
          <w:rPr>
            <w:noProof/>
            <w:webHidden/>
          </w:rPr>
          <w:fldChar w:fldCharType="end"/>
        </w:r>
      </w:hyperlink>
    </w:p>
    <w:p w:rsidR="007C5D89" w:rsidRPr="00B51AD5" w:rsidRDefault="0067106A" w:rsidP="007C5D89">
      <w:pPr>
        <w:pStyle w:val="TOC3"/>
        <w:rPr>
          <w:rFonts w:ascii="Calibri" w:hAnsi="Calibri"/>
          <w:noProof/>
          <w:sz w:val="22"/>
          <w:szCs w:val="22"/>
        </w:rPr>
      </w:pPr>
      <w:hyperlink w:anchor="_Toc499108710" w:history="1">
        <w:r w:rsidR="007C5D89" w:rsidRPr="00447105">
          <w:rPr>
            <w:rStyle w:val="Hyperlink"/>
            <w:noProof/>
          </w:rPr>
          <w:t>§705.</w:t>
        </w:r>
        <w:r w:rsidR="007C5D89" w:rsidRPr="00B51AD5">
          <w:rPr>
            <w:rFonts w:ascii="Calibri" w:hAnsi="Calibri"/>
            <w:noProof/>
            <w:sz w:val="22"/>
            <w:szCs w:val="22"/>
          </w:rPr>
          <w:tab/>
        </w:r>
        <w:r w:rsidR="007C5D89" w:rsidRPr="00447105">
          <w:rPr>
            <w:rStyle w:val="Hyperlink"/>
            <w:noProof/>
          </w:rPr>
          <w:t>Forms and Instructions [Formerly §703]</w:t>
        </w:r>
        <w:r w:rsidR="007C5D89">
          <w:rPr>
            <w:noProof/>
            <w:webHidden/>
          </w:rPr>
          <w:tab/>
        </w:r>
        <w:r w:rsidR="007C5D89">
          <w:rPr>
            <w:noProof/>
            <w:webHidden/>
          </w:rPr>
          <w:fldChar w:fldCharType="begin"/>
        </w:r>
        <w:r w:rsidR="007C5D89">
          <w:rPr>
            <w:noProof/>
            <w:webHidden/>
          </w:rPr>
          <w:instrText xml:space="preserve"> PAGEREF _Toc499108710 \h </w:instrText>
        </w:r>
        <w:r w:rsidR="007C5D89">
          <w:rPr>
            <w:noProof/>
            <w:webHidden/>
          </w:rPr>
        </w:r>
        <w:r w:rsidR="007C5D89">
          <w:rPr>
            <w:noProof/>
            <w:webHidden/>
          </w:rPr>
          <w:fldChar w:fldCharType="separate"/>
        </w:r>
        <w:r>
          <w:rPr>
            <w:noProof/>
            <w:webHidden/>
          </w:rPr>
          <w:t>4</w:t>
        </w:r>
        <w:r w:rsidR="007C5D89">
          <w:rPr>
            <w:noProof/>
            <w:webHidden/>
          </w:rPr>
          <w:fldChar w:fldCharType="end"/>
        </w:r>
      </w:hyperlink>
    </w:p>
    <w:p w:rsidR="007C5D89" w:rsidRPr="00B51AD5" w:rsidRDefault="0067106A" w:rsidP="007C5D89">
      <w:pPr>
        <w:pStyle w:val="TOC3"/>
        <w:rPr>
          <w:rFonts w:ascii="Calibri" w:hAnsi="Calibri"/>
          <w:noProof/>
          <w:sz w:val="22"/>
          <w:szCs w:val="22"/>
        </w:rPr>
      </w:pPr>
      <w:hyperlink w:anchor="_Toc499108711" w:history="1">
        <w:r w:rsidR="007C5D89" w:rsidRPr="00447105">
          <w:rPr>
            <w:rStyle w:val="Hyperlink"/>
            <w:noProof/>
          </w:rPr>
          <w:t>§707.</w:t>
        </w:r>
        <w:r w:rsidR="007C5D89" w:rsidRPr="00B51AD5">
          <w:rPr>
            <w:rFonts w:ascii="Calibri" w:hAnsi="Calibri"/>
            <w:noProof/>
            <w:sz w:val="22"/>
            <w:szCs w:val="22"/>
          </w:rPr>
          <w:tab/>
        </w:r>
        <w:r w:rsidR="007C5D89" w:rsidRPr="00447105">
          <w:rPr>
            <w:rStyle w:val="Hyperlink"/>
            <w:noProof/>
          </w:rPr>
          <w:t>Other Provisions Concerning Certificate or License [Formerly §705]</w:t>
        </w:r>
        <w:r w:rsidR="007C5D89">
          <w:rPr>
            <w:noProof/>
            <w:webHidden/>
          </w:rPr>
          <w:tab/>
        </w:r>
        <w:r w:rsidR="007C5D89">
          <w:rPr>
            <w:noProof/>
            <w:webHidden/>
          </w:rPr>
          <w:fldChar w:fldCharType="begin"/>
        </w:r>
        <w:r w:rsidR="007C5D89">
          <w:rPr>
            <w:noProof/>
            <w:webHidden/>
          </w:rPr>
          <w:instrText xml:space="preserve"> PAGEREF _Toc499108711 \h </w:instrText>
        </w:r>
        <w:r w:rsidR="007C5D89">
          <w:rPr>
            <w:noProof/>
            <w:webHidden/>
          </w:rPr>
        </w:r>
        <w:r w:rsidR="007C5D89">
          <w:rPr>
            <w:noProof/>
            <w:webHidden/>
          </w:rPr>
          <w:fldChar w:fldCharType="separate"/>
        </w:r>
        <w:r>
          <w:rPr>
            <w:noProof/>
            <w:webHidden/>
          </w:rPr>
          <w:t>4</w:t>
        </w:r>
        <w:r w:rsidR="007C5D89">
          <w:rPr>
            <w:noProof/>
            <w:webHidden/>
          </w:rPr>
          <w:fldChar w:fldCharType="end"/>
        </w:r>
      </w:hyperlink>
    </w:p>
    <w:p w:rsidR="007C5D89" w:rsidRPr="00B51AD5" w:rsidRDefault="0067106A" w:rsidP="007C5D89">
      <w:pPr>
        <w:pStyle w:val="TOC3"/>
        <w:rPr>
          <w:rFonts w:ascii="Calibri" w:hAnsi="Calibri"/>
          <w:noProof/>
          <w:sz w:val="22"/>
          <w:szCs w:val="22"/>
        </w:rPr>
      </w:pPr>
      <w:hyperlink w:anchor="_Toc499108712" w:history="1">
        <w:r w:rsidR="007C5D89" w:rsidRPr="00447105">
          <w:rPr>
            <w:rStyle w:val="Hyperlink"/>
            <w:noProof/>
          </w:rPr>
          <w:t>§709.</w:t>
        </w:r>
        <w:r w:rsidR="007C5D89" w:rsidRPr="00B51AD5">
          <w:rPr>
            <w:rFonts w:ascii="Calibri" w:hAnsi="Calibri"/>
            <w:noProof/>
            <w:sz w:val="22"/>
            <w:szCs w:val="22"/>
          </w:rPr>
          <w:tab/>
        </w:r>
        <w:r w:rsidR="007C5D89" w:rsidRPr="00447105">
          <w:rPr>
            <w:rStyle w:val="Hyperlink"/>
            <w:noProof/>
          </w:rPr>
          <w:t>Refusal to Grant or Renew Certificate of Authority or License [Formerly §707]</w:t>
        </w:r>
        <w:r w:rsidR="007C5D89">
          <w:rPr>
            <w:noProof/>
            <w:webHidden/>
          </w:rPr>
          <w:tab/>
        </w:r>
        <w:r w:rsidR="007C5D89">
          <w:rPr>
            <w:noProof/>
            <w:webHidden/>
          </w:rPr>
          <w:fldChar w:fldCharType="begin"/>
        </w:r>
        <w:r w:rsidR="007C5D89">
          <w:rPr>
            <w:noProof/>
            <w:webHidden/>
          </w:rPr>
          <w:instrText xml:space="preserve"> PAGEREF _Toc499108712 \h </w:instrText>
        </w:r>
        <w:r w:rsidR="007C5D89">
          <w:rPr>
            <w:noProof/>
            <w:webHidden/>
          </w:rPr>
        </w:r>
        <w:r w:rsidR="007C5D89">
          <w:rPr>
            <w:noProof/>
            <w:webHidden/>
          </w:rPr>
          <w:fldChar w:fldCharType="separate"/>
        </w:r>
        <w:r>
          <w:rPr>
            <w:noProof/>
            <w:webHidden/>
          </w:rPr>
          <w:t>4</w:t>
        </w:r>
        <w:r w:rsidR="007C5D89">
          <w:rPr>
            <w:noProof/>
            <w:webHidden/>
          </w:rPr>
          <w:fldChar w:fldCharType="end"/>
        </w:r>
      </w:hyperlink>
    </w:p>
    <w:p w:rsidR="007C5D89" w:rsidRPr="00B51AD5" w:rsidRDefault="0067106A" w:rsidP="007C5D89">
      <w:pPr>
        <w:pStyle w:val="TOC3"/>
        <w:rPr>
          <w:rFonts w:ascii="Calibri" w:hAnsi="Calibri"/>
          <w:noProof/>
          <w:sz w:val="22"/>
          <w:szCs w:val="22"/>
        </w:rPr>
      </w:pPr>
      <w:hyperlink w:anchor="_Toc499108713" w:history="1">
        <w:r w:rsidR="007C5D89" w:rsidRPr="00447105">
          <w:rPr>
            <w:rStyle w:val="Hyperlink"/>
            <w:noProof/>
          </w:rPr>
          <w:t>§711.</w:t>
        </w:r>
        <w:r w:rsidR="007C5D89" w:rsidRPr="00B51AD5">
          <w:rPr>
            <w:rFonts w:ascii="Calibri" w:hAnsi="Calibri"/>
            <w:noProof/>
            <w:sz w:val="22"/>
            <w:szCs w:val="22"/>
          </w:rPr>
          <w:tab/>
        </w:r>
        <w:r w:rsidR="007C5D89" w:rsidRPr="00447105">
          <w:rPr>
            <w:rStyle w:val="Hyperlink"/>
            <w:noProof/>
          </w:rPr>
          <w:t>Revocation or Suspension of Certificate of Authority [Formerly §709]</w:t>
        </w:r>
        <w:r w:rsidR="007C5D89">
          <w:rPr>
            <w:noProof/>
            <w:webHidden/>
          </w:rPr>
          <w:tab/>
        </w:r>
        <w:r w:rsidR="007C5D89">
          <w:rPr>
            <w:noProof/>
            <w:webHidden/>
          </w:rPr>
          <w:fldChar w:fldCharType="begin"/>
        </w:r>
        <w:r w:rsidR="007C5D89">
          <w:rPr>
            <w:noProof/>
            <w:webHidden/>
          </w:rPr>
          <w:instrText xml:space="preserve"> PAGEREF _Toc499108713 \h </w:instrText>
        </w:r>
        <w:r w:rsidR="007C5D89">
          <w:rPr>
            <w:noProof/>
            <w:webHidden/>
          </w:rPr>
        </w:r>
        <w:r w:rsidR="007C5D89">
          <w:rPr>
            <w:noProof/>
            <w:webHidden/>
          </w:rPr>
          <w:fldChar w:fldCharType="separate"/>
        </w:r>
        <w:r>
          <w:rPr>
            <w:noProof/>
            <w:webHidden/>
          </w:rPr>
          <w:t>4</w:t>
        </w:r>
        <w:r w:rsidR="007C5D89">
          <w:rPr>
            <w:noProof/>
            <w:webHidden/>
          </w:rPr>
          <w:fldChar w:fldCharType="end"/>
        </w:r>
      </w:hyperlink>
    </w:p>
    <w:p w:rsidR="007C5D89" w:rsidRPr="00B51AD5" w:rsidRDefault="0067106A">
      <w:pPr>
        <w:pStyle w:val="TOC2"/>
        <w:rPr>
          <w:rFonts w:ascii="Calibri" w:hAnsi="Calibri"/>
          <w:noProof/>
          <w:sz w:val="22"/>
          <w:szCs w:val="22"/>
        </w:rPr>
      </w:pPr>
      <w:hyperlink w:anchor="_Toc499108714" w:history="1">
        <w:r w:rsidR="007C5D89" w:rsidRPr="00447105">
          <w:rPr>
            <w:rStyle w:val="Hyperlink"/>
            <w:noProof/>
          </w:rPr>
          <w:t>Chapter 9.</w:t>
        </w:r>
        <w:r w:rsidR="007C5D89" w:rsidRPr="00B51AD5">
          <w:rPr>
            <w:rFonts w:ascii="Calibri" w:hAnsi="Calibri"/>
            <w:noProof/>
            <w:sz w:val="22"/>
            <w:szCs w:val="22"/>
          </w:rPr>
          <w:tab/>
        </w:r>
        <w:r w:rsidR="007C5D89" w:rsidRPr="00447105">
          <w:rPr>
            <w:rStyle w:val="Hyperlink"/>
            <w:noProof/>
          </w:rPr>
          <w:t xml:space="preserve"> Cemetery Records and Documents</w:t>
        </w:r>
        <w:r w:rsidR="007C5D89">
          <w:rPr>
            <w:noProof/>
            <w:webHidden/>
          </w:rPr>
          <w:tab/>
        </w:r>
        <w:r w:rsidR="007C5D89">
          <w:rPr>
            <w:noProof/>
            <w:webHidden/>
          </w:rPr>
          <w:fldChar w:fldCharType="begin"/>
        </w:r>
        <w:r w:rsidR="007C5D89">
          <w:rPr>
            <w:noProof/>
            <w:webHidden/>
          </w:rPr>
          <w:instrText xml:space="preserve"> PAGEREF _Toc499108714 \h </w:instrText>
        </w:r>
        <w:r w:rsidR="007C5D89">
          <w:rPr>
            <w:noProof/>
            <w:webHidden/>
          </w:rPr>
        </w:r>
        <w:r w:rsidR="007C5D89">
          <w:rPr>
            <w:noProof/>
            <w:webHidden/>
          </w:rPr>
          <w:fldChar w:fldCharType="separate"/>
        </w:r>
        <w:r>
          <w:rPr>
            <w:noProof/>
            <w:webHidden/>
          </w:rPr>
          <w:t>5</w:t>
        </w:r>
        <w:r w:rsidR="007C5D89">
          <w:rPr>
            <w:noProof/>
            <w:webHidden/>
          </w:rPr>
          <w:fldChar w:fldCharType="end"/>
        </w:r>
      </w:hyperlink>
    </w:p>
    <w:p w:rsidR="007C5D89" w:rsidRPr="00B51AD5" w:rsidRDefault="0067106A" w:rsidP="007C5D89">
      <w:pPr>
        <w:pStyle w:val="TOC3"/>
        <w:rPr>
          <w:rFonts w:ascii="Calibri" w:hAnsi="Calibri"/>
          <w:noProof/>
          <w:sz w:val="22"/>
          <w:szCs w:val="22"/>
        </w:rPr>
      </w:pPr>
      <w:hyperlink w:anchor="_Toc499108715" w:history="1">
        <w:r w:rsidR="007C5D89" w:rsidRPr="00447105">
          <w:rPr>
            <w:rStyle w:val="Hyperlink"/>
            <w:noProof/>
          </w:rPr>
          <w:t>§901.</w:t>
        </w:r>
        <w:r w:rsidR="007C5D89" w:rsidRPr="00B51AD5">
          <w:rPr>
            <w:rFonts w:ascii="Calibri" w:hAnsi="Calibri"/>
            <w:noProof/>
            <w:sz w:val="22"/>
            <w:szCs w:val="22"/>
          </w:rPr>
          <w:tab/>
        </w:r>
        <w:r w:rsidR="007C5D89" w:rsidRPr="00447105">
          <w:rPr>
            <w:rStyle w:val="Hyperlink"/>
            <w:noProof/>
          </w:rPr>
          <w:t>Records Required to be Maintained</w:t>
        </w:r>
        <w:r w:rsidR="007C5D89">
          <w:rPr>
            <w:noProof/>
            <w:webHidden/>
          </w:rPr>
          <w:tab/>
        </w:r>
        <w:r w:rsidR="007C5D89">
          <w:rPr>
            <w:noProof/>
            <w:webHidden/>
          </w:rPr>
          <w:fldChar w:fldCharType="begin"/>
        </w:r>
        <w:r w:rsidR="007C5D89">
          <w:rPr>
            <w:noProof/>
            <w:webHidden/>
          </w:rPr>
          <w:instrText xml:space="preserve"> PAGEREF _Toc499108715 \h </w:instrText>
        </w:r>
        <w:r w:rsidR="007C5D89">
          <w:rPr>
            <w:noProof/>
            <w:webHidden/>
          </w:rPr>
        </w:r>
        <w:r w:rsidR="007C5D89">
          <w:rPr>
            <w:noProof/>
            <w:webHidden/>
          </w:rPr>
          <w:fldChar w:fldCharType="separate"/>
        </w:r>
        <w:r>
          <w:rPr>
            <w:noProof/>
            <w:webHidden/>
          </w:rPr>
          <w:t>5</w:t>
        </w:r>
        <w:r w:rsidR="007C5D89">
          <w:rPr>
            <w:noProof/>
            <w:webHidden/>
          </w:rPr>
          <w:fldChar w:fldCharType="end"/>
        </w:r>
      </w:hyperlink>
    </w:p>
    <w:p w:rsidR="007C5D89" w:rsidRPr="00B51AD5" w:rsidRDefault="0067106A" w:rsidP="007C5D89">
      <w:pPr>
        <w:pStyle w:val="TOC3"/>
        <w:rPr>
          <w:rFonts w:ascii="Calibri" w:hAnsi="Calibri"/>
          <w:noProof/>
          <w:sz w:val="22"/>
          <w:szCs w:val="22"/>
        </w:rPr>
      </w:pPr>
      <w:hyperlink w:anchor="_Toc499108716" w:history="1">
        <w:r w:rsidR="007C5D89" w:rsidRPr="00447105">
          <w:rPr>
            <w:rStyle w:val="Hyperlink"/>
            <w:noProof/>
          </w:rPr>
          <w:t>§903.</w:t>
        </w:r>
        <w:r w:rsidR="007C5D89" w:rsidRPr="00B51AD5">
          <w:rPr>
            <w:rFonts w:ascii="Calibri" w:hAnsi="Calibri"/>
            <w:noProof/>
            <w:sz w:val="22"/>
            <w:szCs w:val="22"/>
          </w:rPr>
          <w:tab/>
        </w:r>
        <w:r w:rsidR="007C5D89" w:rsidRPr="00447105">
          <w:rPr>
            <w:rStyle w:val="Hyperlink"/>
            <w:noProof/>
          </w:rPr>
          <w:t>Records to be Transferred</w:t>
        </w:r>
        <w:r w:rsidR="007C5D89">
          <w:rPr>
            <w:noProof/>
            <w:webHidden/>
          </w:rPr>
          <w:tab/>
        </w:r>
        <w:r w:rsidR="007C5D89">
          <w:rPr>
            <w:noProof/>
            <w:webHidden/>
          </w:rPr>
          <w:fldChar w:fldCharType="begin"/>
        </w:r>
        <w:r w:rsidR="007C5D89">
          <w:rPr>
            <w:noProof/>
            <w:webHidden/>
          </w:rPr>
          <w:instrText xml:space="preserve"> PAGEREF _Toc499108716 \h </w:instrText>
        </w:r>
        <w:r w:rsidR="007C5D89">
          <w:rPr>
            <w:noProof/>
            <w:webHidden/>
          </w:rPr>
        </w:r>
        <w:r w:rsidR="007C5D89">
          <w:rPr>
            <w:noProof/>
            <w:webHidden/>
          </w:rPr>
          <w:fldChar w:fldCharType="separate"/>
        </w:r>
        <w:r>
          <w:rPr>
            <w:noProof/>
            <w:webHidden/>
          </w:rPr>
          <w:t>5</w:t>
        </w:r>
        <w:r w:rsidR="007C5D89">
          <w:rPr>
            <w:noProof/>
            <w:webHidden/>
          </w:rPr>
          <w:fldChar w:fldCharType="end"/>
        </w:r>
      </w:hyperlink>
    </w:p>
    <w:p w:rsidR="007C5D89" w:rsidRPr="00B51AD5" w:rsidRDefault="0067106A" w:rsidP="007C5D89">
      <w:pPr>
        <w:pStyle w:val="TOC3"/>
        <w:rPr>
          <w:rFonts w:ascii="Calibri" w:hAnsi="Calibri"/>
          <w:noProof/>
          <w:sz w:val="22"/>
          <w:szCs w:val="22"/>
        </w:rPr>
      </w:pPr>
      <w:hyperlink w:anchor="_Toc499108717" w:history="1">
        <w:r w:rsidR="007C5D89" w:rsidRPr="00447105">
          <w:rPr>
            <w:rStyle w:val="Hyperlink"/>
            <w:noProof/>
          </w:rPr>
          <w:t>§905.</w:t>
        </w:r>
        <w:r w:rsidR="007C5D89" w:rsidRPr="00B51AD5">
          <w:rPr>
            <w:rFonts w:ascii="Calibri" w:hAnsi="Calibri"/>
            <w:noProof/>
            <w:sz w:val="22"/>
            <w:szCs w:val="22"/>
          </w:rPr>
          <w:tab/>
        </w:r>
        <w:r w:rsidR="007C5D89" w:rsidRPr="00447105">
          <w:rPr>
            <w:rStyle w:val="Hyperlink"/>
            <w:noProof/>
          </w:rPr>
          <w:t>Access to Records</w:t>
        </w:r>
        <w:r w:rsidR="007C5D89">
          <w:rPr>
            <w:noProof/>
            <w:webHidden/>
          </w:rPr>
          <w:tab/>
        </w:r>
        <w:r w:rsidR="007C5D89">
          <w:rPr>
            <w:noProof/>
            <w:webHidden/>
          </w:rPr>
          <w:fldChar w:fldCharType="begin"/>
        </w:r>
        <w:r w:rsidR="007C5D89">
          <w:rPr>
            <w:noProof/>
            <w:webHidden/>
          </w:rPr>
          <w:instrText xml:space="preserve"> PAGEREF _Toc499108717 \h </w:instrText>
        </w:r>
        <w:r w:rsidR="007C5D89">
          <w:rPr>
            <w:noProof/>
            <w:webHidden/>
          </w:rPr>
        </w:r>
        <w:r w:rsidR="007C5D89">
          <w:rPr>
            <w:noProof/>
            <w:webHidden/>
          </w:rPr>
          <w:fldChar w:fldCharType="separate"/>
        </w:r>
        <w:r>
          <w:rPr>
            <w:noProof/>
            <w:webHidden/>
          </w:rPr>
          <w:t>5</w:t>
        </w:r>
        <w:r w:rsidR="007C5D89">
          <w:rPr>
            <w:noProof/>
            <w:webHidden/>
          </w:rPr>
          <w:fldChar w:fldCharType="end"/>
        </w:r>
      </w:hyperlink>
    </w:p>
    <w:p w:rsidR="007C5D89" w:rsidRPr="00B51AD5" w:rsidRDefault="0067106A" w:rsidP="007C5D89">
      <w:pPr>
        <w:pStyle w:val="TOC3"/>
        <w:rPr>
          <w:rFonts w:ascii="Calibri" w:hAnsi="Calibri"/>
          <w:noProof/>
          <w:sz w:val="22"/>
          <w:szCs w:val="22"/>
        </w:rPr>
      </w:pPr>
      <w:hyperlink w:anchor="_Toc499108718" w:history="1">
        <w:r w:rsidR="007C5D89" w:rsidRPr="00447105">
          <w:rPr>
            <w:rStyle w:val="Hyperlink"/>
            <w:noProof/>
          </w:rPr>
          <w:t>§907.</w:t>
        </w:r>
        <w:r w:rsidR="007C5D89" w:rsidRPr="00B51AD5">
          <w:rPr>
            <w:rFonts w:ascii="Calibri" w:hAnsi="Calibri"/>
            <w:noProof/>
            <w:sz w:val="22"/>
            <w:szCs w:val="22"/>
          </w:rPr>
          <w:tab/>
        </w:r>
        <w:r w:rsidR="007C5D89" w:rsidRPr="00447105">
          <w:rPr>
            <w:rStyle w:val="Hyperlink"/>
            <w:noProof/>
          </w:rPr>
          <w:t>Permanency of Records</w:t>
        </w:r>
        <w:r w:rsidR="007C5D89">
          <w:rPr>
            <w:noProof/>
            <w:webHidden/>
          </w:rPr>
          <w:tab/>
        </w:r>
        <w:r w:rsidR="007C5D89">
          <w:rPr>
            <w:noProof/>
            <w:webHidden/>
          </w:rPr>
          <w:fldChar w:fldCharType="begin"/>
        </w:r>
        <w:r w:rsidR="007C5D89">
          <w:rPr>
            <w:noProof/>
            <w:webHidden/>
          </w:rPr>
          <w:instrText xml:space="preserve"> PAGEREF _Toc499108718 \h </w:instrText>
        </w:r>
        <w:r w:rsidR="007C5D89">
          <w:rPr>
            <w:noProof/>
            <w:webHidden/>
          </w:rPr>
        </w:r>
        <w:r w:rsidR="007C5D89">
          <w:rPr>
            <w:noProof/>
            <w:webHidden/>
          </w:rPr>
          <w:fldChar w:fldCharType="separate"/>
        </w:r>
        <w:r>
          <w:rPr>
            <w:noProof/>
            <w:webHidden/>
          </w:rPr>
          <w:t>5</w:t>
        </w:r>
        <w:r w:rsidR="007C5D89">
          <w:rPr>
            <w:noProof/>
            <w:webHidden/>
          </w:rPr>
          <w:fldChar w:fldCharType="end"/>
        </w:r>
      </w:hyperlink>
    </w:p>
    <w:p w:rsidR="007C5D89" w:rsidRPr="00B51AD5" w:rsidRDefault="0067106A" w:rsidP="007C5D89">
      <w:pPr>
        <w:pStyle w:val="TOC3"/>
        <w:rPr>
          <w:rFonts w:ascii="Calibri" w:hAnsi="Calibri"/>
          <w:noProof/>
          <w:sz w:val="22"/>
          <w:szCs w:val="22"/>
        </w:rPr>
      </w:pPr>
      <w:hyperlink w:anchor="_Toc499108719" w:history="1">
        <w:r w:rsidR="007C5D89" w:rsidRPr="00447105">
          <w:rPr>
            <w:rStyle w:val="Hyperlink"/>
            <w:noProof/>
          </w:rPr>
          <w:t>§909.</w:t>
        </w:r>
        <w:r w:rsidR="007C5D89" w:rsidRPr="00B51AD5">
          <w:rPr>
            <w:rFonts w:ascii="Calibri" w:hAnsi="Calibri"/>
            <w:noProof/>
            <w:sz w:val="22"/>
            <w:szCs w:val="22"/>
          </w:rPr>
          <w:tab/>
        </w:r>
        <w:r w:rsidR="007C5D89" w:rsidRPr="00447105">
          <w:rPr>
            <w:rStyle w:val="Hyperlink"/>
            <w:noProof/>
          </w:rPr>
          <w:t>Written Contracts Required</w:t>
        </w:r>
        <w:r w:rsidR="007C5D89">
          <w:rPr>
            <w:noProof/>
            <w:webHidden/>
          </w:rPr>
          <w:tab/>
        </w:r>
        <w:r w:rsidR="007C5D89">
          <w:rPr>
            <w:noProof/>
            <w:webHidden/>
          </w:rPr>
          <w:fldChar w:fldCharType="begin"/>
        </w:r>
        <w:r w:rsidR="007C5D89">
          <w:rPr>
            <w:noProof/>
            <w:webHidden/>
          </w:rPr>
          <w:instrText xml:space="preserve"> PAGEREF _Toc499108719 \h </w:instrText>
        </w:r>
        <w:r w:rsidR="007C5D89">
          <w:rPr>
            <w:noProof/>
            <w:webHidden/>
          </w:rPr>
        </w:r>
        <w:r w:rsidR="007C5D89">
          <w:rPr>
            <w:noProof/>
            <w:webHidden/>
          </w:rPr>
          <w:fldChar w:fldCharType="separate"/>
        </w:r>
        <w:r>
          <w:rPr>
            <w:noProof/>
            <w:webHidden/>
          </w:rPr>
          <w:t>6</w:t>
        </w:r>
        <w:r w:rsidR="007C5D89">
          <w:rPr>
            <w:noProof/>
            <w:webHidden/>
          </w:rPr>
          <w:fldChar w:fldCharType="end"/>
        </w:r>
      </w:hyperlink>
    </w:p>
    <w:p w:rsidR="007C5D89" w:rsidRPr="00B51AD5" w:rsidRDefault="0067106A">
      <w:pPr>
        <w:pStyle w:val="TOC2"/>
        <w:rPr>
          <w:rFonts w:ascii="Calibri" w:hAnsi="Calibri"/>
          <w:noProof/>
          <w:sz w:val="22"/>
          <w:szCs w:val="22"/>
        </w:rPr>
      </w:pPr>
      <w:hyperlink w:anchor="_Toc499108720" w:history="1">
        <w:r w:rsidR="007C5D89" w:rsidRPr="00447105">
          <w:rPr>
            <w:rStyle w:val="Hyperlink"/>
            <w:noProof/>
          </w:rPr>
          <w:t>Chapter 11.</w:t>
        </w:r>
        <w:r w:rsidR="007C5D89" w:rsidRPr="00B51AD5">
          <w:rPr>
            <w:rFonts w:ascii="Calibri" w:hAnsi="Calibri"/>
            <w:noProof/>
            <w:sz w:val="22"/>
            <w:szCs w:val="22"/>
          </w:rPr>
          <w:tab/>
        </w:r>
        <w:r w:rsidR="007C5D89" w:rsidRPr="00447105">
          <w:rPr>
            <w:rStyle w:val="Hyperlink"/>
            <w:noProof/>
          </w:rPr>
          <w:t>Proceedings other than Rulemaking; General Procedural Rules</w:t>
        </w:r>
        <w:r w:rsidR="007C5D89">
          <w:rPr>
            <w:noProof/>
            <w:webHidden/>
          </w:rPr>
          <w:tab/>
        </w:r>
        <w:r w:rsidR="007C5D89">
          <w:rPr>
            <w:noProof/>
            <w:webHidden/>
          </w:rPr>
          <w:fldChar w:fldCharType="begin"/>
        </w:r>
        <w:r w:rsidR="007C5D89">
          <w:rPr>
            <w:noProof/>
            <w:webHidden/>
          </w:rPr>
          <w:instrText xml:space="preserve"> PAGEREF _Toc499108720 \h </w:instrText>
        </w:r>
        <w:r w:rsidR="007C5D89">
          <w:rPr>
            <w:noProof/>
            <w:webHidden/>
          </w:rPr>
        </w:r>
        <w:r w:rsidR="007C5D89">
          <w:rPr>
            <w:noProof/>
            <w:webHidden/>
          </w:rPr>
          <w:fldChar w:fldCharType="separate"/>
        </w:r>
        <w:r>
          <w:rPr>
            <w:noProof/>
            <w:webHidden/>
          </w:rPr>
          <w:t>6</w:t>
        </w:r>
        <w:r w:rsidR="007C5D89">
          <w:rPr>
            <w:noProof/>
            <w:webHidden/>
          </w:rPr>
          <w:fldChar w:fldCharType="end"/>
        </w:r>
      </w:hyperlink>
    </w:p>
    <w:p w:rsidR="007C5D89" w:rsidRPr="00B51AD5" w:rsidRDefault="0067106A" w:rsidP="007C5D89">
      <w:pPr>
        <w:pStyle w:val="TOC3"/>
        <w:rPr>
          <w:rFonts w:ascii="Calibri" w:hAnsi="Calibri"/>
          <w:noProof/>
          <w:sz w:val="22"/>
          <w:szCs w:val="22"/>
        </w:rPr>
      </w:pPr>
      <w:hyperlink w:anchor="_Toc499108721" w:history="1">
        <w:r w:rsidR="007C5D89" w:rsidRPr="00447105">
          <w:rPr>
            <w:rStyle w:val="Hyperlink"/>
            <w:noProof/>
          </w:rPr>
          <w:t>§1101.</w:t>
        </w:r>
        <w:r w:rsidR="007C5D89" w:rsidRPr="00B51AD5">
          <w:rPr>
            <w:rFonts w:ascii="Calibri" w:hAnsi="Calibri"/>
            <w:noProof/>
            <w:sz w:val="22"/>
            <w:szCs w:val="22"/>
          </w:rPr>
          <w:tab/>
        </w:r>
        <w:r w:rsidR="007C5D89" w:rsidRPr="00447105">
          <w:rPr>
            <w:rStyle w:val="Hyperlink"/>
            <w:noProof/>
          </w:rPr>
          <w:t>Proceedings by the Board [Formerly §901]</w:t>
        </w:r>
        <w:r w:rsidR="007C5D89">
          <w:rPr>
            <w:noProof/>
            <w:webHidden/>
          </w:rPr>
          <w:tab/>
        </w:r>
        <w:r w:rsidR="007C5D89">
          <w:rPr>
            <w:noProof/>
            <w:webHidden/>
          </w:rPr>
          <w:fldChar w:fldCharType="begin"/>
        </w:r>
        <w:r w:rsidR="007C5D89">
          <w:rPr>
            <w:noProof/>
            <w:webHidden/>
          </w:rPr>
          <w:instrText xml:space="preserve"> PAGEREF _Toc499108721 \h </w:instrText>
        </w:r>
        <w:r w:rsidR="007C5D89">
          <w:rPr>
            <w:noProof/>
            <w:webHidden/>
          </w:rPr>
        </w:r>
        <w:r w:rsidR="007C5D89">
          <w:rPr>
            <w:noProof/>
            <w:webHidden/>
          </w:rPr>
          <w:fldChar w:fldCharType="separate"/>
        </w:r>
        <w:r>
          <w:rPr>
            <w:noProof/>
            <w:webHidden/>
          </w:rPr>
          <w:t>6</w:t>
        </w:r>
        <w:r w:rsidR="007C5D89">
          <w:rPr>
            <w:noProof/>
            <w:webHidden/>
          </w:rPr>
          <w:fldChar w:fldCharType="end"/>
        </w:r>
      </w:hyperlink>
    </w:p>
    <w:p w:rsidR="007C5D89" w:rsidRPr="00B51AD5" w:rsidRDefault="0067106A" w:rsidP="007C5D89">
      <w:pPr>
        <w:pStyle w:val="TOC3"/>
        <w:rPr>
          <w:rFonts w:ascii="Calibri" w:hAnsi="Calibri"/>
          <w:noProof/>
          <w:sz w:val="22"/>
          <w:szCs w:val="22"/>
        </w:rPr>
      </w:pPr>
      <w:hyperlink w:anchor="_Toc499108722" w:history="1">
        <w:r w:rsidR="007C5D89" w:rsidRPr="00447105">
          <w:rPr>
            <w:rStyle w:val="Hyperlink"/>
            <w:noProof/>
          </w:rPr>
          <w:t>§1103.</w:t>
        </w:r>
        <w:r w:rsidR="007C5D89" w:rsidRPr="00B51AD5">
          <w:rPr>
            <w:rFonts w:ascii="Calibri" w:hAnsi="Calibri"/>
            <w:noProof/>
            <w:sz w:val="22"/>
            <w:szCs w:val="22"/>
          </w:rPr>
          <w:tab/>
        </w:r>
        <w:r w:rsidR="007C5D89" w:rsidRPr="00447105">
          <w:rPr>
            <w:rStyle w:val="Hyperlink"/>
            <w:noProof/>
          </w:rPr>
          <w:t>Proceedings by Persons other than the Board [Formerly §903]</w:t>
        </w:r>
        <w:r w:rsidR="007C5D89">
          <w:rPr>
            <w:noProof/>
            <w:webHidden/>
          </w:rPr>
          <w:tab/>
        </w:r>
        <w:r w:rsidR="007C5D89">
          <w:rPr>
            <w:noProof/>
            <w:webHidden/>
          </w:rPr>
          <w:fldChar w:fldCharType="begin"/>
        </w:r>
        <w:r w:rsidR="007C5D89">
          <w:rPr>
            <w:noProof/>
            <w:webHidden/>
          </w:rPr>
          <w:instrText xml:space="preserve"> PAGEREF _Toc499108722 \h </w:instrText>
        </w:r>
        <w:r w:rsidR="007C5D89">
          <w:rPr>
            <w:noProof/>
            <w:webHidden/>
          </w:rPr>
        </w:r>
        <w:r w:rsidR="007C5D89">
          <w:rPr>
            <w:noProof/>
            <w:webHidden/>
          </w:rPr>
          <w:fldChar w:fldCharType="separate"/>
        </w:r>
        <w:r>
          <w:rPr>
            <w:noProof/>
            <w:webHidden/>
          </w:rPr>
          <w:t>6</w:t>
        </w:r>
        <w:r w:rsidR="007C5D89">
          <w:rPr>
            <w:noProof/>
            <w:webHidden/>
          </w:rPr>
          <w:fldChar w:fldCharType="end"/>
        </w:r>
      </w:hyperlink>
    </w:p>
    <w:p w:rsidR="007C5D89" w:rsidRPr="00B51AD5" w:rsidRDefault="0067106A" w:rsidP="007C5D89">
      <w:pPr>
        <w:pStyle w:val="TOC3"/>
        <w:rPr>
          <w:rFonts w:ascii="Calibri" w:hAnsi="Calibri"/>
          <w:noProof/>
          <w:sz w:val="22"/>
          <w:szCs w:val="22"/>
        </w:rPr>
      </w:pPr>
      <w:hyperlink w:anchor="_Toc499108723" w:history="1">
        <w:r w:rsidR="007C5D89" w:rsidRPr="00447105">
          <w:rPr>
            <w:rStyle w:val="Hyperlink"/>
            <w:noProof/>
          </w:rPr>
          <w:t>§1105.</w:t>
        </w:r>
        <w:r w:rsidR="007C5D89" w:rsidRPr="00B51AD5">
          <w:rPr>
            <w:rFonts w:ascii="Calibri" w:hAnsi="Calibri"/>
            <w:noProof/>
            <w:sz w:val="22"/>
            <w:szCs w:val="22"/>
          </w:rPr>
          <w:tab/>
        </w:r>
        <w:r w:rsidR="007C5D89" w:rsidRPr="00447105">
          <w:rPr>
            <w:rStyle w:val="Hyperlink"/>
            <w:noProof/>
          </w:rPr>
          <w:t>Notice [Formerly §905]</w:t>
        </w:r>
        <w:r w:rsidR="007C5D89">
          <w:rPr>
            <w:noProof/>
            <w:webHidden/>
          </w:rPr>
          <w:tab/>
        </w:r>
        <w:r w:rsidR="007C5D89">
          <w:rPr>
            <w:noProof/>
            <w:webHidden/>
          </w:rPr>
          <w:fldChar w:fldCharType="begin"/>
        </w:r>
        <w:r w:rsidR="007C5D89">
          <w:rPr>
            <w:noProof/>
            <w:webHidden/>
          </w:rPr>
          <w:instrText xml:space="preserve"> PAGEREF _Toc499108723 \h </w:instrText>
        </w:r>
        <w:r w:rsidR="007C5D89">
          <w:rPr>
            <w:noProof/>
            <w:webHidden/>
          </w:rPr>
        </w:r>
        <w:r w:rsidR="007C5D89">
          <w:rPr>
            <w:noProof/>
            <w:webHidden/>
          </w:rPr>
          <w:fldChar w:fldCharType="separate"/>
        </w:r>
        <w:r>
          <w:rPr>
            <w:noProof/>
            <w:webHidden/>
          </w:rPr>
          <w:t>7</w:t>
        </w:r>
        <w:r w:rsidR="007C5D89">
          <w:rPr>
            <w:noProof/>
            <w:webHidden/>
          </w:rPr>
          <w:fldChar w:fldCharType="end"/>
        </w:r>
      </w:hyperlink>
    </w:p>
    <w:p w:rsidR="007C5D89" w:rsidRPr="00B51AD5" w:rsidRDefault="0067106A" w:rsidP="007C5D89">
      <w:pPr>
        <w:pStyle w:val="TOC3"/>
        <w:rPr>
          <w:rFonts w:ascii="Calibri" w:hAnsi="Calibri"/>
          <w:noProof/>
          <w:sz w:val="22"/>
          <w:szCs w:val="22"/>
        </w:rPr>
      </w:pPr>
      <w:hyperlink w:anchor="_Toc499108724" w:history="1">
        <w:r w:rsidR="007C5D89" w:rsidRPr="00447105">
          <w:rPr>
            <w:rStyle w:val="Hyperlink"/>
            <w:noProof/>
          </w:rPr>
          <w:t>§1107.</w:t>
        </w:r>
        <w:r w:rsidR="007C5D89" w:rsidRPr="00B51AD5">
          <w:rPr>
            <w:rFonts w:ascii="Calibri" w:hAnsi="Calibri"/>
            <w:noProof/>
            <w:sz w:val="22"/>
            <w:szCs w:val="22"/>
          </w:rPr>
          <w:tab/>
        </w:r>
        <w:r w:rsidR="007C5D89" w:rsidRPr="00447105">
          <w:rPr>
            <w:rStyle w:val="Hyperlink"/>
            <w:noProof/>
          </w:rPr>
          <w:t>Service of Notice; Pleadings, and other Documents [Formerly §907]</w:t>
        </w:r>
        <w:r w:rsidR="007C5D89">
          <w:rPr>
            <w:noProof/>
            <w:webHidden/>
          </w:rPr>
          <w:tab/>
        </w:r>
        <w:r w:rsidR="007C5D89">
          <w:rPr>
            <w:noProof/>
            <w:webHidden/>
          </w:rPr>
          <w:fldChar w:fldCharType="begin"/>
        </w:r>
        <w:r w:rsidR="007C5D89">
          <w:rPr>
            <w:noProof/>
            <w:webHidden/>
          </w:rPr>
          <w:instrText xml:space="preserve"> PAGEREF _Toc499108724 \h </w:instrText>
        </w:r>
        <w:r w:rsidR="007C5D89">
          <w:rPr>
            <w:noProof/>
            <w:webHidden/>
          </w:rPr>
        </w:r>
        <w:r w:rsidR="007C5D89">
          <w:rPr>
            <w:noProof/>
            <w:webHidden/>
          </w:rPr>
          <w:fldChar w:fldCharType="separate"/>
        </w:r>
        <w:r>
          <w:rPr>
            <w:noProof/>
            <w:webHidden/>
          </w:rPr>
          <w:t>7</w:t>
        </w:r>
        <w:r w:rsidR="007C5D89">
          <w:rPr>
            <w:noProof/>
            <w:webHidden/>
          </w:rPr>
          <w:fldChar w:fldCharType="end"/>
        </w:r>
      </w:hyperlink>
    </w:p>
    <w:p w:rsidR="007C5D89" w:rsidRPr="00B51AD5" w:rsidRDefault="0067106A" w:rsidP="007C5D89">
      <w:pPr>
        <w:pStyle w:val="TOC3"/>
        <w:rPr>
          <w:rFonts w:ascii="Calibri" w:hAnsi="Calibri"/>
          <w:noProof/>
          <w:sz w:val="22"/>
          <w:szCs w:val="22"/>
        </w:rPr>
      </w:pPr>
      <w:hyperlink w:anchor="_Toc499108725" w:history="1">
        <w:r w:rsidR="007C5D89" w:rsidRPr="00447105">
          <w:rPr>
            <w:rStyle w:val="Hyperlink"/>
            <w:noProof/>
          </w:rPr>
          <w:t>§1109.</w:t>
        </w:r>
        <w:r w:rsidR="007C5D89" w:rsidRPr="00B51AD5">
          <w:rPr>
            <w:rFonts w:ascii="Calibri" w:hAnsi="Calibri"/>
            <w:noProof/>
            <w:sz w:val="22"/>
            <w:szCs w:val="22"/>
          </w:rPr>
          <w:tab/>
        </w:r>
        <w:r w:rsidR="007C5D89" w:rsidRPr="00447105">
          <w:rPr>
            <w:rStyle w:val="Hyperlink"/>
            <w:noProof/>
          </w:rPr>
          <w:t>Answer or Appearance [Formerly §909]</w:t>
        </w:r>
        <w:r w:rsidR="007C5D89">
          <w:rPr>
            <w:noProof/>
            <w:webHidden/>
          </w:rPr>
          <w:tab/>
        </w:r>
        <w:r w:rsidR="007C5D89">
          <w:rPr>
            <w:noProof/>
            <w:webHidden/>
          </w:rPr>
          <w:fldChar w:fldCharType="begin"/>
        </w:r>
        <w:r w:rsidR="007C5D89">
          <w:rPr>
            <w:noProof/>
            <w:webHidden/>
          </w:rPr>
          <w:instrText xml:space="preserve"> PAGEREF _Toc499108725 \h </w:instrText>
        </w:r>
        <w:r w:rsidR="007C5D89">
          <w:rPr>
            <w:noProof/>
            <w:webHidden/>
          </w:rPr>
        </w:r>
        <w:r w:rsidR="007C5D89">
          <w:rPr>
            <w:noProof/>
            <w:webHidden/>
          </w:rPr>
          <w:fldChar w:fldCharType="separate"/>
        </w:r>
        <w:r>
          <w:rPr>
            <w:noProof/>
            <w:webHidden/>
          </w:rPr>
          <w:t>7</w:t>
        </w:r>
        <w:r w:rsidR="007C5D89">
          <w:rPr>
            <w:noProof/>
            <w:webHidden/>
          </w:rPr>
          <w:fldChar w:fldCharType="end"/>
        </w:r>
      </w:hyperlink>
    </w:p>
    <w:p w:rsidR="007C5D89" w:rsidRPr="00B51AD5" w:rsidRDefault="0067106A" w:rsidP="007C5D89">
      <w:pPr>
        <w:pStyle w:val="TOC3"/>
        <w:rPr>
          <w:rFonts w:ascii="Calibri" w:hAnsi="Calibri"/>
          <w:noProof/>
          <w:sz w:val="22"/>
          <w:szCs w:val="22"/>
        </w:rPr>
      </w:pPr>
      <w:hyperlink w:anchor="_Toc499108726" w:history="1">
        <w:r w:rsidR="007C5D89" w:rsidRPr="00447105">
          <w:rPr>
            <w:rStyle w:val="Hyperlink"/>
            <w:noProof/>
          </w:rPr>
          <w:t>§1111.</w:t>
        </w:r>
        <w:r w:rsidR="007C5D89" w:rsidRPr="00B51AD5">
          <w:rPr>
            <w:rFonts w:ascii="Calibri" w:hAnsi="Calibri"/>
            <w:noProof/>
            <w:sz w:val="22"/>
            <w:szCs w:val="22"/>
          </w:rPr>
          <w:tab/>
        </w:r>
        <w:r w:rsidR="007C5D89" w:rsidRPr="00447105">
          <w:rPr>
            <w:rStyle w:val="Hyperlink"/>
            <w:noProof/>
          </w:rPr>
          <w:t>Appearances [Formerly §313]</w:t>
        </w:r>
        <w:r w:rsidR="007C5D89">
          <w:rPr>
            <w:noProof/>
            <w:webHidden/>
          </w:rPr>
          <w:tab/>
        </w:r>
        <w:r w:rsidR="007C5D89">
          <w:rPr>
            <w:noProof/>
            <w:webHidden/>
          </w:rPr>
          <w:fldChar w:fldCharType="begin"/>
        </w:r>
        <w:r w:rsidR="007C5D89">
          <w:rPr>
            <w:noProof/>
            <w:webHidden/>
          </w:rPr>
          <w:instrText xml:space="preserve"> PAGEREF _Toc499108726 \h </w:instrText>
        </w:r>
        <w:r w:rsidR="007C5D89">
          <w:rPr>
            <w:noProof/>
            <w:webHidden/>
          </w:rPr>
        </w:r>
        <w:r w:rsidR="007C5D89">
          <w:rPr>
            <w:noProof/>
            <w:webHidden/>
          </w:rPr>
          <w:fldChar w:fldCharType="separate"/>
        </w:r>
        <w:r>
          <w:rPr>
            <w:noProof/>
            <w:webHidden/>
          </w:rPr>
          <w:t>7</w:t>
        </w:r>
        <w:r w:rsidR="007C5D89">
          <w:rPr>
            <w:noProof/>
            <w:webHidden/>
          </w:rPr>
          <w:fldChar w:fldCharType="end"/>
        </w:r>
      </w:hyperlink>
    </w:p>
    <w:p w:rsidR="007C5D89" w:rsidRPr="00B51AD5" w:rsidRDefault="0067106A" w:rsidP="007C5D89">
      <w:pPr>
        <w:pStyle w:val="TOC3"/>
        <w:rPr>
          <w:rFonts w:ascii="Calibri" w:hAnsi="Calibri"/>
          <w:noProof/>
          <w:sz w:val="22"/>
          <w:szCs w:val="22"/>
        </w:rPr>
      </w:pPr>
      <w:hyperlink w:anchor="_Toc499108727" w:history="1">
        <w:r w:rsidR="007C5D89" w:rsidRPr="00447105">
          <w:rPr>
            <w:rStyle w:val="Hyperlink"/>
            <w:noProof/>
          </w:rPr>
          <w:t>§1113.</w:t>
        </w:r>
        <w:r w:rsidR="007C5D89" w:rsidRPr="00B51AD5">
          <w:rPr>
            <w:rFonts w:ascii="Calibri" w:hAnsi="Calibri"/>
            <w:noProof/>
            <w:sz w:val="22"/>
            <w:szCs w:val="22"/>
          </w:rPr>
          <w:tab/>
        </w:r>
        <w:r w:rsidR="007C5D89" w:rsidRPr="00447105">
          <w:rPr>
            <w:rStyle w:val="Hyperlink"/>
            <w:noProof/>
          </w:rPr>
          <w:t>Formal Requirements for Pleadings [Formerly §315]</w:t>
        </w:r>
        <w:r w:rsidR="007C5D89">
          <w:rPr>
            <w:noProof/>
            <w:webHidden/>
          </w:rPr>
          <w:tab/>
        </w:r>
        <w:r w:rsidR="007C5D89">
          <w:rPr>
            <w:noProof/>
            <w:webHidden/>
          </w:rPr>
          <w:fldChar w:fldCharType="begin"/>
        </w:r>
        <w:r w:rsidR="007C5D89">
          <w:rPr>
            <w:noProof/>
            <w:webHidden/>
          </w:rPr>
          <w:instrText xml:space="preserve"> PAGEREF _Toc499108727 \h </w:instrText>
        </w:r>
        <w:r w:rsidR="007C5D89">
          <w:rPr>
            <w:noProof/>
            <w:webHidden/>
          </w:rPr>
        </w:r>
        <w:r w:rsidR="007C5D89">
          <w:rPr>
            <w:noProof/>
            <w:webHidden/>
          </w:rPr>
          <w:fldChar w:fldCharType="separate"/>
        </w:r>
        <w:r>
          <w:rPr>
            <w:noProof/>
            <w:webHidden/>
          </w:rPr>
          <w:t>7</w:t>
        </w:r>
        <w:r w:rsidR="007C5D89">
          <w:rPr>
            <w:noProof/>
            <w:webHidden/>
          </w:rPr>
          <w:fldChar w:fldCharType="end"/>
        </w:r>
      </w:hyperlink>
    </w:p>
    <w:p w:rsidR="007C5D89" w:rsidRPr="00B51AD5" w:rsidRDefault="0067106A" w:rsidP="007C5D89">
      <w:pPr>
        <w:pStyle w:val="TOC3"/>
        <w:rPr>
          <w:rFonts w:ascii="Calibri" w:hAnsi="Calibri"/>
          <w:noProof/>
          <w:sz w:val="22"/>
          <w:szCs w:val="22"/>
        </w:rPr>
      </w:pPr>
      <w:hyperlink w:anchor="_Toc499108728" w:history="1">
        <w:r w:rsidR="007C5D89" w:rsidRPr="00447105">
          <w:rPr>
            <w:rStyle w:val="Hyperlink"/>
            <w:noProof/>
          </w:rPr>
          <w:t>§1115.</w:t>
        </w:r>
        <w:r w:rsidR="007C5D89" w:rsidRPr="00B51AD5">
          <w:rPr>
            <w:rFonts w:ascii="Calibri" w:hAnsi="Calibri"/>
            <w:noProof/>
            <w:sz w:val="22"/>
            <w:szCs w:val="22"/>
          </w:rPr>
          <w:tab/>
        </w:r>
        <w:r w:rsidR="007C5D89" w:rsidRPr="00447105">
          <w:rPr>
            <w:rStyle w:val="Hyperlink"/>
            <w:noProof/>
          </w:rPr>
          <w:t>Statutory References in Pleadings [Formerly §317]</w:t>
        </w:r>
        <w:r w:rsidR="007C5D89">
          <w:rPr>
            <w:noProof/>
            <w:webHidden/>
          </w:rPr>
          <w:tab/>
        </w:r>
        <w:r w:rsidR="007C5D89">
          <w:rPr>
            <w:noProof/>
            <w:webHidden/>
          </w:rPr>
          <w:fldChar w:fldCharType="begin"/>
        </w:r>
        <w:r w:rsidR="007C5D89">
          <w:rPr>
            <w:noProof/>
            <w:webHidden/>
          </w:rPr>
          <w:instrText xml:space="preserve"> PAGEREF _Toc499108728 \h </w:instrText>
        </w:r>
        <w:r w:rsidR="007C5D89">
          <w:rPr>
            <w:noProof/>
            <w:webHidden/>
          </w:rPr>
        </w:r>
        <w:r w:rsidR="007C5D89">
          <w:rPr>
            <w:noProof/>
            <w:webHidden/>
          </w:rPr>
          <w:fldChar w:fldCharType="separate"/>
        </w:r>
        <w:r>
          <w:rPr>
            <w:noProof/>
            <w:webHidden/>
          </w:rPr>
          <w:t>7</w:t>
        </w:r>
        <w:r w:rsidR="007C5D89">
          <w:rPr>
            <w:noProof/>
            <w:webHidden/>
          </w:rPr>
          <w:fldChar w:fldCharType="end"/>
        </w:r>
      </w:hyperlink>
    </w:p>
    <w:p w:rsidR="007C5D89" w:rsidRPr="00B51AD5" w:rsidRDefault="0067106A" w:rsidP="007C5D89">
      <w:pPr>
        <w:pStyle w:val="TOC3"/>
        <w:rPr>
          <w:rFonts w:ascii="Calibri" w:hAnsi="Calibri"/>
          <w:noProof/>
          <w:sz w:val="22"/>
          <w:szCs w:val="22"/>
        </w:rPr>
      </w:pPr>
      <w:hyperlink w:anchor="_Toc499108729" w:history="1">
        <w:r w:rsidR="007C5D89" w:rsidRPr="00447105">
          <w:rPr>
            <w:rStyle w:val="Hyperlink"/>
            <w:noProof/>
          </w:rPr>
          <w:t>§1117.</w:t>
        </w:r>
        <w:r w:rsidR="007C5D89" w:rsidRPr="00B51AD5">
          <w:rPr>
            <w:rFonts w:ascii="Calibri" w:hAnsi="Calibri"/>
            <w:noProof/>
            <w:sz w:val="22"/>
            <w:szCs w:val="22"/>
          </w:rPr>
          <w:tab/>
        </w:r>
        <w:r w:rsidR="007C5D89" w:rsidRPr="00447105">
          <w:rPr>
            <w:rStyle w:val="Hyperlink"/>
            <w:noProof/>
          </w:rPr>
          <w:t>Ex Parte or Emergency Relief [Formerly §319]</w:t>
        </w:r>
        <w:r w:rsidR="007C5D89">
          <w:rPr>
            <w:noProof/>
            <w:webHidden/>
          </w:rPr>
          <w:tab/>
        </w:r>
        <w:r w:rsidR="007C5D89">
          <w:rPr>
            <w:noProof/>
            <w:webHidden/>
          </w:rPr>
          <w:fldChar w:fldCharType="begin"/>
        </w:r>
        <w:r w:rsidR="007C5D89">
          <w:rPr>
            <w:noProof/>
            <w:webHidden/>
          </w:rPr>
          <w:instrText xml:space="preserve"> PAGEREF _Toc499108729 \h </w:instrText>
        </w:r>
        <w:r w:rsidR="007C5D89">
          <w:rPr>
            <w:noProof/>
            <w:webHidden/>
          </w:rPr>
        </w:r>
        <w:r w:rsidR="007C5D89">
          <w:rPr>
            <w:noProof/>
            <w:webHidden/>
          </w:rPr>
          <w:fldChar w:fldCharType="separate"/>
        </w:r>
        <w:r>
          <w:rPr>
            <w:noProof/>
            <w:webHidden/>
          </w:rPr>
          <w:t>8</w:t>
        </w:r>
        <w:r w:rsidR="007C5D89">
          <w:rPr>
            <w:noProof/>
            <w:webHidden/>
          </w:rPr>
          <w:fldChar w:fldCharType="end"/>
        </w:r>
      </w:hyperlink>
    </w:p>
    <w:p w:rsidR="007C5D89" w:rsidRPr="00B51AD5" w:rsidRDefault="0067106A" w:rsidP="007C5D89">
      <w:pPr>
        <w:pStyle w:val="TOC3"/>
        <w:rPr>
          <w:rFonts w:ascii="Calibri" w:hAnsi="Calibri"/>
          <w:noProof/>
          <w:sz w:val="22"/>
          <w:szCs w:val="22"/>
        </w:rPr>
      </w:pPr>
      <w:hyperlink w:anchor="_Toc499108730" w:history="1">
        <w:r w:rsidR="007C5D89" w:rsidRPr="00447105">
          <w:rPr>
            <w:rStyle w:val="Hyperlink"/>
            <w:noProof/>
          </w:rPr>
          <w:t>§1119.</w:t>
        </w:r>
        <w:r w:rsidR="007C5D89" w:rsidRPr="00B51AD5">
          <w:rPr>
            <w:rFonts w:ascii="Calibri" w:hAnsi="Calibri"/>
            <w:noProof/>
            <w:sz w:val="22"/>
            <w:szCs w:val="22"/>
          </w:rPr>
          <w:tab/>
        </w:r>
        <w:r w:rsidR="007C5D89" w:rsidRPr="00447105">
          <w:rPr>
            <w:rStyle w:val="Hyperlink"/>
            <w:noProof/>
          </w:rPr>
          <w:t>Contents of Answer [Formerly §911]</w:t>
        </w:r>
        <w:r w:rsidR="007C5D89">
          <w:rPr>
            <w:noProof/>
            <w:webHidden/>
          </w:rPr>
          <w:tab/>
        </w:r>
        <w:r w:rsidR="007C5D89">
          <w:rPr>
            <w:noProof/>
            <w:webHidden/>
          </w:rPr>
          <w:fldChar w:fldCharType="begin"/>
        </w:r>
        <w:r w:rsidR="007C5D89">
          <w:rPr>
            <w:noProof/>
            <w:webHidden/>
          </w:rPr>
          <w:instrText xml:space="preserve"> PAGEREF _Toc499108730 \h </w:instrText>
        </w:r>
        <w:r w:rsidR="007C5D89">
          <w:rPr>
            <w:noProof/>
            <w:webHidden/>
          </w:rPr>
        </w:r>
        <w:r w:rsidR="007C5D89">
          <w:rPr>
            <w:noProof/>
            <w:webHidden/>
          </w:rPr>
          <w:fldChar w:fldCharType="separate"/>
        </w:r>
        <w:r>
          <w:rPr>
            <w:noProof/>
            <w:webHidden/>
          </w:rPr>
          <w:t>8</w:t>
        </w:r>
        <w:r w:rsidR="007C5D89">
          <w:rPr>
            <w:noProof/>
            <w:webHidden/>
          </w:rPr>
          <w:fldChar w:fldCharType="end"/>
        </w:r>
      </w:hyperlink>
    </w:p>
    <w:p w:rsidR="007C5D89" w:rsidRPr="00B51AD5" w:rsidRDefault="0067106A" w:rsidP="007C5D89">
      <w:pPr>
        <w:pStyle w:val="TOC3"/>
        <w:rPr>
          <w:rFonts w:ascii="Calibri" w:hAnsi="Calibri"/>
          <w:noProof/>
          <w:sz w:val="22"/>
          <w:szCs w:val="22"/>
        </w:rPr>
      </w:pPr>
      <w:hyperlink w:anchor="_Toc499108731" w:history="1">
        <w:r w:rsidR="007C5D89" w:rsidRPr="00447105">
          <w:rPr>
            <w:rStyle w:val="Hyperlink"/>
            <w:noProof/>
          </w:rPr>
          <w:t>§1121.</w:t>
        </w:r>
        <w:r w:rsidR="007C5D89" w:rsidRPr="00B51AD5">
          <w:rPr>
            <w:rFonts w:ascii="Calibri" w:hAnsi="Calibri"/>
            <w:noProof/>
            <w:sz w:val="22"/>
            <w:szCs w:val="22"/>
          </w:rPr>
          <w:tab/>
        </w:r>
        <w:r w:rsidR="007C5D89" w:rsidRPr="00447105">
          <w:rPr>
            <w:rStyle w:val="Hyperlink"/>
            <w:noProof/>
          </w:rPr>
          <w:t>Default in Answering or Appearing [Formerly §913]</w:t>
        </w:r>
        <w:r w:rsidR="007C5D89">
          <w:rPr>
            <w:noProof/>
            <w:webHidden/>
          </w:rPr>
          <w:tab/>
        </w:r>
        <w:r w:rsidR="007C5D89">
          <w:rPr>
            <w:noProof/>
            <w:webHidden/>
          </w:rPr>
          <w:fldChar w:fldCharType="begin"/>
        </w:r>
        <w:r w:rsidR="007C5D89">
          <w:rPr>
            <w:noProof/>
            <w:webHidden/>
          </w:rPr>
          <w:instrText xml:space="preserve"> PAGEREF _Toc499108731 \h </w:instrText>
        </w:r>
        <w:r w:rsidR="007C5D89">
          <w:rPr>
            <w:noProof/>
            <w:webHidden/>
          </w:rPr>
        </w:r>
        <w:r w:rsidR="007C5D89">
          <w:rPr>
            <w:noProof/>
            <w:webHidden/>
          </w:rPr>
          <w:fldChar w:fldCharType="separate"/>
        </w:r>
        <w:r>
          <w:rPr>
            <w:noProof/>
            <w:webHidden/>
          </w:rPr>
          <w:t>8</w:t>
        </w:r>
        <w:r w:rsidR="007C5D89">
          <w:rPr>
            <w:noProof/>
            <w:webHidden/>
          </w:rPr>
          <w:fldChar w:fldCharType="end"/>
        </w:r>
      </w:hyperlink>
    </w:p>
    <w:p w:rsidR="007C5D89" w:rsidRPr="00B51AD5" w:rsidRDefault="0067106A" w:rsidP="007C5D89">
      <w:pPr>
        <w:pStyle w:val="TOC3"/>
        <w:rPr>
          <w:rFonts w:ascii="Calibri" w:hAnsi="Calibri"/>
          <w:noProof/>
          <w:sz w:val="22"/>
          <w:szCs w:val="22"/>
        </w:rPr>
      </w:pPr>
      <w:hyperlink w:anchor="_Toc499108732" w:history="1">
        <w:r w:rsidR="007C5D89" w:rsidRPr="00447105">
          <w:rPr>
            <w:rStyle w:val="Hyperlink"/>
            <w:noProof/>
          </w:rPr>
          <w:t>§1123.</w:t>
        </w:r>
        <w:r w:rsidR="007C5D89" w:rsidRPr="00B51AD5">
          <w:rPr>
            <w:rFonts w:ascii="Calibri" w:hAnsi="Calibri"/>
            <w:noProof/>
            <w:sz w:val="22"/>
            <w:szCs w:val="22"/>
          </w:rPr>
          <w:tab/>
        </w:r>
        <w:r w:rsidR="007C5D89" w:rsidRPr="00447105">
          <w:rPr>
            <w:rStyle w:val="Hyperlink"/>
            <w:noProof/>
          </w:rPr>
          <w:t>Leave to Intervene Necessary [Formerly §915]</w:t>
        </w:r>
        <w:r w:rsidR="007C5D89">
          <w:rPr>
            <w:noProof/>
            <w:webHidden/>
          </w:rPr>
          <w:tab/>
        </w:r>
        <w:r w:rsidR="007C5D89">
          <w:rPr>
            <w:noProof/>
            <w:webHidden/>
          </w:rPr>
          <w:fldChar w:fldCharType="begin"/>
        </w:r>
        <w:r w:rsidR="007C5D89">
          <w:rPr>
            <w:noProof/>
            <w:webHidden/>
          </w:rPr>
          <w:instrText xml:space="preserve"> PAGEREF _Toc499108732 \h </w:instrText>
        </w:r>
        <w:r w:rsidR="007C5D89">
          <w:rPr>
            <w:noProof/>
            <w:webHidden/>
          </w:rPr>
        </w:r>
        <w:r w:rsidR="007C5D89">
          <w:rPr>
            <w:noProof/>
            <w:webHidden/>
          </w:rPr>
          <w:fldChar w:fldCharType="separate"/>
        </w:r>
        <w:r>
          <w:rPr>
            <w:noProof/>
            <w:webHidden/>
          </w:rPr>
          <w:t>8</w:t>
        </w:r>
        <w:r w:rsidR="007C5D89">
          <w:rPr>
            <w:noProof/>
            <w:webHidden/>
          </w:rPr>
          <w:fldChar w:fldCharType="end"/>
        </w:r>
      </w:hyperlink>
    </w:p>
    <w:p w:rsidR="007C5D89" w:rsidRPr="00B51AD5" w:rsidRDefault="0067106A" w:rsidP="007C5D89">
      <w:pPr>
        <w:pStyle w:val="TOC3"/>
        <w:rPr>
          <w:rFonts w:ascii="Calibri" w:hAnsi="Calibri"/>
          <w:noProof/>
          <w:sz w:val="22"/>
          <w:szCs w:val="22"/>
        </w:rPr>
      </w:pPr>
      <w:hyperlink w:anchor="_Toc499108733" w:history="1">
        <w:r w:rsidR="007C5D89" w:rsidRPr="00447105">
          <w:rPr>
            <w:rStyle w:val="Hyperlink"/>
            <w:noProof/>
          </w:rPr>
          <w:t>§1125.</w:t>
        </w:r>
        <w:r w:rsidR="007C5D89" w:rsidRPr="00B51AD5">
          <w:rPr>
            <w:rFonts w:ascii="Calibri" w:hAnsi="Calibri"/>
            <w:noProof/>
            <w:sz w:val="22"/>
            <w:szCs w:val="22"/>
          </w:rPr>
          <w:tab/>
        </w:r>
        <w:r w:rsidR="007C5D89" w:rsidRPr="00447105">
          <w:rPr>
            <w:rStyle w:val="Hyperlink"/>
            <w:noProof/>
          </w:rPr>
          <w:t>Prehearing Conference [Formerly §917]</w:t>
        </w:r>
        <w:r w:rsidR="007C5D89">
          <w:rPr>
            <w:noProof/>
            <w:webHidden/>
          </w:rPr>
          <w:tab/>
        </w:r>
        <w:r w:rsidR="007C5D89">
          <w:rPr>
            <w:noProof/>
            <w:webHidden/>
          </w:rPr>
          <w:fldChar w:fldCharType="begin"/>
        </w:r>
        <w:r w:rsidR="007C5D89">
          <w:rPr>
            <w:noProof/>
            <w:webHidden/>
          </w:rPr>
          <w:instrText xml:space="preserve"> PAGEREF _Toc499108733 \h </w:instrText>
        </w:r>
        <w:r w:rsidR="007C5D89">
          <w:rPr>
            <w:noProof/>
            <w:webHidden/>
          </w:rPr>
        </w:r>
        <w:r w:rsidR="007C5D89">
          <w:rPr>
            <w:noProof/>
            <w:webHidden/>
          </w:rPr>
          <w:fldChar w:fldCharType="separate"/>
        </w:r>
        <w:r>
          <w:rPr>
            <w:noProof/>
            <w:webHidden/>
          </w:rPr>
          <w:t>8</w:t>
        </w:r>
        <w:r w:rsidR="007C5D89">
          <w:rPr>
            <w:noProof/>
            <w:webHidden/>
          </w:rPr>
          <w:fldChar w:fldCharType="end"/>
        </w:r>
      </w:hyperlink>
    </w:p>
    <w:p w:rsidR="007C5D89" w:rsidRPr="00B51AD5" w:rsidRDefault="0067106A" w:rsidP="007C5D89">
      <w:pPr>
        <w:pStyle w:val="TOC3"/>
        <w:rPr>
          <w:rFonts w:ascii="Calibri" w:hAnsi="Calibri"/>
          <w:noProof/>
          <w:sz w:val="22"/>
          <w:szCs w:val="22"/>
        </w:rPr>
      </w:pPr>
      <w:hyperlink w:anchor="_Toc499108734" w:history="1">
        <w:r w:rsidR="007C5D89" w:rsidRPr="00447105">
          <w:rPr>
            <w:rStyle w:val="Hyperlink"/>
            <w:noProof/>
          </w:rPr>
          <w:t>§1127.</w:t>
        </w:r>
        <w:r w:rsidR="007C5D89" w:rsidRPr="00B51AD5">
          <w:rPr>
            <w:rFonts w:ascii="Calibri" w:hAnsi="Calibri"/>
            <w:noProof/>
            <w:sz w:val="22"/>
            <w:szCs w:val="22"/>
          </w:rPr>
          <w:tab/>
        </w:r>
        <w:r w:rsidR="007C5D89" w:rsidRPr="00447105">
          <w:rPr>
            <w:rStyle w:val="Hyperlink"/>
            <w:noProof/>
          </w:rPr>
          <w:t>Hearing [Formerly §919]</w:t>
        </w:r>
        <w:r w:rsidR="007C5D89">
          <w:rPr>
            <w:noProof/>
            <w:webHidden/>
          </w:rPr>
          <w:tab/>
        </w:r>
        <w:r w:rsidR="007C5D89">
          <w:rPr>
            <w:noProof/>
            <w:webHidden/>
          </w:rPr>
          <w:fldChar w:fldCharType="begin"/>
        </w:r>
        <w:r w:rsidR="007C5D89">
          <w:rPr>
            <w:noProof/>
            <w:webHidden/>
          </w:rPr>
          <w:instrText xml:space="preserve"> PAGEREF _Toc499108734 \h </w:instrText>
        </w:r>
        <w:r w:rsidR="007C5D89">
          <w:rPr>
            <w:noProof/>
            <w:webHidden/>
          </w:rPr>
        </w:r>
        <w:r w:rsidR="007C5D89">
          <w:rPr>
            <w:noProof/>
            <w:webHidden/>
          </w:rPr>
          <w:fldChar w:fldCharType="separate"/>
        </w:r>
        <w:r>
          <w:rPr>
            <w:noProof/>
            <w:webHidden/>
          </w:rPr>
          <w:t>9</w:t>
        </w:r>
        <w:r w:rsidR="007C5D89">
          <w:rPr>
            <w:noProof/>
            <w:webHidden/>
          </w:rPr>
          <w:fldChar w:fldCharType="end"/>
        </w:r>
      </w:hyperlink>
    </w:p>
    <w:p w:rsidR="007C5D89" w:rsidRPr="00B51AD5" w:rsidRDefault="0067106A" w:rsidP="007C5D89">
      <w:pPr>
        <w:pStyle w:val="TOC3"/>
        <w:rPr>
          <w:rFonts w:ascii="Calibri" w:hAnsi="Calibri"/>
          <w:noProof/>
          <w:sz w:val="22"/>
          <w:szCs w:val="22"/>
        </w:rPr>
      </w:pPr>
      <w:hyperlink w:anchor="_Toc499108735" w:history="1">
        <w:r w:rsidR="007C5D89" w:rsidRPr="00447105">
          <w:rPr>
            <w:rStyle w:val="Hyperlink"/>
            <w:noProof/>
          </w:rPr>
          <w:t>§1129.</w:t>
        </w:r>
        <w:r w:rsidR="007C5D89" w:rsidRPr="00B51AD5">
          <w:rPr>
            <w:rFonts w:ascii="Calibri" w:hAnsi="Calibri"/>
            <w:noProof/>
            <w:sz w:val="22"/>
            <w:szCs w:val="22"/>
          </w:rPr>
          <w:tab/>
        </w:r>
        <w:r w:rsidR="007C5D89" w:rsidRPr="00447105">
          <w:rPr>
            <w:rStyle w:val="Hyperlink"/>
            <w:noProof/>
          </w:rPr>
          <w:t>Adjudication Procedure [Formerly §921]</w:t>
        </w:r>
        <w:r w:rsidR="007C5D89">
          <w:rPr>
            <w:noProof/>
            <w:webHidden/>
          </w:rPr>
          <w:tab/>
        </w:r>
        <w:r w:rsidR="007C5D89">
          <w:rPr>
            <w:noProof/>
            <w:webHidden/>
          </w:rPr>
          <w:fldChar w:fldCharType="begin"/>
        </w:r>
        <w:r w:rsidR="007C5D89">
          <w:rPr>
            <w:noProof/>
            <w:webHidden/>
          </w:rPr>
          <w:instrText xml:space="preserve"> PAGEREF _Toc499108735 \h </w:instrText>
        </w:r>
        <w:r w:rsidR="007C5D89">
          <w:rPr>
            <w:noProof/>
            <w:webHidden/>
          </w:rPr>
        </w:r>
        <w:r w:rsidR="007C5D89">
          <w:rPr>
            <w:noProof/>
            <w:webHidden/>
          </w:rPr>
          <w:fldChar w:fldCharType="separate"/>
        </w:r>
        <w:r>
          <w:rPr>
            <w:noProof/>
            <w:webHidden/>
          </w:rPr>
          <w:t>9</w:t>
        </w:r>
        <w:r w:rsidR="007C5D89">
          <w:rPr>
            <w:noProof/>
            <w:webHidden/>
          </w:rPr>
          <w:fldChar w:fldCharType="end"/>
        </w:r>
      </w:hyperlink>
    </w:p>
    <w:p w:rsidR="007C5D89" w:rsidRPr="00B51AD5" w:rsidRDefault="0067106A" w:rsidP="007C5D89">
      <w:pPr>
        <w:pStyle w:val="TOC3"/>
        <w:rPr>
          <w:rFonts w:ascii="Calibri" w:hAnsi="Calibri"/>
          <w:noProof/>
          <w:sz w:val="22"/>
          <w:szCs w:val="22"/>
        </w:rPr>
      </w:pPr>
      <w:hyperlink w:anchor="_Toc499108736" w:history="1">
        <w:r w:rsidR="007C5D89" w:rsidRPr="00447105">
          <w:rPr>
            <w:rStyle w:val="Hyperlink"/>
            <w:noProof/>
          </w:rPr>
          <w:t>§1131.</w:t>
        </w:r>
        <w:r w:rsidR="007C5D89" w:rsidRPr="00B51AD5">
          <w:rPr>
            <w:rFonts w:ascii="Calibri" w:hAnsi="Calibri"/>
            <w:noProof/>
            <w:sz w:val="22"/>
            <w:szCs w:val="22"/>
          </w:rPr>
          <w:tab/>
        </w:r>
        <w:r w:rsidR="007C5D89" w:rsidRPr="00447105">
          <w:rPr>
            <w:rStyle w:val="Hyperlink"/>
            <w:noProof/>
          </w:rPr>
          <w:t>Judicial Review of Adjudication [Formerly §923]</w:t>
        </w:r>
        <w:r w:rsidR="007C5D89">
          <w:rPr>
            <w:noProof/>
            <w:webHidden/>
          </w:rPr>
          <w:tab/>
        </w:r>
        <w:r w:rsidR="007C5D89">
          <w:rPr>
            <w:noProof/>
            <w:webHidden/>
          </w:rPr>
          <w:fldChar w:fldCharType="begin"/>
        </w:r>
        <w:r w:rsidR="007C5D89">
          <w:rPr>
            <w:noProof/>
            <w:webHidden/>
          </w:rPr>
          <w:instrText xml:space="preserve"> PAGEREF _Toc499108736 \h </w:instrText>
        </w:r>
        <w:r w:rsidR="007C5D89">
          <w:rPr>
            <w:noProof/>
            <w:webHidden/>
          </w:rPr>
        </w:r>
        <w:r w:rsidR="007C5D89">
          <w:rPr>
            <w:noProof/>
            <w:webHidden/>
          </w:rPr>
          <w:fldChar w:fldCharType="separate"/>
        </w:r>
        <w:r>
          <w:rPr>
            <w:noProof/>
            <w:webHidden/>
          </w:rPr>
          <w:t>9</w:t>
        </w:r>
        <w:r w:rsidR="007C5D89">
          <w:rPr>
            <w:noProof/>
            <w:webHidden/>
          </w:rPr>
          <w:fldChar w:fldCharType="end"/>
        </w:r>
      </w:hyperlink>
    </w:p>
    <w:p w:rsidR="007C5D89" w:rsidRPr="00B51AD5" w:rsidRDefault="0067106A" w:rsidP="007D7F10">
      <w:pPr>
        <w:pStyle w:val="TOC3"/>
        <w:keepNext/>
        <w:rPr>
          <w:rFonts w:ascii="Calibri" w:hAnsi="Calibri"/>
          <w:noProof/>
          <w:sz w:val="22"/>
          <w:szCs w:val="22"/>
        </w:rPr>
      </w:pPr>
      <w:hyperlink w:anchor="_Toc499108737" w:history="1">
        <w:r w:rsidR="007C5D89" w:rsidRPr="00447105">
          <w:rPr>
            <w:rStyle w:val="Hyperlink"/>
            <w:noProof/>
          </w:rPr>
          <w:t>§1133.</w:t>
        </w:r>
        <w:r w:rsidR="007C5D89" w:rsidRPr="00B51AD5">
          <w:rPr>
            <w:rFonts w:ascii="Calibri" w:hAnsi="Calibri"/>
            <w:noProof/>
            <w:sz w:val="22"/>
            <w:szCs w:val="22"/>
          </w:rPr>
          <w:tab/>
        </w:r>
        <w:r w:rsidR="007C5D89" w:rsidRPr="00447105">
          <w:rPr>
            <w:rStyle w:val="Hyperlink"/>
            <w:noProof/>
          </w:rPr>
          <w:t>Informal Proceedings Authorized [Formerly §925]</w:t>
        </w:r>
        <w:r w:rsidR="007C5D89">
          <w:rPr>
            <w:noProof/>
            <w:webHidden/>
          </w:rPr>
          <w:tab/>
        </w:r>
        <w:r w:rsidR="007C5D89">
          <w:rPr>
            <w:noProof/>
            <w:webHidden/>
          </w:rPr>
          <w:fldChar w:fldCharType="begin"/>
        </w:r>
        <w:r w:rsidR="007C5D89">
          <w:rPr>
            <w:noProof/>
            <w:webHidden/>
          </w:rPr>
          <w:instrText xml:space="preserve"> PAGEREF _Toc499108737 \h </w:instrText>
        </w:r>
        <w:r w:rsidR="007C5D89">
          <w:rPr>
            <w:noProof/>
            <w:webHidden/>
          </w:rPr>
        </w:r>
        <w:r w:rsidR="007C5D89">
          <w:rPr>
            <w:noProof/>
            <w:webHidden/>
          </w:rPr>
          <w:fldChar w:fldCharType="separate"/>
        </w:r>
        <w:r>
          <w:rPr>
            <w:noProof/>
            <w:webHidden/>
          </w:rPr>
          <w:t>9</w:t>
        </w:r>
        <w:r w:rsidR="007C5D89">
          <w:rPr>
            <w:noProof/>
            <w:webHidden/>
          </w:rPr>
          <w:fldChar w:fldCharType="end"/>
        </w:r>
      </w:hyperlink>
    </w:p>
    <w:p w:rsidR="007C5D89" w:rsidRPr="00B51AD5" w:rsidRDefault="0067106A" w:rsidP="007D7F10">
      <w:pPr>
        <w:pStyle w:val="TOC3"/>
        <w:keepNext/>
        <w:rPr>
          <w:rFonts w:ascii="Calibri" w:hAnsi="Calibri"/>
          <w:noProof/>
          <w:sz w:val="22"/>
          <w:szCs w:val="22"/>
        </w:rPr>
      </w:pPr>
      <w:hyperlink w:anchor="_Toc499108738" w:history="1">
        <w:r w:rsidR="007C5D89" w:rsidRPr="00447105">
          <w:rPr>
            <w:rStyle w:val="Hyperlink"/>
            <w:noProof/>
          </w:rPr>
          <w:t>§1135.</w:t>
        </w:r>
        <w:r w:rsidR="007C5D89" w:rsidRPr="00B51AD5">
          <w:rPr>
            <w:rFonts w:ascii="Calibri" w:hAnsi="Calibri"/>
            <w:noProof/>
            <w:sz w:val="22"/>
            <w:szCs w:val="22"/>
          </w:rPr>
          <w:tab/>
        </w:r>
        <w:r w:rsidR="007C5D89" w:rsidRPr="00447105">
          <w:rPr>
            <w:rStyle w:val="Hyperlink"/>
            <w:noProof/>
          </w:rPr>
          <w:t>Fine Schedules for Willful and Nonwillful Violations of the Louisiana Cemetery Act</w:t>
        </w:r>
        <w:r w:rsidR="007C5D89">
          <w:rPr>
            <w:noProof/>
            <w:webHidden/>
          </w:rPr>
          <w:tab/>
        </w:r>
        <w:r w:rsidR="007C5D89">
          <w:rPr>
            <w:noProof/>
            <w:webHidden/>
          </w:rPr>
          <w:fldChar w:fldCharType="begin"/>
        </w:r>
        <w:r w:rsidR="007C5D89">
          <w:rPr>
            <w:noProof/>
            <w:webHidden/>
          </w:rPr>
          <w:instrText xml:space="preserve"> PAGEREF _Toc499108738 \h </w:instrText>
        </w:r>
        <w:r w:rsidR="007C5D89">
          <w:rPr>
            <w:noProof/>
            <w:webHidden/>
          </w:rPr>
        </w:r>
        <w:r w:rsidR="007C5D89">
          <w:rPr>
            <w:noProof/>
            <w:webHidden/>
          </w:rPr>
          <w:fldChar w:fldCharType="separate"/>
        </w:r>
        <w:r>
          <w:rPr>
            <w:noProof/>
            <w:webHidden/>
          </w:rPr>
          <w:t>9</w:t>
        </w:r>
        <w:r w:rsidR="007C5D89">
          <w:rPr>
            <w:noProof/>
            <w:webHidden/>
          </w:rPr>
          <w:fldChar w:fldCharType="end"/>
        </w:r>
      </w:hyperlink>
    </w:p>
    <w:p w:rsidR="007C5D89" w:rsidRPr="00B51AD5" w:rsidRDefault="0067106A">
      <w:pPr>
        <w:pStyle w:val="TOC2"/>
        <w:rPr>
          <w:rFonts w:ascii="Calibri" w:hAnsi="Calibri"/>
          <w:noProof/>
          <w:sz w:val="22"/>
          <w:szCs w:val="22"/>
        </w:rPr>
      </w:pPr>
      <w:hyperlink w:anchor="_Toc499108739" w:history="1">
        <w:r w:rsidR="007C5D89" w:rsidRPr="00447105">
          <w:rPr>
            <w:rStyle w:val="Hyperlink"/>
            <w:noProof/>
          </w:rPr>
          <w:t>Chapter 13.</w:t>
        </w:r>
        <w:r w:rsidR="007C5D89" w:rsidRPr="00B51AD5">
          <w:rPr>
            <w:rFonts w:ascii="Calibri" w:hAnsi="Calibri"/>
            <w:noProof/>
            <w:sz w:val="22"/>
            <w:szCs w:val="22"/>
          </w:rPr>
          <w:tab/>
        </w:r>
        <w:r w:rsidR="007C5D89" w:rsidRPr="00447105">
          <w:rPr>
            <w:rStyle w:val="Hyperlink"/>
            <w:noProof/>
          </w:rPr>
          <w:t>Declaratory Orders and Rulings</w:t>
        </w:r>
        <w:r w:rsidR="007C5D89">
          <w:rPr>
            <w:noProof/>
            <w:webHidden/>
          </w:rPr>
          <w:tab/>
        </w:r>
        <w:r w:rsidR="007C5D89">
          <w:rPr>
            <w:noProof/>
            <w:webHidden/>
          </w:rPr>
          <w:fldChar w:fldCharType="begin"/>
        </w:r>
        <w:r w:rsidR="007C5D89">
          <w:rPr>
            <w:noProof/>
            <w:webHidden/>
          </w:rPr>
          <w:instrText xml:space="preserve"> PAGEREF _Toc499108739 \h </w:instrText>
        </w:r>
        <w:r w:rsidR="007C5D89">
          <w:rPr>
            <w:noProof/>
            <w:webHidden/>
          </w:rPr>
        </w:r>
        <w:r w:rsidR="007C5D89">
          <w:rPr>
            <w:noProof/>
            <w:webHidden/>
          </w:rPr>
          <w:fldChar w:fldCharType="separate"/>
        </w:r>
        <w:r>
          <w:rPr>
            <w:noProof/>
            <w:webHidden/>
          </w:rPr>
          <w:t>10</w:t>
        </w:r>
        <w:r w:rsidR="007C5D89">
          <w:rPr>
            <w:noProof/>
            <w:webHidden/>
          </w:rPr>
          <w:fldChar w:fldCharType="end"/>
        </w:r>
      </w:hyperlink>
    </w:p>
    <w:p w:rsidR="007C5D89" w:rsidRPr="00B51AD5" w:rsidRDefault="0067106A" w:rsidP="007C5D89">
      <w:pPr>
        <w:pStyle w:val="TOC3"/>
        <w:rPr>
          <w:rFonts w:ascii="Calibri" w:hAnsi="Calibri"/>
          <w:noProof/>
          <w:sz w:val="22"/>
          <w:szCs w:val="22"/>
        </w:rPr>
      </w:pPr>
      <w:hyperlink w:anchor="_Toc499108740" w:history="1">
        <w:r w:rsidR="007C5D89" w:rsidRPr="00447105">
          <w:rPr>
            <w:rStyle w:val="Hyperlink"/>
            <w:noProof/>
          </w:rPr>
          <w:t>§1301.</w:t>
        </w:r>
        <w:r w:rsidR="007C5D89" w:rsidRPr="00B51AD5">
          <w:rPr>
            <w:rFonts w:ascii="Calibri" w:hAnsi="Calibri"/>
            <w:noProof/>
            <w:sz w:val="22"/>
            <w:szCs w:val="22"/>
          </w:rPr>
          <w:tab/>
        </w:r>
        <w:r w:rsidR="007C5D89" w:rsidRPr="00447105">
          <w:rPr>
            <w:rStyle w:val="Hyperlink"/>
            <w:noProof/>
          </w:rPr>
          <w:t>Right to Seek Order or Ruling; Procedure [Formerly §1101]</w:t>
        </w:r>
        <w:r w:rsidR="007C5D89">
          <w:rPr>
            <w:noProof/>
            <w:webHidden/>
          </w:rPr>
          <w:tab/>
        </w:r>
        <w:r w:rsidR="007C5D89">
          <w:rPr>
            <w:noProof/>
            <w:webHidden/>
          </w:rPr>
          <w:fldChar w:fldCharType="begin"/>
        </w:r>
        <w:r w:rsidR="007C5D89">
          <w:rPr>
            <w:noProof/>
            <w:webHidden/>
          </w:rPr>
          <w:instrText xml:space="preserve"> PAGEREF _Toc499108740 \h </w:instrText>
        </w:r>
        <w:r w:rsidR="007C5D89">
          <w:rPr>
            <w:noProof/>
            <w:webHidden/>
          </w:rPr>
        </w:r>
        <w:r w:rsidR="007C5D89">
          <w:rPr>
            <w:noProof/>
            <w:webHidden/>
          </w:rPr>
          <w:fldChar w:fldCharType="separate"/>
        </w:r>
        <w:r>
          <w:rPr>
            <w:noProof/>
            <w:webHidden/>
          </w:rPr>
          <w:t>10</w:t>
        </w:r>
        <w:r w:rsidR="007C5D89">
          <w:rPr>
            <w:noProof/>
            <w:webHidden/>
          </w:rPr>
          <w:fldChar w:fldCharType="end"/>
        </w:r>
      </w:hyperlink>
    </w:p>
    <w:p w:rsidR="007C5D89" w:rsidRPr="00B51AD5" w:rsidRDefault="0067106A" w:rsidP="007C5D89">
      <w:pPr>
        <w:pStyle w:val="TOC3"/>
        <w:rPr>
          <w:rFonts w:ascii="Calibri" w:hAnsi="Calibri"/>
          <w:noProof/>
          <w:sz w:val="22"/>
          <w:szCs w:val="22"/>
        </w:rPr>
      </w:pPr>
      <w:hyperlink w:anchor="_Toc499108741" w:history="1">
        <w:r w:rsidR="007C5D89" w:rsidRPr="00447105">
          <w:rPr>
            <w:rStyle w:val="Hyperlink"/>
            <w:noProof/>
          </w:rPr>
          <w:t>§1303.</w:t>
        </w:r>
        <w:r w:rsidR="007C5D89" w:rsidRPr="00B51AD5">
          <w:rPr>
            <w:rFonts w:ascii="Calibri" w:hAnsi="Calibri"/>
            <w:noProof/>
            <w:sz w:val="22"/>
            <w:szCs w:val="22"/>
          </w:rPr>
          <w:tab/>
        </w:r>
        <w:r w:rsidR="007C5D89" w:rsidRPr="00447105">
          <w:rPr>
            <w:rStyle w:val="Hyperlink"/>
            <w:noProof/>
          </w:rPr>
          <w:t xml:space="preserve">Declaratory Judgment for Determining Validity or Applicability of a Rule </w:t>
        </w:r>
        <w:r w:rsidR="007C5D89">
          <w:rPr>
            <w:rStyle w:val="Hyperlink"/>
            <w:noProof/>
          </w:rPr>
          <w:br/>
        </w:r>
        <w:r w:rsidR="007C5D89" w:rsidRPr="00447105">
          <w:rPr>
            <w:rStyle w:val="Hyperlink"/>
            <w:noProof/>
          </w:rPr>
          <w:t>[Formerly §1103]</w:t>
        </w:r>
        <w:r w:rsidR="007C5D89">
          <w:rPr>
            <w:noProof/>
            <w:webHidden/>
          </w:rPr>
          <w:tab/>
        </w:r>
        <w:r w:rsidR="007C5D89">
          <w:rPr>
            <w:noProof/>
            <w:webHidden/>
          </w:rPr>
          <w:fldChar w:fldCharType="begin"/>
        </w:r>
        <w:r w:rsidR="007C5D89">
          <w:rPr>
            <w:noProof/>
            <w:webHidden/>
          </w:rPr>
          <w:instrText xml:space="preserve"> PAGEREF _Toc499108741 \h </w:instrText>
        </w:r>
        <w:r w:rsidR="007C5D89">
          <w:rPr>
            <w:noProof/>
            <w:webHidden/>
          </w:rPr>
        </w:r>
        <w:r w:rsidR="007C5D89">
          <w:rPr>
            <w:noProof/>
            <w:webHidden/>
          </w:rPr>
          <w:fldChar w:fldCharType="separate"/>
        </w:r>
        <w:r>
          <w:rPr>
            <w:noProof/>
            <w:webHidden/>
          </w:rPr>
          <w:t>11</w:t>
        </w:r>
        <w:r w:rsidR="007C5D89">
          <w:rPr>
            <w:noProof/>
            <w:webHidden/>
          </w:rPr>
          <w:fldChar w:fldCharType="end"/>
        </w:r>
      </w:hyperlink>
    </w:p>
    <w:p w:rsidR="007C5D89" w:rsidRPr="00B51AD5" w:rsidRDefault="0067106A" w:rsidP="007C5D89">
      <w:pPr>
        <w:pStyle w:val="TOC3"/>
        <w:rPr>
          <w:rFonts w:ascii="Calibri" w:hAnsi="Calibri"/>
          <w:noProof/>
          <w:sz w:val="22"/>
          <w:szCs w:val="22"/>
        </w:rPr>
      </w:pPr>
      <w:hyperlink w:anchor="_Toc499108742" w:history="1">
        <w:r w:rsidR="007C5D89" w:rsidRPr="00447105">
          <w:rPr>
            <w:rStyle w:val="Hyperlink"/>
            <w:noProof/>
          </w:rPr>
          <w:t>§1305.</w:t>
        </w:r>
        <w:r w:rsidR="007C5D89" w:rsidRPr="00B51AD5">
          <w:rPr>
            <w:rFonts w:ascii="Calibri" w:hAnsi="Calibri"/>
            <w:noProof/>
            <w:sz w:val="22"/>
            <w:szCs w:val="22"/>
          </w:rPr>
          <w:tab/>
        </w:r>
        <w:r w:rsidR="007C5D89" w:rsidRPr="00447105">
          <w:rPr>
            <w:rStyle w:val="Hyperlink"/>
            <w:noProof/>
          </w:rPr>
          <w:t>Informal Opinions [Formerly §1105]</w:t>
        </w:r>
        <w:r w:rsidR="007C5D89">
          <w:rPr>
            <w:noProof/>
            <w:webHidden/>
          </w:rPr>
          <w:tab/>
        </w:r>
        <w:r w:rsidR="007C5D89">
          <w:rPr>
            <w:noProof/>
            <w:webHidden/>
          </w:rPr>
          <w:fldChar w:fldCharType="begin"/>
        </w:r>
        <w:r w:rsidR="007C5D89">
          <w:rPr>
            <w:noProof/>
            <w:webHidden/>
          </w:rPr>
          <w:instrText xml:space="preserve"> PAGEREF _Toc499108742 \h </w:instrText>
        </w:r>
        <w:r w:rsidR="007C5D89">
          <w:rPr>
            <w:noProof/>
            <w:webHidden/>
          </w:rPr>
        </w:r>
        <w:r w:rsidR="007C5D89">
          <w:rPr>
            <w:noProof/>
            <w:webHidden/>
          </w:rPr>
          <w:fldChar w:fldCharType="separate"/>
        </w:r>
        <w:r>
          <w:rPr>
            <w:noProof/>
            <w:webHidden/>
          </w:rPr>
          <w:t>11</w:t>
        </w:r>
        <w:r w:rsidR="007C5D89">
          <w:rPr>
            <w:noProof/>
            <w:webHidden/>
          </w:rPr>
          <w:fldChar w:fldCharType="end"/>
        </w:r>
      </w:hyperlink>
    </w:p>
    <w:p w:rsidR="007C5D89" w:rsidRPr="00B51AD5" w:rsidRDefault="0067106A">
      <w:pPr>
        <w:pStyle w:val="TOC2"/>
        <w:rPr>
          <w:rFonts w:ascii="Calibri" w:hAnsi="Calibri"/>
          <w:noProof/>
          <w:sz w:val="22"/>
          <w:szCs w:val="22"/>
        </w:rPr>
      </w:pPr>
      <w:hyperlink w:anchor="_Toc499108743" w:history="1">
        <w:r w:rsidR="007C5D89" w:rsidRPr="00447105">
          <w:rPr>
            <w:rStyle w:val="Hyperlink"/>
            <w:noProof/>
          </w:rPr>
          <w:t>Chapter 15.</w:t>
        </w:r>
        <w:r w:rsidR="007C5D89" w:rsidRPr="00B51AD5">
          <w:rPr>
            <w:rFonts w:ascii="Calibri" w:hAnsi="Calibri"/>
            <w:noProof/>
            <w:sz w:val="22"/>
            <w:szCs w:val="22"/>
          </w:rPr>
          <w:tab/>
        </w:r>
        <w:r w:rsidR="007C5D89" w:rsidRPr="00447105">
          <w:rPr>
            <w:rStyle w:val="Hyperlink"/>
            <w:noProof/>
          </w:rPr>
          <w:t>Cemetery Care Fund</w:t>
        </w:r>
        <w:r w:rsidR="007C5D89">
          <w:rPr>
            <w:noProof/>
            <w:webHidden/>
          </w:rPr>
          <w:tab/>
        </w:r>
        <w:r w:rsidR="007C5D89">
          <w:rPr>
            <w:noProof/>
            <w:webHidden/>
          </w:rPr>
          <w:fldChar w:fldCharType="begin"/>
        </w:r>
        <w:r w:rsidR="007C5D89">
          <w:rPr>
            <w:noProof/>
            <w:webHidden/>
          </w:rPr>
          <w:instrText xml:space="preserve"> PAGEREF _Toc499108743 \h </w:instrText>
        </w:r>
        <w:r w:rsidR="007C5D89">
          <w:rPr>
            <w:noProof/>
            <w:webHidden/>
          </w:rPr>
        </w:r>
        <w:r w:rsidR="007C5D89">
          <w:rPr>
            <w:noProof/>
            <w:webHidden/>
          </w:rPr>
          <w:fldChar w:fldCharType="separate"/>
        </w:r>
        <w:r>
          <w:rPr>
            <w:noProof/>
            <w:webHidden/>
          </w:rPr>
          <w:t>11</w:t>
        </w:r>
        <w:r w:rsidR="007C5D89">
          <w:rPr>
            <w:noProof/>
            <w:webHidden/>
          </w:rPr>
          <w:fldChar w:fldCharType="end"/>
        </w:r>
      </w:hyperlink>
    </w:p>
    <w:p w:rsidR="007C5D89" w:rsidRPr="00B51AD5" w:rsidRDefault="0067106A" w:rsidP="007C5D89">
      <w:pPr>
        <w:pStyle w:val="TOC3"/>
        <w:rPr>
          <w:rFonts w:ascii="Calibri" w:hAnsi="Calibri"/>
          <w:noProof/>
          <w:sz w:val="22"/>
          <w:szCs w:val="22"/>
        </w:rPr>
      </w:pPr>
      <w:hyperlink w:anchor="_Toc499108744" w:history="1">
        <w:r w:rsidR="007C5D89" w:rsidRPr="00447105">
          <w:rPr>
            <w:rStyle w:val="Hyperlink"/>
            <w:noProof/>
          </w:rPr>
          <w:t>§1501.</w:t>
        </w:r>
        <w:r w:rsidR="007C5D89" w:rsidRPr="00B51AD5">
          <w:rPr>
            <w:rFonts w:ascii="Calibri" w:hAnsi="Calibri"/>
            <w:noProof/>
            <w:sz w:val="22"/>
            <w:szCs w:val="22"/>
          </w:rPr>
          <w:tab/>
        </w:r>
        <w:r w:rsidR="007C5D89" w:rsidRPr="00447105">
          <w:rPr>
            <w:rStyle w:val="Hyperlink"/>
            <w:noProof/>
          </w:rPr>
          <w:t>Payments to Perpetual Care Trust Fund [Formerly §1301]</w:t>
        </w:r>
        <w:r w:rsidR="007C5D89">
          <w:rPr>
            <w:noProof/>
            <w:webHidden/>
          </w:rPr>
          <w:tab/>
        </w:r>
        <w:r w:rsidR="007C5D89">
          <w:rPr>
            <w:noProof/>
            <w:webHidden/>
          </w:rPr>
          <w:fldChar w:fldCharType="begin"/>
        </w:r>
        <w:r w:rsidR="007C5D89">
          <w:rPr>
            <w:noProof/>
            <w:webHidden/>
          </w:rPr>
          <w:instrText xml:space="preserve"> PAGEREF _Toc499108744 \h </w:instrText>
        </w:r>
        <w:r w:rsidR="007C5D89">
          <w:rPr>
            <w:noProof/>
            <w:webHidden/>
          </w:rPr>
        </w:r>
        <w:r w:rsidR="007C5D89">
          <w:rPr>
            <w:noProof/>
            <w:webHidden/>
          </w:rPr>
          <w:fldChar w:fldCharType="separate"/>
        </w:r>
        <w:r>
          <w:rPr>
            <w:noProof/>
            <w:webHidden/>
          </w:rPr>
          <w:t>11</w:t>
        </w:r>
        <w:r w:rsidR="007C5D89">
          <w:rPr>
            <w:noProof/>
            <w:webHidden/>
          </w:rPr>
          <w:fldChar w:fldCharType="end"/>
        </w:r>
      </w:hyperlink>
    </w:p>
    <w:p w:rsidR="007C5D89" w:rsidRPr="00B51AD5" w:rsidRDefault="0067106A" w:rsidP="007C5D89">
      <w:pPr>
        <w:pStyle w:val="TOC3"/>
        <w:rPr>
          <w:rFonts w:ascii="Calibri" w:hAnsi="Calibri"/>
          <w:noProof/>
          <w:sz w:val="22"/>
          <w:szCs w:val="22"/>
        </w:rPr>
      </w:pPr>
      <w:hyperlink w:anchor="_Toc499108745" w:history="1">
        <w:r w:rsidR="007C5D89" w:rsidRPr="00447105">
          <w:rPr>
            <w:rStyle w:val="Hyperlink"/>
            <w:noProof/>
          </w:rPr>
          <w:t>§1503.</w:t>
        </w:r>
        <w:r w:rsidR="007C5D89" w:rsidRPr="00B51AD5">
          <w:rPr>
            <w:rFonts w:ascii="Calibri" w:hAnsi="Calibri"/>
            <w:noProof/>
            <w:sz w:val="22"/>
            <w:szCs w:val="22"/>
          </w:rPr>
          <w:tab/>
        </w:r>
        <w:r w:rsidR="007C5D89" w:rsidRPr="00447105">
          <w:rPr>
            <w:rStyle w:val="Hyperlink"/>
            <w:noProof/>
          </w:rPr>
          <w:t>Remittance by the Trustee to the Cemetery Authority [Formerly §1303]</w:t>
        </w:r>
        <w:r w:rsidR="007C5D89">
          <w:rPr>
            <w:noProof/>
            <w:webHidden/>
          </w:rPr>
          <w:tab/>
        </w:r>
        <w:r w:rsidR="007C5D89">
          <w:rPr>
            <w:noProof/>
            <w:webHidden/>
          </w:rPr>
          <w:fldChar w:fldCharType="begin"/>
        </w:r>
        <w:r w:rsidR="007C5D89">
          <w:rPr>
            <w:noProof/>
            <w:webHidden/>
          </w:rPr>
          <w:instrText xml:space="preserve"> PAGEREF _Toc499108745 \h </w:instrText>
        </w:r>
        <w:r w:rsidR="007C5D89">
          <w:rPr>
            <w:noProof/>
            <w:webHidden/>
          </w:rPr>
        </w:r>
        <w:r w:rsidR="007C5D89">
          <w:rPr>
            <w:noProof/>
            <w:webHidden/>
          </w:rPr>
          <w:fldChar w:fldCharType="separate"/>
        </w:r>
        <w:r>
          <w:rPr>
            <w:noProof/>
            <w:webHidden/>
          </w:rPr>
          <w:t>11</w:t>
        </w:r>
        <w:r w:rsidR="007C5D89">
          <w:rPr>
            <w:noProof/>
            <w:webHidden/>
          </w:rPr>
          <w:fldChar w:fldCharType="end"/>
        </w:r>
      </w:hyperlink>
    </w:p>
    <w:p w:rsidR="007C5D89" w:rsidRPr="00B51AD5" w:rsidRDefault="0067106A" w:rsidP="007C5D89">
      <w:pPr>
        <w:pStyle w:val="TOC3"/>
        <w:rPr>
          <w:rFonts w:ascii="Calibri" w:hAnsi="Calibri"/>
          <w:noProof/>
          <w:sz w:val="22"/>
          <w:szCs w:val="22"/>
        </w:rPr>
      </w:pPr>
      <w:hyperlink w:anchor="_Toc499108746" w:history="1">
        <w:r w:rsidR="007C5D89" w:rsidRPr="00447105">
          <w:rPr>
            <w:rStyle w:val="Hyperlink"/>
            <w:noProof/>
          </w:rPr>
          <w:t>§1505.</w:t>
        </w:r>
        <w:r w:rsidR="007C5D89" w:rsidRPr="00B51AD5">
          <w:rPr>
            <w:rFonts w:ascii="Calibri" w:hAnsi="Calibri"/>
            <w:noProof/>
            <w:sz w:val="22"/>
            <w:szCs w:val="22"/>
          </w:rPr>
          <w:tab/>
        </w:r>
        <w:r w:rsidR="007C5D89" w:rsidRPr="00447105">
          <w:rPr>
            <w:rStyle w:val="Hyperlink"/>
            <w:noProof/>
          </w:rPr>
          <w:t>Annual Reports Required</w:t>
        </w:r>
        <w:r w:rsidR="007C5D89">
          <w:rPr>
            <w:noProof/>
            <w:webHidden/>
          </w:rPr>
          <w:tab/>
        </w:r>
        <w:r w:rsidR="007C5D89">
          <w:rPr>
            <w:noProof/>
            <w:webHidden/>
          </w:rPr>
          <w:fldChar w:fldCharType="begin"/>
        </w:r>
        <w:r w:rsidR="007C5D89">
          <w:rPr>
            <w:noProof/>
            <w:webHidden/>
          </w:rPr>
          <w:instrText xml:space="preserve"> PAGEREF _Toc499108746 \h </w:instrText>
        </w:r>
        <w:r w:rsidR="007C5D89">
          <w:rPr>
            <w:noProof/>
            <w:webHidden/>
          </w:rPr>
        </w:r>
        <w:r w:rsidR="007C5D89">
          <w:rPr>
            <w:noProof/>
            <w:webHidden/>
          </w:rPr>
          <w:fldChar w:fldCharType="separate"/>
        </w:r>
        <w:r>
          <w:rPr>
            <w:noProof/>
            <w:webHidden/>
          </w:rPr>
          <w:t>12</w:t>
        </w:r>
        <w:r w:rsidR="007C5D89">
          <w:rPr>
            <w:noProof/>
            <w:webHidden/>
          </w:rPr>
          <w:fldChar w:fldCharType="end"/>
        </w:r>
      </w:hyperlink>
    </w:p>
    <w:p w:rsidR="007C5D89" w:rsidRPr="00B51AD5" w:rsidRDefault="0067106A" w:rsidP="007C5D89">
      <w:pPr>
        <w:pStyle w:val="TOC3"/>
        <w:rPr>
          <w:rFonts w:ascii="Calibri" w:hAnsi="Calibri"/>
          <w:noProof/>
          <w:sz w:val="22"/>
          <w:szCs w:val="22"/>
        </w:rPr>
      </w:pPr>
      <w:hyperlink w:anchor="_Toc499108747" w:history="1">
        <w:r w:rsidR="007C5D89" w:rsidRPr="00447105">
          <w:rPr>
            <w:rStyle w:val="Hyperlink"/>
            <w:noProof/>
          </w:rPr>
          <w:t>§1507.</w:t>
        </w:r>
        <w:r w:rsidR="007C5D89" w:rsidRPr="00B51AD5">
          <w:rPr>
            <w:rFonts w:ascii="Calibri" w:hAnsi="Calibri"/>
            <w:noProof/>
            <w:sz w:val="22"/>
            <w:szCs w:val="22"/>
          </w:rPr>
          <w:tab/>
        </w:r>
        <w:r w:rsidR="007C5D89" w:rsidRPr="00447105">
          <w:rPr>
            <w:rStyle w:val="Hyperlink"/>
            <w:noProof/>
          </w:rPr>
          <w:t>Administration and Investment of Perpetual Care Trust Funds</w:t>
        </w:r>
        <w:r w:rsidR="007C5D89">
          <w:rPr>
            <w:noProof/>
            <w:webHidden/>
          </w:rPr>
          <w:tab/>
        </w:r>
        <w:r w:rsidR="007C5D89">
          <w:rPr>
            <w:noProof/>
            <w:webHidden/>
          </w:rPr>
          <w:fldChar w:fldCharType="begin"/>
        </w:r>
        <w:r w:rsidR="007C5D89">
          <w:rPr>
            <w:noProof/>
            <w:webHidden/>
          </w:rPr>
          <w:instrText xml:space="preserve"> PAGEREF _Toc499108747 \h </w:instrText>
        </w:r>
        <w:r w:rsidR="007C5D89">
          <w:rPr>
            <w:noProof/>
            <w:webHidden/>
          </w:rPr>
        </w:r>
        <w:r w:rsidR="007C5D89">
          <w:rPr>
            <w:noProof/>
            <w:webHidden/>
          </w:rPr>
          <w:fldChar w:fldCharType="separate"/>
        </w:r>
        <w:r>
          <w:rPr>
            <w:noProof/>
            <w:webHidden/>
          </w:rPr>
          <w:t>12</w:t>
        </w:r>
        <w:r w:rsidR="007C5D89">
          <w:rPr>
            <w:noProof/>
            <w:webHidden/>
          </w:rPr>
          <w:fldChar w:fldCharType="end"/>
        </w:r>
      </w:hyperlink>
    </w:p>
    <w:p w:rsidR="007C5D89" w:rsidRPr="00B51AD5" w:rsidRDefault="0067106A" w:rsidP="007C5D89">
      <w:pPr>
        <w:pStyle w:val="TOC3"/>
        <w:rPr>
          <w:rFonts w:ascii="Calibri" w:hAnsi="Calibri"/>
          <w:noProof/>
          <w:sz w:val="22"/>
          <w:szCs w:val="22"/>
        </w:rPr>
      </w:pPr>
      <w:hyperlink w:anchor="_Toc499108748" w:history="1">
        <w:r w:rsidR="007C5D89" w:rsidRPr="00447105">
          <w:rPr>
            <w:rStyle w:val="Hyperlink"/>
            <w:noProof/>
          </w:rPr>
          <w:t>§1509.</w:t>
        </w:r>
        <w:r w:rsidR="007C5D89" w:rsidRPr="00B51AD5">
          <w:rPr>
            <w:rFonts w:ascii="Calibri" w:hAnsi="Calibri"/>
            <w:noProof/>
            <w:sz w:val="22"/>
            <w:szCs w:val="22"/>
          </w:rPr>
          <w:tab/>
        </w:r>
        <w:r w:rsidR="007C5D89" w:rsidRPr="00447105">
          <w:rPr>
            <w:rStyle w:val="Hyperlink"/>
            <w:noProof/>
          </w:rPr>
          <w:t>Investment Advisors</w:t>
        </w:r>
        <w:r w:rsidR="007C5D89">
          <w:rPr>
            <w:noProof/>
            <w:webHidden/>
          </w:rPr>
          <w:tab/>
        </w:r>
        <w:r w:rsidR="007C5D89">
          <w:rPr>
            <w:noProof/>
            <w:webHidden/>
          </w:rPr>
          <w:fldChar w:fldCharType="begin"/>
        </w:r>
        <w:r w:rsidR="007C5D89">
          <w:rPr>
            <w:noProof/>
            <w:webHidden/>
          </w:rPr>
          <w:instrText xml:space="preserve"> PAGEREF _Toc499108748 \h </w:instrText>
        </w:r>
        <w:r w:rsidR="007C5D89">
          <w:rPr>
            <w:noProof/>
            <w:webHidden/>
          </w:rPr>
        </w:r>
        <w:r w:rsidR="007C5D89">
          <w:rPr>
            <w:noProof/>
            <w:webHidden/>
          </w:rPr>
          <w:fldChar w:fldCharType="separate"/>
        </w:r>
        <w:r>
          <w:rPr>
            <w:noProof/>
            <w:webHidden/>
          </w:rPr>
          <w:t>12</w:t>
        </w:r>
        <w:r w:rsidR="007C5D89">
          <w:rPr>
            <w:noProof/>
            <w:webHidden/>
          </w:rPr>
          <w:fldChar w:fldCharType="end"/>
        </w:r>
      </w:hyperlink>
    </w:p>
    <w:p w:rsidR="007C5D89" w:rsidRPr="00B51AD5" w:rsidRDefault="0067106A">
      <w:pPr>
        <w:pStyle w:val="TOC2"/>
        <w:rPr>
          <w:rFonts w:ascii="Calibri" w:hAnsi="Calibri"/>
          <w:noProof/>
          <w:sz w:val="22"/>
          <w:szCs w:val="22"/>
        </w:rPr>
      </w:pPr>
      <w:hyperlink w:anchor="_Toc499108749" w:history="1">
        <w:r w:rsidR="007C5D89" w:rsidRPr="00447105">
          <w:rPr>
            <w:rStyle w:val="Hyperlink"/>
            <w:noProof/>
          </w:rPr>
          <w:t>Chapter 17.</w:t>
        </w:r>
        <w:r w:rsidR="007C5D89" w:rsidRPr="00B51AD5">
          <w:rPr>
            <w:rFonts w:ascii="Calibri" w:hAnsi="Calibri"/>
            <w:noProof/>
            <w:sz w:val="22"/>
            <w:szCs w:val="22"/>
          </w:rPr>
          <w:tab/>
        </w:r>
        <w:r w:rsidR="007C5D89" w:rsidRPr="00447105">
          <w:rPr>
            <w:rStyle w:val="Hyperlink"/>
            <w:noProof/>
          </w:rPr>
          <w:t>Merchandise Trust Funds</w:t>
        </w:r>
        <w:r w:rsidR="007C5D89">
          <w:rPr>
            <w:noProof/>
            <w:webHidden/>
          </w:rPr>
          <w:tab/>
        </w:r>
        <w:r w:rsidR="007C5D89">
          <w:rPr>
            <w:noProof/>
            <w:webHidden/>
          </w:rPr>
          <w:fldChar w:fldCharType="begin"/>
        </w:r>
        <w:r w:rsidR="007C5D89">
          <w:rPr>
            <w:noProof/>
            <w:webHidden/>
          </w:rPr>
          <w:instrText xml:space="preserve"> PAGEREF _Toc499108749 \h </w:instrText>
        </w:r>
        <w:r w:rsidR="007C5D89">
          <w:rPr>
            <w:noProof/>
            <w:webHidden/>
          </w:rPr>
        </w:r>
        <w:r w:rsidR="007C5D89">
          <w:rPr>
            <w:noProof/>
            <w:webHidden/>
          </w:rPr>
          <w:fldChar w:fldCharType="separate"/>
        </w:r>
        <w:r>
          <w:rPr>
            <w:noProof/>
            <w:webHidden/>
          </w:rPr>
          <w:t>12</w:t>
        </w:r>
        <w:r w:rsidR="007C5D89">
          <w:rPr>
            <w:noProof/>
            <w:webHidden/>
          </w:rPr>
          <w:fldChar w:fldCharType="end"/>
        </w:r>
      </w:hyperlink>
    </w:p>
    <w:p w:rsidR="007C5D89" w:rsidRPr="00B51AD5" w:rsidRDefault="0067106A" w:rsidP="007C5D89">
      <w:pPr>
        <w:pStyle w:val="TOC3"/>
        <w:rPr>
          <w:rFonts w:ascii="Calibri" w:hAnsi="Calibri"/>
          <w:noProof/>
          <w:sz w:val="22"/>
          <w:szCs w:val="22"/>
        </w:rPr>
      </w:pPr>
      <w:hyperlink w:anchor="_Toc499108750" w:history="1">
        <w:r w:rsidR="007C5D89" w:rsidRPr="00447105">
          <w:rPr>
            <w:rStyle w:val="Hyperlink"/>
            <w:noProof/>
          </w:rPr>
          <w:t>§1701.</w:t>
        </w:r>
        <w:r w:rsidR="007C5D89" w:rsidRPr="00B51AD5">
          <w:rPr>
            <w:rFonts w:ascii="Calibri" w:hAnsi="Calibri"/>
            <w:noProof/>
            <w:sz w:val="22"/>
            <w:szCs w:val="22"/>
          </w:rPr>
          <w:tab/>
        </w:r>
        <w:r w:rsidR="007C5D89" w:rsidRPr="00447105">
          <w:rPr>
            <w:rStyle w:val="Hyperlink"/>
            <w:noProof/>
          </w:rPr>
          <w:t>Payments to the Merchandise Trust Fund</w:t>
        </w:r>
        <w:r w:rsidR="007C5D89">
          <w:rPr>
            <w:noProof/>
            <w:webHidden/>
          </w:rPr>
          <w:tab/>
        </w:r>
        <w:r w:rsidR="007C5D89">
          <w:rPr>
            <w:noProof/>
            <w:webHidden/>
          </w:rPr>
          <w:fldChar w:fldCharType="begin"/>
        </w:r>
        <w:r w:rsidR="007C5D89">
          <w:rPr>
            <w:noProof/>
            <w:webHidden/>
          </w:rPr>
          <w:instrText xml:space="preserve"> PAGEREF _Toc499108750 \h </w:instrText>
        </w:r>
        <w:r w:rsidR="007C5D89">
          <w:rPr>
            <w:noProof/>
            <w:webHidden/>
          </w:rPr>
        </w:r>
        <w:r w:rsidR="007C5D89">
          <w:rPr>
            <w:noProof/>
            <w:webHidden/>
          </w:rPr>
          <w:fldChar w:fldCharType="separate"/>
        </w:r>
        <w:r>
          <w:rPr>
            <w:noProof/>
            <w:webHidden/>
          </w:rPr>
          <w:t>12</w:t>
        </w:r>
        <w:r w:rsidR="007C5D89">
          <w:rPr>
            <w:noProof/>
            <w:webHidden/>
          </w:rPr>
          <w:fldChar w:fldCharType="end"/>
        </w:r>
      </w:hyperlink>
    </w:p>
    <w:p w:rsidR="007C5D89" w:rsidRPr="00B51AD5" w:rsidRDefault="0067106A" w:rsidP="007C5D89">
      <w:pPr>
        <w:pStyle w:val="TOC3"/>
        <w:rPr>
          <w:rFonts w:ascii="Calibri" w:hAnsi="Calibri"/>
          <w:noProof/>
          <w:sz w:val="22"/>
          <w:szCs w:val="22"/>
        </w:rPr>
      </w:pPr>
      <w:hyperlink w:anchor="_Toc499108751" w:history="1">
        <w:r w:rsidR="007C5D89" w:rsidRPr="00447105">
          <w:rPr>
            <w:rStyle w:val="Hyperlink"/>
            <w:noProof/>
          </w:rPr>
          <w:t>§1703.</w:t>
        </w:r>
        <w:r w:rsidR="007C5D89" w:rsidRPr="00B51AD5">
          <w:rPr>
            <w:rFonts w:ascii="Calibri" w:hAnsi="Calibri"/>
            <w:noProof/>
            <w:sz w:val="22"/>
            <w:szCs w:val="22"/>
          </w:rPr>
          <w:tab/>
        </w:r>
        <w:r w:rsidR="007C5D89" w:rsidRPr="00447105">
          <w:rPr>
            <w:rStyle w:val="Hyperlink"/>
            <w:noProof/>
          </w:rPr>
          <w:t>Delinquent Payments to Merchandise Trust Fund</w:t>
        </w:r>
        <w:r w:rsidR="007C5D89">
          <w:rPr>
            <w:noProof/>
            <w:webHidden/>
          </w:rPr>
          <w:tab/>
        </w:r>
        <w:r w:rsidR="007C5D89">
          <w:rPr>
            <w:noProof/>
            <w:webHidden/>
          </w:rPr>
          <w:fldChar w:fldCharType="begin"/>
        </w:r>
        <w:r w:rsidR="007C5D89">
          <w:rPr>
            <w:noProof/>
            <w:webHidden/>
          </w:rPr>
          <w:instrText xml:space="preserve"> PAGEREF _Toc499108751 \h </w:instrText>
        </w:r>
        <w:r w:rsidR="007C5D89">
          <w:rPr>
            <w:noProof/>
            <w:webHidden/>
          </w:rPr>
        </w:r>
        <w:r w:rsidR="007C5D89">
          <w:rPr>
            <w:noProof/>
            <w:webHidden/>
          </w:rPr>
          <w:fldChar w:fldCharType="separate"/>
        </w:r>
        <w:r>
          <w:rPr>
            <w:noProof/>
            <w:webHidden/>
          </w:rPr>
          <w:t>13</w:t>
        </w:r>
        <w:r w:rsidR="007C5D89">
          <w:rPr>
            <w:noProof/>
            <w:webHidden/>
          </w:rPr>
          <w:fldChar w:fldCharType="end"/>
        </w:r>
      </w:hyperlink>
    </w:p>
    <w:p w:rsidR="007C5D89" w:rsidRPr="00B51AD5" w:rsidRDefault="0067106A" w:rsidP="007C5D89">
      <w:pPr>
        <w:pStyle w:val="TOC3"/>
        <w:rPr>
          <w:rFonts w:ascii="Calibri" w:hAnsi="Calibri"/>
          <w:noProof/>
          <w:sz w:val="22"/>
          <w:szCs w:val="22"/>
        </w:rPr>
      </w:pPr>
      <w:hyperlink w:anchor="_Toc499108752" w:history="1">
        <w:r w:rsidR="007C5D89" w:rsidRPr="00447105">
          <w:rPr>
            <w:rStyle w:val="Hyperlink"/>
            <w:noProof/>
          </w:rPr>
          <w:t>§1705.</w:t>
        </w:r>
        <w:r w:rsidR="007C5D89" w:rsidRPr="00B51AD5">
          <w:rPr>
            <w:rFonts w:ascii="Calibri" w:hAnsi="Calibri"/>
            <w:noProof/>
            <w:sz w:val="22"/>
            <w:szCs w:val="22"/>
          </w:rPr>
          <w:tab/>
        </w:r>
        <w:r w:rsidR="007C5D89" w:rsidRPr="00447105">
          <w:rPr>
            <w:rStyle w:val="Hyperlink"/>
            <w:noProof/>
          </w:rPr>
          <w:t>Withdrawals from Merchandise Trust Fund</w:t>
        </w:r>
        <w:r w:rsidR="007C5D89">
          <w:rPr>
            <w:noProof/>
            <w:webHidden/>
          </w:rPr>
          <w:tab/>
        </w:r>
        <w:r w:rsidR="007C5D89">
          <w:rPr>
            <w:noProof/>
            <w:webHidden/>
          </w:rPr>
          <w:fldChar w:fldCharType="begin"/>
        </w:r>
        <w:r w:rsidR="007C5D89">
          <w:rPr>
            <w:noProof/>
            <w:webHidden/>
          </w:rPr>
          <w:instrText xml:space="preserve"> PAGEREF _Toc499108752 \h </w:instrText>
        </w:r>
        <w:r w:rsidR="007C5D89">
          <w:rPr>
            <w:noProof/>
            <w:webHidden/>
          </w:rPr>
        </w:r>
        <w:r w:rsidR="007C5D89">
          <w:rPr>
            <w:noProof/>
            <w:webHidden/>
          </w:rPr>
          <w:fldChar w:fldCharType="separate"/>
        </w:r>
        <w:r>
          <w:rPr>
            <w:noProof/>
            <w:webHidden/>
          </w:rPr>
          <w:t>13</w:t>
        </w:r>
        <w:r w:rsidR="007C5D89">
          <w:rPr>
            <w:noProof/>
            <w:webHidden/>
          </w:rPr>
          <w:fldChar w:fldCharType="end"/>
        </w:r>
      </w:hyperlink>
    </w:p>
    <w:p w:rsidR="007C5D89" w:rsidRPr="00B51AD5" w:rsidRDefault="0067106A" w:rsidP="007C5D89">
      <w:pPr>
        <w:pStyle w:val="TOC3"/>
        <w:rPr>
          <w:rFonts w:ascii="Calibri" w:hAnsi="Calibri"/>
          <w:noProof/>
          <w:sz w:val="22"/>
          <w:szCs w:val="22"/>
        </w:rPr>
      </w:pPr>
      <w:hyperlink w:anchor="_Toc499108753" w:history="1">
        <w:r w:rsidR="007C5D89" w:rsidRPr="00447105">
          <w:rPr>
            <w:rStyle w:val="Hyperlink"/>
            <w:noProof/>
          </w:rPr>
          <w:t>§1707.</w:t>
        </w:r>
        <w:r w:rsidR="007C5D89" w:rsidRPr="00B51AD5">
          <w:rPr>
            <w:rFonts w:ascii="Calibri" w:hAnsi="Calibri"/>
            <w:noProof/>
            <w:sz w:val="22"/>
            <w:szCs w:val="22"/>
          </w:rPr>
          <w:tab/>
        </w:r>
        <w:r w:rsidR="007C5D89" w:rsidRPr="00447105">
          <w:rPr>
            <w:rStyle w:val="Hyperlink"/>
            <w:noProof/>
          </w:rPr>
          <w:t>Annual Reports Required</w:t>
        </w:r>
        <w:r w:rsidR="007C5D89">
          <w:rPr>
            <w:noProof/>
            <w:webHidden/>
          </w:rPr>
          <w:tab/>
        </w:r>
        <w:r w:rsidR="007C5D89">
          <w:rPr>
            <w:noProof/>
            <w:webHidden/>
          </w:rPr>
          <w:fldChar w:fldCharType="begin"/>
        </w:r>
        <w:r w:rsidR="007C5D89">
          <w:rPr>
            <w:noProof/>
            <w:webHidden/>
          </w:rPr>
          <w:instrText xml:space="preserve"> PAGEREF _Toc499108753 \h </w:instrText>
        </w:r>
        <w:r w:rsidR="007C5D89">
          <w:rPr>
            <w:noProof/>
            <w:webHidden/>
          </w:rPr>
        </w:r>
        <w:r w:rsidR="007C5D89">
          <w:rPr>
            <w:noProof/>
            <w:webHidden/>
          </w:rPr>
          <w:fldChar w:fldCharType="separate"/>
        </w:r>
        <w:r>
          <w:rPr>
            <w:noProof/>
            <w:webHidden/>
          </w:rPr>
          <w:t>14</w:t>
        </w:r>
        <w:r w:rsidR="007C5D89">
          <w:rPr>
            <w:noProof/>
            <w:webHidden/>
          </w:rPr>
          <w:fldChar w:fldCharType="end"/>
        </w:r>
      </w:hyperlink>
    </w:p>
    <w:p w:rsidR="007C5D89" w:rsidRPr="00B51AD5" w:rsidRDefault="0067106A" w:rsidP="007C5D89">
      <w:pPr>
        <w:pStyle w:val="TOC3"/>
        <w:rPr>
          <w:rFonts w:ascii="Calibri" w:hAnsi="Calibri"/>
          <w:noProof/>
          <w:sz w:val="22"/>
          <w:szCs w:val="22"/>
        </w:rPr>
      </w:pPr>
      <w:hyperlink w:anchor="_Toc499108754" w:history="1">
        <w:r w:rsidR="007C5D89" w:rsidRPr="00447105">
          <w:rPr>
            <w:rStyle w:val="Hyperlink"/>
            <w:noProof/>
          </w:rPr>
          <w:t>§1709.</w:t>
        </w:r>
        <w:r w:rsidR="007C5D89" w:rsidRPr="00B51AD5">
          <w:rPr>
            <w:rFonts w:ascii="Calibri" w:hAnsi="Calibri"/>
            <w:noProof/>
            <w:sz w:val="22"/>
            <w:szCs w:val="22"/>
          </w:rPr>
          <w:tab/>
        </w:r>
        <w:r w:rsidR="007C5D89" w:rsidRPr="00447105">
          <w:rPr>
            <w:rStyle w:val="Hyperlink"/>
            <w:noProof/>
          </w:rPr>
          <w:t>Trust Reconciliation</w:t>
        </w:r>
        <w:r w:rsidR="007C5D89">
          <w:rPr>
            <w:noProof/>
            <w:webHidden/>
          </w:rPr>
          <w:tab/>
        </w:r>
        <w:r w:rsidR="007C5D89">
          <w:rPr>
            <w:noProof/>
            <w:webHidden/>
          </w:rPr>
          <w:fldChar w:fldCharType="begin"/>
        </w:r>
        <w:r w:rsidR="007C5D89">
          <w:rPr>
            <w:noProof/>
            <w:webHidden/>
          </w:rPr>
          <w:instrText xml:space="preserve"> PAGEREF _Toc499108754 \h </w:instrText>
        </w:r>
        <w:r w:rsidR="007C5D89">
          <w:rPr>
            <w:noProof/>
            <w:webHidden/>
          </w:rPr>
        </w:r>
        <w:r w:rsidR="007C5D89">
          <w:rPr>
            <w:noProof/>
            <w:webHidden/>
          </w:rPr>
          <w:fldChar w:fldCharType="separate"/>
        </w:r>
        <w:r>
          <w:rPr>
            <w:noProof/>
            <w:webHidden/>
          </w:rPr>
          <w:t>14</w:t>
        </w:r>
        <w:r w:rsidR="007C5D89">
          <w:rPr>
            <w:noProof/>
            <w:webHidden/>
          </w:rPr>
          <w:fldChar w:fldCharType="end"/>
        </w:r>
      </w:hyperlink>
    </w:p>
    <w:p w:rsidR="007C5D89" w:rsidRPr="00B51AD5" w:rsidRDefault="0067106A" w:rsidP="007C5D89">
      <w:pPr>
        <w:pStyle w:val="TOC3"/>
        <w:rPr>
          <w:rFonts w:ascii="Calibri" w:hAnsi="Calibri"/>
          <w:noProof/>
          <w:sz w:val="22"/>
          <w:szCs w:val="22"/>
        </w:rPr>
      </w:pPr>
      <w:hyperlink w:anchor="_Toc499108755" w:history="1">
        <w:r w:rsidR="007C5D89" w:rsidRPr="00447105">
          <w:rPr>
            <w:rStyle w:val="Hyperlink"/>
            <w:noProof/>
          </w:rPr>
          <w:t>§1711.</w:t>
        </w:r>
        <w:r w:rsidR="007C5D89" w:rsidRPr="00B51AD5">
          <w:rPr>
            <w:rFonts w:ascii="Calibri" w:hAnsi="Calibri"/>
            <w:noProof/>
            <w:sz w:val="22"/>
            <w:szCs w:val="22"/>
          </w:rPr>
          <w:tab/>
        </w:r>
        <w:r w:rsidR="007C5D89" w:rsidRPr="00447105">
          <w:rPr>
            <w:rStyle w:val="Hyperlink"/>
            <w:noProof/>
          </w:rPr>
          <w:t>General Storage Requirements</w:t>
        </w:r>
        <w:r w:rsidR="007C5D89">
          <w:rPr>
            <w:noProof/>
            <w:webHidden/>
          </w:rPr>
          <w:tab/>
        </w:r>
        <w:r w:rsidR="007C5D89">
          <w:rPr>
            <w:noProof/>
            <w:webHidden/>
          </w:rPr>
          <w:fldChar w:fldCharType="begin"/>
        </w:r>
        <w:r w:rsidR="007C5D89">
          <w:rPr>
            <w:noProof/>
            <w:webHidden/>
          </w:rPr>
          <w:instrText xml:space="preserve"> PAGEREF _Toc499108755 \h </w:instrText>
        </w:r>
        <w:r w:rsidR="007C5D89">
          <w:rPr>
            <w:noProof/>
            <w:webHidden/>
          </w:rPr>
        </w:r>
        <w:r w:rsidR="007C5D89">
          <w:rPr>
            <w:noProof/>
            <w:webHidden/>
          </w:rPr>
          <w:fldChar w:fldCharType="separate"/>
        </w:r>
        <w:r>
          <w:rPr>
            <w:noProof/>
            <w:webHidden/>
          </w:rPr>
          <w:t>14</w:t>
        </w:r>
        <w:r w:rsidR="007C5D89">
          <w:rPr>
            <w:noProof/>
            <w:webHidden/>
          </w:rPr>
          <w:fldChar w:fldCharType="end"/>
        </w:r>
      </w:hyperlink>
    </w:p>
    <w:p w:rsidR="007C5D89" w:rsidRPr="00B51AD5" w:rsidRDefault="0067106A" w:rsidP="007C5D89">
      <w:pPr>
        <w:pStyle w:val="TOC3"/>
        <w:rPr>
          <w:rFonts w:ascii="Calibri" w:hAnsi="Calibri"/>
          <w:noProof/>
          <w:sz w:val="22"/>
          <w:szCs w:val="22"/>
        </w:rPr>
      </w:pPr>
      <w:hyperlink w:anchor="_Toc499108756" w:history="1">
        <w:r w:rsidR="007C5D89" w:rsidRPr="00447105">
          <w:rPr>
            <w:rStyle w:val="Hyperlink"/>
            <w:noProof/>
          </w:rPr>
          <w:t>§1713.</w:t>
        </w:r>
        <w:r w:rsidR="007C5D89" w:rsidRPr="00B51AD5">
          <w:rPr>
            <w:rFonts w:ascii="Calibri" w:hAnsi="Calibri"/>
            <w:noProof/>
            <w:sz w:val="22"/>
            <w:szCs w:val="22"/>
          </w:rPr>
          <w:tab/>
        </w:r>
        <w:r w:rsidR="007C5D89" w:rsidRPr="00447105">
          <w:rPr>
            <w:rStyle w:val="Hyperlink"/>
            <w:noProof/>
          </w:rPr>
          <w:t>Administration and Investment of Merchandise Trust Funds</w:t>
        </w:r>
        <w:r w:rsidR="007C5D89">
          <w:rPr>
            <w:noProof/>
            <w:webHidden/>
          </w:rPr>
          <w:tab/>
        </w:r>
        <w:r w:rsidR="007C5D89">
          <w:rPr>
            <w:noProof/>
            <w:webHidden/>
          </w:rPr>
          <w:fldChar w:fldCharType="begin"/>
        </w:r>
        <w:r w:rsidR="007C5D89">
          <w:rPr>
            <w:noProof/>
            <w:webHidden/>
          </w:rPr>
          <w:instrText xml:space="preserve"> PAGEREF _Toc499108756 \h </w:instrText>
        </w:r>
        <w:r w:rsidR="007C5D89">
          <w:rPr>
            <w:noProof/>
            <w:webHidden/>
          </w:rPr>
        </w:r>
        <w:r w:rsidR="007C5D89">
          <w:rPr>
            <w:noProof/>
            <w:webHidden/>
          </w:rPr>
          <w:fldChar w:fldCharType="separate"/>
        </w:r>
        <w:r>
          <w:rPr>
            <w:noProof/>
            <w:webHidden/>
          </w:rPr>
          <w:t>14</w:t>
        </w:r>
        <w:r w:rsidR="007C5D89">
          <w:rPr>
            <w:noProof/>
            <w:webHidden/>
          </w:rPr>
          <w:fldChar w:fldCharType="end"/>
        </w:r>
      </w:hyperlink>
    </w:p>
    <w:p w:rsidR="007C5D89" w:rsidRPr="00B51AD5" w:rsidRDefault="0067106A">
      <w:pPr>
        <w:pStyle w:val="TOC2"/>
        <w:rPr>
          <w:rFonts w:ascii="Calibri" w:hAnsi="Calibri"/>
          <w:noProof/>
          <w:sz w:val="22"/>
          <w:szCs w:val="22"/>
        </w:rPr>
      </w:pPr>
      <w:hyperlink w:anchor="_Toc499108757" w:history="1">
        <w:r w:rsidR="007C5D89" w:rsidRPr="00447105">
          <w:rPr>
            <w:rStyle w:val="Hyperlink"/>
            <w:noProof/>
          </w:rPr>
          <w:t>Chapter 19.</w:t>
        </w:r>
        <w:r w:rsidR="007C5D89" w:rsidRPr="00B51AD5">
          <w:rPr>
            <w:rFonts w:ascii="Calibri" w:hAnsi="Calibri"/>
            <w:noProof/>
            <w:sz w:val="22"/>
            <w:szCs w:val="22"/>
          </w:rPr>
          <w:tab/>
        </w:r>
        <w:r w:rsidR="007C5D89" w:rsidRPr="00447105">
          <w:rPr>
            <w:rStyle w:val="Hyperlink"/>
            <w:noProof/>
          </w:rPr>
          <w:t>On-Site Inspections and Examinations</w:t>
        </w:r>
        <w:r w:rsidR="007C5D89">
          <w:rPr>
            <w:noProof/>
            <w:webHidden/>
          </w:rPr>
          <w:tab/>
        </w:r>
        <w:r w:rsidR="007C5D89">
          <w:rPr>
            <w:noProof/>
            <w:webHidden/>
          </w:rPr>
          <w:fldChar w:fldCharType="begin"/>
        </w:r>
        <w:r w:rsidR="007C5D89">
          <w:rPr>
            <w:noProof/>
            <w:webHidden/>
          </w:rPr>
          <w:instrText xml:space="preserve"> PAGEREF _Toc499108757 \h </w:instrText>
        </w:r>
        <w:r w:rsidR="007C5D89">
          <w:rPr>
            <w:noProof/>
            <w:webHidden/>
          </w:rPr>
        </w:r>
        <w:r w:rsidR="007C5D89">
          <w:rPr>
            <w:noProof/>
            <w:webHidden/>
          </w:rPr>
          <w:fldChar w:fldCharType="separate"/>
        </w:r>
        <w:r>
          <w:rPr>
            <w:noProof/>
            <w:webHidden/>
          </w:rPr>
          <w:t>14</w:t>
        </w:r>
        <w:r w:rsidR="007C5D89">
          <w:rPr>
            <w:noProof/>
            <w:webHidden/>
          </w:rPr>
          <w:fldChar w:fldCharType="end"/>
        </w:r>
      </w:hyperlink>
    </w:p>
    <w:p w:rsidR="007C5D89" w:rsidRPr="00B51AD5" w:rsidRDefault="0067106A" w:rsidP="007C5D89">
      <w:pPr>
        <w:pStyle w:val="TOC3"/>
        <w:rPr>
          <w:rFonts w:ascii="Calibri" w:hAnsi="Calibri"/>
          <w:noProof/>
          <w:sz w:val="22"/>
          <w:szCs w:val="22"/>
        </w:rPr>
      </w:pPr>
      <w:hyperlink w:anchor="_Toc499108758" w:history="1">
        <w:r w:rsidR="007C5D89" w:rsidRPr="00447105">
          <w:rPr>
            <w:rStyle w:val="Hyperlink"/>
            <w:noProof/>
          </w:rPr>
          <w:t>§1901.</w:t>
        </w:r>
        <w:r w:rsidR="007C5D89" w:rsidRPr="00B51AD5">
          <w:rPr>
            <w:rFonts w:ascii="Calibri" w:hAnsi="Calibri"/>
            <w:noProof/>
            <w:sz w:val="22"/>
            <w:szCs w:val="22"/>
          </w:rPr>
          <w:tab/>
        </w:r>
        <w:r w:rsidR="007C5D89" w:rsidRPr="00447105">
          <w:rPr>
            <w:rStyle w:val="Hyperlink"/>
            <w:noProof/>
          </w:rPr>
          <w:t>On-Site Inspections and Examinations Generally</w:t>
        </w:r>
        <w:r w:rsidR="007C5D89">
          <w:rPr>
            <w:noProof/>
            <w:webHidden/>
          </w:rPr>
          <w:tab/>
        </w:r>
        <w:r w:rsidR="007C5D89">
          <w:rPr>
            <w:noProof/>
            <w:webHidden/>
          </w:rPr>
          <w:fldChar w:fldCharType="begin"/>
        </w:r>
        <w:r w:rsidR="007C5D89">
          <w:rPr>
            <w:noProof/>
            <w:webHidden/>
          </w:rPr>
          <w:instrText xml:space="preserve"> PAGEREF _Toc499108758 \h </w:instrText>
        </w:r>
        <w:r w:rsidR="007C5D89">
          <w:rPr>
            <w:noProof/>
            <w:webHidden/>
          </w:rPr>
        </w:r>
        <w:r w:rsidR="007C5D89">
          <w:rPr>
            <w:noProof/>
            <w:webHidden/>
          </w:rPr>
          <w:fldChar w:fldCharType="separate"/>
        </w:r>
        <w:r>
          <w:rPr>
            <w:noProof/>
            <w:webHidden/>
          </w:rPr>
          <w:t>14</w:t>
        </w:r>
        <w:r w:rsidR="007C5D89">
          <w:rPr>
            <w:noProof/>
            <w:webHidden/>
          </w:rPr>
          <w:fldChar w:fldCharType="end"/>
        </w:r>
      </w:hyperlink>
    </w:p>
    <w:p w:rsidR="007C5D89" w:rsidRPr="00B51AD5" w:rsidRDefault="0067106A" w:rsidP="007C5D89">
      <w:pPr>
        <w:pStyle w:val="TOC3"/>
        <w:rPr>
          <w:rFonts w:ascii="Calibri" w:hAnsi="Calibri"/>
          <w:noProof/>
          <w:sz w:val="22"/>
          <w:szCs w:val="22"/>
        </w:rPr>
      </w:pPr>
      <w:hyperlink w:anchor="_Toc499108759" w:history="1">
        <w:r w:rsidR="007C5D89" w:rsidRPr="00447105">
          <w:rPr>
            <w:rStyle w:val="Hyperlink"/>
            <w:noProof/>
          </w:rPr>
          <w:t>§1903.</w:t>
        </w:r>
        <w:r w:rsidR="007C5D89" w:rsidRPr="00B51AD5">
          <w:rPr>
            <w:rFonts w:ascii="Calibri" w:hAnsi="Calibri"/>
            <w:noProof/>
            <w:sz w:val="22"/>
            <w:szCs w:val="22"/>
          </w:rPr>
          <w:tab/>
        </w:r>
        <w:r w:rsidR="007C5D89" w:rsidRPr="00447105">
          <w:rPr>
            <w:rStyle w:val="Hyperlink"/>
            <w:noProof/>
          </w:rPr>
          <w:t>On-Site Inspections and Examinations of Trust Funds [Formerly §1305]</w:t>
        </w:r>
        <w:r w:rsidR="007C5D89">
          <w:rPr>
            <w:noProof/>
            <w:webHidden/>
          </w:rPr>
          <w:tab/>
        </w:r>
        <w:r w:rsidR="007C5D89">
          <w:rPr>
            <w:noProof/>
            <w:webHidden/>
          </w:rPr>
          <w:fldChar w:fldCharType="begin"/>
        </w:r>
        <w:r w:rsidR="007C5D89">
          <w:rPr>
            <w:noProof/>
            <w:webHidden/>
          </w:rPr>
          <w:instrText xml:space="preserve"> PAGEREF _Toc499108759 \h </w:instrText>
        </w:r>
        <w:r w:rsidR="007C5D89">
          <w:rPr>
            <w:noProof/>
            <w:webHidden/>
          </w:rPr>
        </w:r>
        <w:r w:rsidR="007C5D89">
          <w:rPr>
            <w:noProof/>
            <w:webHidden/>
          </w:rPr>
          <w:fldChar w:fldCharType="separate"/>
        </w:r>
        <w:r>
          <w:rPr>
            <w:noProof/>
            <w:webHidden/>
          </w:rPr>
          <w:t>14</w:t>
        </w:r>
        <w:r w:rsidR="007C5D89">
          <w:rPr>
            <w:noProof/>
            <w:webHidden/>
          </w:rPr>
          <w:fldChar w:fldCharType="end"/>
        </w:r>
      </w:hyperlink>
    </w:p>
    <w:p w:rsidR="007C5D89" w:rsidRPr="00B51AD5" w:rsidRDefault="0067106A" w:rsidP="007C5D89">
      <w:pPr>
        <w:pStyle w:val="TOC3"/>
        <w:rPr>
          <w:rFonts w:ascii="Calibri" w:hAnsi="Calibri"/>
          <w:noProof/>
          <w:sz w:val="22"/>
          <w:szCs w:val="22"/>
        </w:rPr>
      </w:pPr>
      <w:hyperlink w:anchor="_Toc499108760" w:history="1">
        <w:r w:rsidR="007C5D89" w:rsidRPr="00447105">
          <w:rPr>
            <w:rStyle w:val="Hyperlink"/>
            <w:noProof/>
          </w:rPr>
          <w:t>§1905.</w:t>
        </w:r>
        <w:r w:rsidR="007C5D89" w:rsidRPr="00B51AD5">
          <w:rPr>
            <w:rFonts w:ascii="Calibri" w:hAnsi="Calibri"/>
            <w:noProof/>
            <w:sz w:val="22"/>
            <w:szCs w:val="22"/>
          </w:rPr>
          <w:tab/>
        </w:r>
        <w:r w:rsidR="007C5D89" w:rsidRPr="00447105">
          <w:rPr>
            <w:rStyle w:val="Hyperlink"/>
            <w:noProof/>
          </w:rPr>
          <w:t>Records</w:t>
        </w:r>
        <w:r w:rsidR="007C5D89">
          <w:rPr>
            <w:noProof/>
            <w:webHidden/>
          </w:rPr>
          <w:tab/>
        </w:r>
        <w:r w:rsidR="007C5D89">
          <w:rPr>
            <w:noProof/>
            <w:webHidden/>
          </w:rPr>
          <w:fldChar w:fldCharType="begin"/>
        </w:r>
        <w:r w:rsidR="007C5D89">
          <w:rPr>
            <w:noProof/>
            <w:webHidden/>
          </w:rPr>
          <w:instrText xml:space="preserve"> PAGEREF _Toc499108760 \h </w:instrText>
        </w:r>
        <w:r w:rsidR="007C5D89">
          <w:rPr>
            <w:noProof/>
            <w:webHidden/>
          </w:rPr>
        </w:r>
        <w:r w:rsidR="007C5D89">
          <w:rPr>
            <w:noProof/>
            <w:webHidden/>
          </w:rPr>
          <w:fldChar w:fldCharType="separate"/>
        </w:r>
        <w:r>
          <w:rPr>
            <w:noProof/>
            <w:webHidden/>
          </w:rPr>
          <w:t>14</w:t>
        </w:r>
        <w:r w:rsidR="007C5D89">
          <w:rPr>
            <w:noProof/>
            <w:webHidden/>
          </w:rPr>
          <w:fldChar w:fldCharType="end"/>
        </w:r>
      </w:hyperlink>
    </w:p>
    <w:p w:rsidR="007C5D89" w:rsidRPr="00B51AD5" w:rsidRDefault="0067106A" w:rsidP="007C5D89">
      <w:pPr>
        <w:pStyle w:val="TOC3"/>
        <w:rPr>
          <w:rFonts w:ascii="Calibri" w:hAnsi="Calibri"/>
          <w:noProof/>
          <w:sz w:val="22"/>
          <w:szCs w:val="22"/>
        </w:rPr>
      </w:pPr>
      <w:hyperlink w:anchor="_Toc499108761" w:history="1">
        <w:r w:rsidR="007C5D89" w:rsidRPr="00447105">
          <w:rPr>
            <w:rStyle w:val="Hyperlink"/>
            <w:noProof/>
          </w:rPr>
          <w:t>§1907.</w:t>
        </w:r>
        <w:r w:rsidR="007C5D89" w:rsidRPr="00B51AD5">
          <w:rPr>
            <w:rFonts w:ascii="Calibri" w:hAnsi="Calibri"/>
            <w:noProof/>
            <w:sz w:val="22"/>
            <w:szCs w:val="22"/>
          </w:rPr>
          <w:tab/>
        </w:r>
        <w:r w:rsidR="007C5D89" w:rsidRPr="00447105">
          <w:rPr>
            <w:rStyle w:val="Hyperlink"/>
            <w:noProof/>
          </w:rPr>
          <w:t>Verification of Compliance [Formerly §1305]</w:t>
        </w:r>
        <w:r w:rsidR="007C5D89">
          <w:rPr>
            <w:noProof/>
            <w:webHidden/>
          </w:rPr>
          <w:tab/>
        </w:r>
        <w:r w:rsidR="007C5D89">
          <w:rPr>
            <w:noProof/>
            <w:webHidden/>
          </w:rPr>
          <w:fldChar w:fldCharType="begin"/>
        </w:r>
        <w:r w:rsidR="007C5D89">
          <w:rPr>
            <w:noProof/>
            <w:webHidden/>
          </w:rPr>
          <w:instrText xml:space="preserve"> PAGEREF _Toc499108761 \h </w:instrText>
        </w:r>
        <w:r w:rsidR="007C5D89">
          <w:rPr>
            <w:noProof/>
            <w:webHidden/>
          </w:rPr>
        </w:r>
        <w:r w:rsidR="007C5D89">
          <w:rPr>
            <w:noProof/>
            <w:webHidden/>
          </w:rPr>
          <w:fldChar w:fldCharType="separate"/>
        </w:r>
        <w:r>
          <w:rPr>
            <w:noProof/>
            <w:webHidden/>
          </w:rPr>
          <w:t>15</w:t>
        </w:r>
        <w:r w:rsidR="007C5D89">
          <w:rPr>
            <w:noProof/>
            <w:webHidden/>
          </w:rPr>
          <w:fldChar w:fldCharType="end"/>
        </w:r>
      </w:hyperlink>
    </w:p>
    <w:p w:rsidR="007C5D89" w:rsidRPr="00B51AD5" w:rsidRDefault="0067106A" w:rsidP="007C5D89">
      <w:pPr>
        <w:pStyle w:val="TOC3"/>
        <w:rPr>
          <w:rFonts w:ascii="Calibri" w:hAnsi="Calibri"/>
          <w:noProof/>
          <w:sz w:val="22"/>
          <w:szCs w:val="22"/>
        </w:rPr>
      </w:pPr>
      <w:hyperlink w:anchor="_Toc499108762" w:history="1">
        <w:r w:rsidR="007C5D89" w:rsidRPr="00447105">
          <w:rPr>
            <w:rStyle w:val="Hyperlink"/>
            <w:noProof/>
          </w:rPr>
          <w:t>§1909.</w:t>
        </w:r>
        <w:r w:rsidR="007C5D89" w:rsidRPr="00B51AD5">
          <w:rPr>
            <w:rFonts w:ascii="Calibri" w:hAnsi="Calibri"/>
            <w:noProof/>
            <w:sz w:val="22"/>
            <w:szCs w:val="22"/>
          </w:rPr>
          <w:tab/>
        </w:r>
        <w:r w:rsidR="007C5D89" w:rsidRPr="00447105">
          <w:rPr>
            <w:rStyle w:val="Hyperlink"/>
            <w:noProof/>
          </w:rPr>
          <w:t>Examination Fees</w:t>
        </w:r>
        <w:r w:rsidR="007C5D89">
          <w:rPr>
            <w:noProof/>
            <w:webHidden/>
          </w:rPr>
          <w:tab/>
        </w:r>
        <w:r w:rsidR="007C5D89">
          <w:rPr>
            <w:noProof/>
            <w:webHidden/>
          </w:rPr>
          <w:fldChar w:fldCharType="begin"/>
        </w:r>
        <w:r w:rsidR="007C5D89">
          <w:rPr>
            <w:noProof/>
            <w:webHidden/>
          </w:rPr>
          <w:instrText xml:space="preserve"> PAGEREF _Toc499108762 \h </w:instrText>
        </w:r>
        <w:r w:rsidR="007C5D89">
          <w:rPr>
            <w:noProof/>
            <w:webHidden/>
          </w:rPr>
        </w:r>
        <w:r w:rsidR="007C5D89">
          <w:rPr>
            <w:noProof/>
            <w:webHidden/>
          </w:rPr>
          <w:fldChar w:fldCharType="separate"/>
        </w:r>
        <w:r>
          <w:rPr>
            <w:noProof/>
            <w:webHidden/>
          </w:rPr>
          <w:t>15</w:t>
        </w:r>
        <w:r w:rsidR="007C5D89">
          <w:rPr>
            <w:noProof/>
            <w:webHidden/>
          </w:rPr>
          <w:fldChar w:fldCharType="end"/>
        </w:r>
      </w:hyperlink>
    </w:p>
    <w:p w:rsidR="007C5D89" w:rsidRPr="00B51AD5" w:rsidRDefault="0067106A" w:rsidP="007C5D89">
      <w:pPr>
        <w:pStyle w:val="TOC3"/>
        <w:rPr>
          <w:rFonts w:ascii="Calibri" w:hAnsi="Calibri"/>
          <w:noProof/>
          <w:sz w:val="22"/>
          <w:szCs w:val="22"/>
        </w:rPr>
      </w:pPr>
      <w:hyperlink w:anchor="_Toc499108763" w:history="1">
        <w:r w:rsidR="007C5D89" w:rsidRPr="00447105">
          <w:rPr>
            <w:rStyle w:val="Hyperlink"/>
            <w:noProof/>
          </w:rPr>
          <w:t>§1911.</w:t>
        </w:r>
        <w:r w:rsidR="007C5D89" w:rsidRPr="00B51AD5">
          <w:rPr>
            <w:rFonts w:ascii="Calibri" w:hAnsi="Calibri"/>
            <w:noProof/>
            <w:sz w:val="22"/>
            <w:szCs w:val="22"/>
          </w:rPr>
          <w:tab/>
        </w:r>
        <w:r w:rsidR="007C5D89" w:rsidRPr="00447105">
          <w:rPr>
            <w:rStyle w:val="Hyperlink"/>
            <w:noProof/>
          </w:rPr>
          <w:t>Report of Examination</w:t>
        </w:r>
        <w:r w:rsidR="007C5D89">
          <w:rPr>
            <w:noProof/>
            <w:webHidden/>
          </w:rPr>
          <w:tab/>
        </w:r>
        <w:r w:rsidR="007C5D89">
          <w:rPr>
            <w:noProof/>
            <w:webHidden/>
          </w:rPr>
          <w:fldChar w:fldCharType="begin"/>
        </w:r>
        <w:r w:rsidR="007C5D89">
          <w:rPr>
            <w:noProof/>
            <w:webHidden/>
          </w:rPr>
          <w:instrText xml:space="preserve"> PAGEREF _Toc499108763 \h </w:instrText>
        </w:r>
        <w:r w:rsidR="007C5D89">
          <w:rPr>
            <w:noProof/>
            <w:webHidden/>
          </w:rPr>
        </w:r>
        <w:r w:rsidR="007C5D89">
          <w:rPr>
            <w:noProof/>
            <w:webHidden/>
          </w:rPr>
          <w:fldChar w:fldCharType="separate"/>
        </w:r>
        <w:r>
          <w:rPr>
            <w:noProof/>
            <w:webHidden/>
          </w:rPr>
          <w:t>15</w:t>
        </w:r>
        <w:r w:rsidR="007C5D89">
          <w:rPr>
            <w:noProof/>
            <w:webHidden/>
          </w:rPr>
          <w:fldChar w:fldCharType="end"/>
        </w:r>
      </w:hyperlink>
    </w:p>
    <w:p w:rsidR="007C5D89" w:rsidRPr="00B51AD5" w:rsidRDefault="0067106A">
      <w:pPr>
        <w:pStyle w:val="TOC2"/>
        <w:rPr>
          <w:rFonts w:ascii="Calibri" w:hAnsi="Calibri"/>
          <w:noProof/>
          <w:sz w:val="22"/>
          <w:szCs w:val="22"/>
        </w:rPr>
      </w:pPr>
      <w:hyperlink w:anchor="_Toc499108764" w:history="1">
        <w:r w:rsidR="007C5D89" w:rsidRPr="00447105">
          <w:rPr>
            <w:rStyle w:val="Hyperlink"/>
            <w:noProof/>
          </w:rPr>
          <w:t>Chapter 21.</w:t>
        </w:r>
        <w:r w:rsidR="007C5D89" w:rsidRPr="00B51AD5">
          <w:rPr>
            <w:rFonts w:ascii="Calibri" w:hAnsi="Calibri"/>
            <w:noProof/>
            <w:sz w:val="22"/>
            <w:szCs w:val="22"/>
          </w:rPr>
          <w:tab/>
        </w:r>
        <w:r w:rsidR="007C5D89" w:rsidRPr="00447105">
          <w:rPr>
            <w:rStyle w:val="Hyperlink"/>
            <w:noProof/>
          </w:rPr>
          <w:t>Qualifications of Applicants for Certificates of Authority or a License</w:t>
        </w:r>
        <w:r w:rsidR="007C5D89">
          <w:rPr>
            <w:noProof/>
            <w:webHidden/>
          </w:rPr>
          <w:tab/>
        </w:r>
        <w:r w:rsidR="007C5D89">
          <w:rPr>
            <w:noProof/>
            <w:webHidden/>
          </w:rPr>
          <w:fldChar w:fldCharType="begin"/>
        </w:r>
        <w:r w:rsidR="007C5D89">
          <w:rPr>
            <w:noProof/>
            <w:webHidden/>
          </w:rPr>
          <w:instrText xml:space="preserve"> PAGEREF _Toc499108764 \h </w:instrText>
        </w:r>
        <w:r w:rsidR="007C5D89">
          <w:rPr>
            <w:noProof/>
            <w:webHidden/>
          </w:rPr>
        </w:r>
        <w:r w:rsidR="007C5D89">
          <w:rPr>
            <w:noProof/>
            <w:webHidden/>
          </w:rPr>
          <w:fldChar w:fldCharType="separate"/>
        </w:r>
        <w:r>
          <w:rPr>
            <w:noProof/>
            <w:webHidden/>
          </w:rPr>
          <w:t>15</w:t>
        </w:r>
        <w:r w:rsidR="007C5D89">
          <w:rPr>
            <w:noProof/>
            <w:webHidden/>
          </w:rPr>
          <w:fldChar w:fldCharType="end"/>
        </w:r>
      </w:hyperlink>
    </w:p>
    <w:p w:rsidR="007C5D89" w:rsidRPr="00B51AD5" w:rsidRDefault="0067106A" w:rsidP="007C5D89">
      <w:pPr>
        <w:pStyle w:val="TOC3"/>
        <w:rPr>
          <w:rFonts w:ascii="Calibri" w:hAnsi="Calibri"/>
          <w:noProof/>
          <w:sz w:val="22"/>
          <w:szCs w:val="22"/>
        </w:rPr>
      </w:pPr>
      <w:hyperlink w:anchor="_Toc499108765" w:history="1">
        <w:r w:rsidR="007C5D89" w:rsidRPr="00447105">
          <w:rPr>
            <w:rStyle w:val="Hyperlink"/>
            <w:noProof/>
          </w:rPr>
          <w:t>§2101.</w:t>
        </w:r>
        <w:r w:rsidR="007C5D89" w:rsidRPr="00B51AD5">
          <w:rPr>
            <w:rFonts w:ascii="Calibri" w:hAnsi="Calibri"/>
            <w:noProof/>
            <w:sz w:val="22"/>
            <w:szCs w:val="22"/>
          </w:rPr>
          <w:tab/>
        </w:r>
        <w:r w:rsidR="007C5D89" w:rsidRPr="00447105">
          <w:rPr>
            <w:rStyle w:val="Hyperlink"/>
            <w:noProof/>
          </w:rPr>
          <w:t>Qualifications [Formerly §1501]</w:t>
        </w:r>
        <w:r w:rsidR="007C5D89">
          <w:rPr>
            <w:noProof/>
            <w:webHidden/>
          </w:rPr>
          <w:tab/>
        </w:r>
        <w:r w:rsidR="007C5D89">
          <w:rPr>
            <w:noProof/>
            <w:webHidden/>
          </w:rPr>
          <w:fldChar w:fldCharType="begin"/>
        </w:r>
        <w:r w:rsidR="007C5D89">
          <w:rPr>
            <w:noProof/>
            <w:webHidden/>
          </w:rPr>
          <w:instrText xml:space="preserve"> PAGEREF _Toc499108765 \h </w:instrText>
        </w:r>
        <w:r w:rsidR="007C5D89">
          <w:rPr>
            <w:noProof/>
            <w:webHidden/>
          </w:rPr>
        </w:r>
        <w:r w:rsidR="007C5D89">
          <w:rPr>
            <w:noProof/>
            <w:webHidden/>
          </w:rPr>
          <w:fldChar w:fldCharType="separate"/>
        </w:r>
        <w:r>
          <w:rPr>
            <w:noProof/>
            <w:webHidden/>
          </w:rPr>
          <w:t>15</w:t>
        </w:r>
        <w:r w:rsidR="007C5D89">
          <w:rPr>
            <w:noProof/>
            <w:webHidden/>
          </w:rPr>
          <w:fldChar w:fldCharType="end"/>
        </w:r>
      </w:hyperlink>
    </w:p>
    <w:p w:rsidR="007C5D89" w:rsidRPr="00B51AD5" w:rsidRDefault="0067106A">
      <w:pPr>
        <w:pStyle w:val="TOC2"/>
        <w:rPr>
          <w:rFonts w:ascii="Calibri" w:hAnsi="Calibri"/>
          <w:noProof/>
          <w:sz w:val="22"/>
          <w:szCs w:val="22"/>
        </w:rPr>
      </w:pPr>
      <w:hyperlink w:anchor="_Toc499108766" w:history="1">
        <w:r w:rsidR="007C5D89" w:rsidRPr="00447105">
          <w:rPr>
            <w:rStyle w:val="Hyperlink"/>
            <w:noProof/>
          </w:rPr>
          <w:t>Chapter 23.</w:t>
        </w:r>
        <w:r w:rsidR="007C5D89" w:rsidRPr="00B51AD5">
          <w:rPr>
            <w:rFonts w:ascii="Calibri" w:hAnsi="Calibri"/>
            <w:noProof/>
            <w:sz w:val="22"/>
            <w:szCs w:val="22"/>
          </w:rPr>
          <w:tab/>
        </w:r>
        <w:r w:rsidR="007C5D89" w:rsidRPr="00447105">
          <w:rPr>
            <w:rStyle w:val="Hyperlink"/>
            <w:noProof/>
          </w:rPr>
          <w:t>Miscellaneous</w:t>
        </w:r>
        <w:r w:rsidR="007C5D89">
          <w:rPr>
            <w:noProof/>
            <w:webHidden/>
          </w:rPr>
          <w:tab/>
        </w:r>
        <w:r w:rsidR="007C5D89">
          <w:rPr>
            <w:noProof/>
            <w:webHidden/>
          </w:rPr>
          <w:fldChar w:fldCharType="begin"/>
        </w:r>
        <w:r w:rsidR="007C5D89">
          <w:rPr>
            <w:noProof/>
            <w:webHidden/>
          </w:rPr>
          <w:instrText xml:space="preserve"> PAGEREF _Toc499108766 \h </w:instrText>
        </w:r>
        <w:r w:rsidR="007C5D89">
          <w:rPr>
            <w:noProof/>
            <w:webHidden/>
          </w:rPr>
        </w:r>
        <w:r w:rsidR="007C5D89">
          <w:rPr>
            <w:noProof/>
            <w:webHidden/>
          </w:rPr>
          <w:fldChar w:fldCharType="separate"/>
        </w:r>
        <w:r>
          <w:rPr>
            <w:noProof/>
            <w:webHidden/>
          </w:rPr>
          <w:t>16</w:t>
        </w:r>
        <w:r w:rsidR="007C5D89">
          <w:rPr>
            <w:noProof/>
            <w:webHidden/>
          </w:rPr>
          <w:fldChar w:fldCharType="end"/>
        </w:r>
      </w:hyperlink>
    </w:p>
    <w:p w:rsidR="007C5D89" w:rsidRPr="00B51AD5" w:rsidRDefault="0067106A" w:rsidP="007C5D89">
      <w:pPr>
        <w:pStyle w:val="TOC3"/>
        <w:rPr>
          <w:rFonts w:ascii="Calibri" w:hAnsi="Calibri"/>
          <w:noProof/>
          <w:sz w:val="22"/>
          <w:szCs w:val="22"/>
        </w:rPr>
      </w:pPr>
      <w:hyperlink w:anchor="_Toc499108767" w:history="1">
        <w:r w:rsidR="007C5D89" w:rsidRPr="00447105">
          <w:rPr>
            <w:rStyle w:val="Hyperlink"/>
            <w:noProof/>
          </w:rPr>
          <w:t>§2301.</w:t>
        </w:r>
        <w:r w:rsidR="007C5D89" w:rsidRPr="00B51AD5">
          <w:rPr>
            <w:rFonts w:ascii="Calibri" w:hAnsi="Calibri"/>
            <w:noProof/>
            <w:sz w:val="22"/>
            <w:szCs w:val="22"/>
          </w:rPr>
          <w:tab/>
        </w:r>
        <w:r w:rsidR="007C5D89" w:rsidRPr="00447105">
          <w:rPr>
            <w:rStyle w:val="Hyperlink"/>
            <w:noProof/>
          </w:rPr>
          <w:t>Consumer Complaints</w:t>
        </w:r>
        <w:r w:rsidR="007C5D89">
          <w:rPr>
            <w:noProof/>
            <w:webHidden/>
          </w:rPr>
          <w:tab/>
        </w:r>
        <w:r w:rsidR="007C5D89">
          <w:rPr>
            <w:noProof/>
            <w:webHidden/>
          </w:rPr>
          <w:fldChar w:fldCharType="begin"/>
        </w:r>
        <w:r w:rsidR="007C5D89">
          <w:rPr>
            <w:noProof/>
            <w:webHidden/>
          </w:rPr>
          <w:instrText xml:space="preserve"> PAGEREF _Toc499108767 \h </w:instrText>
        </w:r>
        <w:r w:rsidR="007C5D89">
          <w:rPr>
            <w:noProof/>
            <w:webHidden/>
          </w:rPr>
        </w:r>
        <w:r w:rsidR="007C5D89">
          <w:rPr>
            <w:noProof/>
            <w:webHidden/>
          </w:rPr>
          <w:fldChar w:fldCharType="separate"/>
        </w:r>
        <w:r>
          <w:rPr>
            <w:noProof/>
            <w:webHidden/>
          </w:rPr>
          <w:t>16</w:t>
        </w:r>
        <w:r w:rsidR="007C5D89">
          <w:rPr>
            <w:noProof/>
            <w:webHidden/>
          </w:rPr>
          <w:fldChar w:fldCharType="end"/>
        </w:r>
      </w:hyperlink>
    </w:p>
    <w:p w:rsidR="007C5D89" w:rsidRPr="00B51AD5" w:rsidRDefault="0067106A" w:rsidP="007C5D89">
      <w:pPr>
        <w:pStyle w:val="TOC3"/>
        <w:rPr>
          <w:rFonts w:ascii="Calibri" w:hAnsi="Calibri"/>
          <w:noProof/>
          <w:sz w:val="22"/>
          <w:szCs w:val="22"/>
        </w:rPr>
      </w:pPr>
      <w:hyperlink w:anchor="_Toc499108768" w:history="1">
        <w:r w:rsidR="007C5D89" w:rsidRPr="00447105">
          <w:rPr>
            <w:rStyle w:val="Hyperlink"/>
            <w:noProof/>
          </w:rPr>
          <w:t>§2303.</w:t>
        </w:r>
        <w:r w:rsidR="007C5D89" w:rsidRPr="00B51AD5">
          <w:rPr>
            <w:rFonts w:ascii="Calibri" w:hAnsi="Calibri"/>
            <w:noProof/>
            <w:sz w:val="22"/>
            <w:szCs w:val="22"/>
          </w:rPr>
          <w:tab/>
        </w:r>
        <w:r w:rsidR="007C5D89" w:rsidRPr="00447105">
          <w:rPr>
            <w:rStyle w:val="Hyperlink"/>
            <w:noProof/>
          </w:rPr>
          <w:t>Issuance of Documents Reflecting Title and Rights in Cemetery Spaces</w:t>
        </w:r>
        <w:r w:rsidR="007C5D89">
          <w:rPr>
            <w:noProof/>
            <w:webHidden/>
          </w:rPr>
          <w:tab/>
        </w:r>
        <w:r w:rsidR="007C5D89">
          <w:rPr>
            <w:noProof/>
            <w:webHidden/>
          </w:rPr>
          <w:fldChar w:fldCharType="begin"/>
        </w:r>
        <w:r w:rsidR="007C5D89">
          <w:rPr>
            <w:noProof/>
            <w:webHidden/>
          </w:rPr>
          <w:instrText xml:space="preserve"> PAGEREF _Toc499108768 \h </w:instrText>
        </w:r>
        <w:r w:rsidR="007C5D89">
          <w:rPr>
            <w:noProof/>
            <w:webHidden/>
          </w:rPr>
        </w:r>
        <w:r w:rsidR="007C5D89">
          <w:rPr>
            <w:noProof/>
            <w:webHidden/>
          </w:rPr>
          <w:fldChar w:fldCharType="separate"/>
        </w:r>
        <w:r>
          <w:rPr>
            <w:noProof/>
            <w:webHidden/>
          </w:rPr>
          <w:t>16</w:t>
        </w:r>
        <w:r w:rsidR="007C5D89">
          <w:rPr>
            <w:noProof/>
            <w:webHidden/>
          </w:rPr>
          <w:fldChar w:fldCharType="end"/>
        </w:r>
      </w:hyperlink>
    </w:p>
    <w:p w:rsidR="007C5D89" w:rsidRPr="00B51AD5" w:rsidRDefault="0067106A" w:rsidP="007C5D89">
      <w:pPr>
        <w:pStyle w:val="TOC3"/>
        <w:rPr>
          <w:rFonts w:ascii="Calibri" w:hAnsi="Calibri"/>
          <w:noProof/>
          <w:sz w:val="22"/>
          <w:szCs w:val="22"/>
        </w:rPr>
      </w:pPr>
      <w:hyperlink w:anchor="_Toc499108769" w:history="1">
        <w:r w:rsidR="007C5D89" w:rsidRPr="00447105">
          <w:rPr>
            <w:rStyle w:val="Hyperlink"/>
            <w:noProof/>
          </w:rPr>
          <w:t>§2305.</w:t>
        </w:r>
        <w:r w:rsidR="007C5D89" w:rsidRPr="00B51AD5">
          <w:rPr>
            <w:rFonts w:ascii="Calibri" w:hAnsi="Calibri"/>
            <w:noProof/>
            <w:sz w:val="22"/>
            <w:szCs w:val="22"/>
          </w:rPr>
          <w:tab/>
        </w:r>
        <w:r w:rsidR="007C5D89" w:rsidRPr="00447105">
          <w:rPr>
            <w:rStyle w:val="Hyperlink"/>
            <w:noProof/>
          </w:rPr>
          <w:t>Standards for Graves and Required Maps and Plats</w:t>
        </w:r>
        <w:r w:rsidR="007C5D89">
          <w:rPr>
            <w:noProof/>
            <w:webHidden/>
          </w:rPr>
          <w:tab/>
        </w:r>
        <w:r w:rsidR="007C5D89">
          <w:rPr>
            <w:noProof/>
            <w:webHidden/>
          </w:rPr>
          <w:fldChar w:fldCharType="begin"/>
        </w:r>
        <w:r w:rsidR="007C5D89">
          <w:rPr>
            <w:noProof/>
            <w:webHidden/>
          </w:rPr>
          <w:instrText xml:space="preserve"> PAGEREF _Toc499108769 \h </w:instrText>
        </w:r>
        <w:r w:rsidR="007C5D89">
          <w:rPr>
            <w:noProof/>
            <w:webHidden/>
          </w:rPr>
        </w:r>
        <w:r w:rsidR="007C5D89">
          <w:rPr>
            <w:noProof/>
            <w:webHidden/>
          </w:rPr>
          <w:fldChar w:fldCharType="separate"/>
        </w:r>
        <w:r>
          <w:rPr>
            <w:noProof/>
            <w:webHidden/>
          </w:rPr>
          <w:t>16</w:t>
        </w:r>
        <w:r w:rsidR="007C5D89">
          <w:rPr>
            <w:noProof/>
            <w:webHidden/>
          </w:rPr>
          <w:fldChar w:fldCharType="end"/>
        </w:r>
      </w:hyperlink>
    </w:p>
    <w:p w:rsidR="007C5D89" w:rsidRPr="00B51AD5" w:rsidRDefault="0067106A" w:rsidP="007C5D89">
      <w:pPr>
        <w:pStyle w:val="TOC3"/>
        <w:rPr>
          <w:rFonts w:ascii="Calibri" w:hAnsi="Calibri"/>
          <w:noProof/>
          <w:sz w:val="22"/>
          <w:szCs w:val="22"/>
        </w:rPr>
      </w:pPr>
      <w:hyperlink w:anchor="_Toc499108770" w:history="1">
        <w:r w:rsidR="007C5D89" w:rsidRPr="00447105">
          <w:rPr>
            <w:rStyle w:val="Hyperlink"/>
            <w:noProof/>
          </w:rPr>
          <w:t>§2307.</w:t>
        </w:r>
        <w:r w:rsidR="007C5D89" w:rsidRPr="00B51AD5">
          <w:rPr>
            <w:rFonts w:ascii="Calibri" w:hAnsi="Calibri"/>
            <w:noProof/>
            <w:sz w:val="22"/>
            <w:szCs w:val="22"/>
          </w:rPr>
          <w:tab/>
        </w:r>
        <w:r w:rsidR="007C5D89" w:rsidRPr="00447105">
          <w:rPr>
            <w:rStyle w:val="Hyperlink"/>
            <w:noProof/>
          </w:rPr>
          <w:t>Preconstruction Projects</w:t>
        </w:r>
        <w:r w:rsidR="007C5D89">
          <w:rPr>
            <w:noProof/>
            <w:webHidden/>
          </w:rPr>
          <w:tab/>
        </w:r>
        <w:r w:rsidR="007C5D89">
          <w:rPr>
            <w:noProof/>
            <w:webHidden/>
          </w:rPr>
          <w:fldChar w:fldCharType="begin"/>
        </w:r>
        <w:r w:rsidR="007C5D89">
          <w:rPr>
            <w:noProof/>
            <w:webHidden/>
          </w:rPr>
          <w:instrText xml:space="preserve"> PAGEREF _Toc499108770 \h </w:instrText>
        </w:r>
        <w:r w:rsidR="007C5D89">
          <w:rPr>
            <w:noProof/>
            <w:webHidden/>
          </w:rPr>
        </w:r>
        <w:r w:rsidR="007C5D89">
          <w:rPr>
            <w:noProof/>
            <w:webHidden/>
          </w:rPr>
          <w:fldChar w:fldCharType="separate"/>
        </w:r>
        <w:r>
          <w:rPr>
            <w:noProof/>
            <w:webHidden/>
          </w:rPr>
          <w:t>16</w:t>
        </w:r>
        <w:r w:rsidR="007C5D89">
          <w:rPr>
            <w:noProof/>
            <w:webHidden/>
          </w:rPr>
          <w:fldChar w:fldCharType="end"/>
        </w:r>
      </w:hyperlink>
    </w:p>
    <w:p w:rsidR="007C5D89" w:rsidRPr="00B51AD5" w:rsidRDefault="0067106A">
      <w:pPr>
        <w:pStyle w:val="TOC2"/>
        <w:rPr>
          <w:rFonts w:ascii="Calibri" w:hAnsi="Calibri"/>
          <w:noProof/>
          <w:sz w:val="22"/>
          <w:szCs w:val="22"/>
        </w:rPr>
      </w:pPr>
      <w:hyperlink w:anchor="_Toc499108771" w:history="1">
        <w:r w:rsidR="007C5D89" w:rsidRPr="00447105">
          <w:rPr>
            <w:rStyle w:val="Hyperlink"/>
            <w:noProof/>
          </w:rPr>
          <w:t>Chapter 25.</w:t>
        </w:r>
        <w:r w:rsidR="007C5D89" w:rsidRPr="00B51AD5">
          <w:rPr>
            <w:rFonts w:ascii="Calibri" w:hAnsi="Calibri"/>
            <w:noProof/>
            <w:sz w:val="22"/>
            <w:szCs w:val="22"/>
          </w:rPr>
          <w:tab/>
        </w:r>
        <w:r w:rsidR="007C5D89" w:rsidRPr="00447105">
          <w:rPr>
            <w:rStyle w:val="Hyperlink"/>
            <w:noProof/>
          </w:rPr>
          <w:t>Construction; Divisibility</w:t>
        </w:r>
        <w:r w:rsidR="007C5D89">
          <w:rPr>
            <w:noProof/>
            <w:webHidden/>
          </w:rPr>
          <w:tab/>
        </w:r>
        <w:r w:rsidR="007C5D89">
          <w:rPr>
            <w:noProof/>
            <w:webHidden/>
          </w:rPr>
          <w:fldChar w:fldCharType="begin"/>
        </w:r>
        <w:r w:rsidR="007C5D89">
          <w:rPr>
            <w:noProof/>
            <w:webHidden/>
          </w:rPr>
          <w:instrText xml:space="preserve"> PAGEREF _Toc499108771 \h </w:instrText>
        </w:r>
        <w:r w:rsidR="007C5D89">
          <w:rPr>
            <w:noProof/>
            <w:webHidden/>
          </w:rPr>
        </w:r>
        <w:r w:rsidR="007C5D89">
          <w:rPr>
            <w:noProof/>
            <w:webHidden/>
          </w:rPr>
          <w:fldChar w:fldCharType="separate"/>
        </w:r>
        <w:r>
          <w:rPr>
            <w:noProof/>
            <w:webHidden/>
          </w:rPr>
          <w:t>17</w:t>
        </w:r>
        <w:r w:rsidR="007C5D89">
          <w:rPr>
            <w:noProof/>
            <w:webHidden/>
          </w:rPr>
          <w:fldChar w:fldCharType="end"/>
        </w:r>
      </w:hyperlink>
    </w:p>
    <w:p w:rsidR="007C5D89" w:rsidRPr="00B51AD5" w:rsidRDefault="0067106A" w:rsidP="007C5D89">
      <w:pPr>
        <w:pStyle w:val="TOC3"/>
        <w:rPr>
          <w:rFonts w:ascii="Calibri" w:hAnsi="Calibri"/>
          <w:noProof/>
          <w:sz w:val="22"/>
          <w:szCs w:val="22"/>
        </w:rPr>
      </w:pPr>
      <w:hyperlink w:anchor="_Toc499108772" w:history="1">
        <w:r w:rsidR="007C5D89" w:rsidRPr="00447105">
          <w:rPr>
            <w:rStyle w:val="Hyperlink"/>
            <w:noProof/>
          </w:rPr>
          <w:t>§2501.</w:t>
        </w:r>
        <w:r w:rsidR="007C5D89" w:rsidRPr="00B51AD5">
          <w:rPr>
            <w:rFonts w:ascii="Calibri" w:hAnsi="Calibri"/>
            <w:noProof/>
            <w:sz w:val="22"/>
            <w:szCs w:val="22"/>
          </w:rPr>
          <w:tab/>
        </w:r>
        <w:r w:rsidR="007C5D89" w:rsidRPr="00447105">
          <w:rPr>
            <w:rStyle w:val="Hyperlink"/>
            <w:noProof/>
          </w:rPr>
          <w:t>Construction; Divisibility [Formerly §1701]</w:t>
        </w:r>
        <w:r w:rsidR="007C5D89">
          <w:rPr>
            <w:noProof/>
            <w:webHidden/>
          </w:rPr>
          <w:tab/>
        </w:r>
        <w:r w:rsidR="007C5D89">
          <w:rPr>
            <w:noProof/>
            <w:webHidden/>
          </w:rPr>
          <w:fldChar w:fldCharType="begin"/>
        </w:r>
        <w:r w:rsidR="007C5D89">
          <w:rPr>
            <w:noProof/>
            <w:webHidden/>
          </w:rPr>
          <w:instrText xml:space="preserve"> PAGEREF _Toc499108772 \h </w:instrText>
        </w:r>
        <w:r w:rsidR="007C5D89">
          <w:rPr>
            <w:noProof/>
            <w:webHidden/>
          </w:rPr>
        </w:r>
        <w:r w:rsidR="007C5D89">
          <w:rPr>
            <w:noProof/>
            <w:webHidden/>
          </w:rPr>
          <w:fldChar w:fldCharType="separate"/>
        </w:r>
        <w:r>
          <w:rPr>
            <w:noProof/>
            <w:webHidden/>
          </w:rPr>
          <w:t>17</w:t>
        </w:r>
        <w:r w:rsidR="007C5D89">
          <w:rPr>
            <w:noProof/>
            <w:webHidden/>
          </w:rPr>
          <w:fldChar w:fldCharType="end"/>
        </w:r>
      </w:hyperlink>
    </w:p>
    <w:p w:rsidR="000B2E42" w:rsidRDefault="00CB28EC" w:rsidP="00080685">
      <w:pPr>
        <w:pStyle w:val="TOCChapter"/>
      </w:pPr>
      <w:r>
        <w:fldChar w:fldCharType="end"/>
      </w:r>
    </w:p>
    <w:p w:rsidR="003C18FE" w:rsidRDefault="003C18FE" w:rsidP="00080685">
      <w:pPr>
        <w:pStyle w:val="TOCIndex"/>
      </w:pPr>
    </w:p>
    <w:p w:rsidR="00CB28EC" w:rsidRDefault="00CB28EC" w:rsidP="00080685">
      <w:pPr>
        <w:pStyle w:val="TOCIndex"/>
        <w:sectPr w:rsidR="00CB28EC">
          <w:headerReference w:type="even" r:id="rId6"/>
          <w:headerReference w:type="default" r:id="rId7"/>
          <w:headerReference w:type="first" r:id="rId8"/>
          <w:pgSz w:w="12240" w:h="15840" w:code="1"/>
          <w:pgMar w:top="1080" w:right="864" w:bottom="864" w:left="864" w:header="576" w:footer="432" w:gutter="0"/>
          <w:pgNumType w:fmt="lowerRoman" w:start="1"/>
          <w:cols w:space="720" w:equalWidth="0">
            <w:col w:w="10512" w:space="720"/>
          </w:cols>
          <w:titlePg/>
        </w:sectPr>
      </w:pPr>
    </w:p>
    <w:p w:rsidR="003C18FE" w:rsidRDefault="003C18FE">
      <w:pPr>
        <w:pStyle w:val="Title1"/>
      </w:pPr>
      <w:bookmarkStart w:id="3" w:name="StartTitleHere"/>
      <w:bookmarkEnd w:id="3"/>
      <w:r>
        <w:lastRenderedPageBreak/>
        <w:t xml:space="preserve">Title </w:t>
      </w:r>
      <w:bookmarkStart w:id="4" w:name="TitleNumber"/>
      <w:r>
        <w:t>46</w:t>
      </w:r>
      <w:bookmarkEnd w:id="4"/>
    </w:p>
    <w:p w:rsidR="003C18FE" w:rsidRDefault="003C18FE">
      <w:pPr>
        <w:pStyle w:val="Title2"/>
      </w:pPr>
      <w:bookmarkStart w:id="5" w:name="TitleName"/>
      <w:r>
        <w:t>Professional and Occupational Standards</w:t>
      </w:r>
      <w:bookmarkEnd w:id="5"/>
    </w:p>
    <w:p w:rsidR="003C18FE" w:rsidRDefault="003C18FE" w:rsidP="00615F00">
      <w:pPr>
        <w:pStyle w:val="Part"/>
        <w:tabs>
          <w:tab w:val="left" w:pos="1080"/>
        </w:tabs>
        <w:ind w:left="432" w:right="432"/>
        <w:outlineLvl w:val="1"/>
      </w:pPr>
      <w:r>
        <w:t>Part XIII.  Cemetery Industry</w:t>
      </w:r>
    </w:p>
    <w:p w:rsidR="003C18FE" w:rsidRDefault="003C18FE">
      <w:pPr>
        <w:pStyle w:val="Part"/>
      </w:pPr>
    </w:p>
    <w:p w:rsidR="003C18FE" w:rsidRDefault="003C18FE">
      <w:pPr>
        <w:pStyle w:val="Part"/>
        <w:sectPr w:rsidR="003C18FE">
          <w:headerReference w:type="even" r:id="rId9"/>
          <w:headerReference w:type="default" r:id="rId10"/>
          <w:footerReference w:type="even" r:id="rId11"/>
          <w:footerReference w:type="default" r:id="rId12"/>
          <w:headerReference w:type="first" r:id="rId13"/>
          <w:footerReference w:type="first" r:id="rId14"/>
          <w:type w:val="oddPage"/>
          <w:pgSz w:w="12240" w:h="15840" w:code="1"/>
          <w:pgMar w:top="1080" w:right="864" w:bottom="864" w:left="864" w:header="576" w:footer="432" w:gutter="0"/>
          <w:pgNumType w:start="1"/>
          <w:cols w:space="720" w:equalWidth="0">
            <w:col w:w="10512" w:space="720"/>
          </w:cols>
        </w:sectPr>
      </w:pPr>
    </w:p>
    <w:p w:rsidR="003C18FE" w:rsidRPr="002C42B1" w:rsidRDefault="003C18FE">
      <w:pPr>
        <w:pStyle w:val="Chapter"/>
      </w:pPr>
      <w:bookmarkStart w:id="6" w:name="TOC_Chap1"/>
      <w:bookmarkStart w:id="7" w:name="_Toc499108694"/>
      <w:r w:rsidRPr="002C42B1">
        <w:t>Chapter 1.</w:t>
      </w:r>
      <w:bookmarkStart w:id="8" w:name="TOCT_Chap2"/>
      <w:bookmarkStart w:id="9" w:name="TOCT_Chap1"/>
      <w:bookmarkEnd w:id="6"/>
      <w:r w:rsidR="00CA65E6">
        <w:tab/>
      </w:r>
      <w:r w:rsidRPr="002C42B1">
        <w:t>General Provisions</w:t>
      </w:r>
      <w:bookmarkEnd w:id="7"/>
      <w:bookmarkEnd w:id="8"/>
      <w:bookmarkEnd w:id="9"/>
    </w:p>
    <w:p w:rsidR="0016664E" w:rsidRDefault="0016664E" w:rsidP="0016664E">
      <w:pPr>
        <w:pStyle w:val="Section"/>
      </w:pPr>
      <w:bookmarkStart w:id="10" w:name="_Toc499108695"/>
      <w:r>
        <w:t>§</w:t>
      </w:r>
      <w:r w:rsidRPr="00960D9D">
        <w:t>101.</w:t>
      </w:r>
      <w:r w:rsidRPr="00960D9D">
        <w:tab/>
        <w:t>Authority</w:t>
      </w:r>
      <w:bookmarkEnd w:id="10"/>
    </w:p>
    <w:p w:rsidR="00B05224" w:rsidRPr="002C42B1" w:rsidRDefault="00B05224" w:rsidP="00B05224">
      <w:pPr>
        <w:pStyle w:val="A"/>
      </w:pPr>
      <w:r w:rsidRPr="002C42B1">
        <w:t>A.</w:t>
      </w:r>
      <w:r w:rsidRPr="002C42B1">
        <w:tab/>
        <w:t xml:space="preserve">These rules are adopted and promulgated by authority of, and in accordance with, the Administrative Procedure Act, R.S. 49:950 et seq., and the Louisiana Revised Statutes, </w:t>
      </w:r>
      <w:r w:rsidR="00FF4823">
        <w:t>title</w:t>
      </w:r>
      <w:r w:rsidRPr="002C42B1">
        <w:t xml:space="preserve"> 8, less and except the Louisiana Unmarked Human Burial Sites Preservation Act, </w:t>
      </w:r>
      <w:bookmarkStart w:id="11" w:name="_DV_M9"/>
      <w:bookmarkEnd w:id="11"/>
      <w:r w:rsidRPr="002C42B1">
        <w:t>as those laws may from time-to-time be amended.</w:t>
      </w:r>
    </w:p>
    <w:p w:rsidR="003C18FE" w:rsidRPr="002C42B1" w:rsidRDefault="00B05224" w:rsidP="00B05224">
      <w:pPr>
        <w:pStyle w:val="AuthorityNote"/>
      </w:pPr>
      <w:bookmarkStart w:id="12" w:name="_DV_M10"/>
      <w:bookmarkEnd w:id="12"/>
      <w:r w:rsidRPr="002C42B1">
        <w:t>AUTHORITY NOTE:</w:t>
      </w:r>
      <w:r w:rsidRPr="002C42B1">
        <w:tab/>
        <w:t>Promulgated in accordance with R.S. 8:67.</w:t>
      </w:r>
    </w:p>
    <w:p w:rsidR="003C18FE" w:rsidRPr="002C42B1" w:rsidRDefault="003C18FE">
      <w:pPr>
        <w:pStyle w:val="HistoricalNote"/>
      </w:pPr>
      <w:r w:rsidRPr="002C42B1">
        <w:t>HISTORICAL NOTE:</w:t>
      </w:r>
      <w:r w:rsidRPr="002C42B1">
        <w:tab/>
        <w:t xml:space="preserve">Promulgated by the Department of Commerce, Cemetery </w:t>
      </w:r>
      <w:r w:rsidR="00B05224" w:rsidRPr="002C42B1">
        <w:t>Board, LR 1:519 (December 1975), amended by the Office of the Governor, Cemetery Board, LR 39:2739 (October 2013).</w:t>
      </w:r>
    </w:p>
    <w:p w:rsidR="003C18FE" w:rsidRPr="002C42B1" w:rsidRDefault="003C18FE">
      <w:pPr>
        <w:pStyle w:val="Section"/>
      </w:pPr>
      <w:bookmarkStart w:id="13" w:name="_Toc499108696"/>
      <w:r w:rsidRPr="002C42B1">
        <w:t>§103.</w:t>
      </w:r>
      <w:r w:rsidRPr="002C42B1">
        <w:tab/>
        <w:t>Definitions</w:t>
      </w:r>
      <w:bookmarkEnd w:id="13"/>
      <w:r w:rsidRPr="002C42B1">
        <w:fldChar w:fldCharType="begin"/>
      </w:r>
      <w:r w:rsidRPr="002C42B1">
        <w:instrText xml:space="preserve"> XE "Definitions" </w:instrText>
      </w:r>
      <w:r w:rsidRPr="002C42B1">
        <w:fldChar w:fldCharType="end"/>
      </w:r>
    </w:p>
    <w:p w:rsidR="00B05224" w:rsidRPr="002C42B1" w:rsidRDefault="00B05224" w:rsidP="00B05224">
      <w:pPr>
        <w:pStyle w:val="A"/>
      </w:pPr>
      <w:r w:rsidRPr="002C42B1">
        <w:t>A.</w:t>
      </w:r>
      <w:r w:rsidRPr="002C42B1">
        <w:tab/>
        <w:t xml:space="preserve">There is incorporated herein by reference all of the definitions set forth and contained in R.S. 49:950 et seq., and in </w:t>
      </w:r>
      <w:r w:rsidR="009B14AB" w:rsidRPr="002C42B1">
        <w:t>titl</w:t>
      </w:r>
      <w:r w:rsidRPr="002C42B1">
        <w:t>e 8, Louisiana Revised Statutes. The following words and terms, when used in these rules, shall have the following meanings.</w:t>
      </w:r>
    </w:p>
    <w:p w:rsidR="00B05224" w:rsidRPr="002C42B1" w:rsidRDefault="00B05224" w:rsidP="00B05224">
      <w:pPr>
        <w:pStyle w:val="1"/>
      </w:pPr>
      <w:bookmarkStart w:id="14" w:name="_DV_M14"/>
      <w:bookmarkStart w:id="15" w:name="_DV_M15"/>
      <w:bookmarkStart w:id="16" w:name="_DV_M16"/>
      <w:bookmarkEnd w:id="14"/>
      <w:bookmarkEnd w:id="15"/>
      <w:bookmarkEnd w:id="16"/>
      <w:r w:rsidRPr="002C42B1">
        <w:rPr>
          <w:i/>
          <w:iCs/>
        </w:rPr>
        <w:t>Administrative Procedure Act</w:t>
      </w:r>
      <w:bookmarkStart w:id="17" w:name="_DV_M17"/>
      <w:bookmarkEnd w:id="17"/>
      <w:r w:rsidRPr="002C42B1">
        <w:t>—R.S. 49:950 et seq., as the same may from time-to-time be amended.</w:t>
      </w:r>
    </w:p>
    <w:p w:rsidR="00B05224" w:rsidRDefault="00B05224" w:rsidP="00B05224">
      <w:pPr>
        <w:pStyle w:val="1"/>
      </w:pPr>
      <w:bookmarkStart w:id="18" w:name="_DV_M18"/>
      <w:bookmarkEnd w:id="18"/>
      <w:r w:rsidRPr="002C42B1">
        <w:rPr>
          <w:i/>
          <w:iCs/>
        </w:rPr>
        <w:t>Board</w:t>
      </w:r>
      <w:bookmarkStart w:id="19" w:name="_DV_M19"/>
      <w:bookmarkEnd w:id="19"/>
      <w:r w:rsidRPr="002C42B1">
        <w:t xml:space="preserve">—the Louisiana Cemetery </w:t>
      </w:r>
      <w:r w:rsidRPr="009B14AB">
        <w:rPr>
          <w:i/>
        </w:rPr>
        <w:t>Board</w:t>
      </w:r>
      <w:r w:rsidRPr="002C42B1">
        <w:t>.</w:t>
      </w:r>
    </w:p>
    <w:p w:rsidR="001C4E1C" w:rsidRDefault="001C4E1C" w:rsidP="00B05224">
      <w:pPr>
        <w:pStyle w:val="1"/>
      </w:pPr>
      <w:r w:rsidRPr="00B07CE2">
        <w:rPr>
          <w:i/>
        </w:rPr>
        <w:t xml:space="preserve">Derivative and Hedge Transactions </w:t>
      </w:r>
      <w:r w:rsidRPr="00B07CE2">
        <w:t>or</w:t>
      </w:r>
      <w:r w:rsidRPr="00B07CE2">
        <w:rPr>
          <w:i/>
        </w:rPr>
        <w:t xml:space="preserve"> Investments</w:t>
      </w:r>
      <w:r w:rsidRPr="00B07CE2">
        <w:sym w:font="Symbol" w:char="F0BE"/>
      </w:r>
      <w:r w:rsidRPr="00B07CE2">
        <w:t>an agreement, option or instrument, or any series or combination thereof, to make or take delivery of, or assume or relinquish, a specified amount of one or more underlying interests, or instead to make a cash settlement, or that has a price, yield, level, performance, value, or cash flow which is based primarily on that of one or more underlying interest. The term includes, but is not limited to, options (calls and puts), not otherwise permitted to be held by a trust under the provisions of title 8 or these rules, and any other substantially similar instruments. The term does not include a collateralized mortgage obligation, another asset-backed security, a principal-protected structured security, a floating rate security, an instrument that a trust is otherwise permitted to invest in or receive by a trust under the provisions of title 8 and these rules.</w:t>
      </w:r>
    </w:p>
    <w:p w:rsidR="00B05224" w:rsidRPr="002C42B1" w:rsidRDefault="00B05224" w:rsidP="00B05224">
      <w:pPr>
        <w:pStyle w:val="1"/>
        <w:rPr>
          <w:rStyle w:val="DeltaViewInsertion"/>
          <w:bCs/>
          <w:color w:val="000000"/>
          <w:u w:val="none"/>
        </w:rPr>
      </w:pPr>
      <w:r w:rsidRPr="002C42B1">
        <w:rPr>
          <w:rStyle w:val="DeltaViewInsertion"/>
          <w:i/>
          <w:color w:val="000000"/>
          <w:u w:val="none"/>
        </w:rPr>
        <w:t>Fair Market Value</w:t>
      </w:r>
      <w:r w:rsidRPr="002C42B1">
        <w:t>—</w:t>
      </w:r>
      <w:r w:rsidRPr="002C42B1">
        <w:rPr>
          <w:rStyle w:val="DeltaViewInsertion"/>
          <w:color w:val="000000"/>
          <w:u w:val="none"/>
        </w:rPr>
        <w:t>the undiscounted price of a comparable cemetery space, right of interment, merchandise, service, or product in the same cemetery.</w:t>
      </w:r>
    </w:p>
    <w:p w:rsidR="00B05224" w:rsidRPr="002C42B1" w:rsidRDefault="00B05224" w:rsidP="00B05224">
      <w:pPr>
        <w:pStyle w:val="1"/>
        <w:rPr>
          <w:bCs/>
        </w:rPr>
      </w:pPr>
      <w:r w:rsidRPr="002C42B1">
        <w:rPr>
          <w:rStyle w:val="DeltaViewInsertion"/>
          <w:i/>
          <w:color w:val="000000"/>
          <w:u w:val="none"/>
        </w:rPr>
        <w:t>Gross Sales Price Received</w:t>
      </w:r>
      <w:r w:rsidRPr="002C42B1">
        <w:t>—</w:t>
      </w:r>
      <w:r w:rsidRPr="002C42B1">
        <w:rPr>
          <w:rStyle w:val="DeltaViewInsertion"/>
          <w:color w:val="000000"/>
          <w:u w:val="none"/>
        </w:rPr>
        <w:t>the price of a cemetery space, a right of interment, merchandise, service, or product before the application of any discount, rebate, or promotional offer.</w:t>
      </w:r>
    </w:p>
    <w:p w:rsidR="00B05224" w:rsidRPr="002C42B1" w:rsidRDefault="00B05224" w:rsidP="00B05224">
      <w:pPr>
        <w:pStyle w:val="1"/>
        <w:rPr>
          <w:rStyle w:val="DeltaViewInsertion"/>
          <w:bCs/>
          <w:color w:val="000000"/>
          <w:u w:val="none"/>
        </w:rPr>
      </w:pPr>
      <w:r w:rsidRPr="002C42B1">
        <w:rPr>
          <w:rStyle w:val="DeltaViewInsertion"/>
          <w:i/>
          <w:color w:val="000000"/>
          <w:u w:val="none"/>
        </w:rPr>
        <w:t>Interment Space</w:t>
      </w:r>
      <w:r w:rsidRPr="002C42B1">
        <w:t>—</w:t>
      </w:r>
      <w:r w:rsidRPr="002C42B1">
        <w:rPr>
          <w:rStyle w:val="DeltaViewInsertion"/>
          <w:color w:val="000000"/>
          <w:u w:val="none"/>
        </w:rPr>
        <w:t>cemetery space as that term is defined in R.S. 8:1.</w:t>
      </w:r>
    </w:p>
    <w:p w:rsidR="00B05224" w:rsidRPr="002C42B1" w:rsidRDefault="00B05224" w:rsidP="00B05224">
      <w:pPr>
        <w:pStyle w:val="1"/>
        <w:rPr>
          <w:bCs/>
        </w:rPr>
      </w:pPr>
      <w:bookmarkStart w:id="20" w:name="_DV_C15"/>
      <w:r w:rsidRPr="002C42B1">
        <w:rPr>
          <w:rStyle w:val="DeltaViewInsertion"/>
          <w:i/>
          <w:iCs/>
          <w:color w:val="000000"/>
          <w:u w:val="none"/>
        </w:rPr>
        <w:t>Located in Louisiana</w:t>
      </w:r>
      <w:r w:rsidRPr="002C42B1">
        <w:t>—</w:t>
      </w:r>
      <w:r w:rsidRPr="002C42B1">
        <w:rPr>
          <w:rStyle w:val="DeltaViewInsertion"/>
          <w:color w:val="000000"/>
          <w:u w:val="none"/>
        </w:rPr>
        <w:t xml:space="preserve">registered with the Louisiana </w:t>
      </w:r>
      <w:r w:rsidR="00A55006" w:rsidRPr="002C42B1">
        <w:rPr>
          <w:rStyle w:val="DeltaViewInsertion"/>
          <w:color w:val="000000"/>
          <w:u w:val="none"/>
        </w:rPr>
        <w:t xml:space="preserve">secretary of state </w:t>
      </w:r>
      <w:r w:rsidRPr="002C42B1">
        <w:rPr>
          <w:rStyle w:val="DeltaViewInsertion"/>
          <w:color w:val="000000"/>
          <w:u w:val="none"/>
        </w:rPr>
        <w:t xml:space="preserve">to do business in Louisiana. </w:t>
      </w:r>
      <w:bookmarkEnd w:id="20"/>
    </w:p>
    <w:p w:rsidR="00B05224" w:rsidRPr="002C42B1" w:rsidRDefault="00B05224" w:rsidP="00B05224">
      <w:pPr>
        <w:pStyle w:val="1"/>
        <w:rPr>
          <w:rStyle w:val="DeltaViewInsertion"/>
          <w:color w:val="000000"/>
          <w:u w:val="none"/>
        </w:rPr>
      </w:pPr>
      <w:bookmarkStart w:id="21" w:name="_DV_C16"/>
      <w:r w:rsidRPr="002C42B1">
        <w:rPr>
          <w:rStyle w:val="DeltaViewInsertion"/>
          <w:i/>
          <w:iCs/>
          <w:color w:val="000000"/>
          <w:u w:val="none"/>
        </w:rPr>
        <w:t>Non-</w:t>
      </w:r>
      <w:r w:rsidR="00C229EE" w:rsidRPr="002C42B1">
        <w:rPr>
          <w:rStyle w:val="DeltaViewInsertion"/>
          <w:i/>
          <w:iCs/>
          <w:color w:val="000000"/>
          <w:u w:val="none"/>
        </w:rPr>
        <w:t>w</w:t>
      </w:r>
      <w:r w:rsidRPr="002C42B1">
        <w:rPr>
          <w:rStyle w:val="DeltaViewInsertion"/>
          <w:i/>
          <w:iCs/>
          <w:color w:val="000000"/>
          <w:u w:val="none"/>
        </w:rPr>
        <w:t>illful Violation</w:t>
      </w:r>
      <w:r w:rsidRPr="002C42B1">
        <w:t>—</w:t>
      </w:r>
      <w:r w:rsidRPr="002C42B1">
        <w:rPr>
          <w:rStyle w:val="DeltaViewInsertion"/>
          <w:color w:val="000000"/>
          <w:u w:val="none"/>
        </w:rPr>
        <w:t xml:space="preserve">an unintentional or negligent error resulting in a violation of </w:t>
      </w:r>
      <w:r w:rsidR="00C229EE" w:rsidRPr="002C42B1">
        <w:rPr>
          <w:rStyle w:val="DeltaViewInsertion"/>
          <w:color w:val="000000"/>
          <w:u w:val="none"/>
        </w:rPr>
        <w:t>title</w:t>
      </w:r>
      <w:r w:rsidRPr="002C42B1">
        <w:rPr>
          <w:rStyle w:val="DeltaViewInsertion"/>
          <w:color w:val="000000"/>
          <w:u w:val="none"/>
        </w:rPr>
        <w:t xml:space="preserve"> 8 or the rules of the board. A </w:t>
      </w:r>
      <w:r w:rsidRPr="00C229EE">
        <w:rPr>
          <w:rStyle w:val="DeltaViewInsertion"/>
          <w:i/>
          <w:color w:val="000000"/>
          <w:u w:val="none"/>
        </w:rPr>
        <w:t>non-willful violation</w:t>
      </w:r>
      <w:r w:rsidRPr="002C42B1">
        <w:rPr>
          <w:rStyle w:val="DeltaViewInsertion"/>
          <w:color w:val="000000"/>
          <w:u w:val="none"/>
        </w:rPr>
        <w:t xml:space="preserve"> is one that represents a failure to exercise the degree of care that someone of ordinary prudence would have exercised in the same circumstances.</w:t>
      </w:r>
      <w:bookmarkEnd w:id="21"/>
    </w:p>
    <w:p w:rsidR="00B05224" w:rsidRPr="002C42B1" w:rsidRDefault="00B05224" w:rsidP="00B05224">
      <w:pPr>
        <w:pStyle w:val="1"/>
        <w:rPr>
          <w:rStyle w:val="DeltaViewInsertion"/>
          <w:color w:val="000000"/>
          <w:u w:val="none"/>
        </w:rPr>
      </w:pPr>
      <w:r w:rsidRPr="002C42B1">
        <w:rPr>
          <w:rStyle w:val="DeltaViewInsertion"/>
          <w:i/>
          <w:color w:val="000000"/>
          <w:u w:val="none"/>
        </w:rPr>
        <w:t xml:space="preserve">Other Property Used or Intended to be </w:t>
      </w:r>
      <w:proofErr w:type="gramStart"/>
      <w:r w:rsidRPr="002C42B1">
        <w:rPr>
          <w:rStyle w:val="DeltaViewInsertion"/>
          <w:i/>
          <w:color w:val="000000"/>
          <w:u w:val="none"/>
        </w:rPr>
        <w:t>Used</w:t>
      </w:r>
      <w:proofErr w:type="gramEnd"/>
      <w:r w:rsidRPr="002C42B1">
        <w:rPr>
          <w:rStyle w:val="DeltaViewInsertion"/>
          <w:i/>
          <w:color w:val="000000"/>
          <w:u w:val="none"/>
        </w:rPr>
        <w:t xml:space="preserve"> for the Interment of Human Remains</w:t>
      </w:r>
      <w:r w:rsidRPr="002C42B1">
        <w:t>—</w:t>
      </w:r>
      <w:r w:rsidRPr="002C42B1">
        <w:rPr>
          <w:rStyle w:val="DeltaViewInsertion"/>
          <w:color w:val="000000"/>
          <w:u w:val="none"/>
        </w:rPr>
        <w:t>shall include, but not be limited to:</w:t>
      </w:r>
    </w:p>
    <w:p w:rsidR="00B05224" w:rsidRPr="002C42B1" w:rsidRDefault="00B05224" w:rsidP="00B05224">
      <w:pPr>
        <w:pStyle w:val="a0"/>
        <w:rPr>
          <w:rStyle w:val="DeltaViewInsertion"/>
          <w:color w:val="000000"/>
          <w:u w:val="none"/>
        </w:rPr>
      </w:pPr>
      <w:proofErr w:type="gramStart"/>
      <w:r w:rsidRPr="002C42B1">
        <w:rPr>
          <w:rStyle w:val="DeltaViewInsertion"/>
          <w:color w:val="000000"/>
          <w:u w:val="none"/>
        </w:rPr>
        <w:t>a</w:t>
      </w:r>
      <w:proofErr w:type="gramEnd"/>
      <w:r w:rsidRPr="002C42B1">
        <w:rPr>
          <w:rStyle w:val="DeltaViewInsertion"/>
          <w:color w:val="000000"/>
          <w:u w:val="none"/>
        </w:rPr>
        <w:t>.</w:t>
      </w:r>
      <w:r w:rsidRPr="002C42B1">
        <w:rPr>
          <w:rStyle w:val="DeltaViewInsertion"/>
          <w:color w:val="000000"/>
          <w:u w:val="none"/>
        </w:rPr>
        <w:tab/>
        <w:t>cremation benches;</w:t>
      </w:r>
    </w:p>
    <w:p w:rsidR="00B05224" w:rsidRPr="002C42B1" w:rsidRDefault="00B05224" w:rsidP="00B05224">
      <w:pPr>
        <w:pStyle w:val="a0"/>
        <w:rPr>
          <w:rStyle w:val="DeltaViewInsertion"/>
          <w:color w:val="000000"/>
          <w:u w:val="none"/>
        </w:rPr>
      </w:pPr>
      <w:proofErr w:type="gramStart"/>
      <w:r w:rsidRPr="002C42B1">
        <w:rPr>
          <w:rStyle w:val="DeltaViewInsertion"/>
          <w:color w:val="000000"/>
          <w:u w:val="none"/>
        </w:rPr>
        <w:t>b</w:t>
      </w:r>
      <w:proofErr w:type="gramEnd"/>
      <w:r w:rsidRPr="002C42B1">
        <w:rPr>
          <w:rStyle w:val="DeltaViewInsertion"/>
          <w:color w:val="000000"/>
          <w:u w:val="none"/>
        </w:rPr>
        <w:t>.</w:t>
      </w:r>
      <w:r w:rsidRPr="002C42B1">
        <w:rPr>
          <w:rStyle w:val="DeltaViewInsertion"/>
          <w:color w:val="000000"/>
          <w:u w:val="none"/>
        </w:rPr>
        <w:tab/>
        <w:t>cremation boulders;</w:t>
      </w:r>
    </w:p>
    <w:p w:rsidR="00B05224" w:rsidRPr="002C42B1" w:rsidRDefault="00B05224" w:rsidP="00B05224">
      <w:pPr>
        <w:pStyle w:val="a0"/>
        <w:rPr>
          <w:rStyle w:val="DeltaViewInsertion"/>
          <w:color w:val="000000"/>
          <w:u w:val="none"/>
        </w:rPr>
      </w:pPr>
      <w:proofErr w:type="gramStart"/>
      <w:r w:rsidRPr="002C42B1">
        <w:rPr>
          <w:rStyle w:val="DeltaViewInsertion"/>
          <w:color w:val="000000"/>
          <w:u w:val="none"/>
        </w:rPr>
        <w:t>c</w:t>
      </w:r>
      <w:proofErr w:type="gramEnd"/>
      <w:r w:rsidRPr="002C42B1">
        <w:rPr>
          <w:rStyle w:val="DeltaViewInsertion"/>
          <w:color w:val="000000"/>
          <w:u w:val="none"/>
        </w:rPr>
        <w:t>.</w:t>
      </w:r>
      <w:r w:rsidRPr="002C42B1">
        <w:rPr>
          <w:rStyle w:val="DeltaViewInsertion"/>
          <w:color w:val="000000"/>
          <w:u w:val="none"/>
        </w:rPr>
        <w:tab/>
        <w:t>memorial niches;</w:t>
      </w:r>
    </w:p>
    <w:p w:rsidR="00B05224" w:rsidRPr="002C42B1" w:rsidRDefault="00B05224" w:rsidP="00B05224">
      <w:pPr>
        <w:pStyle w:val="a0"/>
        <w:rPr>
          <w:rStyle w:val="DeltaViewInsertion"/>
          <w:color w:val="000000"/>
          <w:u w:val="none"/>
        </w:rPr>
      </w:pPr>
      <w:proofErr w:type="gramStart"/>
      <w:r w:rsidRPr="002C42B1">
        <w:rPr>
          <w:rStyle w:val="DeltaViewInsertion"/>
          <w:color w:val="000000"/>
          <w:u w:val="none"/>
        </w:rPr>
        <w:t>d</w:t>
      </w:r>
      <w:proofErr w:type="gramEnd"/>
      <w:r w:rsidRPr="002C42B1">
        <w:rPr>
          <w:rStyle w:val="DeltaViewInsertion"/>
          <w:color w:val="000000"/>
          <w:u w:val="none"/>
        </w:rPr>
        <w:t>.</w:t>
      </w:r>
      <w:r w:rsidRPr="002C42B1">
        <w:rPr>
          <w:rStyle w:val="DeltaViewInsertion"/>
          <w:color w:val="000000"/>
          <w:u w:val="none"/>
        </w:rPr>
        <w:tab/>
        <w:t>copings; or</w:t>
      </w:r>
    </w:p>
    <w:p w:rsidR="00B05224" w:rsidRPr="002C42B1" w:rsidRDefault="00B05224" w:rsidP="00B05224">
      <w:pPr>
        <w:pStyle w:val="a0"/>
      </w:pPr>
      <w:proofErr w:type="gramStart"/>
      <w:r w:rsidRPr="002C42B1">
        <w:rPr>
          <w:rStyle w:val="DeltaViewInsertion"/>
          <w:color w:val="000000"/>
          <w:u w:val="none"/>
        </w:rPr>
        <w:t>e</w:t>
      </w:r>
      <w:proofErr w:type="gramEnd"/>
      <w:r w:rsidRPr="002C42B1">
        <w:rPr>
          <w:rStyle w:val="DeltaViewInsertion"/>
          <w:color w:val="000000"/>
          <w:u w:val="none"/>
        </w:rPr>
        <w:t>.</w:t>
      </w:r>
      <w:r w:rsidRPr="002C42B1">
        <w:rPr>
          <w:rStyle w:val="DeltaViewInsertion"/>
          <w:color w:val="000000"/>
          <w:u w:val="none"/>
        </w:rPr>
        <w:tab/>
        <w:t>other property that encloses or contains human remains.</w:t>
      </w:r>
    </w:p>
    <w:p w:rsidR="00B05224" w:rsidRPr="002C42B1" w:rsidRDefault="00B05224" w:rsidP="00B05224">
      <w:pPr>
        <w:pStyle w:val="1"/>
      </w:pPr>
      <w:bookmarkStart w:id="22" w:name="_DV_M20"/>
      <w:bookmarkEnd w:id="22"/>
      <w:r w:rsidRPr="002C42B1">
        <w:rPr>
          <w:i/>
          <w:iCs/>
        </w:rPr>
        <w:t>Presiding Officer</w:t>
      </w:r>
      <w:bookmarkStart w:id="23" w:name="_DV_M21"/>
      <w:bookmarkEnd w:id="23"/>
      <w:r w:rsidRPr="002C42B1">
        <w:t>—the chair of the Louisiana Cemetery Board or a member of the Louisiana Cemetery Board appointed to preside over a proceeding to be conducted by the board.</w:t>
      </w:r>
    </w:p>
    <w:p w:rsidR="00B05224" w:rsidRDefault="00B05224" w:rsidP="00B05224">
      <w:pPr>
        <w:pStyle w:val="1"/>
      </w:pPr>
      <w:bookmarkStart w:id="24" w:name="_DV_M22"/>
      <w:bookmarkEnd w:id="24"/>
      <w:r w:rsidRPr="002C42B1">
        <w:rPr>
          <w:i/>
          <w:iCs/>
        </w:rPr>
        <w:t>Title 8</w:t>
      </w:r>
      <w:bookmarkStart w:id="25" w:name="_DV_M23"/>
      <w:bookmarkEnd w:id="25"/>
      <w:r w:rsidRPr="002C42B1">
        <w:rPr>
          <w:i/>
          <w:iCs/>
        </w:rPr>
        <w:t xml:space="preserve"> </w:t>
      </w:r>
      <w:r w:rsidRPr="002C42B1">
        <w:t xml:space="preserve">or </w:t>
      </w:r>
      <w:bookmarkStart w:id="26" w:name="_DV_M24"/>
      <w:bookmarkEnd w:id="26"/>
      <w:r w:rsidRPr="002C42B1">
        <w:rPr>
          <w:i/>
          <w:iCs/>
        </w:rPr>
        <w:t xml:space="preserve">Louisiana </w:t>
      </w:r>
      <w:bookmarkStart w:id="27" w:name="_DV_M25"/>
      <w:bookmarkEnd w:id="27"/>
      <w:r w:rsidRPr="002C42B1">
        <w:rPr>
          <w:i/>
          <w:iCs/>
        </w:rPr>
        <w:t>Cemetery Act</w:t>
      </w:r>
      <w:bookmarkStart w:id="28" w:name="_DV_M26"/>
      <w:bookmarkEnd w:id="28"/>
      <w:r w:rsidRPr="002C42B1">
        <w:t xml:space="preserve">—the Louisiana Revised Statutes, </w:t>
      </w:r>
      <w:r w:rsidR="009B14AB" w:rsidRPr="00920E92">
        <w:rPr>
          <w:i/>
        </w:rPr>
        <w:t>t</w:t>
      </w:r>
      <w:r w:rsidRPr="00920E92">
        <w:rPr>
          <w:i/>
        </w:rPr>
        <w:t>itle 8</w:t>
      </w:r>
      <w:r w:rsidRPr="002C42B1">
        <w:t>, less and except the Louisiana Unmarked Human Burial Sites Preservation Act, as that law may from time-to-time be amended.</w:t>
      </w:r>
    </w:p>
    <w:p w:rsidR="001C4E1C" w:rsidRPr="001C4E1C" w:rsidRDefault="001C4E1C" w:rsidP="00B05224">
      <w:pPr>
        <w:pStyle w:val="1"/>
      </w:pPr>
      <w:r w:rsidRPr="001C4E1C">
        <w:rPr>
          <w:rStyle w:val="DeltaViewInsertion"/>
          <w:i/>
          <w:iCs/>
          <w:color w:val="000000"/>
          <w:u w:val="none"/>
        </w:rPr>
        <w:t>Trust Account</w:t>
      </w:r>
      <w:r w:rsidRPr="001C4E1C">
        <w:rPr>
          <w:rStyle w:val="DeltaViewInsertion"/>
          <w:iCs/>
          <w:color w:val="000000"/>
          <w:u w:val="none"/>
        </w:rPr>
        <w:sym w:font="Symbol" w:char="F0BE"/>
      </w:r>
      <w:r w:rsidRPr="001C4E1C">
        <w:rPr>
          <w:rStyle w:val="DeltaViewInsertion"/>
          <w:iCs/>
          <w:color w:val="000000"/>
          <w:u w:val="none"/>
        </w:rPr>
        <w:t>for purposes of R.S. 8:412(B</w:t>
      </w:r>
      <w:proofErr w:type="gramStart"/>
      <w:r w:rsidRPr="001C4E1C">
        <w:rPr>
          <w:rStyle w:val="DeltaViewInsertion"/>
          <w:iCs/>
          <w:color w:val="000000"/>
          <w:u w:val="none"/>
        </w:rPr>
        <w:t>)(</w:t>
      </w:r>
      <w:proofErr w:type="gramEnd"/>
      <w:r w:rsidRPr="001C4E1C">
        <w:rPr>
          <w:rStyle w:val="DeltaViewInsertion"/>
          <w:iCs/>
          <w:color w:val="000000"/>
          <w:u w:val="none"/>
        </w:rPr>
        <w:t>1) only and for no other purpose, an escrow account, established by an abandoned cemetery sales and management licensee. The funds contained therein, shall not be the property of the abandoned cemetery sales and management licensee and must be used solely in accordance with R.S. 8:412(B</w:t>
      </w:r>
      <w:proofErr w:type="gramStart"/>
      <w:r w:rsidRPr="001C4E1C">
        <w:rPr>
          <w:rStyle w:val="DeltaViewInsertion"/>
          <w:iCs/>
          <w:color w:val="000000"/>
          <w:u w:val="none"/>
        </w:rPr>
        <w:t>)(</w:t>
      </w:r>
      <w:proofErr w:type="gramEnd"/>
      <w:r w:rsidRPr="001C4E1C">
        <w:rPr>
          <w:rStyle w:val="DeltaViewInsertion"/>
          <w:iCs/>
          <w:color w:val="000000"/>
          <w:u w:val="none"/>
        </w:rPr>
        <w:t>1) and for no other purposes.</w:t>
      </w:r>
    </w:p>
    <w:p w:rsidR="00B05224" w:rsidRPr="002C42B1" w:rsidRDefault="00B05224" w:rsidP="00B05224">
      <w:pPr>
        <w:pStyle w:val="1"/>
      </w:pPr>
      <w:bookmarkStart w:id="29" w:name="_DV_C25"/>
      <w:r w:rsidRPr="002C42B1">
        <w:rPr>
          <w:rStyle w:val="DeltaViewInsertion"/>
          <w:i/>
          <w:iCs/>
          <w:color w:val="000000"/>
          <w:u w:val="none"/>
        </w:rPr>
        <w:t>Wholesale Cost</w:t>
      </w:r>
      <w:r w:rsidRPr="002C42B1">
        <w:t>—</w:t>
      </w:r>
      <w:r w:rsidRPr="002C42B1">
        <w:rPr>
          <w:rStyle w:val="DeltaViewInsertion"/>
          <w:color w:val="000000"/>
          <w:u w:val="none"/>
        </w:rPr>
        <w:t>the price, exclusive of any discounts or rebates, paid to a supplier, vendor, or manufacturer for merchandise or personal property.</w:t>
      </w:r>
      <w:bookmarkEnd w:id="29"/>
    </w:p>
    <w:p w:rsidR="00B05224" w:rsidRPr="002C42B1" w:rsidRDefault="00B05224" w:rsidP="00B05224">
      <w:pPr>
        <w:pStyle w:val="1"/>
      </w:pPr>
      <w:bookmarkStart w:id="30" w:name="_DV_C26"/>
      <w:r w:rsidRPr="002C42B1">
        <w:rPr>
          <w:rStyle w:val="DeltaViewInsertion"/>
          <w:i/>
          <w:iCs/>
          <w:color w:val="000000"/>
          <w:u w:val="none"/>
        </w:rPr>
        <w:t>Willful Violation</w:t>
      </w:r>
      <w:r w:rsidRPr="002C42B1">
        <w:t>—</w:t>
      </w:r>
      <w:r w:rsidRPr="002C42B1">
        <w:rPr>
          <w:rStyle w:val="DeltaViewInsertion"/>
          <w:color w:val="000000"/>
          <w:u w:val="none"/>
        </w:rPr>
        <w:t xml:space="preserve">a knowing, voluntary, or intentional violation of </w:t>
      </w:r>
      <w:r w:rsidR="009B14AB" w:rsidRPr="002C42B1">
        <w:rPr>
          <w:rStyle w:val="DeltaViewInsertion"/>
          <w:color w:val="000000"/>
          <w:u w:val="none"/>
        </w:rPr>
        <w:t>title</w:t>
      </w:r>
      <w:r w:rsidRPr="002C42B1">
        <w:rPr>
          <w:rStyle w:val="DeltaViewInsertion"/>
          <w:color w:val="000000"/>
          <w:u w:val="none"/>
        </w:rPr>
        <w:t xml:space="preserve"> 8 or the rules of the board.</w:t>
      </w:r>
      <w:bookmarkEnd w:id="30"/>
    </w:p>
    <w:p w:rsidR="003C18FE" w:rsidRPr="002C42B1" w:rsidRDefault="00B05224" w:rsidP="00B05224">
      <w:pPr>
        <w:pStyle w:val="AuthorityNote"/>
      </w:pPr>
      <w:bookmarkStart w:id="31" w:name="_DV_M28"/>
      <w:bookmarkEnd w:id="31"/>
      <w:r w:rsidRPr="002C42B1">
        <w:t>AUTHORITY NOTE:</w:t>
      </w:r>
      <w:r w:rsidRPr="002C42B1">
        <w:tab/>
        <w:t>Promulgated in accordance with R.S. 8:67.</w:t>
      </w:r>
    </w:p>
    <w:p w:rsidR="003C18FE" w:rsidRPr="002C42B1" w:rsidRDefault="003C18FE">
      <w:pPr>
        <w:pStyle w:val="HistoricalNote"/>
      </w:pPr>
      <w:r w:rsidRPr="002C42B1">
        <w:t>HISTORICAL NOTE:</w:t>
      </w:r>
      <w:r w:rsidRPr="002C42B1">
        <w:tab/>
        <w:t>Promulgated by the Department of Commerce, Cemetery Board, LR 1:519 (December 1975)</w:t>
      </w:r>
      <w:bookmarkStart w:id="32" w:name="LastPara"/>
      <w:bookmarkEnd w:id="32"/>
      <w:r w:rsidR="00B05224" w:rsidRPr="002C42B1">
        <w:t>, amended by the Office of the Governor, Cemetery B</w:t>
      </w:r>
      <w:r w:rsidR="001C4E1C">
        <w:t xml:space="preserve">oard, LR 39:2739 (October 2013), </w:t>
      </w:r>
      <w:r w:rsidR="001C4E1C" w:rsidRPr="00B07CE2">
        <w:t xml:space="preserve">LR </w:t>
      </w:r>
      <w:r w:rsidR="001C4E1C">
        <w:t>43:2149 (November 2017).</w:t>
      </w:r>
    </w:p>
    <w:p w:rsidR="003C18FE" w:rsidRPr="002C42B1" w:rsidRDefault="003C18FE">
      <w:pPr>
        <w:pStyle w:val="Chapter"/>
      </w:pPr>
      <w:bookmarkStart w:id="33" w:name="TOC_Chap3"/>
      <w:bookmarkStart w:id="34" w:name="_Toc499108697"/>
      <w:r w:rsidRPr="002C42B1">
        <w:lastRenderedPageBreak/>
        <w:t>Chapter 3.</w:t>
      </w:r>
      <w:bookmarkStart w:id="35" w:name="TOCT_Chap3"/>
      <w:bookmarkEnd w:id="33"/>
      <w:r w:rsidR="00CA65E6">
        <w:tab/>
      </w:r>
      <w:r w:rsidRPr="002C42B1">
        <w:t>Organization</w:t>
      </w:r>
      <w:bookmarkEnd w:id="34"/>
      <w:bookmarkEnd w:id="35"/>
    </w:p>
    <w:p w:rsidR="003C18FE" w:rsidRPr="002C42B1" w:rsidRDefault="003C18FE">
      <w:pPr>
        <w:pStyle w:val="Section"/>
      </w:pPr>
      <w:bookmarkStart w:id="36" w:name="_Toc499108698"/>
      <w:r w:rsidRPr="002C42B1">
        <w:t>§301.</w:t>
      </w:r>
      <w:r w:rsidRPr="002C42B1">
        <w:tab/>
        <w:t>Officers of Board</w:t>
      </w:r>
      <w:bookmarkEnd w:id="36"/>
      <w:r w:rsidR="00452FE1" w:rsidRPr="002C42B1">
        <w:fldChar w:fldCharType="begin"/>
      </w:r>
      <w:r w:rsidR="00452FE1" w:rsidRPr="002C42B1">
        <w:instrText xml:space="preserve"> XE "Officers of Board" </w:instrText>
      </w:r>
      <w:r w:rsidR="00452FE1" w:rsidRPr="002C42B1">
        <w:fldChar w:fldCharType="end"/>
      </w:r>
      <w:r w:rsidRPr="002C42B1">
        <w:fldChar w:fldCharType="begin"/>
      </w:r>
      <w:r w:rsidR="00452FE1" w:rsidRPr="002C42B1">
        <w:instrText xml:space="preserve"> XE "Board, Officers of</w:instrText>
      </w:r>
      <w:r w:rsidRPr="002C42B1">
        <w:instrText xml:space="preserve">" </w:instrText>
      </w:r>
      <w:r w:rsidRPr="002C42B1">
        <w:fldChar w:fldCharType="end"/>
      </w:r>
    </w:p>
    <w:p w:rsidR="00B05224" w:rsidRPr="002C42B1" w:rsidRDefault="00B05224" w:rsidP="00B05224">
      <w:pPr>
        <w:pStyle w:val="A"/>
      </w:pPr>
      <w:r w:rsidRPr="002C42B1">
        <w:t>A.</w:t>
      </w:r>
      <w:r w:rsidRPr="002C42B1">
        <w:tab/>
        <w:t>The officers of the board shall be a chair, a vice-chair, and a secretary-treasurer. The board may designate and elect such other officers as it shall determine. All officers shall be elected from among the members of the board, and shall perform such duties as shall be prescribed by the board.</w:t>
      </w:r>
    </w:p>
    <w:p w:rsidR="00B05224" w:rsidRPr="002C42B1" w:rsidRDefault="00B05224" w:rsidP="00B05224">
      <w:pPr>
        <w:pStyle w:val="A"/>
      </w:pPr>
      <w:bookmarkStart w:id="37" w:name="_DV_M35"/>
      <w:bookmarkEnd w:id="37"/>
      <w:r w:rsidRPr="002C42B1">
        <w:t>B.</w:t>
      </w:r>
      <w:r w:rsidRPr="002C42B1">
        <w:tab/>
        <w:t>Officers shall be elected to serve for a period of one year or until their successors are elected. Their term of office shall begin at the close of the meeting at which they are elected.</w:t>
      </w:r>
    </w:p>
    <w:p w:rsidR="00B05224" w:rsidRPr="002C42B1" w:rsidRDefault="00B05224" w:rsidP="00B05224">
      <w:pPr>
        <w:pStyle w:val="A"/>
      </w:pPr>
      <w:bookmarkStart w:id="38" w:name="_DV_M36"/>
      <w:bookmarkEnd w:id="38"/>
      <w:r w:rsidRPr="002C42B1">
        <w:t>C.</w:t>
      </w:r>
      <w:r w:rsidRPr="002C42B1">
        <w:tab/>
        <w:t>No member shall hold more than one office at a time, except that one member may serve as secretary-treasurer. An officer may serve consecutive terms.</w:t>
      </w:r>
    </w:p>
    <w:p w:rsidR="003C18FE" w:rsidRPr="002C42B1" w:rsidRDefault="00B05224" w:rsidP="00B05224">
      <w:pPr>
        <w:pStyle w:val="AuthorityNote"/>
      </w:pPr>
      <w:bookmarkStart w:id="39" w:name="_DV_M37"/>
      <w:bookmarkEnd w:id="39"/>
      <w:r w:rsidRPr="002C42B1">
        <w:t>AUTHORITY NOTE:</w:t>
      </w:r>
      <w:r w:rsidRPr="002C42B1">
        <w:tab/>
        <w:t>Promulgated in accordance with R.S. 8:64 and R.S. 8:67.</w:t>
      </w:r>
    </w:p>
    <w:p w:rsidR="003C18FE" w:rsidRPr="002C42B1" w:rsidRDefault="003C18FE">
      <w:pPr>
        <w:pStyle w:val="HistoricalNote"/>
      </w:pPr>
      <w:r w:rsidRPr="002C42B1">
        <w:t>HISTORICAL NOTE:</w:t>
      </w:r>
      <w:r w:rsidRPr="002C42B1">
        <w:tab/>
        <w:t>Promulgated by the Department of Commerce, Cemetery Board, LR 1:519 (December 1975)</w:t>
      </w:r>
      <w:r w:rsidR="00B05224" w:rsidRPr="002C42B1">
        <w:t>, amended by the Office of the Governor, Cemetery Board, LR 39:2739 (October 2013).</w:t>
      </w:r>
    </w:p>
    <w:p w:rsidR="00B05224" w:rsidRPr="002C42B1" w:rsidRDefault="00B05224" w:rsidP="00B05224">
      <w:pPr>
        <w:pStyle w:val="Section"/>
      </w:pPr>
      <w:bookmarkStart w:id="40" w:name="_Toc499108699"/>
      <w:r w:rsidRPr="002C42B1">
        <w:t>§303.</w:t>
      </w:r>
      <w:r w:rsidRPr="002C42B1">
        <w:tab/>
        <w:t>Meetings; Quorum</w:t>
      </w:r>
      <w:bookmarkEnd w:id="40"/>
    </w:p>
    <w:p w:rsidR="00B05224" w:rsidRPr="002C42B1" w:rsidRDefault="00B05224" w:rsidP="00B05224">
      <w:pPr>
        <w:pStyle w:val="A"/>
        <w:rPr>
          <w:color w:val="000000"/>
        </w:rPr>
      </w:pPr>
      <w:bookmarkStart w:id="41" w:name="_DV_M40"/>
      <w:bookmarkEnd w:id="41"/>
      <w:r w:rsidRPr="002C42B1">
        <w:t>A.</w:t>
      </w:r>
      <w:r w:rsidRPr="002C42B1">
        <w:tab/>
        <w:t xml:space="preserve">Regular meetings of the board shall be held at least twice a year, at such times and places as shall be determined by the board. Special meetings may be called by the </w:t>
      </w:r>
      <w:bookmarkStart w:id="42" w:name="_DV_C27"/>
      <w:r w:rsidRPr="002C42B1">
        <w:rPr>
          <w:color w:val="000000"/>
        </w:rPr>
        <w:t>chair</w:t>
      </w:r>
      <w:r w:rsidRPr="002C42B1">
        <w:rPr>
          <w:rStyle w:val="DeltaViewInsertion"/>
          <w:color w:val="000000"/>
          <w:u w:val="none"/>
        </w:rPr>
        <w:t xml:space="preserve"> or the board’s designee</w:t>
      </w:r>
      <w:bookmarkStart w:id="43" w:name="_DV_M41"/>
      <w:bookmarkEnd w:id="42"/>
      <w:bookmarkEnd w:id="43"/>
      <w:r w:rsidRPr="002C42B1">
        <w:rPr>
          <w:color w:val="000000"/>
        </w:rPr>
        <w:t xml:space="preserve"> and shall be called upon the written request of any three members of the board.</w:t>
      </w:r>
    </w:p>
    <w:p w:rsidR="00B05224" w:rsidRPr="002C42B1" w:rsidRDefault="00B05224" w:rsidP="00B05224">
      <w:pPr>
        <w:pStyle w:val="A"/>
      </w:pPr>
      <w:bookmarkStart w:id="44" w:name="_DV_M42"/>
      <w:bookmarkEnd w:id="44"/>
      <w:r w:rsidRPr="002C42B1">
        <w:t>B.</w:t>
      </w:r>
      <w:r w:rsidRPr="002C42B1">
        <w:tab/>
        <w:t>Written notice of all meetings shall be sent by the secretary</w:t>
      </w:r>
      <w:bookmarkStart w:id="45" w:name="_DV_C28"/>
      <w:r w:rsidRPr="002C42B1">
        <w:rPr>
          <w:rStyle w:val="DeltaViewInsertion"/>
          <w:color w:val="000000"/>
          <w:u w:val="none"/>
        </w:rPr>
        <w:t xml:space="preserve"> or the board’s designee</w:t>
      </w:r>
      <w:bookmarkStart w:id="46" w:name="_DV_M43"/>
      <w:bookmarkEnd w:id="45"/>
      <w:bookmarkEnd w:id="46"/>
      <w:r w:rsidRPr="002C42B1">
        <w:t xml:space="preserve"> to each member of the board. </w:t>
      </w:r>
    </w:p>
    <w:p w:rsidR="00B05224" w:rsidRPr="002C42B1" w:rsidRDefault="00B05224" w:rsidP="00B05224">
      <w:pPr>
        <w:pStyle w:val="A"/>
      </w:pPr>
      <w:bookmarkStart w:id="47" w:name="_DV_M44"/>
      <w:bookmarkEnd w:id="47"/>
      <w:r w:rsidRPr="002C42B1">
        <w:t>C.</w:t>
      </w:r>
      <w:r w:rsidRPr="002C42B1">
        <w:tab/>
        <w:t>Four members of the board shall constitute a quorum.</w:t>
      </w:r>
    </w:p>
    <w:p w:rsidR="003C18FE" w:rsidRPr="002C42B1" w:rsidRDefault="00B05224" w:rsidP="00B05224">
      <w:pPr>
        <w:pStyle w:val="AuthorityNote"/>
      </w:pPr>
      <w:bookmarkStart w:id="48" w:name="_DV_M45"/>
      <w:bookmarkEnd w:id="48"/>
      <w:r w:rsidRPr="002C42B1">
        <w:t>AUTHORITY NOTE:</w:t>
      </w:r>
      <w:r w:rsidRPr="002C42B1">
        <w:tab/>
        <w:t>Promulgated in accordance with R.S. 8:65 and R.S. 8:67.</w:t>
      </w:r>
    </w:p>
    <w:p w:rsidR="003C18FE" w:rsidRPr="002C42B1" w:rsidRDefault="003C18FE">
      <w:pPr>
        <w:pStyle w:val="HistoricalNote"/>
      </w:pPr>
      <w:r w:rsidRPr="002C42B1">
        <w:t>HISTORICAL NOTE:</w:t>
      </w:r>
      <w:r w:rsidRPr="002C42B1">
        <w:tab/>
        <w:t>Promulgated by the Department of Commerce, Cemetery Board, LR 1:520 (December 1975)</w:t>
      </w:r>
      <w:r w:rsidR="00B05224" w:rsidRPr="002C42B1">
        <w:t>, amended by the Office of the Governor, Cemetery Board, LR 39:2739 (October 2013).</w:t>
      </w:r>
    </w:p>
    <w:p w:rsidR="00B05224" w:rsidRPr="002C42B1" w:rsidRDefault="00B05224" w:rsidP="00B05224">
      <w:pPr>
        <w:pStyle w:val="Section"/>
      </w:pPr>
      <w:bookmarkStart w:id="49" w:name="_Toc499108700"/>
      <w:r w:rsidRPr="002C42B1">
        <w:t>§305.</w:t>
      </w:r>
      <w:r w:rsidRPr="002C42B1">
        <w:tab/>
        <w:t>Committees</w:t>
      </w:r>
      <w:bookmarkEnd w:id="49"/>
    </w:p>
    <w:p w:rsidR="00B05224" w:rsidRPr="002C42B1" w:rsidRDefault="00B05224" w:rsidP="00B05224">
      <w:pPr>
        <w:pStyle w:val="A"/>
      </w:pPr>
      <w:bookmarkStart w:id="50" w:name="_DV_M48"/>
      <w:bookmarkEnd w:id="50"/>
      <w:r w:rsidRPr="002C42B1">
        <w:t>A.</w:t>
      </w:r>
      <w:r w:rsidRPr="002C42B1">
        <w:tab/>
        <w:t>The executive committee shall consist of the officers of the board.</w:t>
      </w:r>
    </w:p>
    <w:p w:rsidR="00B05224" w:rsidRPr="002C42B1" w:rsidRDefault="00B05224" w:rsidP="00B05224">
      <w:pPr>
        <w:pStyle w:val="A"/>
      </w:pPr>
      <w:bookmarkStart w:id="51" w:name="_DV_M49"/>
      <w:bookmarkEnd w:id="51"/>
      <w:r w:rsidRPr="002C42B1">
        <w:t>B.</w:t>
      </w:r>
      <w:r w:rsidRPr="002C42B1">
        <w:tab/>
        <w:t>There shall be the following standing committees:</w:t>
      </w:r>
    </w:p>
    <w:p w:rsidR="00B05224" w:rsidRPr="002C42B1" w:rsidRDefault="00B05224" w:rsidP="00B05224">
      <w:pPr>
        <w:pStyle w:val="1"/>
      </w:pPr>
      <w:bookmarkStart w:id="52" w:name="_DV_M50"/>
      <w:bookmarkEnd w:id="52"/>
      <w:r w:rsidRPr="002C42B1">
        <w:t>1.</w:t>
      </w:r>
      <w:r w:rsidRPr="002C42B1">
        <w:tab/>
      </w:r>
      <w:bookmarkStart w:id="53" w:name="_DV_M51"/>
      <w:bookmarkEnd w:id="53"/>
      <w:proofErr w:type="gramStart"/>
      <w:r w:rsidRPr="002C42B1">
        <w:t>examination</w:t>
      </w:r>
      <w:proofErr w:type="gramEnd"/>
      <w:r w:rsidRPr="002C42B1">
        <w:t xml:space="preserve"> and inspection committee;</w:t>
      </w:r>
    </w:p>
    <w:p w:rsidR="00B05224" w:rsidRPr="002C42B1" w:rsidRDefault="00B05224" w:rsidP="00B05224">
      <w:pPr>
        <w:pStyle w:val="1"/>
      </w:pPr>
      <w:bookmarkStart w:id="54" w:name="_DV_C32"/>
      <w:r w:rsidRPr="002C42B1">
        <w:rPr>
          <w:rStyle w:val="DeltaViewInsertion"/>
          <w:color w:val="000000"/>
          <w:u w:val="none"/>
        </w:rPr>
        <w:t>2.</w:t>
      </w:r>
      <w:bookmarkStart w:id="55" w:name="_DV_M52"/>
      <w:bookmarkEnd w:id="54"/>
      <w:bookmarkEnd w:id="55"/>
      <w:r w:rsidRPr="002C42B1">
        <w:rPr>
          <w:rStyle w:val="DeltaViewInsertion"/>
          <w:color w:val="000000"/>
          <w:u w:val="none"/>
        </w:rPr>
        <w:tab/>
      </w:r>
      <w:proofErr w:type="gramStart"/>
      <w:r w:rsidRPr="002C42B1">
        <w:t>rules</w:t>
      </w:r>
      <w:proofErr w:type="gramEnd"/>
      <w:r w:rsidRPr="002C42B1">
        <w:t xml:space="preserve"> </w:t>
      </w:r>
      <w:bookmarkStart w:id="56" w:name="_DV_C33"/>
      <w:r w:rsidRPr="002C42B1">
        <w:rPr>
          <w:rStyle w:val="DeltaViewInsertion"/>
          <w:color w:val="000000"/>
          <w:u w:val="none"/>
        </w:rPr>
        <w:t>committee;</w:t>
      </w:r>
      <w:bookmarkEnd w:id="56"/>
    </w:p>
    <w:p w:rsidR="00B05224" w:rsidRPr="002C42B1" w:rsidRDefault="00B05224" w:rsidP="00B05224">
      <w:pPr>
        <w:pStyle w:val="1"/>
      </w:pPr>
      <w:bookmarkStart w:id="57" w:name="_DV_C34"/>
      <w:r w:rsidRPr="002C42B1">
        <w:rPr>
          <w:rStyle w:val="DeltaViewInsertion"/>
          <w:color w:val="000000"/>
          <w:u w:val="none"/>
        </w:rPr>
        <w:t>3.</w:t>
      </w:r>
      <w:r w:rsidRPr="002C42B1">
        <w:rPr>
          <w:rStyle w:val="DeltaViewInsertion"/>
          <w:color w:val="000000"/>
          <w:u w:val="none"/>
        </w:rPr>
        <w:tab/>
      </w:r>
      <w:proofErr w:type="gramStart"/>
      <w:r w:rsidRPr="002C42B1">
        <w:rPr>
          <w:rStyle w:val="DeltaViewInsertion"/>
          <w:color w:val="000000"/>
          <w:u w:val="none"/>
        </w:rPr>
        <w:t>consumer</w:t>
      </w:r>
      <w:proofErr w:type="gramEnd"/>
      <w:r w:rsidRPr="002C42B1">
        <w:rPr>
          <w:rStyle w:val="DeltaViewInsertion"/>
          <w:color w:val="000000"/>
          <w:u w:val="none"/>
        </w:rPr>
        <w:t xml:space="preserve"> complaints</w:t>
      </w:r>
      <w:bookmarkStart w:id="58" w:name="_DV_M53"/>
      <w:bookmarkEnd w:id="57"/>
      <w:bookmarkEnd w:id="58"/>
      <w:r w:rsidRPr="002C42B1">
        <w:t xml:space="preserve"> committee.</w:t>
      </w:r>
    </w:p>
    <w:p w:rsidR="00B05224" w:rsidRPr="002C42B1" w:rsidRDefault="00B05224" w:rsidP="00B05224">
      <w:pPr>
        <w:pStyle w:val="A"/>
      </w:pPr>
      <w:bookmarkStart w:id="59" w:name="_DV_M54"/>
      <w:bookmarkEnd w:id="59"/>
      <w:r w:rsidRPr="002C42B1">
        <w:t>C.</w:t>
      </w:r>
      <w:r w:rsidRPr="002C42B1">
        <w:tab/>
        <w:t xml:space="preserve">Such other committees, standing or special, shall be appointed by the board or by the chair of the board, as the board or the chair shall from time to time deem necessary to carry on the work of the board. All appointments to committees, standing or special, other than the executive committee, shall be made by the chair. The chair shall be an ex officio member of all committees, and as such, he shall have the same rights as the other committee members, </w:t>
      </w:r>
      <w:r w:rsidRPr="002C42B1">
        <w:t>including the right to vote, but he shall not be counted in determining whether a quorum is present.</w:t>
      </w:r>
    </w:p>
    <w:p w:rsidR="003C18FE" w:rsidRPr="002C42B1" w:rsidRDefault="00B05224" w:rsidP="00B05224">
      <w:pPr>
        <w:pStyle w:val="AuthorityNote"/>
      </w:pPr>
      <w:bookmarkStart w:id="60" w:name="_DV_M55"/>
      <w:bookmarkEnd w:id="60"/>
      <w:r w:rsidRPr="002C42B1">
        <w:t>AUTHORITY NOTE:</w:t>
      </w:r>
      <w:r w:rsidRPr="002C42B1">
        <w:tab/>
        <w:t>Promulgated in accordance with R.S. 8:67.</w:t>
      </w:r>
    </w:p>
    <w:p w:rsidR="003C18FE" w:rsidRPr="002C42B1" w:rsidRDefault="003C18FE">
      <w:pPr>
        <w:pStyle w:val="HistoricalNote"/>
      </w:pPr>
      <w:r w:rsidRPr="002C42B1">
        <w:t>HISTORICAL NOTE:</w:t>
      </w:r>
      <w:r w:rsidRPr="002C42B1">
        <w:tab/>
        <w:t xml:space="preserve">Promulgated by the Department of Commerce, Cemetery </w:t>
      </w:r>
      <w:r w:rsidR="00B05224" w:rsidRPr="002C42B1">
        <w:t>Board, LR 1:520 (December 1975), amended by the Office of the Governor, Cemetery Board, LR 39:2740 (October 2013).</w:t>
      </w:r>
    </w:p>
    <w:p w:rsidR="00B05224" w:rsidRPr="002C42B1" w:rsidRDefault="00B05224" w:rsidP="00B05224">
      <w:pPr>
        <w:pStyle w:val="Section"/>
      </w:pPr>
      <w:bookmarkStart w:id="61" w:name="_Toc499108701"/>
      <w:r w:rsidRPr="002C42B1">
        <w:t>§307.</w:t>
      </w:r>
      <w:r w:rsidRPr="002C42B1">
        <w:tab/>
        <w:t>Parliamentary Authority; Order of Business</w:t>
      </w:r>
      <w:bookmarkEnd w:id="61"/>
    </w:p>
    <w:p w:rsidR="00B05224" w:rsidRPr="002C42B1" w:rsidRDefault="00B05224" w:rsidP="00B05224">
      <w:pPr>
        <w:pStyle w:val="A"/>
      </w:pPr>
      <w:bookmarkStart w:id="62" w:name="_DV_M58"/>
      <w:bookmarkEnd w:id="62"/>
      <w:r w:rsidRPr="002C42B1">
        <w:t>A.</w:t>
      </w:r>
      <w:r w:rsidRPr="002C42B1">
        <w:tab/>
        <w:t xml:space="preserve">The rules contained in the current edition of </w:t>
      </w:r>
      <w:r w:rsidRPr="002C42B1">
        <w:rPr>
          <w:i/>
          <w:iCs/>
        </w:rPr>
        <w:t xml:space="preserve">Roberts Rules of Order </w:t>
      </w:r>
      <w:r w:rsidRPr="002C42B1">
        <w:t>shall govern the conduct of the board meetings and proceedings. The board may vary, modify, or deviate from such rules of order whenever it shall deem it necessary or advisable to do so.</w:t>
      </w:r>
    </w:p>
    <w:p w:rsidR="003C18FE" w:rsidRPr="002C42B1" w:rsidRDefault="00B05224" w:rsidP="00B05224">
      <w:pPr>
        <w:pStyle w:val="AuthorityNote"/>
      </w:pPr>
      <w:bookmarkStart w:id="63" w:name="_DV_M59"/>
      <w:bookmarkEnd w:id="63"/>
      <w:r w:rsidRPr="002C42B1">
        <w:t>AUTHORITY NOTE:</w:t>
      </w:r>
      <w:r w:rsidRPr="002C42B1">
        <w:tab/>
        <w:t>Promulgated in accordance with R.S. 8:67.</w:t>
      </w:r>
    </w:p>
    <w:p w:rsidR="003C18FE" w:rsidRPr="002C42B1" w:rsidRDefault="003C18FE">
      <w:pPr>
        <w:pStyle w:val="HistoricalNote"/>
      </w:pPr>
      <w:r w:rsidRPr="002C42B1">
        <w:t>HISTORICAL NOTE:</w:t>
      </w:r>
      <w:r w:rsidRPr="002C42B1">
        <w:tab/>
        <w:t xml:space="preserve">Promulgated by the Department of Commerce, Cemetery </w:t>
      </w:r>
      <w:r w:rsidR="00B05224" w:rsidRPr="002C42B1">
        <w:t>Board, LR 1:520 (December 1975), amended by the Office of the Governor, Cemetery Board, LR 39:2740 (October 2013).</w:t>
      </w:r>
    </w:p>
    <w:p w:rsidR="00B05224" w:rsidRPr="002C42B1" w:rsidRDefault="00B05224" w:rsidP="00B05224">
      <w:pPr>
        <w:pStyle w:val="Section"/>
      </w:pPr>
      <w:bookmarkStart w:id="64" w:name="_Toc499108702"/>
      <w:r w:rsidRPr="002C42B1">
        <w:t>§309.</w:t>
      </w:r>
      <w:r w:rsidRPr="002C42B1">
        <w:tab/>
        <w:t>Computation of Time</w:t>
      </w:r>
      <w:bookmarkEnd w:id="64"/>
    </w:p>
    <w:p w:rsidR="00B05224" w:rsidRPr="002C42B1" w:rsidRDefault="00B05224" w:rsidP="00B05224">
      <w:pPr>
        <w:pStyle w:val="A"/>
      </w:pPr>
      <w:bookmarkStart w:id="65" w:name="_DV_M62"/>
      <w:bookmarkEnd w:id="65"/>
      <w:r w:rsidRPr="002C42B1">
        <w:t>A.</w:t>
      </w:r>
      <w:r w:rsidRPr="002C42B1">
        <w:tab/>
        <w:t>In computing a period of time allowed or prescribed by these rules, by law or by order of the board, the date of the act, event or default after which the period begins to run is not to be included. The last day of the period is to be included, unless it is a legal holiday or a day of the weekend, in which event the period runs until the end of the next day which is not a legal holiday or a day of the weekend.</w:t>
      </w:r>
    </w:p>
    <w:p w:rsidR="00B05224" w:rsidRPr="002C42B1" w:rsidRDefault="00B05224" w:rsidP="00B05224">
      <w:pPr>
        <w:pStyle w:val="A"/>
      </w:pPr>
      <w:bookmarkStart w:id="66" w:name="_DV_M63"/>
      <w:bookmarkEnd w:id="66"/>
      <w:r w:rsidRPr="002C42B1">
        <w:t>B.</w:t>
      </w:r>
      <w:r w:rsidRPr="002C42B1">
        <w:tab/>
        <w:t>A half-holiday is considered as a legal holiday. A legal holiday or day of the weekend is to be included in the computation of a period of time allowed or prescribed, except when:</w:t>
      </w:r>
    </w:p>
    <w:p w:rsidR="00B05224" w:rsidRPr="002C42B1" w:rsidRDefault="00B05224" w:rsidP="00B05224">
      <w:pPr>
        <w:pStyle w:val="1"/>
      </w:pPr>
      <w:bookmarkStart w:id="67" w:name="_DV_M64"/>
      <w:bookmarkEnd w:id="67"/>
      <w:r w:rsidRPr="002C42B1">
        <w:t>1.</w:t>
      </w:r>
      <w:r w:rsidRPr="002C42B1">
        <w:tab/>
      </w:r>
      <w:proofErr w:type="gramStart"/>
      <w:r w:rsidRPr="002C42B1">
        <w:t>it</w:t>
      </w:r>
      <w:proofErr w:type="gramEnd"/>
      <w:r w:rsidRPr="002C42B1">
        <w:t xml:space="preserve"> is expressly excluded;</w:t>
      </w:r>
    </w:p>
    <w:p w:rsidR="00B05224" w:rsidRPr="002C42B1" w:rsidRDefault="00B05224" w:rsidP="00B05224">
      <w:pPr>
        <w:pStyle w:val="1"/>
      </w:pPr>
      <w:bookmarkStart w:id="68" w:name="_DV_M65"/>
      <w:bookmarkEnd w:id="68"/>
      <w:r w:rsidRPr="002C42B1">
        <w:t>2.</w:t>
      </w:r>
      <w:r w:rsidRPr="002C42B1">
        <w:tab/>
      </w:r>
      <w:proofErr w:type="gramStart"/>
      <w:r w:rsidRPr="002C42B1">
        <w:t>it</w:t>
      </w:r>
      <w:proofErr w:type="gramEnd"/>
      <w:r w:rsidRPr="002C42B1">
        <w:t xml:space="preserve"> would otherwise be the last day of the period; or</w:t>
      </w:r>
    </w:p>
    <w:p w:rsidR="00B05224" w:rsidRPr="002C42B1" w:rsidRDefault="00B05224" w:rsidP="00B05224">
      <w:pPr>
        <w:pStyle w:val="1"/>
      </w:pPr>
      <w:bookmarkStart w:id="69" w:name="_DV_M66"/>
      <w:bookmarkEnd w:id="69"/>
      <w:r w:rsidRPr="002C42B1">
        <w:t>3.</w:t>
      </w:r>
      <w:r w:rsidRPr="002C42B1">
        <w:tab/>
      </w:r>
      <w:proofErr w:type="gramStart"/>
      <w:r w:rsidRPr="002C42B1">
        <w:t>the</w:t>
      </w:r>
      <w:proofErr w:type="gramEnd"/>
      <w:r w:rsidRPr="002C42B1">
        <w:t xml:space="preserve"> period is less than seven days.</w:t>
      </w:r>
    </w:p>
    <w:p w:rsidR="003C18FE" w:rsidRPr="002C42B1" w:rsidRDefault="00B05224" w:rsidP="00B05224">
      <w:pPr>
        <w:pStyle w:val="AuthorityNote"/>
      </w:pPr>
      <w:bookmarkStart w:id="70" w:name="_DV_M67"/>
      <w:bookmarkEnd w:id="70"/>
      <w:r w:rsidRPr="002C42B1">
        <w:t>AUTHORITY NOTE:</w:t>
      </w:r>
      <w:r w:rsidRPr="002C42B1">
        <w:tab/>
        <w:t>Promulgated in accordance with R.S. 8:67.</w:t>
      </w:r>
    </w:p>
    <w:p w:rsidR="003C18FE" w:rsidRPr="002C42B1" w:rsidRDefault="003C18FE">
      <w:pPr>
        <w:pStyle w:val="HistoricalNote"/>
      </w:pPr>
      <w:r w:rsidRPr="002C42B1">
        <w:t>HISTORICAL NOTE:</w:t>
      </w:r>
      <w:r w:rsidRPr="002C42B1">
        <w:tab/>
        <w:t xml:space="preserve">Promulgated by the Department of Commerce, Cemetery </w:t>
      </w:r>
      <w:r w:rsidR="00B05224" w:rsidRPr="002C42B1">
        <w:t>Board, LR 1:520 (December 1975), amended by the Office of the Governor, Cemetery Board, LR 39:2740 (October 2013).</w:t>
      </w:r>
    </w:p>
    <w:p w:rsidR="00B05224" w:rsidRPr="002C42B1" w:rsidRDefault="00B05224" w:rsidP="00B05224">
      <w:pPr>
        <w:pStyle w:val="Section"/>
      </w:pPr>
      <w:bookmarkStart w:id="71" w:name="_Toc499108703"/>
      <w:r w:rsidRPr="002C42B1">
        <w:t>§311.</w:t>
      </w:r>
      <w:r w:rsidRPr="002C42B1">
        <w:tab/>
        <w:t>Amendment of Rules</w:t>
      </w:r>
      <w:bookmarkEnd w:id="71"/>
    </w:p>
    <w:p w:rsidR="00B05224" w:rsidRPr="002C42B1" w:rsidRDefault="00B05224" w:rsidP="00B05224">
      <w:pPr>
        <w:pStyle w:val="A"/>
      </w:pPr>
      <w:bookmarkStart w:id="72" w:name="_DV_M70"/>
      <w:bookmarkEnd w:id="72"/>
      <w:r w:rsidRPr="002C42B1">
        <w:t>A.</w:t>
      </w:r>
      <w:r w:rsidRPr="002C42B1">
        <w:tab/>
        <w:t>These rules may be amended, and any such amendments shall become effective, in accordance with and as provided by the Administrative Procedure Act.</w:t>
      </w:r>
    </w:p>
    <w:p w:rsidR="003C18FE" w:rsidRPr="002C42B1" w:rsidRDefault="00B05224" w:rsidP="00B05224">
      <w:pPr>
        <w:pStyle w:val="AuthorityNote"/>
      </w:pPr>
      <w:bookmarkStart w:id="73" w:name="_DV_M71"/>
      <w:bookmarkEnd w:id="73"/>
      <w:r w:rsidRPr="002C42B1">
        <w:t>AUTHORITY NOTE:</w:t>
      </w:r>
      <w:r w:rsidRPr="002C42B1">
        <w:tab/>
        <w:t>Promulgated in accordance with R.S. 8:67.</w:t>
      </w:r>
    </w:p>
    <w:p w:rsidR="003C18FE" w:rsidRPr="002C42B1" w:rsidRDefault="003C18FE">
      <w:pPr>
        <w:pStyle w:val="HistoricalNote"/>
      </w:pPr>
      <w:r w:rsidRPr="002C42B1">
        <w:t>HISTORICAL NOTE:</w:t>
      </w:r>
      <w:r w:rsidRPr="002C42B1">
        <w:tab/>
        <w:t>Promulgated by the Department of Commerce, Cemetery Board, LR 1:520 (De</w:t>
      </w:r>
      <w:r w:rsidR="00B05224" w:rsidRPr="002C42B1">
        <w:t>cember 1975), amended by the Office of the Governor, Cemetery Board, LR 39:2740 (October 2013).</w:t>
      </w:r>
    </w:p>
    <w:p w:rsidR="00B05224" w:rsidRPr="002C42B1" w:rsidRDefault="00B05224" w:rsidP="00CA65E6">
      <w:pPr>
        <w:pStyle w:val="Chapter"/>
      </w:pPr>
      <w:bookmarkStart w:id="74" w:name="TOC_Chap5"/>
      <w:bookmarkStart w:id="75" w:name="_Toc499108704"/>
      <w:r w:rsidRPr="002C42B1">
        <w:lastRenderedPageBreak/>
        <w:t>Chapter 5.</w:t>
      </w:r>
      <w:bookmarkStart w:id="76" w:name="_DV_M97"/>
      <w:bookmarkStart w:id="77" w:name="_DV_M98"/>
      <w:bookmarkStart w:id="78" w:name="TOCT_Chap5"/>
      <w:bookmarkEnd w:id="74"/>
      <w:bookmarkEnd w:id="76"/>
      <w:bookmarkEnd w:id="77"/>
      <w:r w:rsidR="00CA65E6">
        <w:tab/>
      </w:r>
      <w:r w:rsidRPr="002C42B1">
        <w:tab/>
        <w:t>Rulemaking Procedure</w:t>
      </w:r>
      <w:bookmarkEnd w:id="75"/>
      <w:bookmarkEnd w:id="78"/>
    </w:p>
    <w:p w:rsidR="00B05224" w:rsidRPr="002C42B1" w:rsidRDefault="00B05224" w:rsidP="00B05224">
      <w:pPr>
        <w:pStyle w:val="Section"/>
      </w:pPr>
      <w:bookmarkStart w:id="79" w:name="_DV_M99"/>
      <w:bookmarkStart w:id="80" w:name="_Toc499108705"/>
      <w:bookmarkEnd w:id="79"/>
      <w:r w:rsidRPr="002C42B1">
        <w:t>§501.</w:t>
      </w:r>
      <w:r w:rsidRPr="002C42B1">
        <w:tab/>
        <w:t>Proceedings by the Board</w:t>
      </w:r>
      <w:bookmarkEnd w:id="80"/>
    </w:p>
    <w:p w:rsidR="00B05224" w:rsidRPr="002C42B1" w:rsidRDefault="00B05224" w:rsidP="00B05224">
      <w:pPr>
        <w:pStyle w:val="A"/>
      </w:pPr>
      <w:bookmarkStart w:id="81" w:name="_DV_M100"/>
      <w:bookmarkEnd w:id="81"/>
      <w:r w:rsidRPr="002C42B1">
        <w:t>A.</w:t>
      </w:r>
      <w:r w:rsidRPr="002C42B1">
        <w:tab/>
        <w:t>The board may initiate proceedings for the promulgation, amendment, or repeal of any rule. Such proceedings shall be conducted in accordance with the Administrative Procedure Act.</w:t>
      </w:r>
    </w:p>
    <w:p w:rsidR="00B05224" w:rsidRPr="002C42B1" w:rsidRDefault="00B05224" w:rsidP="00B05224">
      <w:pPr>
        <w:pStyle w:val="A"/>
      </w:pPr>
      <w:bookmarkStart w:id="82" w:name="_DV_M101"/>
      <w:bookmarkEnd w:id="82"/>
      <w:r w:rsidRPr="002C42B1">
        <w:t>B.</w:t>
      </w:r>
      <w:r w:rsidRPr="002C42B1">
        <w:tab/>
        <w:t>The board will maintain a list of persons who have made timely requests for advance notice of its rulemaking proceedings, and will give notice to such persons by certified mail pursuant to the Administrative Procedure Act.</w:t>
      </w:r>
    </w:p>
    <w:p w:rsidR="003C18FE" w:rsidRPr="002C42B1" w:rsidRDefault="00B05224" w:rsidP="00B05224">
      <w:pPr>
        <w:pStyle w:val="AuthorityNote"/>
      </w:pPr>
      <w:bookmarkStart w:id="83" w:name="_DV_M102"/>
      <w:bookmarkEnd w:id="83"/>
      <w:r w:rsidRPr="002C42B1">
        <w:t>AUTHORITY NOTE:</w:t>
      </w:r>
      <w:r w:rsidRPr="002C42B1">
        <w:tab/>
        <w:t>Promulgated in accordance with R.S. 8:67.</w:t>
      </w:r>
    </w:p>
    <w:p w:rsidR="003C18FE" w:rsidRPr="002C42B1" w:rsidRDefault="003C18FE">
      <w:pPr>
        <w:pStyle w:val="HistoricalNote"/>
      </w:pPr>
      <w:r w:rsidRPr="002C42B1">
        <w:t>HISTORICAL NOTE:</w:t>
      </w:r>
      <w:r w:rsidRPr="002C42B1">
        <w:tab/>
        <w:t xml:space="preserve">Promulgated by the Department of Commerce, Louisiana Cemetery </w:t>
      </w:r>
      <w:r w:rsidR="00B05224" w:rsidRPr="002C42B1">
        <w:t>Board, LR 1:521 (December 1975), amended by the Office of the Governor, Cemetery Board, LR 39:2740 (October 2013).</w:t>
      </w:r>
    </w:p>
    <w:p w:rsidR="00B05224" w:rsidRPr="002C42B1" w:rsidRDefault="00B05224" w:rsidP="00B05224">
      <w:pPr>
        <w:pStyle w:val="Section"/>
      </w:pPr>
      <w:bookmarkStart w:id="84" w:name="_Toc499108706"/>
      <w:r w:rsidRPr="002C42B1">
        <w:t>§503.</w:t>
      </w:r>
      <w:r w:rsidRPr="002C42B1">
        <w:tab/>
        <w:t>Initiation of Proceedings by Interested Persons</w:t>
      </w:r>
      <w:bookmarkEnd w:id="84"/>
    </w:p>
    <w:p w:rsidR="00B05224" w:rsidRPr="002C42B1" w:rsidRDefault="00B05224" w:rsidP="00B05224">
      <w:pPr>
        <w:pStyle w:val="A"/>
      </w:pPr>
      <w:bookmarkStart w:id="85" w:name="_DV_M105"/>
      <w:bookmarkEnd w:id="85"/>
      <w:r w:rsidRPr="002C42B1">
        <w:t>A.</w:t>
      </w:r>
      <w:r w:rsidRPr="002C42B1">
        <w:tab/>
        <w:t xml:space="preserve">Any interested person may petition the board requesting the adoption, promulgation, amendment, or repeal of a rule. The petition shall be filed by mailing same to the board at its administrative office in the </w:t>
      </w:r>
      <w:bookmarkStart w:id="86" w:name="_DV_C39"/>
      <w:r w:rsidRPr="002C42B1">
        <w:rPr>
          <w:rStyle w:val="DeltaViewInsertion"/>
          <w:color w:val="000000"/>
          <w:u w:val="none"/>
        </w:rPr>
        <w:t>parish</w:t>
      </w:r>
      <w:bookmarkStart w:id="87" w:name="_DV_M106"/>
      <w:bookmarkEnd w:id="86"/>
      <w:bookmarkEnd w:id="87"/>
      <w:r w:rsidRPr="002C42B1">
        <w:rPr>
          <w:color w:val="000000"/>
        </w:rPr>
        <w:t xml:space="preserve"> of </w:t>
      </w:r>
      <w:bookmarkStart w:id="88" w:name="_DV_C41"/>
      <w:r w:rsidRPr="002C42B1">
        <w:rPr>
          <w:rStyle w:val="DeltaViewInsertion"/>
          <w:color w:val="000000"/>
          <w:u w:val="none"/>
        </w:rPr>
        <w:t>Jefferson</w:t>
      </w:r>
      <w:bookmarkStart w:id="89" w:name="_DV_M107"/>
      <w:bookmarkEnd w:id="88"/>
      <w:bookmarkEnd w:id="89"/>
      <w:r w:rsidRPr="002C42B1">
        <w:t>.</w:t>
      </w:r>
    </w:p>
    <w:p w:rsidR="00B05224" w:rsidRPr="002C42B1" w:rsidRDefault="00B05224" w:rsidP="00B05224">
      <w:pPr>
        <w:pStyle w:val="A"/>
      </w:pPr>
      <w:bookmarkStart w:id="90" w:name="_DV_M108"/>
      <w:bookmarkEnd w:id="90"/>
      <w:r w:rsidRPr="002C42B1">
        <w:t>B.</w:t>
      </w:r>
      <w:r w:rsidRPr="002C42B1">
        <w:tab/>
        <w:t>A petition filed in accordance with this Section shall contain the following:</w:t>
      </w:r>
    </w:p>
    <w:p w:rsidR="00B05224" w:rsidRPr="002C42B1" w:rsidRDefault="00B05224" w:rsidP="00B05224">
      <w:pPr>
        <w:pStyle w:val="1"/>
      </w:pPr>
      <w:bookmarkStart w:id="91" w:name="_DV_M109"/>
      <w:bookmarkEnd w:id="91"/>
      <w:r w:rsidRPr="002C42B1">
        <w:t>1.</w:t>
      </w:r>
      <w:r w:rsidRPr="002C42B1">
        <w:tab/>
      </w:r>
      <w:proofErr w:type="gramStart"/>
      <w:r w:rsidRPr="002C42B1">
        <w:t>the</w:t>
      </w:r>
      <w:proofErr w:type="gramEnd"/>
      <w:r w:rsidRPr="002C42B1">
        <w:t xml:space="preserve"> names and addresses of the petitioners;</w:t>
      </w:r>
    </w:p>
    <w:p w:rsidR="00B05224" w:rsidRPr="002C42B1" w:rsidRDefault="00B05224" w:rsidP="00B05224">
      <w:pPr>
        <w:pStyle w:val="1"/>
      </w:pPr>
      <w:bookmarkStart w:id="92" w:name="_DV_M110"/>
      <w:bookmarkEnd w:id="92"/>
      <w:r w:rsidRPr="002C42B1">
        <w:t>2.</w:t>
      </w:r>
      <w:r w:rsidRPr="002C42B1">
        <w:tab/>
      </w:r>
      <w:proofErr w:type="gramStart"/>
      <w:r w:rsidRPr="002C42B1">
        <w:t>the</w:t>
      </w:r>
      <w:proofErr w:type="gramEnd"/>
      <w:r w:rsidRPr="002C42B1">
        <w:t xml:space="preserve"> names and addresses of the attorneys, if any, of petitioners;</w:t>
      </w:r>
    </w:p>
    <w:p w:rsidR="00B05224" w:rsidRPr="002C42B1" w:rsidRDefault="00B05224" w:rsidP="00B05224">
      <w:pPr>
        <w:pStyle w:val="1"/>
      </w:pPr>
      <w:bookmarkStart w:id="93" w:name="_DV_M111"/>
      <w:bookmarkEnd w:id="93"/>
      <w:r w:rsidRPr="002C42B1">
        <w:t>3.</w:t>
      </w:r>
      <w:r w:rsidRPr="002C42B1">
        <w:tab/>
      </w:r>
      <w:proofErr w:type="gramStart"/>
      <w:r w:rsidRPr="002C42B1">
        <w:t>all</w:t>
      </w:r>
      <w:proofErr w:type="gramEnd"/>
      <w:r w:rsidRPr="002C42B1">
        <w:t xml:space="preserve"> pertinent allegations of fact, views, arguments and reasons supporting the action sought by the petition;</w:t>
      </w:r>
    </w:p>
    <w:p w:rsidR="00B05224" w:rsidRPr="002C42B1" w:rsidRDefault="00B05224" w:rsidP="00B05224">
      <w:pPr>
        <w:pStyle w:val="1"/>
      </w:pPr>
      <w:bookmarkStart w:id="94" w:name="_DV_M112"/>
      <w:bookmarkEnd w:id="94"/>
      <w:r w:rsidRPr="002C42B1">
        <w:t>4.</w:t>
      </w:r>
      <w:r w:rsidRPr="002C42B1">
        <w:tab/>
      </w:r>
      <w:proofErr w:type="gramStart"/>
      <w:r w:rsidRPr="002C42B1">
        <w:t>a</w:t>
      </w:r>
      <w:proofErr w:type="gramEnd"/>
      <w:r w:rsidRPr="002C42B1">
        <w:t xml:space="preserve"> statement or prayer expressing the action sought by the petition.</w:t>
      </w:r>
    </w:p>
    <w:p w:rsidR="00B05224" w:rsidRPr="002C42B1" w:rsidRDefault="00B05224" w:rsidP="00B05224">
      <w:pPr>
        <w:pStyle w:val="A"/>
      </w:pPr>
      <w:bookmarkStart w:id="95" w:name="_DV_M113"/>
      <w:bookmarkEnd w:id="95"/>
      <w:r w:rsidRPr="002C42B1">
        <w:t>C.</w:t>
      </w:r>
      <w:r w:rsidRPr="002C42B1">
        <w:tab/>
        <w:t xml:space="preserve">After submission of a petition under this Chapter 5, the board shall either deny the petition in writing, stating the reasons for the denial, or shall initiate rulemaking proceedings, in accordance with the Administrative Procedure Act. </w:t>
      </w:r>
    </w:p>
    <w:p w:rsidR="003C18FE" w:rsidRPr="002C42B1" w:rsidRDefault="00B05224" w:rsidP="00B05224">
      <w:pPr>
        <w:pStyle w:val="AuthorityNote"/>
      </w:pPr>
      <w:bookmarkStart w:id="96" w:name="_DV_M114"/>
      <w:bookmarkEnd w:id="96"/>
      <w:r w:rsidRPr="002C42B1">
        <w:t>AUTHORITY NOTE:</w:t>
      </w:r>
      <w:r w:rsidRPr="002C42B1">
        <w:tab/>
        <w:t>Promulgated in accordance with R.S. 8:67.</w:t>
      </w:r>
    </w:p>
    <w:p w:rsidR="003C18FE" w:rsidRPr="002C42B1" w:rsidRDefault="003C18FE">
      <w:pPr>
        <w:pStyle w:val="HistoricalNote"/>
      </w:pPr>
      <w:r w:rsidRPr="002C42B1">
        <w:t>HISTORICAL NOTE:</w:t>
      </w:r>
      <w:r w:rsidRPr="002C42B1">
        <w:tab/>
        <w:t xml:space="preserve">Promulgated by the Department of Commerce, Cemetery </w:t>
      </w:r>
      <w:r w:rsidR="00B05224" w:rsidRPr="002C42B1">
        <w:t>Board, LR 1:521 (December 1975), amended by the Office of the Governor, Cemetery Board, LR 39:2740 (October 2013).</w:t>
      </w:r>
    </w:p>
    <w:p w:rsidR="00B05224" w:rsidRPr="002C42B1" w:rsidRDefault="00B05224" w:rsidP="00B05224">
      <w:pPr>
        <w:pStyle w:val="Chapter"/>
      </w:pPr>
      <w:bookmarkStart w:id="97" w:name="_Toc499108707"/>
      <w:r w:rsidRPr="002C42B1">
        <w:t>Chapter 7.</w:t>
      </w:r>
      <w:bookmarkStart w:id="98" w:name="_DV_M117"/>
      <w:bookmarkStart w:id="99" w:name="_DV_M118"/>
      <w:bookmarkEnd w:id="98"/>
      <w:bookmarkEnd w:id="99"/>
      <w:r w:rsidR="00CA65E6">
        <w:tab/>
      </w:r>
      <w:r w:rsidRPr="002C42B1">
        <w:tab/>
        <w:t>Certificate or License</w:t>
      </w:r>
      <w:bookmarkEnd w:id="97"/>
    </w:p>
    <w:p w:rsidR="00B05224" w:rsidRPr="002C42B1" w:rsidRDefault="00B05224" w:rsidP="00B05224">
      <w:pPr>
        <w:pStyle w:val="Section"/>
      </w:pPr>
      <w:bookmarkStart w:id="100" w:name="_DV_M119"/>
      <w:bookmarkStart w:id="101" w:name="_Toc499108708"/>
      <w:bookmarkEnd w:id="100"/>
      <w:r w:rsidRPr="002C42B1">
        <w:t>§701.</w:t>
      </w:r>
      <w:r w:rsidRPr="002C42B1">
        <w:tab/>
        <w:t>Applications</w:t>
      </w:r>
      <w:bookmarkEnd w:id="101"/>
    </w:p>
    <w:p w:rsidR="00B05224" w:rsidRDefault="00B05224" w:rsidP="00B05224">
      <w:pPr>
        <w:pStyle w:val="A"/>
      </w:pPr>
      <w:bookmarkStart w:id="102" w:name="_DV_M120"/>
      <w:bookmarkEnd w:id="102"/>
      <w:r w:rsidRPr="002C42B1">
        <w:t>A.</w:t>
      </w:r>
      <w:r w:rsidRPr="002C42B1">
        <w:tab/>
        <w:t xml:space="preserve">All applications for any certificate of authority or license shall be submitted to and filed with the board at its administrative office in the </w:t>
      </w:r>
      <w:bookmarkStart w:id="103" w:name="_DV_C43"/>
      <w:r w:rsidRPr="002C42B1">
        <w:rPr>
          <w:rStyle w:val="DeltaViewInsertion"/>
          <w:color w:val="000000"/>
          <w:u w:val="none"/>
        </w:rPr>
        <w:t>parish of Jefferson</w:t>
      </w:r>
      <w:bookmarkStart w:id="104" w:name="_DV_M121"/>
      <w:bookmarkEnd w:id="103"/>
      <w:bookmarkEnd w:id="104"/>
      <w:r w:rsidRPr="002C42B1">
        <w:t>, and must be accompanied by the charge, fee, or other sum provided for in the Louisiana Cemetery Act</w:t>
      </w:r>
      <w:bookmarkStart w:id="105" w:name="_DV_M122"/>
      <w:bookmarkEnd w:id="105"/>
      <w:r w:rsidRPr="002C42B1">
        <w:t xml:space="preserve">. Payment of such charge, fee, or other sum shall be by check or money order made payable to the Louisiana Cemetery Board. </w:t>
      </w:r>
    </w:p>
    <w:p w:rsidR="001C4E1C" w:rsidRPr="00B07CE2" w:rsidRDefault="001C4E1C" w:rsidP="001C4E1C">
      <w:pPr>
        <w:pStyle w:val="A"/>
      </w:pPr>
      <w:r w:rsidRPr="00B07CE2">
        <w:t>B.</w:t>
      </w:r>
      <w:r w:rsidRPr="00B07CE2">
        <w:tab/>
        <w:t xml:space="preserve">If the applicant fails to submit the necessary documentation needed to complete an application, or the </w:t>
      </w:r>
      <w:r w:rsidRPr="00B07CE2">
        <w:t>application remains incomplete and pending for a period in excess of 180 days without the applicant applying for and being granted an extension for good cause shown, the application shall be considered void, and any application fees paid in conjunction therewith shall be forfeited by the applicant and shall not be refunded; thereafter a new application for license must be submitted by the applicant, together with the payment of the applicable application fee without credit for any fees previously paid.</w:t>
      </w:r>
    </w:p>
    <w:p w:rsidR="001C4E1C" w:rsidRPr="00B07CE2" w:rsidRDefault="001C4E1C" w:rsidP="001C4E1C">
      <w:pPr>
        <w:pStyle w:val="A"/>
      </w:pPr>
      <w:r w:rsidRPr="00B07CE2">
        <w:t>C.</w:t>
      </w:r>
      <w:r w:rsidRPr="00B07CE2">
        <w:tab/>
        <w:t>An application may be approved and certificate issued if the director or the director’s designee determines that the applicant, its owners or managerial personnel meet the qualifications for license, has no unresolved or outstanding violations of title 8 or these rules, and are not subject to any investigation for violations of title 8 or these rules.</w:t>
      </w:r>
    </w:p>
    <w:p w:rsidR="001C4E1C" w:rsidRPr="002C42B1" w:rsidRDefault="001C4E1C" w:rsidP="001C4E1C">
      <w:pPr>
        <w:pStyle w:val="A"/>
      </w:pPr>
      <w:r w:rsidRPr="00B07CE2">
        <w:t>D.</w:t>
      </w:r>
      <w:r w:rsidRPr="00B07CE2">
        <w:tab/>
        <w:t>If the director or director’s designee determines that further investigation is warranted, the director or director’s designee may seek additional information from the applicant, from third parties, and may refer all matters to the assistant attorney general for further investigation and inquiry as warranted.</w:t>
      </w:r>
    </w:p>
    <w:p w:rsidR="003C18FE" w:rsidRPr="002C42B1" w:rsidRDefault="00B05224" w:rsidP="00B05224">
      <w:pPr>
        <w:pStyle w:val="AuthorityNote"/>
      </w:pPr>
      <w:bookmarkStart w:id="106" w:name="_DV_M123"/>
      <w:bookmarkEnd w:id="106"/>
      <w:r w:rsidRPr="002C42B1">
        <w:t>AUTHORITY NOTE:</w:t>
      </w:r>
      <w:r w:rsidRPr="002C42B1">
        <w:tab/>
        <w:t>Promulgated in accordance with R.S. 8:67.</w:t>
      </w:r>
    </w:p>
    <w:p w:rsidR="003C18FE" w:rsidRPr="002C42B1" w:rsidRDefault="003C18FE">
      <w:pPr>
        <w:pStyle w:val="HistoricalNote"/>
      </w:pPr>
      <w:r w:rsidRPr="002C42B1">
        <w:t>HISTORICAL NOTE:</w:t>
      </w:r>
      <w:r w:rsidRPr="002C42B1">
        <w:tab/>
        <w:t>Promulgated by the Department of Commerce, Cemetery Board, LR 1:521 (D</w:t>
      </w:r>
      <w:r w:rsidR="00B05224" w:rsidRPr="002C42B1">
        <w:t>ecember 1975), amended by the Office of the Governor, Cemetery B</w:t>
      </w:r>
      <w:r w:rsidR="001C4E1C">
        <w:t xml:space="preserve">oard, LR 39:2741 (October 2013), </w:t>
      </w:r>
      <w:r w:rsidR="001C4E1C" w:rsidRPr="00B07CE2">
        <w:t xml:space="preserve">LR </w:t>
      </w:r>
      <w:r w:rsidR="001C4E1C">
        <w:t>43:2150 (November 2017).</w:t>
      </w:r>
    </w:p>
    <w:p w:rsidR="00B05224" w:rsidRPr="002C42B1" w:rsidRDefault="00B05224" w:rsidP="00B05224">
      <w:pPr>
        <w:pStyle w:val="Section"/>
      </w:pPr>
      <w:bookmarkStart w:id="107" w:name="_Toc499108709"/>
      <w:r w:rsidRPr="002C42B1">
        <w:t>§703.</w:t>
      </w:r>
      <w:bookmarkStart w:id="108" w:name="_DV_C46"/>
      <w:r w:rsidRPr="002C42B1">
        <w:rPr>
          <w:rStyle w:val="DeltaViewInsertion"/>
          <w:b w:val="0"/>
          <w:bCs/>
          <w:color w:val="000000"/>
          <w:u w:val="none"/>
        </w:rPr>
        <w:tab/>
      </w:r>
      <w:r w:rsidRPr="002C42B1">
        <w:rPr>
          <w:rStyle w:val="DeltaViewInsertion"/>
          <w:bCs/>
          <w:color w:val="000000"/>
          <w:u w:val="none"/>
        </w:rPr>
        <w:t>Application for Exempt Status</w:t>
      </w:r>
      <w:bookmarkStart w:id="109" w:name="_DV_C47"/>
      <w:bookmarkEnd w:id="107"/>
      <w:bookmarkEnd w:id="108"/>
    </w:p>
    <w:p w:rsidR="00B05224" w:rsidRPr="002C42B1" w:rsidRDefault="00B05224" w:rsidP="00B05224">
      <w:pPr>
        <w:pStyle w:val="A"/>
      </w:pPr>
      <w:bookmarkStart w:id="110" w:name="_DV_C48"/>
      <w:bookmarkEnd w:id="109"/>
      <w:r w:rsidRPr="002C42B1">
        <w:rPr>
          <w:rStyle w:val="DeltaViewInsertion"/>
          <w:color w:val="000000"/>
          <w:u w:val="none"/>
        </w:rPr>
        <w:t>A.</w:t>
      </w:r>
      <w:r w:rsidRPr="002C42B1">
        <w:rPr>
          <w:rStyle w:val="DeltaViewInsertion"/>
          <w:color w:val="000000"/>
          <w:u w:val="none"/>
        </w:rPr>
        <w:tab/>
        <w:t>Each cemetery authority or person seeking an exemption under R.S. 8:78 shall make an application in the manner prescribed by the board. Such application shall include a complete explanation justifying the exemption.</w:t>
      </w:r>
      <w:bookmarkStart w:id="111" w:name="_DV_C49"/>
      <w:bookmarkEnd w:id="110"/>
    </w:p>
    <w:p w:rsidR="00B05224" w:rsidRPr="002C42B1" w:rsidRDefault="00B05224" w:rsidP="00B05224">
      <w:pPr>
        <w:pStyle w:val="A"/>
      </w:pPr>
      <w:bookmarkStart w:id="112" w:name="_DV_C50"/>
      <w:bookmarkEnd w:id="111"/>
      <w:r w:rsidRPr="002C42B1">
        <w:rPr>
          <w:rStyle w:val="DeltaViewInsertion"/>
          <w:color w:val="000000"/>
          <w:u w:val="none"/>
        </w:rPr>
        <w:t>B.</w:t>
      </w:r>
      <w:r w:rsidRPr="002C42B1">
        <w:rPr>
          <w:rStyle w:val="DeltaViewInsertion"/>
          <w:color w:val="000000"/>
          <w:u w:val="none"/>
        </w:rPr>
        <w:tab/>
        <w:t>Upon the board’s determination that a cemetery authority or person meets the qualifications for an exemption, the board may issue an exempt certificate of authority to said cemetery upon completion of an application and the submission of required documentation, as required by the board.</w:t>
      </w:r>
      <w:bookmarkStart w:id="113" w:name="_DV_C51"/>
      <w:bookmarkEnd w:id="112"/>
    </w:p>
    <w:p w:rsidR="00B05224" w:rsidRPr="002C42B1" w:rsidRDefault="00B05224" w:rsidP="00B05224">
      <w:pPr>
        <w:pStyle w:val="A"/>
      </w:pPr>
      <w:bookmarkStart w:id="114" w:name="_DV_X70"/>
      <w:bookmarkStart w:id="115" w:name="_DV_C52"/>
      <w:bookmarkEnd w:id="113"/>
      <w:r w:rsidRPr="002C42B1">
        <w:rPr>
          <w:rStyle w:val="DeltaViewMoveDestination"/>
          <w:color w:val="000000"/>
          <w:u w:val="none"/>
        </w:rPr>
        <w:t>C.</w:t>
      </w:r>
      <w:r w:rsidRPr="002C42B1">
        <w:rPr>
          <w:rStyle w:val="DeltaViewMoveDestination"/>
          <w:color w:val="000000"/>
          <w:u w:val="none"/>
        </w:rPr>
        <w:tab/>
        <w:t>Every cemetery authority and every person who has been determined by the board to be exempt shall immediately notify the board of any change of fact, circumstance, condition, status, or mode of operation which might affect the board’s determination. The board may, from time to time, require submission of such information as it may deem necessary to determine if a cemetery authority or person continues to meet the qualifications for an exemption.</w:t>
      </w:r>
      <w:bookmarkStart w:id="116" w:name="_DV_C53"/>
      <w:bookmarkEnd w:id="114"/>
      <w:bookmarkEnd w:id="115"/>
      <w:r w:rsidRPr="002C42B1">
        <w:rPr>
          <w:rStyle w:val="DeltaViewInsertion"/>
          <w:color w:val="000000"/>
          <w:u w:val="none"/>
        </w:rPr>
        <w:t xml:space="preserve"> If the board determines that a previously-exempt cemetery authority or person no longer meets the qualifications for such an exemption, such cemetery authority or person shall immediately begin the process of applying for a certificate of authority.</w:t>
      </w:r>
      <w:bookmarkStart w:id="117" w:name="_DV_C54"/>
      <w:bookmarkEnd w:id="116"/>
    </w:p>
    <w:p w:rsidR="00B05224" w:rsidRPr="002C42B1" w:rsidRDefault="00B05224" w:rsidP="00B05224">
      <w:pPr>
        <w:pStyle w:val="A"/>
        <w:rPr>
          <w:rStyle w:val="DeltaViewInsertion"/>
          <w:color w:val="000000"/>
          <w:u w:val="none"/>
        </w:rPr>
      </w:pPr>
      <w:bookmarkStart w:id="118" w:name="_DV_C55"/>
      <w:bookmarkEnd w:id="117"/>
      <w:r w:rsidRPr="002C42B1">
        <w:rPr>
          <w:rStyle w:val="DeltaViewInsertion"/>
          <w:color w:val="000000"/>
          <w:u w:val="none"/>
        </w:rPr>
        <w:t>D.</w:t>
      </w:r>
      <w:r w:rsidRPr="002C42B1">
        <w:rPr>
          <w:rStyle w:val="DeltaViewInsertion"/>
          <w:color w:val="000000"/>
          <w:u w:val="none"/>
        </w:rPr>
        <w:tab/>
        <w:t xml:space="preserve">If a cemetery authority or person is determined to be exempt, the cemetery authority or person must, nonetheless, comply with all applicable provisions of </w:t>
      </w:r>
      <w:r w:rsidR="00FF4823">
        <w:rPr>
          <w:rStyle w:val="DeltaViewInsertion"/>
          <w:color w:val="000000"/>
          <w:u w:val="none"/>
        </w:rPr>
        <w:t>title</w:t>
      </w:r>
      <w:r w:rsidRPr="002C42B1">
        <w:rPr>
          <w:rStyle w:val="DeltaViewInsertion"/>
          <w:color w:val="000000"/>
          <w:u w:val="none"/>
        </w:rPr>
        <w:t xml:space="preserve"> 8.</w:t>
      </w:r>
    </w:p>
    <w:bookmarkEnd w:id="118"/>
    <w:p w:rsidR="00B05224" w:rsidRPr="002C42B1" w:rsidRDefault="00B05224" w:rsidP="00B05224">
      <w:pPr>
        <w:pStyle w:val="AuthorityNote"/>
      </w:pPr>
      <w:r w:rsidRPr="002C42B1">
        <w:t>AUTHORITY NOTE:</w:t>
      </w:r>
      <w:r w:rsidRPr="002C42B1">
        <w:tab/>
        <w:t>Promulgated in accordance with R.S. 8:67.</w:t>
      </w:r>
    </w:p>
    <w:p w:rsidR="003C18FE" w:rsidRPr="002C42B1" w:rsidRDefault="00B05224" w:rsidP="00B05224">
      <w:pPr>
        <w:pStyle w:val="HistoricalNote"/>
      </w:pPr>
      <w:r w:rsidRPr="002C42B1">
        <w:lastRenderedPageBreak/>
        <w:t>HISTORICAL NOTE:</w:t>
      </w:r>
      <w:r w:rsidRPr="002C42B1">
        <w:tab/>
        <w:t>Promulgated by the Office of the Governor, Cemetery Board, LR 39:2741 (October 2013).</w:t>
      </w:r>
    </w:p>
    <w:p w:rsidR="00B05224" w:rsidRPr="002C42B1" w:rsidRDefault="00B05224" w:rsidP="00B05224">
      <w:pPr>
        <w:pStyle w:val="Section"/>
      </w:pPr>
      <w:bookmarkStart w:id="119" w:name="_DV_C56"/>
      <w:bookmarkStart w:id="120" w:name="_Toc499108710"/>
      <w:r w:rsidRPr="002C42B1">
        <w:rPr>
          <w:rStyle w:val="DeltaViewInsertion"/>
          <w:color w:val="000000"/>
          <w:u w:val="none"/>
        </w:rPr>
        <w:t>§705.</w:t>
      </w:r>
      <w:bookmarkStart w:id="121" w:name="_DV_M126"/>
      <w:bookmarkEnd w:id="119"/>
      <w:bookmarkEnd w:id="121"/>
      <w:r w:rsidRPr="002C42B1">
        <w:rPr>
          <w:color w:val="000000"/>
        </w:rPr>
        <w:tab/>
      </w:r>
      <w:r w:rsidRPr="002C42B1">
        <w:t xml:space="preserve">Forms and </w:t>
      </w:r>
      <w:proofErr w:type="gramStart"/>
      <w:r w:rsidRPr="002C42B1">
        <w:t>Instructions</w:t>
      </w:r>
      <w:proofErr w:type="gramEnd"/>
      <w:r w:rsidRPr="002C42B1">
        <w:br/>
        <w:t>[Formerly §703]</w:t>
      </w:r>
      <w:bookmarkEnd w:id="120"/>
    </w:p>
    <w:p w:rsidR="00B05224" w:rsidRPr="002C42B1" w:rsidRDefault="00B05224" w:rsidP="00B05224">
      <w:pPr>
        <w:pStyle w:val="A"/>
      </w:pPr>
      <w:bookmarkStart w:id="122" w:name="_DV_M127"/>
      <w:bookmarkEnd w:id="122"/>
      <w:r w:rsidRPr="002C42B1">
        <w:t>A.</w:t>
      </w:r>
      <w:r w:rsidRPr="002C42B1">
        <w:tab/>
        <w:t xml:space="preserve">The applicant shall prepare and file all applications </w:t>
      </w:r>
      <w:bookmarkStart w:id="123" w:name="_DV_M128"/>
      <w:bookmarkEnd w:id="123"/>
      <w:r w:rsidRPr="002C42B1">
        <w:t>on the forms prescribed by the board and in accordance with the instructions issued by the board.</w:t>
      </w:r>
    </w:p>
    <w:p w:rsidR="00B05224" w:rsidRPr="002C42B1" w:rsidRDefault="00B05224" w:rsidP="00B05224">
      <w:pPr>
        <w:pStyle w:val="A"/>
      </w:pPr>
      <w:bookmarkStart w:id="124" w:name="_DV_M129"/>
      <w:bookmarkEnd w:id="124"/>
      <w:r w:rsidRPr="002C42B1">
        <w:t>B.</w:t>
      </w:r>
      <w:r w:rsidRPr="002C42B1">
        <w:tab/>
        <w:t xml:space="preserve">The forms and instructions shall be prescribed by the board and shall contain such instructions and require such information as the board may find useful. </w:t>
      </w:r>
    </w:p>
    <w:p w:rsidR="00B05224" w:rsidRPr="002C42B1" w:rsidRDefault="00B05224" w:rsidP="00B05224">
      <w:pPr>
        <w:pStyle w:val="AuthorityNote"/>
      </w:pPr>
      <w:bookmarkStart w:id="125" w:name="_DV_M130"/>
      <w:bookmarkEnd w:id="125"/>
      <w:r w:rsidRPr="002C42B1">
        <w:t>AUTHORITY NOTE:</w:t>
      </w:r>
      <w:r w:rsidRPr="002C42B1">
        <w:tab/>
        <w:t>Promulgated in accordance with R.S. 8:67.</w:t>
      </w:r>
    </w:p>
    <w:p w:rsidR="00B05224" w:rsidRPr="002C42B1" w:rsidRDefault="00B05224" w:rsidP="00B05224">
      <w:pPr>
        <w:pStyle w:val="HistoricalNote"/>
      </w:pPr>
      <w:bookmarkStart w:id="126" w:name="_DV_M131"/>
      <w:bookmarkEnd w:id="126"/>
      <w:r w:rsidRPr="002C42B1">
        <w:t>HISTORICAL NOTE:</w:t>
      </w:r>
      <w:r w:rsidRPr="002C42B1">
        <w:tab/>
        <w:t>Promulgated by the Department of Commerce, Cemetery Board, LR 1:521 (December 1975), amended by the Office of the Governor, Cemetery Board, LR 39:2741 (October 2013).</w:t>
      </w:r>
    </w:p>
    <w:p w:rsidR="00B05224" w:rsidRPr="002C42B1" w:rsidRDefault="00B05224" w:rsidP="00B05224">
      <w:pPr>
        <w:pStyle w:val="Section"/>
      </w:pPr>
      <w:bookmarkStart w:id="127" w:name="_Toc499108711"/>
      <w:r w:rsidRPr="002C42B1">
        <w:t>§</w:t>
      </w:r>
      <w:bookmarkStart w:id="128" w:name="_DV_C61"/>
      <w:r w:rsidRPr="002C42B1">
        <w:rPr>
          <w:rStyle w:val="DeltaViewInsertion"/>
          <w:color w:val="000000"/>
          <w:u w:val="none"/>
        </w:rPr>
        <w:t>707.</w:t>
      </w:r>
      <w:bookmarkStart w:id="129" w:name="_DV_M133"/>
      <w:bookmarkEnd w:id="128"/>
      <w:bookmarkEnd w:id="129"/>
      <w:r w:rsidRPr="002C42B1">
        <w:tab/>
        <w:t xml:space="preserve">Other Provisions Concerning Certificate or </w:t>
      </w:r>
      <w:proofErr w:type="gramStart"/>
      <w:r w:rsidRPr="002C42B1">
        <w:t>License</w:t>
      </w:r>
      <w:proofErr w:type="gramEnd"/>
      <w:r w:rsidRPr="002C42B1">
        <w:br/>
        <w:t>[Formerly §705]</w:t>
      </w:r>
      <w:bookmarkEnd w:id="127"/>
    </w:p>
    <w:p w:rsidR="00B05224" w:rsidRPr="002C42B1" w:rsidRDefault="00B05224" w:rsidP="00B05224">
      <w:pPr>
        <w:pStyle w:val="A"/>
      </w:pPr>
      <w:bookmarkStart w:id="130" w:name="_DV_M134"/>
      <w:bookmarkEnd w:id="130"/>
      <w:r w:rsidRPr="002C42B1">
        <w:t>A.</w:t>
      </w:r>
      <w:r w:rsidRPr="002C42B1">
        <w:tab/>
        <w:t>A certificate of authority or license shall</w:t>
      </w:r>
      <w:bookmarkStart w:id="131" w:name="_DV_M135"/>
      <w:bookmarkEnd w:id="131"/>
      <w:r w:rsidRPr="002C42B1">
        <w:t xml:space="preserve"> be valid for the period of time stated thereon</w:t>
      </w:r>
      <w:bookmarkStart w:id="132" w:name="_DV_M136"/>
      <w:bookmarkEnd w:id="132"/>
      <w:r w:rsidRPr="002C42B1">
        <w:t xml:space="preserve"> unless it shall have been sooner suspended or revoked. Each certificate of authority for the operation of a cemetery must be displayed on the premises of the cemetery authority, and each license for the conduct of other businesses shall be exhibited on reasonable request.</w:t>
      </w:r>
    </w:p>
    <w:p w:rsidR="00B05224" w:rsidRPr="002C42B1" w:rsidRDefault="00B05224" w:rsidP="00B05224">
      <w:pPr>
        <w:pStyle w:val="A"/>
      </w:pPr>
      <w:bookmarkStart w:id="133" w:name="_DV_M137"/>
      <w:bookmarkEnd w:id="133"/>
      <w:r w:rsidRPr="002C42B1">
        <w:t>B.</w:t>
      </w:r>
      <w:r w:rsidRPr="002C42B1">
        <w:tab/>
        <w:t>A certificate of authority</w:t>
      </w:r>
      <w:bookmarkStart w:id="134" w:name="_DV_C64"/>
      <w:r w:rsidRPr="002C42B1">
        <w:rPr>
          <w:rStyle w:val="DeltaViewInsertion"/>
          <w:color w:val="000000"/>
          <w:u w:val="none"/>
        </w:rPr>
        <w:t xml:space="preserve"> or license</w:t>
      </w:r>
      <w:bookmarkStart w:id="135" w:name="_DV_M138"/>
      <w:bookmarkEnd w:id="134"/>
      <w:bookmarkEnd w:id="135"/>
      <w:r w:rsidRPr="002C42B1">
        <w:t xml:space="preserve"> </w:t>
      </w:r>
      <w:bookmarkStart w:id="136" w:name="_DV_M139"/>
      <w:bookmarkStart w:id="137" w:name="_DV_M140"/>
      <w:bookmarkEnd w:id="136"/>
      <w:bookmarkEnd w:id="137"/>
      <w:r w:rsidRPr="002C42B1">
        <w:t>provided for by the Louisiana Cemetery Act shall be nontransferable.</w:t>
      </w:r>
    </w:p>
    <w:p w:rsidR="001C4E1C" w:rsidRPr="00B07CE2" w:rsidRDefault="001C4E1C" w:rsidP="001C4E1C">
      <w:pPr>
        <w:pStyle w:val="A"/>
      </w:pPr>
      <w:bookmarkStart w:id="138" w:name="_DV_M141"/>
      <w:bookmarkEnd w:id="138"/>
      <w:r w:rsidRPr="00B07CE2">
        <w:t>C.</w:t>
      </w:r>
      <w:r w:rsidRPr="00B07CE2">
        <w:tab/>
        <w:t>When an application for certificate of authority has been filed, but has not been acted upon by the board, for a change in the ownership or control of an already-licensed cemetery or cemetery authority and the existing certificate of authority expires, the annual regulatory charge due as provided for by the Louisiana Cemetery Act shall nonetheless be paid.</w:t>
      </w:r>
    </w:p>
    <w:p w:rsidR="001C4E1C" w:rsidRPr="00B07CE2" w:rsidRDefault="001C4E1C" w:rsidP="001C4E1C">
      <w:pPr>
        <w:pStyle w:val="1"/>
      </w:pPr>
      <w:r w:rsidRPr="00B07CE2">
        <w:t>1.</w:t>
      </w:r>
      <w:r w:rsidRPr="00B07CE2">
        <w:tab/>
        <w:t>Upon payment of the annual regulatory charge, the board or its designee may issue a temporary certificate of authority, not to exceed 180 days without the applicant seeking and being granted an extension by the board or its designee for good cause shown, whose application for the change in the ownership or control of the cemetery or cemetery authority is pending. A temporary certificate of authority issued pursuant to this Subsection may be revoked by the board or its designee with or without cause.</w:t>
      </w:r>
    </w:p>
    <w:p w:rsidR="001C4E1C" w:rsidRPr="00B07CE2" w:rsidRDefault="001C4E1C" w:rsidP="001C4E1C">
      <w:pPr>
        <w:pStyle w:val="A"/>
      </w:pPr>
      <w:r w:rsidRPr="00B07CE2">
        <w:t>D.</w:t>
      </w:r>
      <w:r w:rsidRPr="00B07CE2">
        <w:tab/>
        <w:t>If an applicant fails to submit the necessary documentation needed to complete an application for certificate of authority or license and the application remains pending for a period in excess of 180 days, without the applicant seeking and being granted an extension by the board or its designee for good cause shown, the application will be considered stale dated and the applicant must reapply including the resubmission of all time-sensitive information, documentation, and repayment of the prescribed application fees as provided for by the Louisiana Cemetery Act. Nothing contained herein to the contrary shall prohibit the board from pursuing regulatory action for an applicant’s failure to comply with title 8 or these rules.</w:t>
      </w:r>
    </w:p>
    <w:p w:rsidR="00B05224" w:rsidRPr="001C4E1C" w:rsidRDefault="001C4E1C" w:rsidP="001C4E1C">
      <w:pPr>
        <w:pStyle w:val="A"/>
      </w:pPr>
      <w:r w:rsidRPr="001C4E1C">
        <w:t>E.</w:t>
      </w:r>
      <w:r w:rsidRPr="001C4E1C">
        <w:tab/>
      </w:r>
      <w:r w:rsidRPr="001C4E1C">
        <w:rPr>
          <w:rStyle w:val="DeltaViewInsertion"/>
          <w:color w:val="000000"/>
          <w:u w:val="none"/>
        </w:rPr>
        <w:t>Prior to the issuance of a certificate of authority to a newly established cemetery, the board may require the submission of minimum development plans, including, but not limited to, maps and plats and a development schedule for any roads and non-interment structures.</w:t>
      </w:r>
    </w:p>
    <w:p w:rsidR="00B05224" w:rsidRPr="002C42B1" w:rsidRDefault="00B05224" w:rsidP="00B05224">
      <w:pPr>
        <w:pStyle w:val="AuthorityNote"/>
      </w:pPr>
      <w:bookmarkStart w:id="139" w:name="_DV_M146"/>
      <w:bookmarkEnd w:id="139"/>
      <w:r w:rsidRPr="002C42B1">
        <w:t>AUTHORITY NOTE:</w:t>
      </w:r>
      <w:r w:rsidRPr="002C42B1">
        <w:tab/>
        <w:t>Promulgated in accordance with R.S. 8:67.</w:t>
      </w:r>
    </w:p>
    <w:p w:rsidR="00B05224" w:rsidRPr="002C42B1" w:rsidRDefault="00B05224" w:rsidP="00B05224">
      <w:pPr>
        <w:pStyle w:val="HistoricalNote"/>
      </w:pPr>
      <w:bookmarkStart w:id="140" w:name="_DV_M147"/>
      <w:bookmarkEnd w:id="140"/>
      <w:r w:rsidRPr="002C42B1">
        <w:t>HISTORICAL NOTE:</w:t>
      </w:r>
      <w:r w:rsidRPr="002C42B1">
        <w:tab/>
        <w:t>Promulgated by the Department of Commerce, Cemetery Board, LR 1:522 (December 1975), amended by the Office of the Governor, Cemetery B</w:t>
      </w:r>
      <w:r w:rsidR="001C4E1C">
        <w:t xml:space="preserve">oard, LR 39:2741 (October 2013), </w:t>
      </w:r>
      <w:r w:rsidR="001C4E1C" w:rsidRPr="00B07CE2">
        <w:t xml:space="preserve">LR </w:t>
      </w:r>
      <w:r w:rsidR="001C4E1C">
        <w:t>43:2150 (November 2017).</w:t>
      </w:r>
    </w:p>
    <w:p w:rsidR="00B05224" w:rsidRPr="002C42B1" w:rsidRDefault="00B05224" w:rsidP="00B05224">
      <w:pPr>
        <w:pStyle w:val="Section"/>
      </w:pPr>
      <w:bookmarkStart w:id="141" w:name="_Toc499108712"/>
      <w:r w:rsidRPr="002C42B1">
        <w:t>§</w:t>
      </w:r>
      <w:bookmarkStart w:id="142" w:name="_DV_C73"/>
      <w:r w:rsidRPr="002C42B1">
        <w:rPr>
          <w:rStyle w:val="DeltaViewInsertion"/>
          <w:color w:val="000000"/>
          <w:u w:val="none"/>
        </w:rPr>
        <w:t>709.</w:t>
      </w:r>
      <w:bookmarkStart w:id="143" w:name="_DV_M149"/>
      <w:bookmarkEnd w:id="142"/>
      <w:bookmarkEnd w:id="143"/>
      <w:r w:rsidRPr="002C42B1">
        <w:tab/>
        <w:t>Refusal to Grant</w:t>
      </w:r>
      <w:bookmarkStart w:id="144" w:name="_DV_C74"/>
      <w:r w:rsidRPr="002C42B1">
        <w:rPr>
          <w:rStyle w:val="DeltaViewInsertion"/>
          <w:b w:val="0"/>
          <w:color w:val="000000"/>
          <w:u w:val="none"/>
        </w:rPr>
        <w:t xml:space="preserve"> </w:t>
      </w:r>
      <w:r w:rsidRPr="002C42B1">
        <w:rPr>
          <w:rStyle w:val="DeltaViewInsertion"/>
          <w:color w:val="000000"/>
          <w:u w:val="none"/>
        </w:rPr>
        <w:t>or Renew</w:t>
      </w:r>
      <w:bookmarkStart w:id="145" w:name="_DV_M150"/>
      <w:bookmarkEnd w:id="144"/>
      <w:bookmarkEnd w:id="145"/>
      <w:r w:rsidRPr="002C42B1">
        <w:t xml:space="preserve"> Certificate of Authority or </w:t>
      </w:r>
      <w:proofErr w:type="gramStart"/>
      <w:r w:rsidRPr="002C42B1">
        <w:t>License</w:t>
      </w:r>
      <w:proofErr w:type="gramEnd"/>
      <w:r w:rsidRPr="002C42B1">
        <w:br/>
        <w:t>[Formerly §707]</w:t>
      </w:r>
      <w:bookmarkEnd w:id="141"/>
    </w:p>
    <w:p w:rsidR="001C4E1C" w:rsidRPr="00B07CE2" w:rsidRDefault="001C4E1C" w:rsidP="001C4E1C">
      <w:pPr>
        <w:pStyle w:val="A"/>
      </w:pPr>
      <w:bookmarkStart w:id="146" w:name="_DV_M151"/>
      <w:bookmarkEnd w:id="146"/>
      <w:r w:rsidRPr="00B07CE2">
        <w:t>A.</w:t>
      </w:r>
      <w:r w:rsidRPr="00B07CE2">
        <w:tab/>
      </w:r>
      <w:bookmarkStart w:id="147" w:name="_DV_M152"/>
      <w:bookmarkStart w:id="148" w:name="_DV_M154"/>
      <w:bookmarkStart w:id="149" w:name="_DV_M155"/>
      <w:bookmarkStart w:id="150" w:name="_DV_M156"/>
      <w:bookmarkStart w:id="151" w:name="_DV_M157"/>
      <w:bookmarkEnd w:id="147"/>
      <w:bookmarkEnd w:id="148"/>
      <w:bookmarkEnd w:id="149"/>
      <w:bookmarkEnd w:id="150"/>
      <w:bookmarkEnd w:id="151"/>
      <w:r w:rsidRPr="00B07CE2">
        <w:t xml:space="preserve"> If the director or director’s designee refuses to grant or renew any certificate of authority to engage in the business of a cemetery, or the applicant has unresolved or outstanding violations of title 8 or these rules and/or is subject to a pending investigation for violation of title 8 or these rules, the director or director’s designee shall give the applicant written notice of the decision and all of his or her reasons therefor. The applicant shall have 30 days after receipt of notice of the decision in which to initiate an adjudication proceeding before the board in accordance with §1101 et seq. If no such proceeding is initiated, the action shall be deemed a final decision of the board.</w:t>
      </w:r>
      <w:bookmarkStart w:id="152" w:name="_DV_M158"/>
      <w:bookmarkEnd w:id="152"/>
    </w:p>
    <w:p w:rsidR="00B05224" w:rsidRPr="002C42B1" w:rsidRDefault="001C4E1C" w:rsidP="001C4E1C">
      <w:pPr>
        <w:pStyle w:val="A"/>
      </w:pPr>
      <w:r w:rsidRPr="00B07CE2">
        <w:t>B.</w:t>
      </w:r>
      <w:r w:rsidRPr="00B07CE2">
        <w:tab/>
        <w:t xml:space="preserve"> If the director or director’s designee refuses to grant or renew any license to engage in the business of a cemetery sales organization or a cemetery management organization, or the applicant has unresolved or outstanding violations of title 8 or these rules and/or is subject to a pending investigation for violation of title 8 or these rules, the director or director’s designee shall give the applicant written notice of the decision and all of his or her reasons therefor. The applicant shall have 30 days after receipt of notice of the decision in which to initiate an adjudication proceeding before the board in accordance with §1101 et seq. If no such proceeding is initiated, the action shall be deemed a final decision of the board.</w:t>
      </w:r>
      <w:r w:rsidR="00B05224" w:rsidRPr="002C42B1">
        <w:t xml:space="preserve"> </w:t>
      </w:r>
    </w:p>
    <w:p w:rsidR="00B05224" w:rsidRPr="002C42B1" w:rsidRDefault="00B05224" w:rsidP="00B05224">
      <w:pPr>
        <w:pStyle w:val="A"/>
      </w:pPr>
      <w:r w:rsidRPr="002C42B1">
        <w:t>C.</w:t>
      </w:r>
      <w:r w:rsidRPr="002C42B1">
        <w:tab/>
        <w:t>The board may require the applicant to pay the costs of the adjudication proceeding.</w:t>
      </w:r>
    </w:p>
    <w:p w:rsidR="00B05224" w:rsidRPr="002C42B1" w:rsidRDefault="00B05224" w:rsidP="00B05224">
      <w:pPr>
        <w:pStyle w:val="AuthorityNote"/>
      </w:pPr>
      <w:bookmarkStart w:id="153" w:name="_DV_M159"/>
      <w:bookmarkEnd w:id="153"/>
      <w:r w:rsidRPr="002C42B1">
        <w:t>AUTHORITY NOTE:</w:t>
      </w:r>
      <w:r w:rsidRPr="002C42B1">
        <w:tab/>
        <w:t>Promulgated in accordance with R.S. 8:</w:t>
      </w:r>
      <w:bookmarkStart w:id="154" w:name="_DV_C83"/>
      <w:r w:rsidRPr="002C42B1">
        <w:rPr>
          <w:rStyle w:val="DeltaViewInsertion"/>
          <w:color w:val="000000"/>
          <w:u w:val="none"/>
        </w:rPr>
        <w:t>67</w:t>
      </w:r>
      <w:bookmarkStart w:id="155" w:name="_DV_M160"/>
      <w:bookmarkStart w:id="156" w:name="_DV_C85"/>
      <w:bookmarkEnd w:id="154"/>
      <w:bookmarkEnd w:id="155"/>
      <w:r w:rsidRPr="002C42B1">
        <w:rPr>
          <w:rStyle w:val="DeltaViewInsertion"/>
          <w:color w:val="000000"/>
          <w:u w:val="none"/>
        </w:rPr>
        <w:t>.</w:t>
      </w:r>
      <w:bookmarkEnd w:id="156"/>
    </w:p>
    <w:p w:rsidR="003C18FE" w:rsidRDefault="00B05224" w:rsidP="00B05224">
      <w:pPr>
        <w:pStyle w:val="HistoricalNote"/>
      </w:pPr>
      <w:bookmarkStart w:id="157" w:name="_DV_M161"/>
      <w:bookmarkEnd w:id="157"/>
      <w:r w:rsidRPr="002C42B1">
        <w:t>HISTORICAL NOTE:</w:t>
      </w:r>
      <w:r w:rsidRPr="002C42B1">
        <w:tab/>
        <w:t xml:space="preserve">Promulgated by the Department of Commerce, Cemetery Board, LR 1:522 (December 1975), amended by the Office of the Governor, Cemetery Board, LR 39:2741 (October </w:t>
      </w:r>
      <w:r w:rsidR="001C4E1C">
        <w:t xml:space="preserve">2013), </w:t>
      </w:r>
      <w:r w:rsidR="001C4E1C" w:rsidRPr="00B07CE2">
        <w:t xml:space="preserve">LR </w:t>
      </w:r>
      <w:r w:rsidR="001C4E1C">
        <w:t>43:2150 (November 2017).</w:t>
      </w:r>
    </w:p>
    <w:p w:rsidR="00EA0ADB" w:rsidRDefault="00AB6329" w:rsidP="00AB6329">
      <w:pPr>
        <w:pStyle w:val="Section"/>
      </w:pPr>
      <w:bookmarkStart w:id="158" w:name="_Toc499108713"/>
      <w:r>
        <w:t>§711.</w:t>
      </w:r>
      <w:r>
        <w:tab/>
      </w:r>
      <w:r w:rsidRPr="002D43E9">
        <w:t xml:space="preserve">Revocation or Suspension of Certificate of </w:t>
      </w:r>
      <w:proofErr w:type="gramStart"/>
      <w:r w:rsidRPr="002D43E9">
        <w:t>Authority</w:t>
      </w:r>
      <w:proofErr w:type="gramEnd"/>
      <w:r w:rsidRPr="002D43E9">
        <w:br/>
        <w:t>[Formerly §709]</w:t>
      </w:r>
      <w:bookmarkEnd w:id="158"/>
    </w:p>
    <w:p w:rsidR="007E0632" w:rsidRPr="002D43E9" w:rsidRDefault="007E0632" w:rsidP="007E0632">
      <w:pPr>
        <w:pStyle w:val="A"/>
      </w:pPr>
      <w:r w:rsidRPr="002D43E9">
        <w:t>A.</w:t>
      </w:r>
      <w:r w:rsidRPr="002D43E9">
        <w:tab/>
        <w:t>Upon receipt of information that may constitute grounds for revocation, suspension, annulment, or withdrawal of a certificate</w:t>
      </w:r>
      <w:bookmarkStart w:id="159" w:name="_DV_C89"/>
      <w:r w:rsidRPr="002D43E9">
        <w:t xml:space="preserve"> of authority</w:t>
      </w:r>
      <w:bookmarkStart w:id="160" w:name="_DV_M165"/>
      <w:bookmarkEnd w:id="159"/>
      <w:bookmarkEnd w:id="160"/>
      <w:r w:rsidRPr="002D43E9">
        <w:t xml:space="preserve">, the board shall comply with the provisions of </w:t>
      </w:r>
      <w:r w:rsidR="00FF4823">
        <w:t>title</w:t>
      </w:r>
      <w:r w:rsidRPr="002D43E9">
        <w:t xml:space="preserve"> 8, Administrative Procedure Act, and these rules regarding the revocation, suspension, annulment, or withdrawal of any</w:t>
      </w:r>
      <w:r>
        <w:t xml:space="preserve"> certificate of authority, </w:t>
      </w:r>
      <w:r w:rsidRPr="002D43E9">
        <w:t>and particularly but w</w:t>
      </w:r>
      <w:r>
        <w:t>ithout limitation, R.S. 49:961.</w:t>
      </w:r>
    </w:p>
    <w:p w:rsidR="007E0632" w:rsidRPr="002D43E9" w:rsidRDefault="007E0632" w:rsidP="007E0632">
      <w:pPr>
        <w:pStyle w:val="A"/>
      </w:pPr>
      <w:r w:rsidRPr="002D43E9">
        <w:lastRenderedPageBreak/>
        <w:t>B.</w:t>
      </w:r>
      <w:r w:rsidRPr="002D43E9">
        <w:tab/>
        <w:t>A holder of a certificate</w:t>
      </w:r>
      <w:bookmarkStart w:id="161" w:name="_DV_C92"/>
      <w:r w:rsidRPr="002D43E9">
        <w:t xml:space="preserve"> of authority</w:t>
      </w:r>
      <w:bookmarkEnd w:id="161"/>
      <w:r w:rsidRPr="002D43E9">
        <w:t xml:space="preserve"> shall have</w:t>
      </w:r>
      <w:r>
        <w:t xml:space="preserve"> 30 </w:t>
      </w:r>
      <w:r w:rsidRPr="002D43E9">
        <w:t>days from receipt of the notice required by R.S. 49:961(C) in which to show compliance with all lawful requirements for the certificate</w:t>
      </w:r>
      <w:bookmarkStart w:id="162" w:name="_DV_C95"/>
      <w:r w:rsidRPr="002D43E9">
        <w:t xml:space="preserve"> of authority</w:t>
      </w:r>
      <w:bookmarkStart w:id="163" w:name="_DV_M169"/>
      <w:bookmarkEnd w:id="162"/>
      <w:bookmarkEnd w:id="163"/>
      <w:r w:rsidRPr="002D43E9">
        <w:t>.</w:t>
      </w:r>
    </w:p>
    <w:p w:rsidR="00AB6329" w:rsidRDefault="00AB6329" w:rsidP="00AB6329">
      <w:pPr>
        <w:pStyle w:val="AuthorityNote"/>
      </w:pPr>
      <w:bookmarkStart w:id="164" w:name="_DV_M170"/>
      <w:bookmarkStart w:id="165" w:name="_DV_M173"/>
      <w:bookmarkStart w:id="166" w:name="_DV_M174"/>
      <w:bookmarkStart w:id="167" w:name="_DV_M176"/>
      <w:bookmarkStart w:id="168" w:name="_DV_M178"/>
      <w:bookmarkEnd w:id="164"/>
      <w:bookmarkEnd w:id="165"/>
      <w:bookmarkEnd w:id="166"/>
      <w:bookmarkEnd w:id="167"/>
      <w:bookmarkEnd w:id="168"/>
      <w:r>
        <w:t>AUTHORITY NOTE:</w:t>
      </w:r>
      <w:r>
        <w:tab/>
      </w:r>
      <w:r w:rsidR="007E0632" w:rsidRPr="002D43E9">
        <w:t>Promulgated in accordance with R.S.</w:t>
      </w:r>
      <w:r w:rsidR="007E0632">
        <w:t xml:space="preserve"> 8:67.</w:t>
      </w:r>
    </w:p>
    <w:p w:rsidR="00AB6329" w:rsidRPr="002C42B1" w:rsidRDefault="00AB6329" w:rsidP="00AB6329">
      <w:pPr>
        <w:pStyle w:val="HistoricalNote"/>
      </w:pPr>
      <w:r>
        <w:t>HISTORICAL NOTE:</w:t>
      </w:r>
      <w:r>
        <w:tab/>
        <w:t xml:space="preserve">Promulgated by the Department of Commerce, Cemetery Board, LR 1:522 (December 1975), </w:t>
      </w:r>
      <w:r w:rsidR="007E0632" w:rsidRPr="002D43E9">
        <w:t>amended by the Office of the Governor, Cemetery Board, LR 39:</w:t>
      </w:r>
      <w:r w:rsidR="007E0632">
        <w:t>2742</w:t>
      </w:r>
      <w:r w:rsidR="007E0632" w:rsidRPr="002D43E9">
        <w:t xml:space="preserve"> (October 2013).</w:t>
      </w:r>
    </w:p>
    <w:p w:rsidR="00943F9E" w:rsidRPr="002C42B1" w:rsidRDefault="00943F9E" w:rsidP="00943F9E">
      <w:pPr>
        <w:pStyle w:val="Chapter"/>
      </w:pPr>
      <w:bookmarkStart w:id="169" w:name="TOC_Chap8"/>
      <w:bookmarkStart w:id="170" w:name="_Toc499108714"/>
      <w:r w:rsidRPr="002C42B1">
        <w:t>Chapter 9.</w:t>
      </w:r>
      <w:bookmarkStart w:id="171" w:name="_DV_C109"/>
      <w:bookmarkEnd w:id="169"/>
      <w:r w:rsidR="00CA65E6">
        <w:tab/>
      </w:r>
      <w:r w:rsidRPr="002C42B1">
        <w:tab/>
      </w:r>
      <w:r w:rsidRPr="002C42B1">
        <w:rPr>
          <w:rStyle w:val="DeltaViewInsertion"/>
          <w:color w:val="000000"/>
          <w:u w:val="none"/>
        </w:rPr>
        <w:t>Cemetery Records and Documents</w:t>
      </w:r>
      <w:bookmarkEnd w:id="170"/>
      <w:bookmarkEnd w:id="171"/>
    </w:p>
    <w:p w:rsidR="00943F9E" w:rsidRPr="002C42B1" w:rsidRDefault="00943F9E" w:rsidP="00943F9E">
      <w:pPr>
        <w:pStyle w:val="Section"/>
      </w:pPr>
      <w:bookmarkStart w:id="172" w:name="_DV_C110"/>
      <w:bookmarkStart w:id="173" w:name="_Toc499108715"/>
      <w:r w:rsidRPr="002C42B1">
        <w:rPr>
          <w:rStyle w:val="DeltaViewInsertion"/>
          <w:color w:val="000000"/>
          <w:u w:val="none"/>
        </w:rPr>
        <w:t>§901.</w:t>
      </w:r>
      <w:r w:rsidRPr="002C42B1">
        <w:rPr>
          <w:rStyle w:val="DeltaViewInsertion"/>
          <w:color w:val="000000"/>
          <w:u w:val="none"/>
        </w:rPr>
        <w:tab/>
        <w:t xml:space="preserve">Records </w:t>
      </w:r>
      <w:proofErr w:type="gramStart"/>
      <w:r w:rsidRPr="002C42B1">
        <w:rPr>
          <w:rStyle w:val="DeltaViewInsertion"/>
          <w:color w:val="000000"/>
          <w:u w:val="none"/>
        </w:rPr>
        <w:t>Required</w:t>
      </w:r>
      <w:proofErr w:type="gramEnd"/>
      <w:r w:rsidRPr="002C42B1">
        <w:rPr>
          <w:rStyle w:val="DeltaViewInsertion"/>
          <w:color w:val="000000"/>
          <w:u w:val="none"/>
        </w:rPr>
        <w:t xml:space="preserve"> to be Maintained</w:t>
      </w:r>
      <w:bookmarkStart w:id="174" w:name="_DV_C111"/>
      <w:bookmarkEnd w:id="172"/>
      <w:bookmarkEnd w:id="173"/>
    </w:p>
    <w:p w:rsidR="00943F9E" w:rsidRPr="002C42B1" w:rsidRDefault="00943F9E" w:rsidP="00943F9E">
      <w:pPr>
        <w:pStyle w:val="A"/>
        <w:rPr>
          <w:bCs/>
        </w:rPr>
      </w:pPr>
      <w:bookmarkStart w:id="175" w:name="_DV_C112"/>
      <w:bookmarkStart w:id="176" w:name="_DV_C113"/>
      <w:bookmarkEnd w:id="174"/>
      <w:r w:rsidRPr="002C42B1">
        <w:rPr>
          <w:rStyle w:val="DeltaViewInsertion"/>
          <w:color w:val="000000"/>
          <w:u w:val="none"/>
        </w:rPr>
        <w:t>A.</w:t>
      </w:r>
      <w:r w:rsidRPr="002C42B1">
        <w:rPr>
          <w:rStyle w:val="DeltaViewInsertion"/>
          <w:color w:val="000000"/>
          <w:u w:val="none"/>
        </w:rPr>
        <w:tab/>
        <w:t>Every cemetery or cemetery authority, whether holding a certificate of authority or not, shall maintain accurate, complete, and legible records of any books, contracts, records, or documents pertaining to, prepared in, or generated by, the cemetery including, but not limited to:</w:t>
      </w:r>
      <w:bookmarkEnd w:id="175"/>
    </w:p>
    <w:p w:rsidR="00943F9E" w:rsidRPr="002C42B1" w:rsidRDefault="00943F9E" w:rsidP="00943F9E">
      <w:pPr>
        <w:pStyle w:val="1"/>
        <w:rPr>
          <w:rStyle w:val="DeltaViewInsertion"/>
          <w:color w:val="000000"/>
          <w:u w:val="none"/>
        </w:rPr>
      </w:pPr>
      <w:bookmarkStart w:id="177" w:name="_DV_C114"/>
      <w:bookmarkEnd w:id="176"/>
      <w:r w:rsidRPr="002C42B1">
        <w:rPr>
          <w:rStyle w:val="DeltaViewInsertion"/>
          <w:color w:val="000000"/>
          <w:u w:val="none"/>
        </w:rPr>
        <w:t>1.</w:t>
      </w:r>
      <w:r w:rsidRPr="002C42B1">
        <w:rPr>
          <w:rStyle w:val="DeltaViewInsertion"/>
          <w:color w:val="000000"/>
          <w:u w:val="none"/>
        </w:rPr>
        <w:tab/>
      </w:r>
      <w:proofErr w:type="gramStart"/>
      <w:r w:rsidRPr="002C42B1">
        <w:rPr>
          <w:rStyle w:val="DeltaViewInsertion"/>
          <w:color w:val="000000"/>
          <w:u w:val="none"/>
        </w:rPr>
        <w:t>forms</w:t>
      </w:r>
      <w:proofErr w:type="gramEnd"/>
      <w:r w:rsidRPr="002C42B1">
        <w:rPr>
          <w:rStyle w:val="DeltaViewInsertion"/>
          <w:color w:val="000000"/>
          <w:u w:val="none"/>
        </w:rPr>
        <w:t>, including, but not limited to:</w:t>
      </w:r>
    </w:p>
    <w:p w:rsidR="00943F9E" w:rsidRPr="002C42B1" w:rsidRDefault="00943F9E" w:rsidP="00943F9E">
      <w:pPr>
        <w:pStyle w:val="a0"/>
        <w:rPr>
          <w:rStyle w:val="DeltaViewInsertion"/>
          <w:color w:val="000000"/>
          <w:u w:val="none"/>
        </w:rPr>
      </w:pPr>
      <w:proofErr w:type="gramStart"/>
      <w:r w:rsidRPr="002C42B1">
        <w:rPr>
          <w:rStyle w:val="DeltaViewInsertion"/>
          <w:color w:val="000000"/>
          <w:u w:val="none"/>
        </w:rPr>
        <w:t>a</w:t>
      </w:r>
      <w:proofErr w:type="gramEnd"/>
      <w:r w:rsidRPr="002C42B1">
        <w:rPr>
          <w:rStyle w:val="DeltaViewInsertion"/>
          <w:color w:val="000000"/>
          <w:u w:val="none"/>
        </w:rPr>
        <w:t>.</w:t>
      </w:r>
      <w:r w:rsidRPr="002C42B1">
        <w:rPr>
          <w:rStyle w:val="DeltaViewInsertion"/>
          <w:color w:val="000000"/>
          <w:u w:val="none"/>
        </w:rPr>
        <w:tab/>
        <w:t>contracts and deeds;</w:t>
      </w:r>
    </w:p>
    <w:p w:rsidR="00943F9E" w:rsidRPr="002C42B1" w:rsidRDefault="00943F9E" w:rsidP="00943F9E">
      <w:pPr>
        <w:pStyle w:val="a0"/>
        <w:rPr>
          <w:rStyle w:val="DeltaViewInsertion"/>
          <w:color w:val="000000"/>
          <w:u w:val="none"/>
        </w:rPr>
      </w:pPr>
      <w:proofErr w:type="gramStart"/>
      <w:r w:rsidRPr="002C42B1">
        <w:rPr>
          <w:rStyle w:val="DeltaViewInsertion"/>
          <w:color w:val="000000"/>
          <w:u w:val="none"/>
        </w:rPr>
        <w:t>b</w:t>
      </w:r>
      <w:proofErr w:type="gramEnd"/>
      <w:r w:rsidRPr="002C42B1">
        <w:rPr>
          <w:rStyle w:val="DeltaViewInsertion"/>
          <w:color w:val="000000"/>
          <w:u w:val="none"/>
        </w:rPr>
        <w:t>.</w:t>
      </w:r>
      <w:r w:rsidRPr="002C42B1">
        <w:rPr>
          <w:rStyle w:val="DeltaViewInsertion"/>
          <w:color w:val="000000"/>
          <w:u w:val="none"/>
        </w:rPr>
        <w:tab/>
        <w:t>titles; and</w:t>
      </w:r>
    </w:p>
    <w:p w:rsidR="00943F9E" w:rsidRPr="002C42B1" w:rsidRDefault="00943F9E" w:rsidP="00943F9E">
      <w:pPr>
        <w:pStyle w:val="a0"/>
        <w:rPr>
          <w:bCs/>
        </w:rPr>
      </w:pPr>
      <w:proofErr w:type="gramStart"/>
      <w:r w:rsidRPr="002C42B1">
        <w:rPr>
          <w:rStyle w:val="DeltaViewInsertion"/>
          <w:color w:val="000000"/>
          <w:u w:val="none"/>
        </w:rPr>
        <w:t>c</w:t>
      </w:r>
      <w:proofErr w:type="gramEnd"/>
      <w:r w:rsidRPr="002C42B1">
        <w:rPr>
          <w:rStyle w:val="DeltaViewInsertion"/>
          <w:color w:val="000000"/>
          <w:u w:val="none"/>
        </w:rPr>
        <w:t>.</w:t>
      </w:r>
      <w:r w:rsidRPr="002C42B1">
        <w:rPr>
          <w:rStyle w:val="DeltaViewInsertion"/>
          <w:color w:val="000000"/>
          <w:u w:val="none"/>
        </w:rPr>
        <w:tab/>
        <w:t>certificates of interment rights;</w:t>
      </w:r>
      <w:bookmarkStart w:id="178" w:name="_DV_C115"/>
      <w:bookmarkEnd w:id="177"/>
    </w:p>
    <w:p w:rsidR="00943F9E" w:rsidRPr="002C42B1" w:rsidRDefault="00943F9E" w:rsidP="00943F9E">
      <w:pPr>
        <w:pStyle w:val="1"/>
        <w:rPr>
          <w:bCs/>
        </w:rPr>
      </w:pPr>
      <w:bookmarkStart w:id="179" w:name="_DV_C116"/>
      <w:bookmarkEnd w:id="178"/>
      <w:r w:rsidRPr="002C42B1">
        <w:rPr>
          <w:rStyle w:val="DeltaViewInsertion"/>
          <w:color w:val="000000"/>
          <w:u w:val="none"/>
        </w:rPr>
        <w:t>2.</w:t>
      </w:r>
      <w:r w:rsidRPr="002C42B1">
        <w:rPr>
          <w:rStyle w:val="DeltaViewInsertion"/>
          <w:color w:val="000000"/>
          <w:u w:val="none"/>
        </w:rPr>
        <w:tab/>
      </w:r>
      <w:proofErr w:type="gramStart"/>
      <w:r w:rsidRPr="002C42B1">
        <w:rPr>
          <w:rStyle w:val="DeltaViewInsertion"/>
          <w:color w:val="000000"/>
          <w:u w:val="none"/>
        </w:rPr>
        <w:t>reports</w:t>
      </w:r>
      <w:proofErr w:type="gramEnd"/>
      <w:r w:rsidRPr="002C42B1">
        <w:rPr>
          <w:rStyle w:val="DeltaViewInsertion"/>
          <w:color w:val="000000"/>
          <w:u w:val="none"/>
        </w:rPr>
        <w:t>;</w:t>
      </w:r>
      <w:bookmarkStart w:id="180" w:name="_DV_C117"/>
      <w:bookmarkEnd w:id="179"/>
    </w:p>
    <w:p w:rsidR="00943F9E" w:rsidRPr="002C42B1" w:rsidRDefault="00943F9E" w:rsidP="00943F9E">
      <w:pPr>
        <w:pStyle w:val="1"/>
        <w:rPr>
          <w:bCs/>
        </w:rPr>
      </w:pPr>
      <w:bookmarkStart w:id="181" w:name="_DV_C118"/>
      <w:bookmarkEnd w:id="180"/>
      <w:r w:rsidRPr="002C42B1">
        <w:rPr>
          <w:rStyle w:val="DeltaViewInsertion"/>
          <w:color w:val="000000"/>
          <w:u w:val="none"/>
        </w:rPr>
        <w:t>3.</w:t>
      </w:r>
      <w:r w:rsidRPr="002C42B1">
        <w:rPr>
          <w:rStyle w:val="DeltaViewInsertion"/>
          <w:color w:val="000000"/>
          <w:u w:val="none"/>
        </w:rPr>
        <w:tab/>
      </w:r>
      <w:proofErr w:type="gramStart"/>
      <w:r w:rsidRPr="002C42B1">
        <w:rPr>
          <w:rStyle w:val="DeltaViewInsertion"/>
          <w:color w:val="000000"/>
          <w:u w:val="none"/>
        </w:rPr>
        <w:t>accounting</w:t>
      </w:r>
      <w:proofErr w:type="gramEnd"/>
      <w:r w:rsidRPr="002C42B1">
        <w:rPr>
          <w:rStyle w:val="DeltaViewInsertion"/>
          <w:color w:val="000000"/>
          <w:u w:val="none"/>
        </w:rPr>
        <w:t xml:space="preserve"> records;</w:t>
      </w:r>
      <w:bookmarkStart w:id="182" w:name="_DV_C119"/>
      <w:bookmarkEnd w:id="181"/>
    </w:p>
    <w:p w:rsidR="00943F9E" w:rsidRPr="002C42B1" w:rsidRDefault="00943F9E" w:rsidP="00943F9E">
      <w:pPr>
        <w:pStyle w:val="1"/>
        <w:rPr>
          <w:bCs/>
        </w:rPr>
      </w:pPr>
      <w:bookmarkStart w:id="183" w:name="_DV_C120"/>
      <w:bookmarkEnd w:id="182"/>
      <w:r w:rsidRPr="002C42B1">
        <w:rPr>
          <w:rStyle w:val="DeltaViewInsertion"/>
          <w:color w:val="000000"/>
          <w:u w:val="none"/>
        </w:rPr>
        <w:t>4.</w:t>
      </w:r>
      <w:r w:rsidRPr="002C42B1">
        <w:rPr>
          <w:rStyle w:val="DeltaViewInsertion"/>
          <w:color w:val="000000"/>
          <w:u w:val="none"/>
        </w:rPr>
        <w:tab/>
      </w:r>
      <w:proofErr w:type="gramStart"/>
      <w:r w:rsidRPr="002C42B1">
        <w:rPr>
          <w:rStyle w:val="DeltaViewInsertion"/>
          <w:color w:val="000000"/>
          <w:u w:val="none"/>
        </w:rPr>
        <w:t>ledgers</w:t>
      </w:r>
      <w:proofErr w:type="gramEnd"/>
      <w:r w:rsidRPr="002C42B1">
        <w:rPr>
          <w:rStyle w:val="DeltaViewInsertion"/>
          <w:color w:val="000000"/>
          <w:u w:val="none"/>
        </w:rPr>
        <w:t>;</w:t>
      </w:r>
      <w:bookmarkStart w:id="184" w:name="_DV_C121"/>
      <w:bookmarkEnd w:id="183"/>
    </w:p>
    <w:p w:rsidR="00943F9E" w:rsidRPr="002C42B1" w:rsidRDefault="00943F9E" w:rsidP="00943F9E">
      <w:pPr>
        <w:pStyle w:val="1"/>
        <w:rPr>
          <w:bCs/>
        </w:rPr>
      </w:pPr>
      <w:bookmarkStart w:id="185" w:name="_DV_C122"/>
      <w:bookmarkEnd w:id="184"/>
      <w:r w:rsidRPr="002C42B1">
        <w:rPr>
          <w:rStyle w:val="DeltaViewInsertion"/>
          <w:color w:val="000000"/>
          <w:u w:val="none"/>
        </w:rPr>
        <w:t>5.</w:t>
      </w:r>
      <w:r w:rsidRPr="002C42B1">
        <w:rPr>
          <w:rStyle w:val="DeltaViewInsertion"/>
          <w:color w:val="000000"/>
          <w:u w:val="none"/>
        </w:rPr>
        <w:tab/>
      </w:r>
      <w:proofErr w:type="gramStart"/>
      <w:r w:rsidRPr="002C42B1">
        <w:rPr>
          <w:rStyle w:val="DeltaViewInsertion"/>
          <w:color w:val="000000"/>
          <w:u w:val="none"/>
        </w:rPr>
        <w:t>electronic</w:t>
      </w:r>
      <w:proofErr w:type="gramEnd"/>
      <w:r w:rsidRPr="002C42B1">
        <w:rPr>
          <w:rStyle w:val="DeltaViewInsertion"/>
          <w:color w:val="000000"/>
          <w:u w:val="none"/>
        </w:rPr>
        <w:t xml:space="preserve"> records; </w:t>
      </w:r>
      <w:bookmarkStart w:id="186" w:name="_DV_C123"/>
      <w:bookmarkEnd w:id="185"/>
    </w:p>
    <w:p w:rsidR="00943F9E" w:rsidRPr="002C42B1" w:rsidRDefault="00943F9E" w:rsidP="00943F9E">
      <w:pPr>
        <w:pStyle w:val="1"/>
        <w:rPr>
          <w:bCs/>
        </w:rPr>
      </w:pPr>
      <w:bookmarkStart w:id="187" w:name="_DV_C124"/>
      <w:bookmarkEnd w:id="186"/>
      <w:r w:rsidRPr="002C42B1">
        <w:rPr>
          <w:rStyle w:val="DeltaViewInsertion"/>
          <w:color w:val="000000"/>
          <w:u w:val="none"/>
        </w:rPr>
        <w:t>6.</w:t>
      </w:r>
      <w:r w:rsidRPr="002C42B1">
        <w:rPr>
          <w:rStyle w:val="DeltaViewInsertion"/>
          <w:b/>
          <w:color w:val="000000"/>
          <w:u w:val="none"/>
        </w:rPr>
        <w:tab/>
      </w:r>
      <w:proofErr w:type="gramStart"/>
      <w:r w:rsidRPr="002C42B1">
        <w:rPr>
          <w:rStyle w:val="DeltaViewInsertion"/>
          <w:color w:val="000000"/>
          <w:u w:val="none"/>
        </w:rPr>
        <w:t>cemetery</w:t>
      </w:r>
      <w:proofErr w:type="gramEnd"/>
      <w:r w:rsidRPr="002C42B1">
        <w:rPr>
          <w:rStyle w:val="DeltaViewInsertion"/>
          <w:color w:val="000000"/>
          <w:u w:val="none"/>
        </w:rPr>
        <w:t xml:space="preserve"> space ownership records;</w:t>
      </w:r>
      <w:bookmarkStart w:id="188" w:name="_DV_C125"/>
      <w:bookmarkEnd w:id="187"/>
    </w:p>
    <w:p w:rsidR="00943F9E" w:rsidRPr="002C42B1" w:rsidRDefault="00943F9E" w:rsidP="00943F9E">
      <w:pPr>
        <w:pStyle w:val="1"/>
        <w:rPr>
          <w:bCs/>
        </w:rPr>
      </w:pPr>
      <w:bookmarkStart w:id="189" w:name="_DV_C126"/>
      <w:bookmarkEnd w:id="188"/>
      <w:r w:rsidRPr="002C42B1">
        <w:rPr>
          <w:rStyle w:val="DeltaViewInsertion"/>
          <w:color w:val="000000"/>
          <w:u w:val="none"/>
        </w:rPr>
        <w:t>7.</w:t>
      </w:r>
      <w:r w:rsidRPr="002C42B1">
        <w:rPr>
          <w:rStyle w:val="DeltaViewInsertion"/>
          <w:b/>
          <w:color w:val="000000"/>
          <w:u w:val="none"/>
        </w:rPr>
        <w:tab/>
      </w:r>
      <w:proofErr w:type="gramStart"/>
      <w:r w:rsidRPr="002C42B1">
        <w:rPr>
          <w:rStyle w:val="DeltaViewInsertion"/>
          <w:color w:val="000000"/>
          <w:u w:val="none"/>
        </w:rPr>
        <w:t>interment</w:t>
      </w:r>
      <w:proofErr w:type="gramEnd"/>
      <w:r w:rsidRPr="002C42B1">
        <w:rPr>
          <w:rStyle w:val="DeltaViewInsertion"/>
          <w:color w:val="000000"/>
          <w:u w:val="none"/>
        </w:rPr>
        <w:t xml:space="preserve"> records;</w:t>
      </w:r>
      <w:bookmarkStart w:id="190" w:name="_DV_C127"/>
      <w:bookmarkEnd w:id="189"/>
    </w:p>
    <w:p w:rsidR="00943F9E" w:rsidRPr="002C42B1" w:rsidRDefault="00943F9E" w:rsidP="00943F9E">
      <w:pPr>
        <w:pStyle w:val="1"/>
        <w:rPr>
          <w:bCs/>
        </w:rPr>
      </w:pPr>
      <w:bookmarkStart w:id="191" w:name="_DV_C128"/>
      <w:bookmarkEnd w:id="190"/>
      <w:r w:rsidRPr="002C42B1">
        <w:rPr>
          <w:rStyle w:val="DeltaViewInsertion"/>
          <w:color w:val="000000"/>
          <w:u w:val="none"/>
        </w:rPr>
        <w:t>8.</w:t>
      </w:r>
      <w:r w:rsidRPr="002C42B1">
        <w:rPr>
          <w:rStyle w:val="DeltaViewInsertion"/>
          <w:b/>
          <w:color w:val="000000"/>
          <w:u w:val="none"/>
        </w:rPr>
        <w:tab/>
      </w:r>
      <w:proofErr w:type="gramStart"/>
      <w:r w:rsidRPr="002C42B1">
        <w:rPr>
          <w:rStyle w:val="DeltaViewInsertion"/>
          <w:color w:val="000000"/>
          <w:u w:val="none"/>
        </w:rPr>
        <w:t>maps</w:t>
      </w:r>
      <w:proofErr w:type="gramEnd"/>
      <w:r w:rsidRPr="002C42B1">
        <w:rPr>
          <w:rStyle w:val="DeltaViewInsertion"/>
          <w:color w:val="000000"/>
          <w:u w:val="none"/>
        </w:rPr>
        <w:t xml:space="preserve"> and plats; </w:t>
      </w:r>
      <w:bookmarkStart w:id="192" w:name="_DV_C131"/>
      <w:bookmarkEnd w:id="191"/>
    </w:p>
    <w:p w:rsidR="00943F9E" w:rsidRPr="002C42B1" w:rsidRDefault="00943F9E" w:rsidP="00943F9E">
      <w:pPr>
        <w:pStyle w:val="1"/>
        <w:rPr>
          <w:rStyle w:val="DeltaViewInsertion"/>
          <w:bCs/>
          <w:color w:val="000000"/>
          <w:u w:val="none"/>
        </w:rPr>
      </w:pPr>
      <w:bookmarkStart w:id="193" w:name="_DV_C132"/>
      <w:bookmarkEnd w:id="192"/>
      <w:r w:rsidRPr="002C42B1">
        <w:rPr>
          <w:rStyle w:val="DeltaViewInsertion"/>
          <w:color w:val="000000"/>
          <w:u w:val="none"/>
        </w:rPr>
        <w:t>9.</w:t>
      </w:r>
      <w:r w:rsidRPr="002C42B1">
        <w:rPr>
          <w:rStyle w:val="DeltaViewInsertion"/>
          <w:b/>
          <w:color w:val="000000"/>
          <w:u w:val="none"/>
        </w:rPr>
        <w:tab/>
      </w:r>
      <w:proofErr w:type="gramStart"/>
      <w:r w:rsidRPr="002C42B1">
        <w:rPr>
          <w:rStyle w:val="DeltaViewInsertion"/>
          <w:color w:val="000000"/>
          <w:u w:val="none"/>
        </w:rPr>
        <w:t>current</w:t>
      </w:r>
      <w:proofErr w:type="gramEnd"/>
      <w:r w:rsidRPr="002C42B1">
        <w:rPr>
          <w:rStyle w:val="DeltaViewInsertion"/>
          <w:color w:val="000000"/>
          <w:u w:val="none"/>
        </w:rPr>
        <w:t xml:space="preserve"> and historic price lists; </w:t>
      </w:r>
    </w:p>
    <w:p w:rsidR="00943F9E" w:rsidRPr="002C42B1" w:rsidRDefault="00943F9E" w:rsidP="00943F9E">
      <w:pPr>
        <w:pStyle w:val="1"/>
        <w:rPr>
          <w:rStyle w:val="DeltaViewInsertion"/>
          <w:bCs/>
          <w:color w:val="000000"/>
          <w:u w:val="none"/>
        </w:rPr>
      </w:pPr>
      <w:r w:rsidRPr="002C42B1">
        <w:rPr>
          <w:rStyle w:val="DeltaViewInsertion"/>
          <w:color w:val="000000"/>
          <w:u w:val="none"/>
        </w:rPr>
        <w:t>10.</w:t>
      </w:r>
      <w:r w:rsidRPr="002C42B1">
        <w:rPr>
          <w:rStyle w:val="DeltaViewInsertion"/>
          <w:b/>
          <w:color w:val="000000"/>
          <w:u w:val="none"/>
        </w:rPr>
        <w:tab/>
      </w:r>
      <w:proofErr w:type="gramStart"/>
      <w:r w:rsidRPr="002C42B1">
        <w:rPr>
          <w:rStyle w:val="DeltaViewInsertion"/>
          <w:color w:val="000000"/>
          <w:u w:val="none"/>
        </w:rPr>
        <w:t>current</w:t>
      </w:r>
      <w:proofErr w:type="gramEnd"/>
      <w:r w:rsidRPr="002C42B1">
        <w:rPr>
          <w:rStyle w:val="DeltaViewInsertion"/>
          <w:color w:val="000000"/>
          <w:u w:val="none"/>
        </w:rPr>
        <w:t xml:space="preserve"> and historic rules of the cemetery, if any; and</w:t>
      </w:r>
    </w:p>
    <w:p w:rsidR="00943F9E" w:rsidRPr="002C42B1" w:rsidRDefault="00943F9E" w:rsidP="00943F9E">
      <w:pPr>
        <w:pStyle w:val="1"/>
        <w:rPr>
          <w:bCs/>
        </w:rPr>
      </w:pPr>
      <w:r w:rsidRPr="002C42B1">
        <w:rPr>
          <w:rStyle w:val="DeltaViewInsertion"/>
          <w:color w:val="000000"/>
          <w:u w:val="none"/>
        </w:rPr>
        <w:t>11.</w:t>
      </w:r>
      <w:r w:rsidRPr="002C42B1">
        <w:rPr>
          <w:rStyle w:val="DeltaViewInsertion"/>
          <w:b/>
          <w:color w:val="000000"/>
          <w:u w:val="none"/>
        </w:rPr>
        <w:tab/>
      </w:r>
      <w:proofErr w:type="gramStart"/>
      <w:r w:rsidRPr="002C42B1">
        <w:rPr>
          <w:rStyle w:val="DeltaViewInsertion"/>
          <w:color w:val="000000"/>
          <w:u w:val="none"/>
        </w:rPr>
        <w:t>trust</w:t>
      </w:r>
      <w:proofErr w:type="gramEnd"/>
      <w:r w:rsidRPr="002C42B1">
        <w:rPr>
          <w:rStyle w:val="DeltaViewInsertion"/>
          <w:color w:val="000000"/>
          <w:u w:val="none"/>
        </w:rPr>
        <w:t xml:space="preserve"> records.</w:t>
      </w:r>
      <w:bookmarkEnd w:id="193"/>
    </w:p>
    <w:p w:rsidR="00943F9E" w:rsidRPr="002C42B1" w:rsidRDefault="00943F9E" w:rsidP="00943F9E">
      <w:pPr>
        <w:pStyle w:val="A"/>
        <w:rPr>
          <w:bCs/>
        </w:rPr>
      </w:pPr>
      <w:bookmarkStart w:id="194" w:name="_DV_C133"/>
      <w:r w:rsidRPr="002C42B1">
        <w:rPr>
          <w:rStyle w:val="DeltaViewInsertion"/>
          <w:color w:val="000000"/>
          <w:u w:val="none"/>
        </w:rPr>
        <w:t>B.</w:t>
      </w:r>
      <w:r w:rsidRPr="002C42B1">
        <w:rPr>
          <w:rStyle w:val="DeltaViewInsertion"/>
          <w:color w:val="000000"/>
          <w:u w:val="none"/>
        </w:rPr>
        <w:tab/>
        <w:t>The records referenced in this Section shall be known as “records pertaining to the operation and business of a cemetery.”</w:t>
      </w:r>
      <w:bookmarkEnd w:id="194"/>
    </w:p>
    <w:p w:rsidR="00943F9E" w:rsidRPr="002C42B1" w:rsidRDefault="00943F9E" w:rsidP="00943F9E">
      <w:pPr>
        <w:pStyle w:val="AuthorityNote"/>
      </w:pPr>
      <w:bookmarkStart w:id="195" w:name="_DV_C134"/>
      <w:r w:rsidRPr="002C42B1">
        <w:rPr>
          <w:rStyle w:val="DeltaViewInsertion"/>
          <w:color w:val="000000"/>
          <w:u w:val="none"/>
        </w:rPr>
        <w:t>AUTHORITY NOTE:</w:t>
      </w:r>
      <w:r w:rsidRPr="002C42B1">
        <w:rPr>
          <w:rStyle w:val="DeltaViewInsertion"/>
          <w:color w:val="000000"/>
          <w:u w:val="none"/>
        </w:rPr>
        <w:tab/>
        <w:t>Promulgated in accordance with R.S. 8:67.</w:t>
      </w:r>
      <w:bookmarkEnd w:id="195"/>
    </w:p>
    <w:p w:rsidR="00943F9E" w:rsidRPr="002C42B1" w:rsidRDefault="00943F9E" w:rsidP="00943F9E">
      <w:pPr>
        <w:pStyle w:val="HistoricalNote"/>
      </w:pPr>
      <w:r w:rsidRPr="002C42B1">
        <w:t>HISTORICAL NOTE:</w:t>
      </w:r>
      <w:r w:rsidRPr="002C42B1">
        <w:tab/>
        <w:t>Promulgated by the Office of the Governor, Cemetery Board, LR 39:2742 (October 2013).</w:t>
      </w:r>
    </w:p>
    <w:p w:rsidR="00943F9E" w:rsidRPr="002C42B1" w:rsidRDefault="00943F9E" w:rsidP="00943F9E">
      <w:pPr>
        <w:pStyle w:val="Section"/>
      </w:pPr>
      <w:bookmarkStart w:id="196" w:name="_DV_C136"/>
      <w:bookmarkStart w:id="197" w:name="_Toc499108716"/>
      <w:r w:rsidRPr="002C42B1">
        <w:rPr>
          <w:rStyle w:val="DeltaViewInsertion"/>
          <w:color w:val="000000"/>
          <w:u w:val="none"/>
        </w:rPr>
        <w:t>§903.</w:t>
      </w:r>
      <w:r w:rsidRPr="002C42B1">
        <w:rPr>
          <w:rStyle w:val="DeltaViewInsertion"/>
          <w:color w:val="000000"/>
          <w:u w:val="none"/>
        </w:rPr>
        <w:tab/>
        <w:t xml:space="preserve">Records to be </w:t>
      </w:r>
      <w:proofErr w:type="gramStart"/>
      <w:r w:rsidRPr="002C42B1">
        <w:rPr>
          <w:rStyle w:val="DeltaViewInsertion"/>
          <w:color w:val="000000"/>
          <w:u w:val="none"/>
        </w:rPr>
        <w:t>Transferred</w:t>
      </w:r>
      <w:bookmarkStart w:id="198" w:name="_DV_C137"/>
      <w:bookmarkEnd w:id="196"/>
      <w:bookmarkEnd w:id="197"/>
      <w:proofErr w:type="gramEnd"/>
    </w:p>
    <w:p w:rsidR="00943F9E" w:rsidRPr="002C42B1" w:rsidRDefault="00943F9E" w:rsidP="00943F9E">
      <w:pPr>
        <w:pStyle w:val="A"/>
        <w:rPr>
          <w:bCs/>
        </w:rPr>
      </w:pPr>
      <w:bookmarkStart w:id="199" w:name="_DV_C138"/>
      <w:bookmarkEnd w:id="198"/>
      <w:r w:rsidRPr="002C42B1">
        <w:rPr>
          <w:rStyle w:val="DeltaViewInsertion"/>
          <w:color w:val="000000"/>
          <w:u w:val="none"/>
        </w:rPr>
        <w:t>A.</w:t>
      </w:r>
      <w:r w:rsidRPr="002C42B1">
        <w:rPr>
          <w:rStyle w:val="DeltaViewInsertion"/>
          <w:color w:val="000000"/>
          <w:u w:val="none"/>
        </w:rPr>
        <w:tab/>
        <w:t>Upon the change of ownership or control of a cemetery or cemetery authority, the records referenced in Section 901 shall be provided to the transferee.</w:t>
      </w:r>
      <w:bookmarkEnd w:id="199"/>
    </w:p>
    <w:p w:rsidR="00943F9E" w:rsidRPr="002C42B1" w:rsidRDefault="00943F9E" w:rsidP="00943F9E">
      <w:pPr>
        <w:pStyle w:val="AuthorityNote"/>
      </w:pPr>
      <w:bookmarkStart w:id="200" w:name="_DV_C139"/>
      <w:r w:rsidRPr="002C42B1">
        <w:rPr>
          <w:rStyle w:val="DeltaViewInsertion"/>
          <w:color w:val="000000"/>
          <w:u w:val="none"/>
        </w:rPr>
        <w:t>AUTHORITY NOTE:</w:t>
      </w:r>
      <w:r w:rsidRPr="002C42B1">
        <w:rPr>
          <w:rStyle w:val="DeltaViewInsertion"/>
          <w:color w:val="000000"/>
          <w:u w:val="none"/>
        </w:rPr>
        <w:tab/>
        <w:t>Promulgated in accordance with R.S. 8:67.</w:t>
      </w:r>
      <w:bookmarkEnd w:id="200"/>
    </w:p>
    <w:p w:rsidR="00943F9E" w:rsidRPr="002C42B1" w:rsidRDefault="00943F9E" w:rsidP="00943F9E">
      <w:pPr>
        <w:pStyle w:val="HistoricalNote"/>
      </w:pPr>
      <w:bookmarkStart w:id="201" w:name="_DV_C141"/>
      <w:r w:rsidRPr="002C42B1">
        <w:t>HISTORICAL NOTE:</w:t>
      </w:r>
      <w:r w:rsidRPr="002C42B1">
        <w:tab/>
        <w:t>Promulgated by the Office of the Governor, Cemetery Board, LR 39:2742 (October 2013).</w:t>
      </w:r>
    </w:p>
    <w:p w:rsidR="00943F9E" w:rsidRPr="002C42B1" w:rsidRDefault="00943F9E" w:rsidP="00943F9E">
      <w:pPr>
        <w:pStyle w:val="Section"/>
      </w:pPr>
      <w:bookmarkStart w:id="202" w:name="_Toc499108717"/>
      <w:r w:rsidRPr="002C42B1">
        <w:rPr>
          <w:rStyle w:val="DeltaViewInsertion"/>
          <w:color w:val="000000"/>
          <w:u w:val="none"/>
        </w:rPr>
        <w:t>§905.</w:t>
      </w:r>
      <w:r w:rsidRPr="002C42B1">
        <w:rPr>
          <w:rStyle w:val="DeltaViewInsertion"/>
          <w:color w:val="000000"/>
          <w:u w:val="none"/>
        </w:rPr>
        <w:tab/>
        <w:t>Access to Records</w:t>
      </w:r>
      <w:bookmarkEnd w:id="201"/>
      <w:bookmarkEnd w:id="202"/>
    </w:p>
    <w:p w:rsidR="00943F9E" w:rsidRPr="002C42B1" w:rsidRDefault="00943F9E" w:rsidP="00943F9E">
      <w:pPr>
        <w:pStyle w:val="A"/>
        <w:rPr>
          <w:bCs/>
        </w:rPr>
      </w:pPr>
      <w:bookmarkStart w:id="203" w:name="_DV_C142"/>
      <w:r w:rsidRPr="002C42B1">
        <w:rPr>
          <w:rStyle w:val="DeltaViewInsertion"/>
          <w:color w:val="000000"/>
          <w:u w:val="none"/>
        </w:rPr>
        <w:t>A.</w:t>
      </w:r>
      <w:r w:rsidRPr="002C42B1">
        <w:rPr>
          <w:rStyle w:val="DeltaViewInsertion"/>
          <w:color w:val="000000"/>
          <w:u w:val="none"/>
        </w:rPr>
        <w:tab/>
        <w:t>All records pertaining to the operation and business of a cemetery shall be available for inspection by the board at any time during regular business hours.</w:t>
      </w:r>
      <w:r w:rsidRPr="002C42B1">
        <w:rPr>
          <w:rStyle w:val="DeltaViewInsertion"/>
          <w:b/>
          <w:color w:val="000000"/>
          <w:u w:val="none"/>
        </w:rPr>
        <w:t xml:space="preserve"> </w:t>
      </w:r>
      <w:r w:rsidRPr="002C42B1">
        <w:rPr>
          <w:rStyle w:val="DeltaViewInsertion"/>
          <w:color w:val="000000"/>
          <w:u w:val="none"/>
        </w:rPr>
        <w:t>The records shall be available for inspection at the cemetery or at a location designated by the board.</w:t>
      </w:r>
      <w:bookmarkEnd w:id="203"/>
    </w:p>
    <w:p w:rsidR="00943F9E" w:rsidRPr="002C42B1" w:rsidRDefault="00943F9E" w:rsidP="00943F9E">
      <w:pPr>
        <w:pStyle w:val="AuthorityNote"/>
      </w:pPr>
      <w:bookmarkStart w:id="204" w:name="_DV_C143"/>
      <w:r w:rsidRPr="002C42B1">
        <w:rPr>
          <w:rStyle w:val="DeltaViewInsertion"/>
          <w:color w:val="000000"/>
          <w:u w:val="none"/>
        </w:rPr>
        <w:t>AUTHORITY NOTE:</w:t>
      </w:r>
      <w:r w:rsidRPr="002C42B1">
        <w:rPr>
          <w:rStyle w:val="DeltaViewInsertion"/>
          <w:color w:val="000000"/>
          <w:u w:val="none"/>
        </w:rPr>
        <w:tab/>
        <w:t>Promulgated in accordance with R.S. 8:67.</w:t>
      </w:r>
      <w:bookmarkEnd w:id="204"/>
    </w:p>
    <w:p w:rsidR="00943F9E" w:rsidRPr="002C42B1" w:rsidRDefault="00943F9E" w:rsidP="00943F9E">
      <w:pPr>
        <w:pStyle w:val="HistoricalNote"/>
      </w:pPr>
      <w:r w:rsidRPr="002C42B1">
        <w:t>HISTORICAL NOTE:</w:t>
      </w:r>
      <w:r w:rsidRPr="002C42B1">
        <w:tab/>
        <w:t>Promulgated by the Office of the Governor, Cemetery Board, LR 39:2742 (October 2013).</w:t>
      </w:r>
    </w:p>
    <w:p w:rsidR="00943F9E" w:rsidRPr="002C42B1" w:rsidRDefault="00943F9E" w:rsidP="00943F9E">
      <w:pPr>
        <w:pStyle w:val="Section"/>
      </w:pPr>
      <w:bookmarkStart w:id="205" w:name="_DV_C145"/>
      <w:bookmarkStart w:id="206" w:name="_Toc499108718"/>
      <w:r w:rsidRPr="002C42B1">
        <w:rPr>
          <w:rStyle w:val="DeltaViewInsertion"/>
          <w:color w:val="000000"/>
          <w:u w:val="none"/>
        </w:rPr>
        <w:t>§907.</w:t>
      </w:r>
      <w:r w:rsidRPr="002C42B1">
        <w:rPr>
          <w:rStyle w:val="DeltaViewInsertion"/>
          <w:color w:val="000000"/>
          <w:u w:val="none"/>
        </w:rPr>
        <w:tab/>
        <w:t>Permanency of Records</w:t>
      </w:r>
      <w:bookmarkStart w:id="207" w:name="_DV_C146"/>
      <w:bookmarkEnd w:id="205"/>
      <w:bookmarkEnd w:id="206"/>
    </w:p>
    <w:p w:rsidR="00943F9E" w:rsidRPr="002C42B1" w:rsidRDefault="00943F9E" w:rsidP="00943F9E">
      <w:pPr>
        <w:pStyle w:val="A"/>
        <w:rPr>
          <w:rStyle w:val="DeltaViewInsertion"/>
          <w:bCs/>
          <w:color w:val="000000"/>
          <w:u w:val="none"/>
        </w:rPr>
      </w:pPr>
      <w:bookmarkStart w:id="208" w:name="_DV_C147"/>
      <w:bookmarkEnd w:id="207"/>
      <w:r w:rsidRPr="002C42B1">
        <w:rPr>
          <w:rStyle w:val="DeltaViewInsertion"/>
          <w:color w:val="000000"/>
          <w:u w:val="none"/>
        </w:rPr>
        <w:t>A.</w:t>
      </w:r>
      <w:r w:rsidRPr="002C42B1">
        <w:rPr>
          <w:rStyle w:val="DeltaViewInsertion"/>
          <w:color w:val="000000"/>
          <w:u w:val="none"/>
        </w:rPr>
        <w:tab/>
        <w:t>All records pertaining to the operation and business of a cemetery shall be preserved until the obligation pursuant thereto is fulfilled.</w:t>
      </w:r>
      <w:r w:rsidRPr="002C42B1">
        <w:rPr>
          <w:rStyle w:val="DeltaViewInsertion"/>
          <w:b/>
          <w:color w:val="000000"/>
          <w:u w:val="none"/>
        </w:rPr>
        <w:t xml:space="preserve"> </w:t>
      </w:r>
      <w:r w:rsidRPr="002C42B1">
        <w:rPr>
          <w:rStyle w:val="DeltaViewInsertion"/>
          <w:color w:val="000000"/>
          <w:u w:val="none"/>
        </w:rPr>
        <w:t>Following the fulfillment of any obligation, these records shall be subject to the retention schedule set forth in Subsections B and C of this Section.</w:t>
      </w:r>
    </w:p>
    <w:p w:rsidR="00943F9E" w:rsidRPr="002C42B1" w:rsidRDefault="00943F9E" w:rsidP="00943F9E">
      <w:pPr>
        <w:pStyle w:val="A"/>
        <w:rPr>
          <w:rStyle w:val="DeltaViewInsertion"/>
          <w:bCs/>
          <w:color w:val="000000"/>
          <w:u w:val="none"/>
        </w:rPr>
      </w:pPr>
      <w:r w:rsidRPr="002C42B1">
        <w:rPr>
          <w:rStyle w:val="DeltaViewInsertion"/>
          <w:color w:val="000000"/>
          <w:u w:val="none"/>
        </w:rPr>
        <w:t>B.</w:t>
      </w:r>
      <w:r w:rsidRPr="002C42B1">
        <w:rPr>
          <w:rStyle w:val="DeltaViewInsertion"/>
          <w:color w:val="000000"/>
          <w:u w:val="none"/>
        </w:rPr>
        <w:tab/>
        <w:t>The following records pertaining to the operation and business of a cemetery shall be permanently preserved:</w:t>
      </w:r>
    </w:p>
    <w:p w:rsidR="00943F9E" w:rsidRPr="002C42B1" w:rsidRDefault="00943F9E" w:rsidP="00943F9E">
      <w:pPr>
        <w:pStyle w:val="1"/>
      </w:pPr>
      <w:r w:rsidRPr="002C42B1">
        <w:t>1.</w:t>
      </w:r>
      <w:r w:rsidRPr="002C42B1">
        <w:tab/>
      </w:r>
      <w:proofErr w:type="gramStart"/>
      <w:r w:rsidRPr="002C42B1">
        <w:t>contracts</w:t>
      </w:r>
      <w:proofErr w:type="gramEnd"/>
      <w:r w:rsidRPr="002C42B1">
        <w:t xml:space="preserve"> and deeds, titles, and certificates of interment rights;</w:t>
      </w:r>
    </w:p>
    <w:p w:rsidR="00943F9E" w:rsidRPr="002C42B1" w:rsidRDefault="00943F9E" w:rsidP="00943F9E">
      <w:pPr>
        <w:pStyle w:val="1"/>
      </w:pPr>
      <w:r w:rsidRPr="002C42B1">
        <w:t>2.</w:t>
      </w:r>
      <w:r w:rsidRPr="002C42B1">
        <w:tab/>
      </w:r>
      <w:proofErr w:type="gramStart"/>
      <w:r w:rsidRPr="002C42B1">
        <w:t>cemetery</w:t>
      </w:r>
      <w:proofErr w:type="gramEnd"/>
      <w:r w:rsidRPr="002C42B1">
        <w:t xml:space="preserve"> space ownership records;</w:t>
      </w:r>
    </w:p>
    <w:p w:rsidR="00943F9E" w:rsidRPr="002C42B1" w:rsidRDefault="00943F9E" w:rsidP="00943F9E">
      <w:pPr>
        <w:pStyle w:val="1"/>
      </w:pPr>
      <w:r w:rsidRPr="002C42B1">
        <w:t>3.</w:t>
      </w:r>
      <w:r w:rsidRPr="002C42B1">
        <w:tab/>
      </w:r>
      <w:proofErr w:type="gramStart"/>
      <w:r w:rsidRPr="002C42B1">
        <w:t>interment</w:t>
      </w:r>
      <w:proofErr w:type="gramEnd"/>
      <w:r w:rsidRPr="002C42B1">
        <w:t xml:space="preserve"> records; </w:t>
      </w:r>
    </w:p>
    <w:p w:rsidR="00943F9E" w:rsidRPr="002C42B1" w:rsidRDefault="00943F9E" w:rsidP="00943F9E">
      <w:pPr>
        <w:pStyle w:val="1"/>
      </w:pPr>
      <w:r w:rsidRPr="002C42B1">
        <w:t>4.</w:t>
      </w:r>
      <w:r w:rsidRPr="002C42B1">
        <w:tab/>
      </w:r>
      <w:proofErr w:type="gramStart"/>
      <w:r w:rsidRPr="002C42B1">
        <w:t>maps</w:t>
      </w:r>
      <w:proofErr w:type="gramEnd"/>
      <w:r w:rsidRPr="002C42B1">
        <w:t xml:space="preserve"> and plats; and</w:t>
      </w:r>
    </w:p>
    <w:p w:rsidR="00943F9E" w:rsidRPr="002C42B1" w:rsidRDefault="00943F9E" w:rsidP="00943F9E">
      <w:pPr>
        <w:pStyle w:val="1"/>
      </w:pPr>
      <w:r w:rsidRPr="002C42B1">
        <w:t>5.</w:t>
      </w:r>
      <w:r w:rsidRPr="002C42B1">
        <w:tab/>
      </w:r>
      <w:proofErr w:type="gramStart"/>
      <w:r w:rsidRPr="002C42B1">
        <w:t>current</w:t>
      </w:r>
      <w:proofErr w:type="gramEnd"/>
      <w:r w:rsidRPr="002C42B1">
        <w:t xml:space="preserve"> and past rules and regulations of the cemetery, if any. </w:t>
      </w:r>
    </w:p>
    <w:p w:rsidR="00943F9E" w:rsidRPr="002C42B1" w:rsidRDefault="00943F9E" w:rsidP="00943F9E">
      <w:pPr>
        <w:pStyle w:val="A"/>
      </w:pPr>
      <w:r w:rsidRPr="002C42B1">
        <w:t>C.</w:t>
      </w:r>
      <w:r w:rsidRPr="002C42B1">
        <w:tab/>
        <w:t>The following records pertaining to the operation and business of a cemetery shall be preserved for a minimum of seven years, unless otherwise directed by the board:</w:t>
      </w:r>
    </w:p>
    <w:p w:rsidR="00943F9E" w:rsidRPr="002C42B1" w:rsidRDefault="00943F9E" w:rsidP="00943F9E">
      <w:pPr>
        <w:pStyle w:val="1"/>
      </w:pPr>
      <w:r w:rsidRPr="002C42B1">
        <w:t>1.</w:t>
      </w:r>
      <w:r w:rsidRPr="002C42B1">
        <w:tab/>
      </w:r>
      <w:proofErr w:type="gramStart"/>
      <w:r w:rsidRPr="002C42B1">
        <w:t>reports</w:t>
      </w:r>
      <w:proofErr w:type="gramEnd"/>
      <w:r w:rsidRPr="002C42B1">
        <w:t>;</w:t>
      </w:r>
    </w:p>
    <w:p w:rsidR="00943F9E" w:rsidRPr="002C42B1" w:rsidRDefault="00943F9E" w:rsidP="00943F9E">
      <w:pPr>
        <w:pStyle w:val="1"/>
      </w:pPr>
      <w:r w:rsidRPr="002C42B1">
        <w:t>2.</w:t>
      </w:r>
      <w:r w:rsidRPr="002C42B1">
        <w:tab/>
      </w:r>
      <w:proofErr w:type="gramStart"/>
      <w:r w:rsidRPr="002C42B1">
        <w:t>accounting</w:t>
      </w:r>
      <w:proofErr w:type="gramEnd"/>
      <w:r w:rsidRPr="002C42B1">
        <w:t xml:space="preserve"> records;</w:t>
      </w:r>
    </w:p>
    <w:p w:rsidR="00943F9E" w:rsidRPr="002C42B1" w:rsidRDefault="00943F9E" w:rsidP="00943F9E">
      <w:pPr>
        <w:pStyle w:val="1"/>
      </w:pPr>
      <w:r w:rsidRPr="002C42B1">
        <w:t>3.</w:t>
      </w:r>
      <w:r w:rsidRPr="002C42B1">
        <w:tab/>
      </w:r>
      <w:proofErr w:type="gramStart"/>
      <w:r w:rsidRPr="002C42B1">
        <w:t>trust</w:t>
      </w:r>
      <w:proofErr w:type="gramEnd"/>
      <w:r w:rsidRPr="002C42B1">
        <w:t xml:space="preserve"> records;</w:t>
      </w:r>
    </w:p>
    <w:p w:rsidR="00943F9E" w:rsidRPr="002C42B1" w:rsidRDefault="00943F9E" w:rsidP="00943F9E">
      <w:pPr>
        <w:pStyle w:val="1"/>
      </w:pPr>
      <w:r w:rsidRPr="002C42B1">
        <w:t>4.</w:t>
      </w:r>
      <w:r w:rsidRPr="002C42B1">
        <w:tab/>
      </w:r>
      <w:proofErr w:type="gramStart"/>
      <w:r w:rsidRPr="002C42B1">
        <w:t>ledgers</w:t>
      </w:r>
      <w:proofErr w:type="gramEnd"/>
      <w:r w:rsidRPr="002C42B1">
        <w:t>;</w:t>
      </w:r>
    </w:p>
    <w:p w:rsidR="00943F9E" w:rsidRPr="002C42B1" w:rsidRDefault="00943F9E" w:rsidP="00943F9E">
      <w:pPr>
        <w:pStyle w:val="1"/>
      </w:pPr>
      <w:r w:rsidRPr="002C42B1">
        <w:t>5.</w:t>
      </w:r>
      <w:r w:rsidRPr="002C42B1">
        <w:tab/>
      </w:r>
      <w:proofErr w:type="gramStart"/>
      <w:r w:rsidRPr="002C42B1">
        <w:t>electronic</w:t>
      </w:r>
      <w:proofErr w:type="gramEnd"/>
      <w:r w:rsidRPr="002C42B1">
        <w:t xml:space="preserve"> records; and</w:t>
      </w:r>
    </w:p>
    <w:p w:rsidR="00943F9E" w:rsidRPr="002C42B1" w:rsidRDefault="00943F9E" w:rsidP="00943F9E">
      <w:pPr>
        <w:pStyle w:val="1"/>
      </w:pPr>
      <w:r w:rsidRPr="002C42B1">
        <w:t>6.</w:t>
      </w:r>
      <w:r w:rsidRPr="002C42B1">
        <w:tab/>
      </w:r>
      <w:proofErr w:type="gramStart"/>
      <w:r w:rsidRPr="002C42B1">
        <w:t>current</w:t>
      </w:r>
      <w:proofErr w:type="gramEnd"/>
      <w:r w:rsidRPr="002C42B1">
        <w:t xml:space="preserve"> and past price lists.</w:t>
      </w:r>
    </w:p>
    <w:p w:rsidR="00943F9E" w:rsidRPr="002C42B1" w:rsidRDefault="00943F9E" w:rsidP="00943F9E">
      <w:pPr>
        <w:pStyle w:val="A"/>
      </w:pPr>
      <w:r w:rsidRPr="002C42B1">
        <w:t>D.</w:t>
      </w:r>
      <w:r w:rsidRPr="002C42B1">
        <w:tab/>
        <w:t xml:space="preserve">The records required by this Chapter shall be either: </w:t>
      </w:r>
      <w:bookmarkStart w:id="209" w:name="_DV_C148"/>
      <w:bookmarkEnd w:id="208"/>
    </w:p>
    <w:p w:rsidR="00943F9E" w:rsidRPr="002C42B1" w:rsidRDefault="00943F9E" w:rsidP="00943F9E">
      <w:pPr>
        <w:pStyle w:val="1"/>
      </w:pPr>
      <w:bookmarkStart w:id="210" w:name="_DV_C149"/>
      <w:bookmarkEnd w:id="209"/>
      <w:r w:rsidRPr="002C42B1">
        <w:t>1.</w:t>
      </w:r>
      <w:r w:rsidRPr="002C42B1">
        <w:tab/>
      </w:r>
      <w:proofErr w:type="gramStart"/>
      <w:r w:rsidRPr="002C42B1">
        <w:t>in</w:t>
      </w:r>
      <w:proofErr w:type="gramEnd"/>
      <w:r w:rsidRPr="002C42B1">
        <w:t xml:space="preserve"> the form of the original record; or</w:t>
      </w:r>
      <w:bookmarkStart w:id="211" w:name="_DV_C150"/>
      <w:bookmarkEnd w:id="210"/>
    </w:p>
    <w:p w:rsidR="00943F9E" w:rsidRPr="002C42B1" w:rsidRDefault="00943F9E" w:rsidP="00943F9E">
      <w:pPr>
        <w:pStyle w:val="1"/>
      </w:pPr>
      <w:bookmarkStart w:id="212" w:name="_DV_C151"/>
      <w:bookmarkEnd w:id="211"/>
      <w:r w:rsidRPr="002C42B1">
        <w:t>2.</w:t>
      </w:r>
      <w:r w:rsidRPr="002C42B1">
        <w:tab/>
      </w:r>
      <w:proofErr w:type="gramStart"/>
      <w:r w:rsidRPr="002C42B1">
        <w:t>electronically</w:t>
      </w:r>
      <w:proofErr w:type="gramEnd"/>
      <w:r w:rsidRPr="002C42B1">
        <w:t>, subject to the following requirements:</w:t>
      </w:r>
      <w:bookmarkStart w:id="213" w:name="_DV_C152"/>
      <w:bookmarkEnd w:id="212"/>
    </w:p>
    <w:p w:rsidR="00943F9E" w:rsidRPr="002C42B1" w:rsidRDefault="00943F9E" w:rsidP="00943F9E">
      <w:pPr>
        <w:pStyle w:val="a0"/>
      </w:pPr>
      <w:bookmarkStart w:id="214" w:name="_DV_C153"/>
      <w:bookmarkEnd w:id="213"/>
      <w:proofErr w:type="gramStart"/>
      <w:r w:rsidRPr="002C42B1">
        <w:t>a</w:t>
      </w:r>
      <w:proofErr w:type="gramEnd"/>
      <w:r w:rsidRPr="002C42B1">
        <w:t>.</w:t>
      </w:r>
      <w:r w:rsidRPr="002C42B1">
        <w:tab/>
        <w:t>any and all electronic records must be able to be easily reproduced in a legible format; and</w:t>
      </w:r>
      <w:bookmarkStart w:id="215" w:name="_DV_C154"/>
      <w:bookmarkEnd w:id="214"/>
    </w:p>
    <w:p w:rsidR="00943F9E" w:rsidRPr="002C42B1" w:rsidRDefault="00943F9E" w:rsidP="00943F9E">
      <w:pPr>
        <w:pStyle w:val="a0"/>
      </w:pPr>
      <w:bookmarkStart w:id="216" w:name="_DV_C155"/>
      <w:bookmarkEnd w:id="215"/>
      <w:proofErr w:type="gramStart"/>
      <w:r w:rsidRPr="002C42B1">
        <w:t>b</w:t>
      </w:r>
      <w:proofErr w:type="gramEnd"/>
      <w:r w:rsidRPr="002C42B1">
        <w:t>.</w:t>
      </w:r>
      <w:r w:rsidRPr="002C42B1">
        <w:tab/>
        <w:t xml:space="preserve">any and all electronic records must be accessible for the purposes of examination by the board pursuant to </w:t>
      </w:r>
      <w:r w:rsidR="00FF4823">
        <w:t>title</w:t>
      </w:r>
      <w:r w:rsidRPr="002C42B1">
        <w:t xml:space="preserve"> 8 and the rules of the board</w:t>
      </w:r>
      <w:bookmarkStart w:id="217" w:name="_DV_C156"/>
      <w:bookmarkEnd w:id="216"/>
      <w:r w:rsidRPr="002C42B1">
        <w:t>;</w:t>
      </w:r>
    </w:p>
    <w:p w:rsidR="00943F9E" w:rsidRPr="002C42B1" w:rsidRDefault="00943F9E" w:rsidP="00943F9E">
      <w:pPr>
        <w:pStyle w:val="a0"/>
      </w:pPr>
      <w:proofErr w:type="gramStart"/>
      <w:r w:rsidRPr="002C42B1">
        <w:t>c</w:t>
      </w:r>
      <w:proofErr w:type="gramEnd"/>
      <w:r w:rsidRPr="002C42B1">
        <w:t>.</w:t>
      </w:r>
      <w:r w:rsidRPr="002C42B1">
        <w:tab/>
        <w:t>at the request of the board, cemeteries or cemetery authorities maintaining electronic records shall provide, at their expense, hard copies of any records for the board’s examination.</w:t>
      </w:r>
    </w:p>
    <w:p w:rsidR="00943F9E" w:rsidRPr="002C42B1" w:rsidRDefault="00943F9E" w:rsidP="00943F9E">
      <w:pPr>
        <w:pStyle w:val="A"/>
      </w:pPr>
      <w:bookmarkStart w:id="218" w:name="_DV_C157"/>
      <w:bookmarkEnd w:id="217"/>
      <w:r w:rsidRPr="002C42B1">
        <w:t>E.</w:t>
      </w:r>
      <w:r w:rsidRPr="002C42B1">
        <w:tab/>
        <w:t>All records, including electronic records, pertaining to ownership, interments, maps, and plats shall be</w:t>
      </w:r>
      <w:bookmarkStart w:id="219" w:name="_DV_X451"/>
      <w:bookmarkStart w:id="220" w:name="_DV_C158"/>
      <w:bookmarkEnd w:id="218"/>
      <w:r w:rsidRPr="002C42B1">
        <w:t xml:space="preserve"> adequately </w:t>
      </w:r>
      <w:r w:rsidRPr="002C42B1">
        <w:lastRenderedPageBreak/>
        <w:t xml:space="preserve">protected from destruction by fire in </w:t>
      </w:r>
      <w:bookmarkStart w:id="221" w:name="_DV_C159"/>
      <w:bookmarkEnd w:id="219"/>
      <w:bookmarkEnd w:id="220"/>
      <w:r w:rsidRPr="002C42B1">
        <w:t>one or more of the following manners:</w:t>
      </w:r>
      <w:bookmarkStart w:id="222" w:name="_DV_C160"/>
      <w:bookmarkEnd w:id="221"/>
    </w:p>
    <w:p w:rsidR="00943F9E" w:rsidRPr="002C42B1" w:rsidRDefault="00943F9E" w:rsidP="00943F9E">
      <w:pPr>
        <w:pStyle w:val="1"/>
      </w:pPr>
      <w:bookmarkStart w:id="223" w:name="_DV_C161"/>
      <w:bookmarkEnd w:id="222"/>
      <w:r w:rsidRPr="002C42B1">
        <w:t>1.</w:t>
      </w:r>
      <w:r w:rsidRPr="002C42B1">
        <w:tab/>
      </w:r>
      <w:proofErr w:type="gramStart"/>
      <w:r w:rsidRPr="002C42B1">
        <w:t>by</w:t>
      </w:r>
      <w:proofErr w:type="gramEnd"/>
      <w:r w:rsidRPr="002C42B1">
        <w:t xml:space="preserve"> duplicate records stored at a separate location; or</w:t>
      </w:r>
      <w:bookmarkStart w:id="224" w:name="_DV_C162"/>
      <w:bookmarkEnd w:id="223"/>
    </w:p>
    <w:p w:rsidR="00943F9E" w:rsidRPr="002C42B1" w:rsidRDefault="00943F9E" w:rsidP="00943F9E">
      <w:pPr>
        <w:pStyle w:val="1"/>
      </w:pPr>
      <w:bookmarkStart w:id="225" w:name="_DV_C163"/>
      <w:bookmarkEnd w:id="224"/>
      <w:r w:rsidRPr="002C42B1">
        <w:t>2.</w:t>
      </w:r>
      <w:r w:rsidRPr="002C42B1">
        <w:tab/>
      </w:r>
      <w:proofErr w:type="gramStart"/>
      <w:r w:rsidRPr="002C42B1">
        <w:t>by</w:t>
      </w:r>
      <w:proofErr w:type="gramEnd"/>
      <w:r w:rsidRPr="002C42B1">
        <w:t xml:space="preserve"> storing the originals in a fireproof container.</w:t>
      </w:r>
      <w:bookmarkEnd w:id="225"/>
    </w:p>
    <w:p w:rsidR="00943F9E" w:rsidRPr="002C42B1" w:rsidRDefault="00943F9E" w:rsidP="00943F9E">
      <w:pPr>
        <w:pStyle w:val="AuthorityNote"/>
      </w:pPr>
      <w:bookmarkStart w:id="226" w:name="_DV_C164"/>
      <w:r w:rsidRPr="002C42B1">
        <w:rPr>
          <w:rStyle w:val="DeltaViewInsertion"/>
          <w:color w:val="000000"/>
          <w:u w:val="none"/>
        </w:rPr>
        <w:t>AUTHORITY NOTE:</w:t>
      </w:r>
      <w:r w:rsidRPr="002C42B1">
        <w:rPr>
          <w:rStyle w:val="DeltaViewInsertion"/>
          <w:color w:val="000000"/>
          <w:u w:val="none"/>
        </w:rPr>
        <w:tab/>
        <w:t>Promulgat</w:t>
      </w:r>
      <w:r w:rsidR="00801743">
        <w:rPr>
          <w:rStyle w:val="DeltaViewInsertion"/>
          <w:color w:val="000000"/>
          <w:u w:val="none"/>
        </w:rPr>
        <w:t>ed in accordance with R.S. 8:67</w:t>
      </w:r>
      <w:r w:rsidRPr="002C42B1">
        <w:rPr>
          <w:rStyle w:val="DeltaViewInsertion"/>
          <w:color w:val="000000"/>
          <w:u w:val="none"/>
        </w:rPr>
        <w:t>.</w:t>
      </w:r>
      <w:bookmarkEnd w:id="226"/>
    </w:p>
    <w:p w:rsidR="00943F9E" w:rsidRPr="002C42B1" w:rsidRDefault="00943F9E" w:rsidP="00943F9E">
      <w:pPr>
        <w:pStyle w:val="HistoricalNote"/>
      </w:pPr>
      <w:r w:rsidRPr="002C42B1">
        <w:t>HISTORICAL NOTE:</w:t>
      </w:r>
      <w:r w:rsidRPr="002C42B1">
        <w:tab/>
        <w:t>Promulgated by the Office of the Governor, Cemetery Board, LR 39:2742 (October 2013).</w:t>
      </w:r>
    </w:p>
    <w:p w:rsidR="00943F9E" w:rsidRPr="002C42B1" w:rsidRDefault="00943F9E" w:rsidP="00943F9E">
      <w:pPr>
        <w:pStyle w:val="Section"/>
      </w:pPr>
      <w:bookmarkStart w:id="227" w:name="_DV_C166"/>
      <w:bookmarkStart w:id="228" w:name="_Toc499108719"/>
      <w:r w:rsidRPr="002C42B1">
        <w:t>§909.</w:t>
      </w:r>
      <w:r w:rsidRPr="002C42B1">
        <w:tab/>
        <w:t>Written Contracts Required</w:t>
      </w:r>
      <w:bookmarkEnd w:id="227"/>
      <w:bookmarkEnd w:id="228"/>
    </w:p>
    <w:p w:rsidR="00943F9E" w:rsidRPr="002C42B1" w:rsidRDefault="00943F9E" w:rsidP="00943F9E">
      <w:pPr>
        <w:pStyle w:val="A"/>
      </w:pPr>
      <w:bookmarkStart w:id="229" w:name="_DV_C167"/>
      <w:r w:rsidRPr="002C42B1">
        <w:rPr>
          <w:rStyle w:val="DeltaViewInsertion"/>
          <w:color w:val="000000"/>
          <w:u w:val="none"/>
        </w:rPr>
        <w:t>A.</w:t>
      </w:r>
      <w:r w:rsidRPr="002C42B1">
        <w:rPr>
          <w:rStyle w:val="DeltaViewInsertion"/>
          <w:color w:val="000000"/>
          <w:u w:val="none"/>
        </w:rPr>
        <w:tab/>
        <w:t>All contracts for cemetery spaces, interment rights, or cemetery related merchandise and services shall be in writing and written in clear and understandable language. All such contracts shall be sequentially numbered and entered into a sales journal numerically.</w:t>
      </w:r>
      <w:bookmarkStart w:id="230" w:name="_DV_C168"/>
      <w:bookmarkEnd w:id="229"/>
    </w:p>
    <w:p w:rsidR="00943F9E" w:rsidRPr="002C42B1" w:rsidRDefault="00943F9E" w:rsidP="00943F9E">
      <w:pPr>
        <w:pStyle w:val="A"/>
      </w:pPr>
      <w:bookmarkStart w:id="231" w:name="_DV_C169"/>
      <w:bookmarkEnd w:id="230"/>
      <w:r w:rsidRPr="002C42B1">
        <w:rPr>
          <w:rStyle w:val="DeltaViewInsertion"/>
          <w:color w:val="000000"/>
          <w:u w:val="none"/>
        </w:rPr>
        <w:t>B.</w:t>
      </w:r>
      <w:r w:rsidRPr="002C42B1">
        <w:rPr>
          <w:rStyle w:val="DeltaViewInsertion"/>
          <w:color w:val="000000"/>
          <w:u w:val="none"/>
        </w:rPr>
        <w:tab/>
        <w:t>All contracts under Subsection 909.A shall include the following mandatory information:</w:t>
      </w:r>
      <w:bookmarkStart w:id="232" w:name="_DV_C170"/>
      <w:bookmarkEnd w:id="231"/>
    </w:p>
    <w:p w:rsidR="00943F9E" w:rsidRPr="002C42B1" w:rsidRDefault="00943F9E" w:rsidP="00943F9E">
      <w:pPr>
        <w:pStyle w:val="1"/>
      </w:pPr>
      <w:bookmarkStart w:id="233" w:name="_DV_C171"/>
      <w:bookmarkEnd w:id="232"/>
      <w:r w:rsidRPr="002C42B1">
        <w:rPr>
          <w:rStyle w:val="DeltaViewInsertion"/>
          <w:color w:val="000000"/>
          <w:u w:val="none"/>
        </w:rPr>
        <w:t>1.</w:t>
      </w:r>
      <w:r w:rsidRPr="002C42B1">
        <w:rPr>
          <w:rStyle w:val="DeltaViewInsertion"/>
          <w:color w:val="000000"/>
          <w:u w:val="none"/>
        </w:rPr>
        <w:tab/>
      </w:r>
      <w:proofErr w:type="gramStart"/>
      <w:r w:rsidRPr="002C42B1">
        <w:rPr>
          <w:rStyle w:val="DeltaViewInsertion"/>
          <w:color w:val="000000"/>
          <w:u w:val="none"/>
        </w:rPr>
        <w:t>date</w:t>
      </w:r>
      <w:proofErr w:type="gramEnd"/>
      <w:r w:rsidRPr="002C42B1">
        <w:rPr>
          <w:rStyle w:val="DeltaViewInsertion"/>
          <w:color w:val="000000"/>
          <w:u w:val="none"/>
        </w:rPr>
        <w:t xml:space="preserve"> of the contract;</w:t>
      </w:r>
      <w:bookmarkStart w:id="234" w:name="_DV_C172"/>
      <w:bookmarkEnd w:id="233"/>
    </w:p>
    <w:p w:rsidR="00943F9E" w:rsidRPr="002C42B1" w:rsidRDefault="00943F9E" w:rsidP="00943F9E">
      <w:pPr>
        <w:pStyle w:val="1"/>
      </w:pPr>
      <w:bookmarkStart w:id="235" w:name="_DV_C173"/>
      <w:bookmarkEnd w:id="234"/>
      <w:r w:rsidRPr="002C42B1">
        <w:rPr>
          <w:rStyle w:val="DeltaViewInsertion"/>
          <w:color w:val="000000"/>
          <w:u w:val="none"/>
        </w:rPr>
        <w:t>2.</w:t>
      </w:r>
      <w:r w:rsidRPr="002C42B1">
        <w:rPr>
          <w:rStyle w:val="DeltaViewInsertion"/>
          <w:color w:val="000000"/>
          <w:u w:val="none"/>
        </w:rPr>
        <w:tab/>
      </w:r>
      <w:proofErr w:type="gramStart"/>
      <w:r w:rsidRPr="002C42B1">
        <w:rPr>
          <w:rStyle w:val="DeltaViewInsertion"/>
          <w:color w:val="000000"/>
          <w:u w:val="none"/>
        </w:rPr>
        <w:t>name</w:t>
      </w:r>
      <w:proofErr w:type="gramEnd"/>
      <w:r w:rsidRPr="002C42B1">
        <w:rPr>
          <w:rStyle w:val="DeltaViewInsertion"/>
          <w:color w:val="000000"/>
          <w:u w:val="none"/>
        </w:rPr>
        <w:t xml:space="preserve"> of the seller and purchaser;</w:t>
      </w:r>
      <w:bookmarkStart w:id="236" w:name="_DV_C174"/>
      <w:bookmarkEnd w:id="235"/>
    </w:p>
    <w:p w:rsidR="00943F9E" w:rsidRPr="002C42B1" w:rsidRDefault="00943F9E" w:rsidP="00943F9E">
      <w:pPr>
        <w:pStyle w:val="1"/>
      </w:pPr>
      <w:bookmarkStart w:id="237" w:name="_DV_C175"/>
      <w:bookmarkEnd w:id="236"/>
      <w:r w:rsidRPr="002C42B1">
        <w:rPr>
          <w:rStyle w:val="DeltaViewInsertion"/>
          <w:color w:val="000000"/>
          <w:u w:val="none"/>
        </w:rPr>
        <w:t>3.</w:t>
      </w:r>
      <w:r w:rsidRPr="002C42B1">
        <w:rPr>
          <w:rStyle w:val="DeltaViewInsertion"/>
          <w:color w:val="000000"/>
          <w:u w:val="none"/>
        </w:rPr>
        <w:tab/>
      </w:r>
      <w:proofErr w:type="gramStart"/>
      <w:r w:rsidRPr="002C42B1">
        <w:rPr>
          <w:rStyle w:val="DeltaViewInsertion"/>
          <w:color w:val="000000"/>
          <w:u w:val="none"/>
        </w:rPr>
        <w:t>statement</w:t>
      </w:r>
      <w:proofErr w:type="gramEnd"/>
      <w:r w:rsidRPr="002C42B1">
        <w:rPr>
          <w:rStyle w:val="DeltaViewInsertion"/>
          <w:color w:val="000000"/>
          <w:u w:val="none"/>
        </w:rPr>
        <w:t xml:space="preserve"> that the cemetery is perpetual care, if applicable;</w:t>
      </w:r>
      <w:bookmarkStart w:id="238" w:name="_DV_C176"/>
      <w:bookmarkEnd w:id="237"/>
    </w:p>
    <w:p w:rsidR="00943F9E" w:rsidRPr="002C42B1" w:rsidRDefault="00943F9E" w:rsidP="00943F9E">
      <w:pPr>
        <w:pStyle w:val="1"/>
      </w:pPr>
      <w:bookmarkStart w:id="239" w:name="_DV_C177"/>
      <w:bookmarkEnd w:id="238"/>
      <w:r w:rsidRPr="002C42B1">
        <w:rPr>
          <w:rStyle w:val="DeltaViewInsertion"/>
          <w:color w:val="000000"/>
          <w:u w:val="none"/>
        </w:rPr>
        <w:t>4.</w:t>
      </w:r>
      <w:r w:rsidRPr="002C42B1">
        <w:rPr>
          <w:rStyle w:val="DeltaViewInsertion"/>
          <w:color w:val="000000"/>
          <w:u w:val="none"/>
        </w:rPr>
        <w:tab/>
      </w:r>
      <w:proofErr w:type="gramStart"/>
      <w:r w:rsidRPr="002C42B1">
        <w:rPr>
          <w:rStyle w:val="DeltaViewInsertion"/>
          <w:color w:val="000000"/>
          <w:u w:val="none"/>
        </w:rPr>
        <w:t>the</w:t>
      </w:r>
      <w:proofErr w:type="gramEnd"/>
      <w:r w:rsidRPr="002C42B1">
        <w:rPr>
          <w:rStyle w:val="DeltaViewInsertion"/>
          <w:color w:val="000000"/>
          <w:u w:val="none"/>
        </w:rPr>
        <w:t xml:space="preserve"> location of the interment space;</w:t>
      </w:r>
      <w:bookmarkStart w:id="240" w:name="_DV_C178"/>
      <w:bookmarkEnd w:id="239"/>
    </w:p>
    <w:p w:rsidR="00943F9E" w:rsidRPr="002C42B1" w:rsidRDefault="00943F9E" w:rsidP="00943F9E">
      <w:pPr>
        <w:pStyle w:val="1"/>
      </w:pPr>
      <w:bookmarkStart w:id="241" w:name="_DV_C179"/>
      <w:bookmarkEnd w:id="240"/>
      <w:r w:rsidRPr="002C42B1">
        <w:rPr>
          <w:rStyle w:val="DeltaViewInsertion"/>
          <w:color w:val="000000"/>
          <w:u w:val="none"/>
        </w:rPr>
        <w:t>5.</w:t>
      </w:r>
      <w:r w:rsidRPr="002C42B1">
        <w:rPr>
          <w:rStyle w:val="DeltaViewInsertion"/>
          <w:color w:val="000000"/>
          <w:u w:val="none"/>
        </w:rPr>
        <w:tab/>
      </w:r>
      <w:proofErr w:type="gramStart"/>
      <w:r w:rsidRPr="002C42B1">
        <w:rPr>
          <w:rStyle w:val="DeltaViewInsertion"/>
          <w:color w:val="000000"/>
          <w:u w:val="none"/>
        </w:rPr>
        <w:t>an</w:t>
      </w:r>
      <w:proofErr w:type="gramEnd"/>
      <w:r w:rsidRPr="002C42B1">
        <w:rPr>
          <w:rStyle w:val="DeltaViewInsertion"/>
          <w:color w:val="000000"/>
          <w:u w:val="none"/>
        </w:rPr>
        <w:t xml:space="preserve"> itemization of the prices charged, including any applied discounts, for each item provided as part of the contract; </w:t>
      </w:r>
      <w:bookmarkStart w:id="242" w:name="_DV_C180"/>
      <w:bookmarkEnd w:id="241"/>
    </w:p>
    <w:p w:rsidR="00943F9E" w:rsidRPr="002C42B1" w:rsidRDefault="00943F9E" w:rsidP="00943F9E">
      <w:pPr>
        <w:pStyle w:val="1"/>
      </w:pPr>
      <w:bookmarkStart w:id="243" w:name="_DV_C181"/>
      <w:bookmarkEnd w:id="242"/>
      <w:r w:rsidRPr="002C42B1">
        <w:rPr>
          <w:rStyle w:val="DeltaViewInsertion"/>
          <w:color w:val="000000"/>
          <w:u w:val="none"/>
        </w:rPr>
        <w:t>6.</w:t>
      </w:r>
      <w:r w:rsidRPr="002C42B1">
        <w:rPr>
          <w:rStyle w:val="DeltaViewInsertion"/>
          <w:color w:val="000000"/>
          <w:u w:val="none"/>
        </w:rPr>
        <w:tab/>
      </w:r>
      <w:proofErr w:type="gramStart"/>
      <w:r w:rsidRPr="002C42B1">
        <w:rPr>
          <w:rStyle w:val="DeltaViewInsertion"/>
          <w:color w:val="000000"/>
          <w:u w:val="none"/>
        </w:rPr>
        <w:t>the</w:t>
      </w:r>
      <w:proofErr w:type="gramEnd"/>
      <w:r w:rsidRPr="002C42B1">
        <w:rPr>
          <w:rStyle w:val="DeltaViewInsertion"/>
          <w:color w:val="000000"/>
          <w:u w:val="none"/>
        </w:rPr>
        <w:t xml:space="preserve"> terms under which each contract is to be paid;</w:t>
      </w:r>
      <w:bookmarkStart w:id="244" w:name="_DV_C182"/>
      <w:bookmarkEnd w:id="243"/>
      <w:r w:rsidRPr="002C42B1">
        <w:rPr>
          <w:rStyle w:val="DeltaViewInsertion"/>
          <w:color w:val="000000"/>
          <w:u w:val="none"/>
        </w:rPr>
        <w:t xml:space="preserve"> and</w:t>
      </w:r>
    </w:p>
    <w:p w:rsidR="00943F9E" w:rsidRPr="002C42B1" w:rsidRDefault="00943F9E" w:rsidP="00943F9E">
      <w:pPr>
        <w:pStyle w:val="1"/>
      </w:pPr>
      <w:bookmarkStart w:id="245" w:name="_DV_C183"/>
      <w:bookmarkEnd w:id="244"/>
      <w:r w:rsidRPr="002C42B1">
        <w:rPr>
          <w:rStyle w:val="DeltaViewInsertion"/>
          <w:color w:val="000000"/>
          <w:u w:val="none"/>
        </w:rPr>
        <w:t>7.</w:t>
      </w:r>
      <w:r w:rsidRPr="002C42B1">
        <w:rPr>
          <w:rStyle w:val="DeltaViewInsertion"/>
          <w:color w:val="000000"/>
          <w:u w:val="none"/>
        </w:rPr>
        <w:tab/>
      </w:r>
      <w:proofErr w:type="gramStart"/>
      <w:r w:rsidRPr="002C42B1">
        <w:rPr>
          <w:rStyle w:val="DeltaViewInsertion"/>
          <w:color w:val="000000"/>
          <w:u w:val="none"/>
        </w:rPr>
        <w:t>the</w:t>
      </w:r>
      <w:proofErr w:type="gramEnd"/>
      <w:r w:rsidRPr="002C42B1">
        <w:rPr>
          <w:rStyle w:val="DeltaViewInsertion"/>
          <w:color w:val="000000"/>
          <w:u w:val="none"/>
        </w:rPr>
        <w:t xml:space="preserve"> clear terms for cancellation of the agreement and the damages for cancellation, if any.</w:t>
      </w:r>
      <w:bookmarkStart w:id="246" w:name="_DV_C184"/>
      <w:bookmarkEnd w:id="245"/>
    </w:p>
    <w:p w:rsidR="00943F9E" w:rsidRPr="002C42B1" w:rsidRDefault="00943F9E" w:rsidP="00943F9E">
      <w:pPr>
        <w:pStyle w:val="A"/>
      </w:pPr>
      <w:bookmarkStart w:id="247" w:name="_DV_C185"/>
      <w:bookmarkEnd w:id="246"/>
      <w:r w:rsidRPr="002C42B1">
        <w:rPr>
          <w:rStyle w:val="DeltaViewInsertion"/>
          <w:color w:val="000000"/>
          <w:u w:val="none"/>
        </w:rPr>
        <w:t>C.</w:t>
      </w:r>
      <w:r w:rsidRPr="002C42B1">
        <w:rPr>
          <w:rStyle w:val="DeltaViewInsertion"/>
          <w:color w:val="000000"/>
          <w:u w:val="none"/>
        </w:rPr>
        <w:tab/>
        <w:t>All contracts for cemetery spaces or interment rights shall also include:</w:t>
      </w:r>
      <w:bookmarkStart w:id="248" w:name="_DV_C186"/>
      <w:bookmarkEnd w:id="247"/>
    </w:p>
    <w:p w:rsidR="00943F9E" w:rsidRPr="002C42B1" w:rsidRDefault="00943F9E" w:rsidP="00943F9E">
      <w:pPr>
        <w:pStyle w:val="1"/>
      </w:pPr>
      <w:bookmarkStart w:id="249" w:name="_DV_C187"/>
      <w:bookmarkEnd w:id="248"/>
      <w:r w:rsidRPr="002C42B1">
        <w:rPr>
          <w:rStyle w:val="DeltaViewInsertion"/>
          <w:color w:val="000000"/>
          <w:u w:val="none"/>
        </w:rPr>
        <w:t>1.</w:t>
      </w:r>
      <w:r w:rsidRPr="002C42B1">
        <w:rPr>
          <w:rStyle w:val="DeltaViewInsertion"/>
          <w:color w:val="000000"/>
          <w:u w:val="none"/>
        </w:rPr>
        <w:tab/>
      </w:r>
      <w:proofErr w:type="gramStart"/>
      <w:r w:rsidRPr="002C42B1">
        <w:rPr>
          <w:rStyle w:val="DeltaViewInsertion"/>
          <w:color w:val="000000"/>
          <w:u w:val="none"/>
        </w:rPr>
        <w:t>the</w:t>
      </w:r>
      <w:proofErr w:type="gramEnd"/>
      <w:r w:rsidRPr="002C42B1">
        <w:rPr>
          <w:rStyle w:val="DeltaViewInsertion"/>
          <w:color w:val="000000"/>
          <w:u w:val="none"/>
        </w:rPr>
        <w:t xml:space="preserve"> cost of the cemetery space or interment right(s);</w:t>
      </w:r>
      <w:bookmarkStart w:id="250" w:name="_DV_C188"/>
      <w:bookmarkEnd w:id="249"/>
    </w:p>
    <w:p w:rsidR="00943F9E" w:rsidRPr="002C42B1" w:rsidRDefault="00943F9E" w:rsidP="00943F9E">
      <w:pPr>
        <w:pStyle w:val="1"/>
      </w:pPr>
      <w:bookmarkStart w:id="251" w:name="_DV_C189"/>
      <w:bookmarkEnd w:id="250"/>
      <w:r w:rsidRPr="002C42B1">
        <w:rPr>
          <w:rStyle w:val="DeltaViewInsertion"/>
          <w:color w:val="000000"/>
          <w:u w:val="none"/>
        </w:rPr>
        <w:t>2.</w:t>
      </w:r>
      <w:r w:rsidRPr="002C42B1">
        <w:rPr>
          <w:rStyle w:val="DeltaViewInsertion"/>
          <w:color w:val="000000"/>
          <w:u w:val="none"/>
        </w:rPr>
        <w:tab/>
      </w:r>
      <w:proofErr w:type="gramStart"/>
      <w:r w:rsidRPr="002C42B1">
        <w:rPr>
          <w:rStyle w:val="DeltaViewInsertion"/>
          <w:color w:val="000000"/>
          <w:u w:val="none"/>
        </w:rPr>
        <w:t>the</w:t>
      </w:r>
      <w:proofErr w:type="gramEnd"/>
      <w:r w:rsidRPr="002C42B1">
        <w:rPr>
          <w:rStyle w:val="DeltaViewInsertion"/>
          <w:color w:val="000000"/>
          <w:u w:val="none"/>
        </w:rPr>
        <w:t xml:space="preserve"> type of interment to be provided and the number of interments allowed. Nothing in this Section shall be interpreted to limit the ability of a cemetery authority to sell or allow multiple interments, as permitted by the cemetery authority’s rules;</w:t>
      </w:r>
      <w:bookmarkStart w:id="252" w:name="_DV_C190"/>
      <w:bookmarkEnd w:id="251"/>
    </w:p>
    <w:p w:rsidR="00943F9E" w:rsidRPr="002C42B1" w:rsidRDefault="00943F9E" w:rsidP="00943F9E">
      <w:pPr>
        <w:pStyle w:val="1"/>
      </w:pPr>
      <w:bookmarkStart w:id="253" w:name="_DV_C191"/>
      <w:bookmarkStart w:id="254" w:name="_DV_C192"/>
      <w:bookmarkEnd w:id="252"/>
      <w:r w:rsidRPr="002C42B1">
        <w:rPr>
          <w:rStyle w:val="DeltaViewInsertion"/>
          <w:color w:val="000000"/>
          <w:u w:val="none"/>
        </w:rPr>
        <w:t>3.</w:t>
      </w:r>
      <w:r w:rsidRPr="002C42B1">
        <w:rPr>
          <w:rStyle w:val="DeltaViewInsertion"/>
          <w:color w:val="000000"/>
          <w:u w:val="none"/>
        </w:rPr>
        <w:tab/>
      </w:r>
      <w:proofErr w:type="gramStart"/>
      <w:r w:rsidRPr="002C42B1">
        <w:rPr>
          <w:rStyle w:val="DeltaViewInsertion"/>
          <w:color w:val="000000"/>
          <w:u w:val="none"/>
        </w:rPr>
        <w:t>the</w:t>
      </w:r>
      <w:proofErr w:type="gramEnd"/>
      <w:r w:rsidRPr="002C42B1">
        <w:rPr>
          <w:rStyle w:val="DeltaViewInsertion"/>
          <w:color w:val="000000"/>
          <w:u w:val="none"/>
        </w:rPr>
        <w:t xml:space="preserve"> amount or percentage to be placed in the cemetery’s perpetual or endowed care trust;</w:t>
      </w:r>
      <w:bookmarkEnd w:id="253"/>
      <w:r w:rsidRPr="002C42B1">
        <w:rPr>
          <w:rStyle w:val="DeltaViewInsertion"/>
          <w:color w:val="000000"/>
          <w:u w:val="none"/>
        </w:rPr>
        <w:t xml:space="preserve"> and</w:t>
      </w:r>
    </w:p>
    <w:p w:rsidR="00943F9E" w:rsidRPr="002C42B1" w:rsidRDefault="00943F9E" w:rsidP="00943F9E">
      <w:pPr>
        <w:pStyle w:val="1"/>
      </w:pPr>
      <w:bookmarkStart w:id="255" w:name="_DV_C193"/>
      <w:bookmarkEnd w:id="254"/>
      <w:r w:rsidRPr="002C42B1">
        <w:rPr>
          <w:rStyle w:val="DeltaViewInsertion"/>
          <w:color w:val="000000"/>
          <w:u w:val="none"/>
        </w:rPr>
        <w:t>4.</w:t>
      </w:r>
      <w:r w:rsidRPr="002C42B1">
        <w:rPr>
          <w:rStyle w:val="DeltaViewInsertion"/>
          <w:color w:val="000000"/>
          <w:u w:val="none"/>
        </w:rPr>
        <w:tab/>
        <w:t>a statement regarding whether the payment for the cemetery space(s) or interment right(s) includes or does not include the cost of opening and closing of the cemetery space.</w:t>
      </w:r>
      <w:bookmarkStart w:id="256" w:name="_DV_C194"/>
      <w:bookmarkEnd w:id="255"/>
    </w:p>
    <w:bookmarkEnd w:id="256"/>
    <w:p w:rsidR="00943F9E" w:rsidRPr="002C42B1" w:rsidRDefault="00943F9E" w:rsidP="00943F9E">
      <w:pPr>
        <w:pStyle w:val="A"/>
      </w:pPr>
      <w:r w:rsidRPr="002C42B1">
        <w:rPr>
          <w:rStyle w:val="DeltaViewInsertion"/>
          <w:color w:val="000000"/>
          <w:u w:val="none"/>
        </w:rPr>
        <w:t>D.</w:t>
      </w:r>
      <w:r w:rsidRPr="002C42B1">
        <w:rPr>
          <w:rStyle w:val="DeltaViewInsertion"/>
          <w:color w:val="000000"/>
          <w:u w:val="none"/>
        </w:rPr>
        <w:tab/>
      </w:r>
      <w:bookmarkStart w:id="257" w:name="_DV_C195"/>
      <w:r w:rsidRPr="002C42B1">
        <w:rPr>
          <w:rStyle w:val="DeltaViewInsertion"/>
          <w:color w:val="000000"/>
          <w:u w:val="none"/>
        </w:rPr>
        <w:t>All contracts for cemetery related merchandise and services shall also include:</w:t>
      </w:r>
      <w:bookmarkStart w:id="258" w:name="_DV_C196"/>
      <w:bookmarkEnd w:id="257"/>
    </w:p>
    <w:p w:rsidR="00943F9E" w:rsidRPr="002C42B1" w:rsidRDefault="00943F9E" w:rsidP="00943F9E">
      <w:pPr>
        <w:pStyle w:val="1"/>
      </w:pPr>
      <w:bookmarkStart w:id="259" w:name="_DV_C197"/>
      <w:bookmarkEnd w:id="258"/>
      <w:r w:rsidRPr="002C42B1">
        <w:rPr>
          <w:rStyle w:val="DeltaViewInsertion"/>
          <w:color w:val="000000"/>
          <w:u w:val="none"/>
        </w:rPr>
        <w:t>1.</w:t>
      </w:r>
      <w:r w:rsidRPr="002C42B1">
        <w:rPr>
          <w:rStyle w:val="DeltaViewInsertion"/>
          <w:color w:val="000000"/>
          <w:u w:val="none"/>
        </w:rPr>
        <w:tab/>
      </w:r>
      <w:proofErr w:type="gramStart"/>
      <w:r w:rsidRPr="002C42B1">
        <w:rPr>
          <w:rStyle w:val="DeltaViewInsertion"/>
          <w:color w:val="000000"/>
          <w:u w:val="none"/>
        </w:rPr>
        <w:t>the</w:t>
      </w:r>
      <w:proofErr w:type="gramEnd"/>
      <w:r w:rsidRPr="002C42B1">
        <w:rPr>
          <w:rStyle w:val="DeltaViewInsertion"/>
          <w:color w:val="000000"/>
          <w:u w:val="none"/>
        </w:rPr>
        <w:t xml:space="preserve"> price of each item of merchandise or service contracted for;</w:t>
      </w:r>
      <w:bookmarkStart w:id="260" w:name="_DV_C198"/>
      <w:bookmarkEnd w:id="259"/>
    </w:p>
    <w:p w:rsidR="00943F9E" w:rsidRPr="002C42B1" w:rsidRDefault="00943F9E" w:rsidP="00943F9E">
      <w:pPr>
        <w:pStyle w:val="1"/>
      </w:pPr>
      <w:bookmarkStart w:id="261" w:name="_DV_C201"/>
      <w:bookmarkStart w:id="262" w:name="_DV_C206"/>
      <w:bookmarkEnd w:id="260"/>
      <w:r w:rsidRPr="002C42B1">
        <w:rPr>
          <w:rStyle w:val="DeltaViewInsertion"/>
          <w:color w:val="000000"/>
          <w:u w:val="none"/>
        </w:rPr>
        <w:t>2.</w:t>
      </w:r>
      <w:r w:rsidRPr="002C42B1">
        <w:rPr>
          <w:rStyle w:val="DeltaViewInsertion"/>
          <w:color w:val="000000"/>
          <w:u w:val="none"/>
        </w:rPr>
        <w:tab/>
        <w:t>if the merchandise will not be delivered or stored pursuant to R.S. 8:502.1, then the agreement shall state the amount or percentage to be placed in the cemetery’s merchandise trust fund;</w:t>
      </w:r>
      <w:bookmarkStart w:id="263" w:name="_DV_C202"/>
      <w:bookmarkEnd w:id="261"/>
    </w:p>
    <w:bookmarkEnd w:id="263"/>
    <w:p w:rsidR="00943F9E" w:rsidRPr="002C42B1" w:rsidRDefault="00943F9E" w:rsidP="00943F9E">
      <w:pPr>
        <w:pStyle w:val="1"/>
        <w:rPr>
          <w:rStyle w:val="DeltaViewInsertion"/>
          <w:color w:val="000000"/>
          <w:u w:val="none"/>
        </w:rPr>
      </w:pPr>
      <w:r w:rsidRPr="002C42B1">
        <w:rPr>
          <w:rStyle w:val="DeltaViewInsertion"/>
          <w:color w:val="000000"/>
          <w:u w:val="none"/>
        </w:rPr>
        <w:t>3.</w:t>
      </w:r>
      <w:r w:rsidRPr="002C42B1">
        <w:rPr>
          <w:rStyle w:val="DeltaViewInsertion"/>
          <w:color w:val="000000"/>
          <w:u w:val="none"/>
        </w:rPr>
        <w:tab/>
      </w:r>
      <w:proofErr w:type="gramStart"/>
      <w:r w:rsidRPr="002C42B1">
        <w:rPr>
          <w:rStyle w:val="DeltaViewInsertion"/>
          <w:color w:val="000000"/>
          <w:u w:val="none"/>
        </w:rPr>
        <w:t>a</w:t>
      </w:r>
      <w:proofErr w:type="gramEnd"/>
      <w:r w:rsidRPr="002C42B1">
        <w:rPr>
          <w:rStyle w:val="DeltaViewInsertion"/>
          <w:color w:val="000000"/>
          <w:u w:val="none"/>
        </w:rPr>
        <w:t xml:space="preserve"> description of each item of merchandise or service with sufficient information to describe the merchandise or service, including the size, design, and materials used in construction or manufacture.</w:t>
      </w:r>
    </w:p>
    <w:p w:rsidR="00943F9E" w:rsidRPr="002C42B1" w:rsidRDefault="00943F9E" w:rsidP="00943F9E">
      <w:pPr>
        <w:pStyle w:val="AuthorityNote"/>
      </w:pPr>
      <w:r w:rsidRPr="002C42B1">
        <w:rPr>
          <w:rStyle w:val="DeltaViewInsertion"/>
          <w:color w:val="000000"/>
          <w:u w:val="none"/>
        </w:rPr>
        <w:t>AUTHORITY NOTE:</w:t>
      </w:r>
      <w:r w:rsidRPr="002C42B1">
        <w:rPr>
          <w:rStyle w:val="DeltaViewInsertion"/>
          <w:color w:val="000000"/>
          <w:u w:val="none"/>
        </w:rPr>
        <w:tab/>
        <w:t>Promulgated in accordance with R.S. 8:67 and R.S. 8:206.</w:t>
      </w:r>
      <w:bookmarkEnd w:id="262"/>
    </w:p>
    <w:p w:rsidR="003C18FE" w:rsidRPr="002C42B1" w:rsidRDefault="00943F9E" w:rsidP="00943F9E">
      <w:pPr>
        <w:pStyle w:val="HistoricalNote"/>
      </w:pPr>
      <w:r w:rsidRPr="002C42B1">
        <w:t>HISTORICAL NOTE:</w:t>
      </w:r>
      <w:r w:rsidRPr="002C42B1">
        <w:tab/>
        <w:t>Promulgated by the Office of the Governor, Cemetery Board, LR 39:2742 (October 2013).</w:t>
      </w:r>
    </w:p>
    <w:p w:rsidR="00943F9E" w:rsidRPr="002C42B1" w:rsidRDefault="00943F9E" w:rsidP="00CA65E6">
      <w:pPr>
        <w:pStyle w:val="Chapter"/>
      </w:pPr>
      <w:bookmarkStart w:id="264" w:name="_DV_C208"/>
      <w:bookmarkStart w:id="265" w:name="_Toc499108720"/>
      <w:r w:rsidRPr="002C42B1">
        <w:rPr>
          <w:rStyle w:val="DeltaViewInsertion"/>
          <w:color w:val="000000"/>
          <w:u w:val="none"/>
        </w:rPr>
        <w:t>Chapter 11.</w:t>
      </w:r>
      <w:bookmarkStart w:id="266" w:name="_DV_X108"/>
      <w:bookmarkStart w:id="267" w:name="_DV_C209"/>
      <w:bookmarkEnd w:id="264"/>
      <w:r w:rsidRPr="002C42B1">
        <w:rPr>
          <w:rStyle w:val="DeltaViewInsertion"/>
          <w:color w:val="000000"/>
          <w:u w:val="none"/>
        </w:rPr>
        <w:tab/>
      </w:r>
      <w:r w:rsidRPr="002C42B1">
        <w:rPr>
          <w:rStyle w:val="DeltaViewMoveDestination"/>
          <w:color w:val="000000"/>
          <w:u w:val="none"/>
        </w:rPr>
        <w:t>Proceedings other than Rulemaking; General Procedural Rules</w:t>
      </w:r>
      <w:bookmarkEnd w:id="265"/>
      <w:bookmarkEnd w:id="266"/>
      <w:bookmarkEnd w:id="267"/>
    </w:p>
    <w:p w:rsidR="00943F9E" w:rsidRPr="002C42B1" w:rsidRDefault="00943F9E" w:rsidP="00943F9E">
      <w:pPr>
        <w:pStyle w:val="Section"/>
      </w:pPr>
      <w:bookmarkStart w:id="268" w:name="_DV_M182"/>
      <w:bookmarkStart w:id="269" w:name="_Toc499108721"/>
      <w:bookmarkEnd w:id="268"/>
      <w:r w:rsidRPr="002C42B1">
        <w:t>§</w:t>
      </w:r>
      <w:bookmarkStart w:id="270" w:name="_DV_C211"/>
      <w:r w:rsidRPr="002C42B1">
        <w:rPr>
          <w:rStyle w:val="DeltaViewInsertion"/>
          <w:color w:val="000000"/>
          <w:u w:val="none"/>
        </w:rPr>
        <w:t>1101.</w:t>
      </w:r>
      <w:bookmarkStart w:id="271" w:name="_DV_M183"/>
      <w:bookmarkEnd w:id="270"/>
      <w:bookmarkEnd w:id="271"/>
      <w:r w:rsidRPr="002C42B1">
        <w:tab/>
        <w:t xml:space="preserve">Proceedings by the </w:t>
      </w:r>
      <w:proofErr w:type="gramStart"/>
      <w:r w:rsidRPr="002C42B1">
        <w:t>Board</w:t>
      </w:r>
      <w:proofErr w:type="gramEnd"/>
      <w:r w:rsidRPr="002C42B1">
        <w:br/>
        <w:t>[Formerly §901]</w:t>
      </w:r>
      <w:bookmarkEnd w:id="269"/>
    </w:p>
    <w:p w:rsidR="00943F9E" w:rsidRPr="002C42B1" w:rsidRDefault="00943F9E" w:rsidP="00943F9E">
      <w:pPr>
        <w:pStyle w:val="A"/>
      </w:pPr>
      <w:bookmarkStart w:id="272" w:name="_DV_M184"/>
      <w:bookmarkEnd w:id="272"/>
      <w:r w:rsidRPr="002C42B1">
        <w:t>A.</w:t>
      </w:r>
      <w:r w:rsidRPr="002C42B1">
        <w:tab/>
        <w:t xml:space="preserve">Proceedings initiated by the board, except for the promulgation, amendment or repeal of a rule, shall be commenced by the issuance of an order to show </w:t>
      </w:r>
      <w:proofErr w:type="gramStart"/>
      <w:r w:rsidRPr="002C42B1">
        <w:t>cause</w:t>
      </w:r>
      <w:proofErr w:type="gramEnd"/>
      <w:r w:rsidRPr="002C42B1">
        <w:t xml:space="preserve"> directed to the respondent. Such order shall state the acts, conduct, or the failure or omission to act alleged to be contrary to or in violation of any provision of law or of any of the lawful rules, regulations, orders, decisions or opinions issued, rendered and/or promulgated by the board.</w:t>
      </w:r>
    </w:p>
    <w:p w:rsidR="00943F9E" w:rsidRPr="002C42B1" w:rsidRDefault="00943F9E" w:rsidP="00943F9E">
      <w:pPr>
        <w:pStyle w:val="AuthorityNote"/>
      </w:pPr>
      <w:bookmarkStart w:id="273" w:name="_DV_M185"/>
      <w:bookmarkEnd w:id="273"/>
      <w:r w:rsidRPr="002C42B1">
        <w:t>AUTHORITY NOTE:</w:t>
      </w:r>
      <w:r w:rsidRPr="002C42B1">
        <w:tab/>
        <w:t xml:space="preserve">Promulgated in accordance with R.S. </w:t>
      </w:r>
      <w:bookmarkStart w:id="274" w:name="_DV_C212"/>
      <w:r w:rsidRPr="002C42B1">
        <w:rPr>
          <w:rStyle w:val="DeltaViewInsertion"/>
          <w:color w:val="000000"/>
          <w:u w:val="none"/>
        </w:rPr>
        <w:t>8:66 and R.S.</w:t>
      </w:r>
      <w:bookmarkStart w:id="275" w:name="_DV_M186"/>
      <w:bookmarkEnd w:id="274"/>
      <w:bookmarkEnd w:id="275"/>
      <w:r w:rsidRPr="002C42B1">
        <w:rPr>
          <w:rStyle w:val="DeltaViewInsertion"/>
          <w:color w:val="000000"/>
          <w:u w:val="none"/>
        </w:rPr>
        <w:t xml:space="preserve"> </w:t>
      </w:r>
      <w:r w:rsidRPr="002C42B1">
        <w:t>8:67.</w:t>
      </w:r>
    </w:p>
    <w:p w:rsidR="00943F9E" w:rsidRPr="002C42B1" w:rsidRDefault="00943F9E" w:rsidP="00943F9E">
      <w:pPr>
        <w:pStyle w:val="HistoricalNote"/>
      </w:pPr>
      <w:bookmarkStart w:id="276" w:name="_DV_M187"/>
      <w:bookmarkEnd w:id="276"/>
      <w:r w:rsidRPr="002C42B1">
        <w:t>HISTORICAL NOTE:</w:t>
      </w:r>
      <w:r w:rsidRPr="002C42B1">
        <w:tab/>
        <w:t>Promulgated by the Department of Commerce, Cemetery Board, LR 1:522 (December 1975), amended by the Office of the Governor, Cemetery Board, LR 39:2743 (October 2013).</w:t>
      </w:r>
    </w:p>
    <w:p w:rsidR="00943F9E" w:rsidRPr="002C42B1" w:rsidRDefault="00943F9E" w:rsidP="00943F9E">
      <w:pPr>
        <w:pStyle w:val="Section"/>
      </w:pPr>
      <w:bookmarkStart w:id="277" w:name="_Toc499108722"/>
      <w:r w:rsidRPr="002C42B1">
        <w:t>§</w:t>
      </w:r>
      <w:bookmarkStart w:id="278" w:name="_DV_C214"/>
      <w:r w:rsidRPr="002C42B1">
        <w:rPr>
          <w:rStyle w:val="DeltaViewInsertion"/>
          <w:color w:val="000000"/>
          <w:u w:val="none"/>
        </w:rPr>
        <w:t>1103</w:t>
      </w:r>
      <w:r w:rsidRPr="002C42B1">
        <w:rPr>
          <w:rStyle w:val="DeltaViewInsertion"/>
          <w:b w:val="0"/>
          <w:color w:val="000000"/>
          <w:u w:val="none"/>
        </w:rPr>
        <w:t>.</w:t>
      </w:r>
      <w:bookmarkStart w:id="279" w:name="_DV_M189"/>
      <w:bookmarkEnd w:id="278"/>
      <w:bookmarkEnd w:id="279"/>
      <w:r w:rsidRPr="002C42B1">
        <w:tab/>
        <w:t xml:space="preserve">Proceedings by Persons other than the </w:t>
      </w:r>
      <w:proofErr w:type="gramStart"/>
      <w:r w:rsidRPr="002C42B1">
        <w:t>Board</w:t>
      </w:r>
      <w:proofErr w:type="gramEnd"/>
      <w:r w:rsidRPr="002C42B1">
        <w:br/>
        <w:t>[Formerly §903]</w:t>
      </w:r>
      <w:bookmarkEnd w:id="277"/>
    </w:p>
    <w:p w:rsidR="00943F9E" w:rsidRPr="002C42B1" w:rsidRDefault="00943F9E" w:rsidP="00943F9E">
      <w:pPr>
        <w:pStyle w:val="A"/>
      </w:pPr>
      <w:bookmarkStart w:id="280" w:name="_DV_M190"/>
      <w:bookmarkEnd w:id="280"/>
      <w:r w:rsidRPr="002C42B1">
        <w:t>A.</w:t>
      </w:r>
      <w:r w:rsidRPr="002C42B1">
        <w:tab/>
        <w:t xml:space="preserve">Any person desiring to initiate adjudication proceedings, </w:t>
      </w:r>
      <w:r w:rsidRPr="002C42B1">
        <w:rPr>
          <w:color w:val="000000"/>
        </w:rPr>
        <w:t>except for the promulgation, amendment or repeal of a rule,</w:t>
      </w:r>
      <w:r w:rsidRPr="002C42B1">
        <w:t xml:space="preserve"> and who is entitled or required by law to do so shall prepare and file with the board a petition in the form and content as set forth in Subsection </w:t>
      </w:r>
      <w:r w:rsidRPr="002C42B1">
        <w:rPr>
          <w:rStyle w:val="DeltaViewInsertion"/>
          <w:color w:val="000000"/>
          <w:u w:val="none"/>
        </w:rPr>
        <w:t>503.</w:t>
      </w:r>
      <w:r w:rsidRPr="002C42B1">
        <w:t>B of these rules and including, whenever applicable and possible, particular reference to the statute, rule, regulation, order, decision or opinion involved.</w:t>
      </w:r>
    </w:p>
    <w:p w:rsidR="00943F9E" w:rsidRPr="002C42B1" w:rsidRDefault="00943F9E" w:rsidP="00943F9E">
      <w:pPr>
        <w:pStyle w:val="A"/>
      </w:pPr>
      <w:bookmarkStart w:id="281" w:name="_DV_M191"/>
      <w:bookmarkStart w:id="282" w:name="_DV_M192"/>
      <w:bookmarkStart w:id="283" w:name="_DV_M193"/>
      <w:bookmarkStart w:id="284" w:name="_DV_M194"/>
      <w:bookmarkStart w:id="285" w:name="_DV_M195"/>
      <w:bookmarkEnd w:id="281"/>
      <w:bookmarkEnd w:id="282"/>
      <w:bookmarkEnd w:id="283"/>
      <w:bookmarkEnd w:id="284"/>
      <w:bookmarkEnd w:id="285"/>
      <w:r w:rsidRPr="002C42B1">
        <w:t>B.</w:t>
      </w:r>
      <w:r w:rsidRPr="002C42B1">
        <w:tab/>
        <w:t>Any person desiring to initiate adjudication proceedings,</w:t>
      </w:r>
      <w:r w:rsidRPr="002C42B1">
        <w:rPr>
          <w:color w:val="000000"/>
        </w:rPr>
        <w:t xml:space="preserve"> except for the promulgation, amendment or repeal of a rule,</w:t>
      </w:r>
      <w:r w:rsidRPr="002C42B1">
        <w:t xml:space="preserve"> but who is not entitled or required by law to do so shall prepare and file with the board a petition which shall meet the </w:t>
      </w:r>
      <w:r w:rsidR="00F51656">
        <w:t>requirements of Subsection 1103.A</w:t>
      </w:r>
      <w:r w:rsidRPr="002C42B1">
        <w:t>. If the board shall determine that the petition is filed in good faith, that the petitioner would be entitled to relief if the allegations of his petition are established and that such allegations otherwise justify the initiation of adjudication proceedings, the board shall initiate adjudication proceedings in accordance with these rules.</w:t>
      </w:r>
    </w:p>
    <w:p w:rsidR="00943F9E" w:rsidRPr="002C42B1" w:rsidRDefault="00943F9E" w:rsidP="00943F9E">
      <w:pPr>
        <w:pStyle w:val="AuthorityNote"/>
      </w:pPr>
      <w:bookmarkStart w:id="286" w:name="_DV_M196"/>
      <w:bookmarkEnd w:id="286"/>
      <w:r w:rsidRPr="002C42B1">
        <w:t>AUTHORITY NOTE:</w:t>
      </w:r>
      <w:r w:rsidRPr="002C42B1">
        <w:tab/>
        <w:t>Promulgated in accordance with R.S. 8:67.</w:t>
      </w:r>
    </w:p>
    <w:p w:rsidR="00943F9E" w:rsidRPr="002C42B1" w:rsidRDefault="00943F9E" w:rsidP="00943F9E">
      <w:pPr>
        <w:pStyle w:val="HistoricalNote"/>
      </w:pPr>
      <w:bookmarkStart w:id="287" w:name="_DV_M197"/>
      <w:bookmarkEnd w:id="287"/>
      <w:r w:rsidRPr="002C42B1">
        <w:t>HISTORICAL NOTE:</w:t>
      </w:r>
      <w:r w:rsidRPr="002C42B1">
        <w:tab/>
        <w:t>Promulgated by the Department of Commerce, Cemetery Board, LR 1:522 (December 1975), amended by the Office of the Governor, Cemetery Board, LR 39:2743 (October 2013).</w:t>
      </w:r>
    </w:p>
    <w:p w:rsidR="00943F9E" w:rsidRPr="002C42B1" w:rsidRDefault="00943F9E" w:rsidP="00943F9E">
      <w:pPr>
        <w:pStyle w:val="Section"/>
      </w:pPr>
      <w:bookmarkStart w:id="288" w:name="_Toc499108723"/>
      <w:r w:rsidRPr="002C42B1">
        <w:lastRenderedPageBreak/>
        <w:t>§</w:t>
      </w:r>
      <w:bookmarkStart w:id="289" w:name="_DV_C218"/>
      <w:r w:rsidRPr="002C42B1">
        <w:rPr>
          <w:rStyle w:val="DeltaViewInsertion"/>
          <w:color w:val="000000"/>
          <w:u w:val="none"/>
        </w:rPr>
        <w:t>1105.</w:t>
      </w:r>
      <w:bookmarkStart w:id="290" w:name="_DV_M199"/>
      <w:bookmarkEnd w:id="289"/>
      <w:bookmarkEnd w:id="290"/>
      <w:r w:rsidRPr="002C42B1">
        <w:tab/>
      </w:r>
      <w:proofErr w:type="gramStart"/>
      <w:r w:rsidRPr="002C42B1">
        <w:t>Notice</w:t>
      </w:r>
      <w:proofErr w:type="gramEnd"/>
      <w:r w:rsidRPr="002C42B1">
        <w:br/>
        <w:t>[Formerly §905]</w:t>
      </w:r>
      <w:bookmarkEnd w:id="288"/>
    </w:p>
    <w:p w:rsidR="00943F9E" w:rsidRPr="002C42B1" w:rsidRDefault="00943F9E" w:rsidP="00943F9E">
      <w:pPr>
        <w:pStyle w:val="A"/>
      </w:pPr>
      <w:bookmarkStart w:id="291" w:name="_DV_M200"/>
      <w:bookmarkEnd w:id="291"/>
      <w:r w:rsidRPr="002C42B1">
        <w:t>A.</w:t>
      </w:r>
      <w:r w:rsidRPr="002C42B1">
        <w:tab/>
        <w:t>Upon the issuance of an order to show cause by the board, or upon the initiation of adjudication proceedings pursuant to a petition filed by any person in accordance with these rules, the board shall issue a notice in conformity with the provisions of R.S. 49:955.</w:t>
      </w:r>
    </w:p>
    <w:p w:rsidR="00943F9E" w:rsidRPr="002C42B1" w:rsidRDefault="00943F9E" w:rsidP="00943F9E">
      <w:pPr>
        <w:pStyle w:val="A"/>
      </w:pPr>
      <w:bookmarkStart w:id="292" w:name="_DV_M201"/>
      <w:bookmarkEnd w:id="292"/>
      <w:r w:rsidRPr="002C42B1">
        <w:t>B.</w:t>
      </w:r>
      <w:r w:rsidRPr="002C42B1">
        <w:tab/>
        <w:t>The hearing set by such notice shall be fixed not less than 20</w:t>
      </w:r>
      <w:bookmarkStart w:id="293" w:name="_DV_M202"/>
      <w:bookmarkEnd w:id="293"/>
      <w:r w:rsidRPr="002C42B1">
        <w:t xml:space="preserve"> days from the date of such notice.</w:t>
      </w:r>
    </w:p>
    <w:p w:rsidR="00943F9E" w:rsidRPr="002C42B1" w:rsidRDefault="00943F9E" w:rsidP="00943F9E">
      <w:pPr>
        <w:pStyle w:val="AuthorityNote"/>
      </w:pPr>
      <w:bookmarkStart w:id="294" w:name="_DV_M203"/>
      <w:bookmarkEnd w:id="294"/>
      <w:r w:rsidRPr="002C42B1">
        <w:t>AUTHORITY NOTE:</w:t>
      </w:r>
      <w:r w:rsidRPr="002C42B1">
        <w:tab/>
        <w:t>Promulgated in accordance with R.S. 8:</w:t>
      </w:r>
      <w:bookmarkStart w:id="295" w:name="_DV_C221"/>
      <w:r w:rsidRPr="002C42B1">
        <w:rPr>
          <w:rStyle w:val="DeltaViewInsertion"/>
          <w:color w:val="000000"/>
          <w:u w:val="none"/>
        </w:rPr>
        <w:t>67 and R.S. 8:68.</w:t>
      </w:r>
      <w:bookmarkEnd w:id="295"/>
    </w:p>
    <w:p w:rsidR="00943F9E" w:rsidRPr="002C42B1" w:rsidRDefault="00943F9E" w:rsidP="00943F9E">
      <w:pPr>
        <w:pStyle w:val="HistoricalNote"/>
      </w:pPr>
      <w:bookmarkStart w:id="296" w:name="_DV_M204"/>
      <w:bookmarkEnd w:id="296"/>
      <w:r w:rsidRPr="002C42B1">
        <w:t>HISTORICAL NOTE:</w:t>
      </w:r>
      <w:r w:rsidRPr="002C42B1">
        <w:tab/>
        <w:t>Promulgated by the Department of Commerce, Cemetery Board, LR 1:523 (December 1975), amended by the Office of the Governor, Cemetery Board, LR 39:2744 (October 2013).</w:t>
      </w:r>
    </w:p>
    <w:p w:rsidR="00943F9E" w:rsidRPr="002C42B1" w:rsidRDefault="00943F9E" w:rsidP="00943F9E">
      <w:pPr>
        <w:pStyle w:val="Section"/>
      </w:pPr>
      <w:bookmarkStart w:id="297" w:name="_Toc499108724"/>
      <w:r w:rsidRPr="002C42B1">
        <w:t>§</w:t>
      </w:r>
      <w:bookmarkStart w:id="298" w:name="_DV_C223"/>
      <w:r w:rsidRPr="002C42B1">
        <w:rPr>
          <w:rStyle w:val="DeltaViewInsertion"/>
          <w:color w:val="000000"/>
          <w:u w:val="none"/>
        </w:rPr>
        <w:t>1107.</w:t>
      </w:r>
      <w:bookmarkStart w:id="299" w:name="_DV_M206"/>
      <w:bookmarkEnd w:id="298"/>
      <w:bookmarkEnd w:id="299"/>
      <w:r w:rsidRPr="002C42B1">
        <w:tab/>
        <w:t xml:space="preserve">Service of Notice; Pleadings, and other </w:t>
      </w:r>
      <w:proofErr w:type="gramStart"/>
      <w:r w:rsidRPr="002C42B1">
        <w:t>Documents</w:t>
      </w:r>
      <w:proofErr w:type="gramEnd"/>
      <w:r w:rsidRPr="002C42B1">
        <w:br/>
        <w:t>[Formerly §907]</w:t>
      </w:r>
      <w:bookmarkEnd w:id="297"/>
    </w:p>
    <w:p w:rsidR="00943F9E" w:rsidRPr="002C42B1" w:rsidRDefault="00943F9E" w:rsidP="00943F9E">
      <w:pPr>
        <w:pStyle w:val="A"/>
      </w:pPr>
      <w:bookmarkStart w:id="300" w:name="_DV_M207"/>
      <w:bookmarkEnd w:id="300"/>
      <w:r w:rsidRPr="002C42B1">
        <w:t>A.</w:t>
      </w:r>
      <w:r w:rsidRPr="002C42B1">
        <w:tab/>
        <w:t xml:space="preserve">Service of such notice, and of all pleadings, decisions, orders, and other papers and documents shall be made, and shall be deemed valid if made, by delivering one copy to each party or his attorney of record in person or depositing it in the United States mail, first class, postage prepaid, certified or registered mail, return receipt requested, directed to the party or his attorney of record at his post office address. Service by mail shall be deemed complete at the date of mailing. Notwithstanding the foregoing, the parties may mutually agree to another method of service acceptable under the </w:t>
      </w:r>
      <w:r w:rsidRPr="00F51656">
        <w:t xml:space="preserve">Louisiana </w:t>
      </w:r>
      <w:r w:rsidRPr="002C42B1">
        <w:rPr>
          <w:i/>
        </w:rPr>
        <w:t>Code of Civil Procedure</w:t>
      </w:r>
      <w:r w:rsidRPr="002C42B1">
        <w:t>.</w:t>
      </w:r>
    </w:p>
    <w:p w:rsidR="00943F9E" w:rsidRPr="002C42B1" w:rsidRDefault="00943F9E" w:rsidP="00943F9E">
      <w:pPr>
        <w:pStyle w:val="A"/>
      </w:pPr>
      <w:bookmarkStart w:id="301" w:name="_DV_M208"/>
      <w:bookmarkEnd w:id="301"/>
      <w:r w:rsidRPr="002C42B1">
        <w:t>B.</w:t>
      </w:r>
      <w:r w:rsidRPr="002C42B1">
        <w:tab/>
        <w:t xml:space="preserve">Unless otherwise provided, when any party has appeared through an attorney, service upon such attorney shall be deemed valid service upon the party until written notice of dismissal of such attorney is received by the </w:t>
      </w:r>
      <w:bookmarkStart w:id="302" w:name="_DV_C225"/>
      <w:r w:rsidRPr="002C42B1">
        <w:rPr>
          <w:rStyle w:val="DeltaViewInsertion"/>
          <w:color w:val="000000"/>
          <w:u w:val="none"/>
        </w:rPr>
        <w:t>board</w:t>
      </w:r>
      <w:bookmarkStart w:id="303" w:name="_DV_M209"/>
      <w:bookmarkEnd w:id="302"/>
      <w:bookmarkEnd w:id="303"/>
      <w:r w:rsidRPr="002C42B1">
        <w:t xml:space="preserve"> and served on all parties of record to the proceeding.</w:t>
      </w:r>
    </w:p>
    <w:p w:rsidR="00943F9E" w:rsidRPr="002C42B1" w:rsidRDefault="00943F9E" w:rsidP="00943F9E">
      <w:pPr>
        <w:pStyle w:val="AuthorityNote"/>
      </w:pPr>
      <w:bookmarkStart w:id="304" w:name="_DV_M210"/>
      <w:bookmarkEnd w:id="304"/>
      <w:r w:rsidRPr="002C42B1">
        <w:t>AUTHORITY NOTE:</w:t>
      </w:r>
      <w:r w:rsidRPr="002C42B1">
        <w:tab/>
        <w:t>Promulgated in accordance with R.S. 8:67.</w:t>
      </w:r>
    </w:p>
    <w:p w:rsidR="00943F9E" w:rsidRPr="002C42B1" w:rsidRDefault="00943F9E" w:rsidP="00943F9E">
      <w:pPr>
        <w:pStyle w:val="HistoricalNote"/>
      </w:pPr>
      <w:bookmarkStart w:id="305" w:name="_DV_M211"/>
      <w:bookmarkEnd w:id="305"/>
      <w:r w:rsidRPr="002C42B1">
        <w:t>HISTORICAL NOTE:</w:t>
      </w:r>
      <w:r w:rsidRPr="002C42B1">
        <w:tab/>
        <w:t>Promulgated by the Department of Commerce, Cemetery Board, LR 1:523 (December 1975), amended by the Office of the Governor, Cemetery Board, LR 39:2744 (October 2013).</w:t>
      </w:r>
    </w:p>
    <w:p w:rsidR="00943F9E" w:rsidRPr="002C42B1" w:rsidRDefault="00943F9E" w:rsidP="00943F9E">
      <w:pPr>
        <w:pStyle w:val="Section"/>
      </w:pPr>
      <w:bookmarkStart w:id="306" w:name="_Toc499108725"/>
      <w:r w:rsidRPr="002C42B1">
        <w:t>§</w:t>
      </w:r>
      <w:bookmarkStart w:id="307" w:name="_DV_C227"/>
      <w:r w:rsidRPr="002C42B1">
        <w:rPr>
          <w:rStyle w:val="DeltaViewInsertion"/>
          <w:color w:val="000000"/>
          <w:u w:val="none"/>
        </w:rPr>
        <w:t>1109.</w:t>
      </w:r>
      <w:bookmarkStart w:id="308" w:name="_DV_M213"/>
      <w:bookmarkEnd w:id="307"/>
      <w:bookmarkEnd w:id="308"/>
      <w:r w:rsidRPr="002C42B1">
        <w:tab/>
        <w:t xml:space="preserve">Answer or </w:t>
      </w:r>
      <w:proofErr w:type="gramStart"/>
      <w:r w:rsidRPr="002C42B1">
        <w:t>Appearance</w:t>
      </w:r>
      <w:proofErr w:type="gramEnd"/>
      <w:r w:rsidRPr="002C42B1">
        <w:br/>
        <w:t>[Formerly §909]</w:t>
      </w:r>
      <w:bookmarkEnd w:id="306"/>
    </w:p>
    <w:p w:rsidR="00943F9E" w:rsidRPr="002C42B1" w:rsidRDefault="00943F9E" w:rsidP="00943F9E">
      <w:pPr>
        <w:pStyle w:val="A"/>
      </w:pPr>
      <w:bookmarkStart w:id="309" w:name="_DV_M214"/>
      <w:bookmarkEnd w:id="309"/>
      <w:r w:rsidRPr="002C42B1">
        <w:t>A.</w:t>
      </w:r>
      <w:r w:rsidRPr="002C42B1">
        <w:tab/>
        <w:t>A respondent may file his answer or other appearance personally or through an attorney not later than five days before the date fixed for the hearing.</w:t>
      </w:r>
    </w:p>
    <w:p w:rsidR="00943F9E" w:rsidRPr="002C42B1" w:rsidRDefault="00943F9E" w:rsidP="00943F9E">
      <w:pPr>
        <w:pStyle w:val="A"/>
      </w:pPr>
      <w:bookmarkStart w:id="310" w:name="_DV_M215"/>
      <w:bookmarkEnd w:id="310"/>
      <w:r w:rsidRPr="002C42B1">
        <w:t>B.</w:t>
      </w:r>
      <w:r w:rsidRPr="002C42B1">
        <w:tab/>
        <w:t>The filing of an answer or other appearance by an attorney constitutes an appearance by the party for whom the pleading is filed, and also constitutes an appearance of the attorney on behalf of such party. An attorney who has appeared on behalf of a party may withdraw from any proceeding upon good cause shown to the board and upon written notice to the board.</w:t>
      </w:r>
    </w:p>
    <w:p w:rsidR="00943F9E" w:rsidRPr="002C42B1" w:rsidRDefault="00943F9E" w:rsidP="00943F9E">
      <w:pPr>
        <w:pStyle w:val="AuthorityNote"/>
        <w:rPr>
          <w:color w:val="000000"/>
        </w:rPr>
      </w:pPr>
      <w:bookmarkStart w:id="311" w:name="_DV_M216"/>
      <w:bookmarkEnd w:id="311"/>
      <w:r w:rsidRPr="002C42B1">
        <w:t>AUTHORITY NOTE:</w:t>
      </w:r>
      <w:r w:rsidRPr="002C42B1">
        <w:tab/>
        <w:t xml:space="preserve">Promulgated in accordance with </w:t>
      </w:r>
      <w:r w:rsidRPr="002C42B1">
        <w:rPr>
          <w:color w:val="000000"/>
        </w:rPr>
        <w:t>R.S. 8:</w:t>
      </w:r>
      <w:bookmarkStart w:id="312" w:name="_DV_C229"/>
      <w:r w:rsidRPr="002C42B1">
        <w:rPr>
          <w:rStyle w:val="DeltaViewInsertion"/>
          <w:color w:val="000000"/>
          <w:u w:val="none"/>
        </w:rPr>
        <w:t>67.</w:t>
      </w:r>
      <w:bookmarkEnd w:id="312"/>
    </w:p>
    <w:p w:rsidR="00943F9E" w:rsidRPr="002C42B1" w:rsidRDefault="00943F9E" w:rsidP="00943F9E">
      <w:pPr>
        <w:pStyle w:val="HistoricalNote"/>
      </w:pPr>
      <w:bookmarkStart w:id="313" w:name="_DV_M217"/>
      <w:bookmarkEnd w:id="313"/>
      <w:r w:rsidRPr="002C42B1">
        <w:t>HISTORICAL NOTE:</w:t>
      </w:r>
      <w:r w:rsidRPr="002C42B1">
        <w:tab/>
        <w:t xml:space="preserve">Promulgated by the Department of Commerce, Cemetery Board, LR 1:523 (December 1975), amended </w:t>
      </w:r>
      <w:r w:rsidRPr="002C42B1">
        <w:t>by the Office of the Governor, Cemetery Board, LR 39:2744 (October 2013).</w:t>
      </w:r>
    </w:p>
    <w:p w:rsidR="00943F9E" w:rsidRPr="002C42B1" w:rsidRDefault="00943F9E" w:rsidP="00943F9E">
      <w:pPr>
        <w:pStyle w:val="Section"/>
      </w:pPr>
      <w:bookmarkStart w:id="314" w:name="_Toc499108726"/>
      <w:r w:rsidRPr="002C42B1">
        <w:t>§1111.</w:t>
      </w:r>
      <w:r w:rsidRPr="002C42B1">
        <w:tab/>
      </w:r>
      <w:proofErr w:type="gramStart"/>
      <w:r w:rsidRPr="002C42B1">
        <w:t>Appearances</w:t>
      </w:r>
      <w:proofErr w:type="gramEnd"/>
      <w:r w:rsidRPr="002C42B1">
        <w:br/>
        <w:t>[Formerly §313]</w:t>
      </w:r>
      <w:bookmarkEnd w:id="314"/>
    </w:p>
    <w:p w:rsidR="00943F9E" w:rsidRPr="002C42B1" w:rsidRDefault="00943F9E" w:rsidP="00943F9E">
      <w:pPr>
        <w:pStyle w:val="A"/>
      </w:pPr>
      <w:r w:rsidRPr="002C42B1">
        <w:t>A.</w:t>
      </w:r>
      <w:r w:rsidRPr="002C42B1">
        <w:tab/>
        <w:t>No person, except an individual appearing on his own behalf or as a representative or witness on behalf of a party, shall be permitted to participate in any proceeding before the board unless such person is represented by an attorney of this state in good standing.</w:t>
      </w:r>
    </w:p>
    <w:p w:rsidR="00943F9E" w:rsidRPr="002C42B1" w:rsidRDefault="00943F9E" w:rsidP="00943F9E">
      <w:pPr>
        <w:pStyle w:val="A"/>
      </w:pPr>
      <w:r w:rsidRPr="002C42B1">
        <w:t>B.</w:t>
      </w:r>
      <w:r w:rsidRPr="002C42B1">
        <w:tab/>
        <w:t xml:space="preserve">Any attorney or counselor from any other jurisdiction, of good standing there, may, at the discretion of the board be admitted, </w:t>
      </w:r>
      <w:r w:rsidRPr="002C42B1">
        <w:rPr>
          <w:iCs/>
        </w:rPr>
        <w:t xml:space="preserve">pro </w:t>
      </w:r>
      <w:proofErr w:type="spellStart"/>
      <w:r w:rsidRPr="002C42B1">
        <w:rPr>
          <w:rStyle w:val="DeltaViewInsertion"/>
          <w:iCs/>
          <w:color w:val="000000"/>
          <w:u w:val="none"/>
        </w:rPr>
        <w:t>hac</w:t>
      </w:r>
      <w:proofErr w:type="spellEnd"/>
      <w:r w:rsidRPr="002C42B1">
        <w:rPr>
          <w:iCs/>
          <w:color w:val="000000"/>
        </w:rPr>
        <w:t xml:space="preserve"> </w:t>
      </w:r>
      <w:r w:rsidRPr="002C42B1">
        <w:rPr>
          <w:iCs/>
        </w:rPr>
        <w:t>vice</w:t>
      </w:r>
      <w:r w:rsidRPr="002C42B1">
        <w:t>, to associate with an attorney of this state in a proceeding and to participate therein in the same manner as an attorney of this state, provided, however, that all pleadings, briefs, and other papers filed with the board in such matters shall be signed by an attorney authorized to practice in this state who shall be held responsible for them and who shall be present at all times during the proceeding unless excused by the presiding officer.</w:t>
      </w:r>
    </w:p>
    <w:p w:rsidR="00943F9E" w:rsidRPr="002C42B1" w:rsidRDefault="00943F9E" w:rsidP="00943F9E">
      <w:pPr>
        <w:pStyle w:val="A"/>
      </w:pPr>
      <w:r w:rsidRPr="002C42B1">
        <w:t>C.</w:t>
      </w:r>
      <w:r w:rsidRPr="002C42B1">
        <w:tab/>
        <w:t>Any person appearing before or transacting business with the board in a representative capacity may be required by the board or the presiding officer to file evidence of his authority to act in such capacity.</w:t>
      </w:r>
    </w:p>
    <w:p w:rsidR="00943F9E" w:rsidRPr="002C42B1" w:rsidRDefault="00943F9E" w:rsidP="00943F9E">
      <w:pPr>
        <w:pStyle w:val="AuthorityNote"/>
      </w:pPr>
      <w:r w:rsidRPr="002C42B1">
        <w:t>AUTHORITY NOTE:</w:t>
      </w:r>
      <w:r w:rsidRPr="002C42B1">
        <w:tab/>
        <w:t>Promulgated in accordance with R.S. 8:67.</w:t>
      </w:r>
    </w:p>
    <w:p w:rsidR="00943F9E" w:rsidRPr="002C42B1" w:rsidRDefault="00943F9E" w:rsidP="00943F9E">
      <w:pPr>
        <w:pStyle w:val="HistoricalNote"/>
      </w:pPr>
      <w:r w:rsidRPr="002C42B1">
        <w:t>HISTORICAL NOTE:</w:t>
      </w:r>
      <w:r w:rsidRPr="002C42B1">
        <w:tab/>
        <w:t>Promulgated by the Department of Commerce, Cemetery Board, LR 1:520 (December 1975), amended by the Office of the Governor, Cemetery Board, LR 39:2744 (October 2013).</w:t>
      </w:r>
    </w:p>
    <w:p w:rsidR="00943F9E" w:rsidRPr="002C42B1" w:rsidRDefault="00943F9E" w:rsidP="00943F9E">
      <w:pPr>
        <w:pStyle w:val="Section"/>
      </w:pPr>
      <w:bookmarkStart w:id="315" w:name="_Toc499108727"/>
      <w:r w:rsidRPr="002C42B1">
        <w:t>§1113.</w:t>
      </w:r>
      <w:r w:rsidRPr="002C42B1">
        <w:tab/>
        <w:t xml:space="preserve">Formal Requirements for </w:t>
      </w:r>
      <w:proofErr w:type="gramStart"/>
      <w:r w:rsidRPr="002C42B1">
        <w:t>Pleadings</w:t>
      </w:r>
      <w:proofErr w:type="gramEnd"/>
      <w:r w:rsidRPr="002C42B1">
        <w:br/>
        <w:t>[Formerly §315]</w:t>
      </w:r>
      <w:bookmarkEnd w:id="315"/>
    </w:p>
    <w:p w:rsidR="00943F9E" w:rsidRPr="002C42B1" w:rsidRDefault="00943F9E" w:rsidP="00943F9E">
      <w:pPr>
        <w:pStyle w:val="A"/>
      </w:pPr>
      <w:r w:rsidRPr="002C42B1">
        <w:t>A.</w:t>
      </w:r>
      <w:r w:rsidRPr="002C42B1">
        <w:tab/>
        <w:t>All pleadings shall be printed or typewritten and shall be prepared on either letter size or legal size paper.</w:t>
      </w:r>
    </w:p>
    <w:p w:rsidR="00943F9E" w:rsidRPr="002C42B1" w:rsidRDefault="00943F9E" w:rsidP="00943F9E">
      <w:pPr>
        <w:pStyle w:val="A"/>
      </w:pPr>
      <w:r w:rsidRPr="002C42B1">
        <w:t>B.</w:t>
      </w:r>
      <w:r w:rsidRPr="002C42B1">
        <w:tab/>
        <w:t xml:space="preserve">All pleadings must be signed in ink by the party or attorneys of record, if any. </w:t>
      </w:r>
    </w:p>
    <w:p w:rsidR="00943F9E" w:rsidRPr="002C42B1" w:rsidRDefault="00943F9E" w:rsidP="00943F9E">
      <w:pPr>
        <w:pStyle w:val="A"/>
      </w:pPr>
      <w:r w:rsidRPr="002C42B1">
        <w:t>C.</w:t>
      </w:r>
      <w:r w:rsidRPr="002C42B1">
        <w:tab/>
        <w:t xml:space="preserve">All pleadings initiating a proceeding or otherwise seeking affirmative relief and all petitions of intervention shall be verified, except for those matters initiated or petitions or orders to show </w:t>
      </w:r>
      <w:proofErr w:type="gramStart"/>
      <w:r w:rsidRPr="002C42B1">
        <w:t>cause</w:t>
      </w:r>
      <w:proofErr w:type="gramEnd"/>
      <w:r w:rsidRPr="002C42B1">
        <w:t xml:space="preserve"> brought by the board or upon the motion of the attorney general of the state of Louisiana.</w:t>
      </w:r>
    </w:p>
    <w:p w:rsidR="00943F9E" w:rsidRPr="002C42B1" w:rsidRDefault="00943F9E" w:rsidP="00943F9E">
      <w:pPr>
        <w:pStyle w:val="AuthorityNote"/>
      </w:pPr>
      <w:r w:rsidRPr="002C42B1">
        <w:t>AUTHORITY NOTE:</w:t>
      </w:r>
      <w:r w:rsidRPr="002C42B1">
        <w:tab/>
        <w:t>Promulgated in accordance with R.S. 8:67.</w:t>
      </w:r>
    </w:p>
    <w:p w:rsidR="00943F9E" w:rsidRPr="002C42B1" w:rsidRDefault="00943F9E" w:rsidP="00943F9E">
      <w:pPr>
        <w:pStyle w:val="HistoricalNote"/>
      </w:pPr>
      <w:r w:rsidRPr="002C42B1">
        <w:t>HISTORICAL NOTE:</w:t>
      </w:r>
      <w:r w:rsidRPr="002C42B1">
        <w:tab/>
        <w:t>Promulgated by the Department of Commerce, Cemetery Board, LR 1:521 (December 1975), amended by the Office of the Governor, Cemetery Board, LR 39:2744 (October 2013).</w:t>
      </w:r>
    </w:p>
    <w:p w:rsidR="00943F9E" w:rsidRPr="002C42B1" w:rsidRDefault="00943F9E" w:rsidP="00943F9E">
      <w:pPr>
        <w:pStyle w:val="Section"/>
      </w:pPr>
      <w:bookmarkStart w:id="316" w:name="_Toc499108728"/>
      <w:r w:rsidRPr="002C42B1">
        <w:t>§1115.</w:t>
      </w:r>
      <w:r w:rsidRPr="002C42B1">
        <w:tab/>
        <w:t xml:space="preserve">Statutory References in </w:t>
      </w:r>
      <w:proofErr w:type="gramStart"/>
      <w:r w:rsidRPr="002C42B1">
        <w:t>Pleadings</w:t>
      </w:r>
      <w:proofErr w:type="gramEnd"/>
      <w:r w:rsidRPr="002C42B1">
        <w:br/>
        <w:t>[Formerly §317]</w:t>
      </w:r>
      <w:bookmarkEnd w:id="316"/>
    </w:p>
    <w:p w:rsidR="00943F9E" w:rsidRPr="002C42B1" w:rsidRDefault="00943F9E" w:rsidP="00943F9E">
      <w:pPr>
        <w:pStyle w:val="Text"/>
      </w:pPr>
      <w:r w:rsidRPr="002C42B1">
        <w:t>A.</w:t>
      </w:r>
      <w:r w:rsidRPr="002C42B1">
        <w:tab/>
        <w:t>All pleadings shall cite, by appropriate reference, the statutory provision or other authority under which the board's action is sought, and shall refer to any statutes, rules, regulations, decisions, orders, and/or opinions, germane to the particular matter or proceeding involved.</w:t>
      </w:r>
    </w:p>
    <w:p w:rsidR="00943F9E" w:rsidRPr="002C42B1" w:rsidRDefault="00943F9E" w:rsidP="00943F9E">
      <w:pPr>
        <w:pStyle w:val="AuthorityNote"/>
      </w:pPr>
      <w:r w:rsidRPr="002C42B1">
        <w:t>AUTHORITY NOTE:</w:t>
      </w:r>
      <w:r w:rsidRPr="002C42B1">
        <w:tab/>
        <w:t>Promulgated in accordance with R.S. 8:67.</w:t>
      </w:r>
    </w:p>
    <w:p w:rsidR="00943F9E" w:rsidRPr="002C42B1" w:rsidRDefault="00943F9E" w:rsidP="00943F9E">
      <w:pPr>
        <w:pStyle w:val="HistoricalNote"/>
      </w:pPr>
      <w:r w:rsidRPr="002C42B1">
        <w:lastRenderedPageBreak/>
        <w:t>HISTORICAL NOTE:</w:t>
      </w:r>
      <w:r w:rsidRPr="002C42B1">
        <w:tab/>
        <w:t>Promulgated by the Department of Commerce, Cemetery Board, LR 1:521 (December 1975), amended by the Office of the Governor, Cemetery Board, LR 39:2745 (October 2013).</w:t>
      </w:r>
    </w:p>
    <w:p w:rsidR="00943F9E" w:rsidRPr="002C42B1" w:rsidRDefault="00943F9E" w:rsidP="00943F9E">
      <w:pPr>
        <w:pStyle w:val="Section"/>
      </w:pPr>
      <w:bookmarkStart w:id="317" w:name="_Toc499108729"/>
      <w:r w:rsidRPr="002C42B1">
        <w:t>§1117.</w:t>
      </w:r>
      <w:r w:rsidRPr="002C42B1">
        <w:tab/>
        <w:t xml:space="preserve">Ex Parte or Emergency </w:t>
      </w:r>
      <w:proofErr w:type="gramStart"/>
      <w:r w:rsidRPr="002C42B1">
        <w:t>Relief</w:t>
      </w:r>
      <w:proofErr w:type="gramEnd"/>
      <w:r w:rsidRPr="002C42B1">
        <w:br/>
        <w:t>[Formerly §319]</w:t>
      </w:r>
      <w:bookmarkEnd w:id="317"/>
    </w:p>
    <w:p w:rsidR="00943F9E" w:rsidRPr="002C42B1" w:rsidRDefault="00943F9E" w:rsidP="00943F9E">
      <w:pPr>
        <w:pStyle w:val="A"/>
      </w:pPr>
      <w:r w:rsidRPr="002C42B1">
        <w:t>A.</w:t>
      </w:r>
      <w:r w:rsidRPr="002C42B1">
        <w:tab/>
        <w:t>If a petition or other pleading filed by a person other than the board seeks ex parte action or the granting of emergency relief pending full hearing, it shall set forth the necessity or emergency for such requested action and must be supported by affidavits to make a prima facie case.</w:t>
      </w:r>
    </w:p>
    <w:p w:rsidR="00943F9E" w:rsidRPr="002C42B1" w:rsidRDefault="00943F9E" w:rsidP="00943F9E">
      <w:pPr>
        <w:pStyle w:val="A"/>
      </w:pPr>
      <w:r w:rsidRPr="002C42B1">
        <w:t>B.</w:t>
      </w:r>
      <w:r w:rsidRPr="002C42B1">
        <w:tab/>
        <w:t>The chair may take any such emergency action as they deem appropriate in their sole discretion.</w:t>
      </w:r>
    </w:p>
    <w:p w:rsidR="00943F9E" w:rsidRPr="002C42B1" w:rsidRDefault="00943F9E" w:rsidP="00943F9E">
      <w:pPr>
        <w:pStyle w:val="AuthorityNote"/>
      </w:pPr>
      <w:r w:rsidRPr="002C42B1">
        <w:t>AUTHORITY NOTE:</w:t>
      </w:r>
      <w:r w:rsidRPr="002C42B1">
        <w:tab/>
        <w:t>Promulgated in accordance with R.S. 8:67.</w:t>
      </w:r>
    </w:p>
    <w:p w:rsidR="00943F9E" w:rsidRPr="002C42B1" w:rsidRDefault="00943F9E" w:rsidP="00943F9E">
      <w:pPr>
        <w:pStyle w:val="HistoricalNote"/>
        <w:rPr>
          <w:sz w:val="20"/>
        </w:rPr>
      </w:pPr>
      <w:r w:rsidRPr="002C42B1">
        <w:t>HISTORICAL NOTE:</w:t>
      </w:r>
      <w:r w:rsidRPr="002C42B1">
        <w:tab/>
        <w:t>Promulgated by the Department of Commerce, Cemetery Board, LR 1:521 (December 1975), amended by the Office of the Governor, Cemetery Board, LR 39:2745 (October 2013).</w:t>
      </w:r>
    </w:p>
    <w:p w:rsidR="00943F9E" w:rsidRPr="002C42B1" w:rsidRDefault="00943F9E" w:rsidP="00943F9E">
      <w:pPr>
        <w:pStyle w:val="Section"/>
      </w:pPr>
      <w:bookmarkStart w:id="318" w:name="_Toc499108730"/>
      <w:r w:rsidRPr="002C42B1">
        <w:t>§</w:t>
      </w:r>
      <w:bookmarkStart w:id="319" w:name="_DV_C231"/>
      <w:r w:rsidRPr="002C42B1">
        <w:rPr>
          <w:rStyle w:val="DeltaViewInsertion"/>
          <w:color w:val="000000"/>
          <w:u w:val="none"/>
        </w:rPr>
        <w:t>1119.</w:t>
      </w:r>
      <w:bookmarkStart w:id="320" w:name="_DV_M219"/>
      <w:bookmarkEnd w:id="319"/>
      <w:bookmarkEnd w:id="320"/>
      <w:r w:rsidRPr="002C42B1">
        <w:tab/>
        <w:t xml:space="preserve">Contents of </w:t>
      </w:r>
      <w:proofErr w:type="gramStart"/>
      <w:r w:rsidRPr="002C42B1">
        <w:t>Answer</w:t>
      </w:r>
      <w:proofErr w:type="gramEnd"/>
      <w:r w:rsidRPr="002C42B1">
        <w:br/>
        <w:t>[Formerly §911]</w:t>
      </w:r>
      <w:bookmarkEnd w:id="318"/>
    </w:p>
    <w:p w:rsidR="00943F9E" w:rsidRPr="002C42B1" w:rsidRDefault="00943F9E" w:rsidP="00943F9E">
      <w:pPr>
        <w:pStyle w:val="A"/>
      </w:pPr>
      <w:bookmarkStart w:id="321" w:name="_DV_M220"/>
      <w:bookmarkEnd w:id="321"/>
      <w:r w:rsidRPr="002C42B1">
        <w:t>A.</w:t>
      </w:r>
      <w:r w:rsidRPr="002C42B1">
        <w:tab/>
        <w:t>The answer shall:</w:t>
      </w:r>
    </w:p>
    <w:p w:rsidR="00943F9E" w:rsidRPr="002C42B1" w:rsidRDefault="00943F9E" w:rsidP="00943F9E">
      <w:pPr>
        <w:pStyle w:val="1"/>
      </w:pPr>
      <w:bookmarkStart w:id="322" w:name="_DV_M221"/>
      <w:bookmarkEnd w:id="322"/>
      <w:r w:rsidRPr="002C42B1">
        <w:t>1.</w:t>
      </w:r>
      <w:r w:rsidRPr="002C42B1">
        <w:tab/>
      </w:r>
      <w:proofErr w:type="gramStart"/>
      <w:r w:rsidRPr="002C42B1">
        <w:t>conform</w:t>
      </w:r>
      <w:proofErr w:type="gramEnd"/>
      <w:r w:rsidRPr="002C42B1">
        <w:t xml:space="preserve"> to the requirements for answers under the </w:t>
      </w:r>
      <w:r w:rsidRPr="00391605">
        <w:t>Louisiana</w:t>
      </w:r>
      <w:r w:rsidRPr="002C42B1">
        <w:rPr>
          <w:i/>
        </w:rPr>
        <w:t xml:space="preserve"> Code of Civil Procedure</w:t>
      </w:r>
      <w:r w:rsidRPr="002C42B1">
        <w:t>;</w:t>
      </w:r>
    </w:p>
    <w:p w:rsidR="00943F9E" w:rsidRPr="002C42B1" w:rsidRDefault="00943F9E" w:rsidP="00943F9E">
      <w:pPr>
        <w:pStyle w:val="1"/>
      </w:pPr>
      <w:bookmarkStart w:id="323" w:name="_DV_M222"/>
      <w:bookmarkEnd w:id="323"/>
      <w:r w:rsidRPr="002C42B1">
        <w:t>2.</w:t>
      </w:r>
      <w:r w:rsidRPr="002C42B1">
        <w:tab/>
      </w:r>
      <w:proofErr w:type="gramStart"/>
      <w:r w:rsidRPr="002C42B1">
        <w:t>contain</w:t>
      </w:r>
      <w:proofErr w:type="gramEnd"/>
      <w:r w:rsidRPr="002C42B1">
        <w:t xml:space="preserve"> a specific detailed statement of any affirmative defense or matter in extenuation or mitigation;</w:t>
      </w:r>
    </w:p>
    <w:p w:rsidR="00943F9E" w:rsidRPr="002C42B1" w:rsidRDefault="00943F9E" w:rsidP="00943F9E">
      <w:pPr>
        <w:pStyle w:val="1"/>
        <w:rPr>
          <w:color w:val="000000"/>
        </w:rPr>
      </w:pPr>
      <w:bookmarkStart w:id="324" w:name="_DV_M223"/>
      <w:bookmarkEnd w:id="324"/>
      <w:r w:rsidRPr="002C42B1">
        <w:t>3.</w:t>
      </w:r>
      <w:r w:rsidRPr="002C42B1">
        <w:tab/>
        <w:t xml:space="preserve">contain a clear and concise statement of the facts and matters of law relied upon constituting the grounds of the defense or the basis for extenuation or mitigation. </w:t>
      </w:r>
    </w:p>
    <w:p w:rsidR="00943F9E" w:rsidRPr="002C42B1" w:rsidRDefault="00943F9E" w:rsidP="00943F9E">
      <w:pPr>
        <w:pStyle w:val="AuthorityNote"/>
      </w:pPr>
      <w:bookmarkStart w:id="325" w:name="_DV_M224"/>
      <w:bookmarkEnd w:id="325"/>
      <w:r w:rsidRPr="002C42B1">
        <w:t>AUTHORITY NOTE:</w:t>
      </w:r>
      <w:r w:rsidRPr="002C42B1">
        <w:tab/>
        <w:t>Promulgated in accordance with R.S. 8:</w:t>
      </w:r>
      <w:bookmarkStart w:id="326" w:name="_DV_C233"/>
      <w:r w:rsidRPr="002C42B1">
        <w:rPr>
          <w:rStyle w:val="DeltaViewInsertion"/>
          <w:color w:val="000000"/>
          <w:u w:val="none"/>
        </w:rPr>
        <w:t>67.</w:t>
      </w:r>
      <w:bookmarkEnd w:id="326"/>
    </w:p>
    <w:p w:rsidR="00943F9E" w:rsidRPr="002C42B1" w:rsidRDefault="00943F9E" w:rsidP="00943F9E">
      <w:pPr>
        <w:pStyle w:val="HistoricalNote"/>
      </w:pPr>
      <w:bookmarkStart w:id="327" w:name="_DV_M225"/>
      <w:bookmarkEnd w:id="327"/>
      <w:r w:rsidRPr="002C42B1">
        <w:t>HISTORICAL NOTE:</w:t>
      </w:r>
      <w:r w:rsidRPr="002C42B1">
        <w:tab/>
        <w:t>Promulgated by the Department of Commerce, Cemetery Board, LR 1:523 (December 1975), amended by the Office of the Governor, Cemetery Board, LR 39:2745 (October 2013).</w:t>
      </w:r>
    </w:p>
    <w:p w:rsidR="00943F9E" w:rsidRPr="002C42B1" w:rsidRDefault="00943F9E" w:rsidP="00943F9E">
      <w:pPr>
        <w:pStyle w:val="Section"/>
      </w:pPr>
      <w:bookmarkStart w:id="328" w:name="_Toc499108731"/>
      <w:r w:rsidRPr="002C42B1">
        <w:t>§</w:t>
      </w:r>
      <w:bookmarkStart w:id="329" w:name="_DV_C235"/>
      <w:r w:rsidRPr="002C42B1">
        <w:rPr>
          <w:rStyle w:val="DeltaViewInsertion"/>
          <w:color w:val="000000"/>
          <w:u w:val="none"/>
        </w:rPr>
        <w:t>1121.</w:t>
      </w:r>
      <w:bookmarkStart w:id="330" w:name="_DV_M227"/>
      <w:bookmarkEnd w:id="329"/>
      <w:bookmarkEnd w:id="330"/>
      <w:r w:rsidRPr="002C42B1">
        <w:tab/>
        <w:t xml:space="preserve">Default in Answering or </w:t>
      </w:r>
      <w:proofErr w:type="gramStart"/>
      <w:r w:rsidRPr="002C42B1">
        <w:t>Appearing</w:t>
      </w:r>
      <w:proofErr w:type="gramEnd"/>
      <w:r w:rsidRPr="002C42B1">
        <w:br/>
        <w:t>[Formerly §913]</w:t>
      </w:r>
      <w:bookmarkEnd w:id="328"/>
    </w:p>
    <w:p w:rsidR="00943F9E" w:rsidRPr="002C42B1" w:rsidRDefault="00943F9E" w:rsidP="00943F9E">
      <w:pPr>
        <w:pStyle w:val="Text"/>
      </w:pPr>
      <w:bookmarkStart w:id="331" w:name="_DV_M228"/>
      <w:bookmarkEnd w:id="331"/>
      <w:r w:rsidRPr="002C42B1">
        <w:t>A.</w:t>
      </w:r>
      <w:r w:rsidRPr="002C42B1">
        <w:tab/>
        <w:t>In the event of the failure of a respondent to answer or otherwise appear within the time allowed, and provided that these rules relative to service and notice have been complied with, such respondent failing to answer or otherwise appear shall be deemed to be in default. At the time fixed for the hearing, the party initiating the proceeding shall present its evidence and in due course, and after due consideration of all of the pleadings, evidence and the entire record, the board shall render its decision or issue its order or ruling, as appropriate.</w:t>
      </w:r>
    </w:p>
    <w:p w:rsidR="00943F9E" w:rsidRPr="002C42B1" w:rsidRDefault="00943F9E" w:rsidP="00943F9E">
      <w:pPr>
        <w:pStyle w:val="AuthorityNote"/>
      </w:pPr>
      <w:bookmarkStart w:id="332" w:name="_DV_M229"/>
      <w:bookmarkEnd w:id="332"/>
      <w:r w:rsidRPr="002C42B1">
        <w:t>AUTHORITY NOTE:</w:t>
      </w:r>
      <w:r w:rsidRPr="002C42B1">
        <w:tab/>
        <w:t>Promulgated in accordance with R.S. 8:</w:t>
      </w:r>
      <w:bookmarkStart w:id="333" w:name="_DV_C237"/>
      <w:r w:rsidRPr="002C42B1">
        <w:rPr>
          <w:rStyle w:val="DeltaViewInsertion"/>
          <w:color w:val="000000"/>
          <w:u w:val="none"/>
        </w:rPr>
        <w:t>67.</w:t>
      </w:r>
      <w:bookmarkEnd w:id="333"/>
    </w:p>
    <w:p w:rsidR="00943F9E" w:rsidRPr="002C42B1" w:rsidRDefault="00943F9E" w:rsidP="00943F9E">
      <w:pPr>
        <w:pStyle w:val="HistoricalNote"/>
      </w:pPr>
      <w:bookmarkStart w:id="334" w:name="_DV_M230"/>
      <w:bookmarkEnd w:id="334"/>
      <w:r w:rsidRPr="002C42B1">
        <w:t>HISTORICAL NOTE:</w:t>
      </w:r>
      <w:r w:rsidRPr="002C42B1">
        <w:tab/>
        <w:t>Promulgated by the Department of Commerce, Cemetery Board, LR 1:523 (December 1975), amended by the Office of the Governor, Cemetery Board, LR 39:2745 (October 2013).</w:t>
      </w:r>
    </w:p>
    <w:p w:rsidR="00943F9E" w:rsidRPr="002C42B1" w:rsidRDefault="00943F9E" w:rsidP="00943F9E">
      <w:pPr>
        <w:pStyle w:val="Section"/>
      </w:pPr>
      <w:bookmarkStart w:id="335" w:name="_Toc499108732"/>
      <w:r w:rsidRPr="002C42B1">
        <w:t>§</w:t>
      </w:r>
      <w:bookmarkStart w:id="336" w:name="_DV_C239"/>
      <w:r w:rsidRPr="002C42B1">
        <w:rPr>
          <w:rStyle w:val="DeltaViewInsertion"/>
          <w:color w:val="000000"/>
          <w:u w:val="none"/>
        </w:rPr>
        <w:t>1123.</w:t>
      </w:r>
      <w:bookmarkStart w:id="337" w:name="_DV_M232"/>
      <w:bookmarkEnd w:id="336"/>
      <w:bookmarkEnd w:id="337"/>
      <w:r w:rsidRPr="002C42B1">
        <w:tab/>
        <w:t xml:space="preserve">Leave to Intervene </w:t>
      </w:r>
      <w:proofErr w:type="gramStart"/>
      <w:r w:rsidRPr="002C42B1">
        <w:t>Necessary</w:t>
      </w:r>
      <w:proofErr w:type="gramEnd"/>
      <w:r w:rsidRPr="002C42B1">
        <w:br/>
        <w:t>[Formerly §915]</w:t>
      </w:r>
      <w:bookmarkEnd w:id="335"/>
    </w:p>
    <w:p w:rsidR="00943F9E" w:rsidRPr="002C42B1" w:rsidRDefault="00943F9E" w:rsidP="00943F9E">
      <w:pPr>
        <w:pStyle w:val="A"/>
      </w:pPr>
      <w:bookmarkStart w:id="338" w:name="_DV_M233"/>
      <w:bookmarkEnd w:id="338"/>
      <w:r w:rsidRPr="002C42B1">
        <w:t>A.</w:t>
      </w:r>
      <w:r w:rsidRPr="002C42B1">
        <w:tab/>
        <w:t>Persons, other than the original parties to any proceeding, whose interests are to be directly and immediately affected by the proceeding, shall secure an order granting leave to intervene before being allowed to participate, provided that the granting of leave to intervene in any proceeding shall not be construed to be a finding or determination by the board</w:t>
      </w:r>
      <w:bookmarkStart w:id="339" w:name="_DV_M235"/>
      <w:bookmarkEnd w:id="339"/>
      <w:r w:rsidRPr="002C42B1">
        <w:t xml:space="preserve"> for purposes of judicial review or appeal.</w:t>
      </w:r>
    </w:p>
    <w:p w:rsidR="00943F9E" w:rsidRPr="002C42B1" w:rsidRDefault="00943F9E" w:rsidP="00943F9E">
      <w:pPr>
        <w:pStyle w:val="A"/>
      </w:pPr>
      <w:bookmarkStart w:id="340" w:name="_DV_M236"/>
      <w:bookmarkEnd w:id="340"/>
      <w:r w:rsidRPr="002C42B1">
        <w:t>B.</w:t>
      </w:r>
      <w:r w:rsidRPr="002C42B1">
        <w:tab/>
        <w:t>A petition for leave to intervene must clearly identify the proceedings in which the intervention is sought, must set forth the name and address of the petitioner for intervention, and must contain a clear and concise statement of the direct and immediate interest of the petitioner in such proceeding, stating the manner in which such petitioner will be affected by such proceeding, outlining the matters and things relied upon by such petitioner as a basis for his request to intervene, and if affirmative relief is sought, the petition must contain a clear and concise statement of the relief sought and the basis thereof.</w:t>
      </w:r>
    </w:p>
    <w:p w:rsidR="00943F9E" w:rsidRPr="002C42B1" w:rsidRDefault="00943F9E" w:rsidP="00943F9E">
      <w:pPr>
        <w:pStyle w:val="A"/>
      </w:pPr>
      <w:bookmarkStart w:id="341" w:name="_DV_M237"/>
      <w:bookmarkEnd w:id="341"/>
      <w:r w:rsidRPr="002C42B1">
        <w:t>C.</w:t>
      </w:r>
      <w:r w:rsidRPr="002C42B1">
        <w:tab/>
        <w:t>A petition to intervene and adequate proof of service of a copy thereof on all parties of record to the proceeding shall be filed not less than 10 days prior to the commencement of the hearing. For good cause shown, the board</w:t>
      </w:r>
      <w:bookmarkStart w:id="342" w:name="_DV_M238"/>
      <w:bookmarkEnd w:id="342"/>
      <w:r w:rsidRPr="002C42B1">
        <w:t xml:space="preserve"> shall allow a petition of intervention to be filed not later than the time of the hearing.</w:t>
      </w:r>
    </w:p>
    <w:p w:rsidR="00943F9E" w:rsidRPr="002C42B1" w:rsidRDefault="00943F9E" w:rsidP="00943F9E">
      <w:pPr>
        <w:pStyle w:val="1"/>
      </w:pPr>
      <w:r w:rsidRPr="002C42B1">
        <w:t>1.</w:t>
      </w:r>
      <w:r w:rsidRPr="002C42B1">
        <w:tab/>
        <w:t>If such petition to intervene is not filed in accordance with these rules, such petition will not be considered.</w:t>
      </w:r>
    </w:p>
    <w:p w:rsidR="00943F9E" w:rsidRPr="002C42B1" w:rsidRDefault="00943F9E" w:rsidP="00943F9E">
      <w:pPr>
        <w:pStyle w:val="1"/>
      </w:pPr>
      <w:r w:rsidRPr="002C42B1">
        <w:t>2.</w:t>
      </w:r>
      <w:r w:rsidRPr="002C42B1">
        <w:tab/>
        <w:t>If a petition to intervene shows direct and immediate interest in the subject matter of the proceeding or any part thereof, and does not unduly broaden the issues, the board</w:t>
      </w:r>
      <w:bookmarkStart w:id="343" w:name="_DV_M239"/>
      <w:bookmarkEnd w:id="343"/>
      <w:r w:rsidRPr="002C42B1">
        <w:t xml:space="preserve"> may grant leave to intervene or otherwise appear in the proceeding with respect to the matters set out in the intervening petition, subject to such reasonable conditions as may be prescribed.</w:t>
      </w:r>
    </w:p>
    <w:p w:rsidR="00943F9E" w:rsidRPr="002C42B1" w:rsidRDefault="00943F9E" w:rsidP="00943F9E">
      <w:pPr>
        <w:pStyle w:val="1"/>
      </w:pPr>
      <w:r w:rsidRPr="002C42B1">
        <w:t>3.</w:t>
      </w:r>
      <w:r w:rsidRPr="002C42B1">
        <w:tab/>
        <w:t xml:space="preserve">If it appears during the course of a proceeding that an </w:t>
      </w:r>
      <w:proofErr w:type="spellStart"/>
      <w:r w:rsidRPr="002C42B1">
        <w:t>intervenor</w:t>
      </w:r>
      <w:proofErr w:type="spellEnd"/>
      <w:r w:rsidRPr="002C42B1">
        <w:t xml:space="preserve"> has no direct or immediate interest in the proceeding, and that the public interest does not require participation by such </w:t>
      </w:r>
      <w:proofErr w:type="spellStart"/>
      <w:r w:rsidRPr="002C42B1">
        <w:t>intervenor</w:t>
      </w:r>
      <w:proofErr w:type="spellEnd"/>
      <w:r w:rsidRPr="002C42B1">
        <w:t xml:space="preserve"> therein, the board</w:t>
      </w:r>
      <w:bookmarkStart w:id="344" w:name="_DV_M240"/>
      <w:bookmarkEnd w:id="344"/>
      <w:r w:rsidRPr="002C42B1">
        <w:t xml:space="preserve"> may dismiss such </w:t>
      </w:r>
      <w:proofErr w:type="spellStart"/>
      <w:r w:rsidRPr="002C42B1">
        <w:t>intervenor</w:t>
      </w:r>
      <w:proofErr w:type="spellEnd"/>
      <w:r w:rsidRPr="002C42B1">
        <w:t xml:space="preserve"> from the proceeding.</w:t>
      </w:r>
    </w:p>
    <w:p w:rsidR="00943F9E" w:rsidRPr="002C42B1" w:rsidRDefault="00943F9E" w:rsidP="00943F9E">
      <w:pPr>
        <w:pStyle w:val="AuthorityNote"/>
      </w:pPr>
      <w:bookmarkStart w:id="345" w:name="_DV_M241"/>
      <w:bookmarkEnd w:id="345"/>
      <w:r w:rsidRPr="002C42B1">
        <w:t>AUTHORITY NOTE:</w:t>
      </w:r>
      <w:r w:rsidRPr="002C42B1">
        <w:tab/>
        <w:t>Promulgated in accordance with R.S. 8:</w:t>
      </w:r>
      <w:bookmarkStart w:id="346" w:name="_DV_C246"/>
      <w:r w:rsidRPr="002C42B1">
        <w:rPr>
          <w:rStyle w:val="DeltaViewInsertion"/>
          <w:color w:val="000000"/>
          <w:u w:val="none"/>
        </w:rPr>
        <w:t>67.</w:t>
      </w:r>
      <w:bookmarkEnd w:id="346"/>
    </w:p>
    <w:p w:rsidR="00943F9E" w:rsidRPr="002C42B1" w:rsidRDefault="00943F9E" w:rsidP="00943F9E">
      <w:pPr>
        <w:pStyle w:val="HistoricalNote"/>
      </w:pPr>
      <w:bookmarkStart w:id="347" w:name="_DV_M242"/>
      <w:bookmarkEnd w:id="347"/>
      <w:r w:rsidRPr="002C42B1">
        <w:t>HISTORICAL NOTE:</w:t>
      </w:r>
      <w:r w:rsidRPr="002C42B1">
        <w:tab/>
        <w:t>Promulgated by the Department of Commerce, Cemetery Board, LR 1:524 (December 1975), amended by the Office of the Governor, Cemetery Board, LR 39:2745 (October 2013).</w:t>
      </w:r>
    </w:p>
    <w:p w:rsidR="00943F9E" w:rsidRPr="002C42B1" w:rsidRDefault="00943F9E" w:rsidP="00943F9E">
      <w:pPr>
        <w:pStyle w:val="Section"/>
      </w:pPr>
      <w:bookmarkStart w:id="348" w:name="_Toc499108733"/>
      <w:r w:rsidRPr="002C42B1">
        <w:t>§</w:t>
      </w:r>
      <w:bookmarkStart w:id="349" w:name="_DV_C248"/>
      <w:r w:rsidRPr="002C42B1">
        <w:rPr>
          <w:rStyle w:val="DeltaViewInsertion"/>
          <w:color w:val="000000"/>
          <w:u w:val="none"/>
        </w:rPr>
        <w:t>1125.</w:t>
      </w:r>
      <w:bookmarkStart w:id="350" w:name="_DV_M244"/>
      <w:bookmarkEnd w:id="349"/>
      <w:bookmarkEnd w:id="350"/>
      <w:r w:rsidRPr="002C42B1">
        <w:tab/>
        <w:t xml:space="preserve">Prehearing </w:t>
      </w:r>
      <w:proofErr w:type="gramStart"/>
      <w:r w:rsidRPr="002C42B1">
        <w:t>Conference</w:t>
      </w:r>
      <w:proofErr w:type="gramEnd"/>
      <w:r w:rsidRPr="002C42B1">
        <w:br/>
        <w:t>[Formerly §917]</w:t>
      </w:r>
      <w:bookmarkEnd w:id="348"/>
    </w:p>
    <w:p w:rsidR="00943F9E" w:rsidRPr="002C42B1" w:rsidRDefault="00943F9E" w:rsidP="00943F9E">
      <w:pPr>
        <w:pStyle w:val="A"/>
      </w:pPr>
      <w:bookmarkStart w:id="351" w:name="_DV_M245"/>
      <w:bookmarkEnd w:id="351"/>
      <w:r w:rsidRPr="002C42B1">
        <w:t>A.</w:t>
      </w:r>
      <w:r w:rsidRPr="002C42B1">
        <w:tab/>
        <w:t xml:space="preserve">The </w:t>
      </w:r>
      <w:bookmarkStart w:id="352" w:name="_DV_C250"/>
      <w:r w:rsidRPr="002C42B1">
        <w:rPr>
          <w:rStyle w:val="DeltaViewInsertion"/>
          <w:color w:val="000000"/>
          <w:u w:val="none"/>
        </w:rPr>
        <w:t>chair or the chair’s appointee</w:t>
      </w:r>
      <w:bookmarkStart w:id="353" w:name="_DV_M246"/>
      <w:bookmarkEnd w:id="352"/>
      <w:bookmarkEnd w:id="353"/>
      <w:r w:rsidRPr="002C42B1">
        <w:t xml:space="preserve"> may, of their own volition, or upon the motion of any party of record, hold a prehearing conference for the purpose of formulating or simplifying the issues, obtaining admissions of fact and of documents which will avoid unnecessary proof, arranging for the exchange of proposed exhibits or prepared expert testimony, limiting the number of witnesses, and considering </w:t>
      </w:r>
      <w:r w:rsidRPr="002C42B1">
        <w:lastRenderedPageBreak/>
        <w:t>such other matters as may expedite the orderly conduct and disposition of the proceeding, or the settlement thereof.</w:t>
      </w:r>
    </w:p>
    <w:p w:rsidR="00943F9E" w:rsidRPr="002C42B1" w:rsidRDefault="00943F9E" w:rsidP="00943F9E">
      <w:pPr>
        <w:pStyle w:val="A"/>
      </w:pPr>
      <w:bookmarkStart w:id="354" w:name="_DV_M247"/>
      <w:bookmarkEnd w:id="354"/>
      <w:r w:rsidRPr="002C42B1">
        <w:t>B.</w:t>
      </w:r>
      <w:r w:rsidRPr="002C42B1">
        <w:tab/>
        <w:t xml:space="preserve">The action taken at such prehearing conference, including without limitation, all the agreements, admissions, and/or stipulations made by the parties concerned, shall be made a part of the record. Such action shall control the subsequent course of the proceeding, unless otherwise stipulated by all parties of record with the consent of the </w:t>
      </w:r>
      <w:bookmarkStart w:id="355" w:name="_DV_C252"/>
      <w:r w:rsidRPr="002C42B1">
        <w:rPr>
          <w:rStyle w:val="DeltaViewInsertion"/>
          <w:color w:val="000000"/>
          <w:u w:val="none"/>
        </w:rPr>
        <w:t>chair or the chair’s appointee</w:t>
      </w:r>
      <w:bookmarkStart w:id="356" w:name="_DV_M248"/>
      <w:bookmarkEnd w:id="355"/>
      <w:bookmarkEnd w:id="356"/>
      <w:r w:rsidRPr="002C42B1">
        <w:t>.</w:t>
      </w:r>
    </w:p>
    <w:p w:rsidR="00943F9E" w:rsidRPr="002C42B1" w:rsidRDefault="00943F9E" w:rsidP="00943F9E">
      <w:pPr>
        <w:pStyle w:val="A"/>
      </w:pPr>
      <w:bookmarkStart w:id="357" w:name="_DV_M249"/>
      <w:bookmarkEnd w:id="357"/>
      <w:r w:rsidRPr="002C42B1">
        <w:t>C.</w:t>
      </w:r>
      <w:r w:rsidRPr="002C42B1">
        <w:tab/>
        <w:t xml:space="preserve">In any proceeding, the </w:t>
      </w:r>
      <w:bookmarkStart w:id="358" w:name="_DV_C254"/>
      <w:r w:rsidRPr="002C42B1">
        <w:rPr>
          <w:rStyle w:val="DeltaViewInsertion"/>
          <w:color w:val="000000"/>
          <w:u w:val="none"/>
        </w:rPr>
        <w:t>chair or the chair’s appointee</w:t>
      </w:r>
      <w:bookmarkStart w:id="359" w:name="_DV_M250"/>
      <w:bookmarkEnd w:id="358"/>
      <w:bookmarkEnd w:id="359"/>
      <w:r w:rsidRPr="002C42B1">
        <w:t xml:space="preserve"> may, in its discretion, call all parties together for a conference prior to the taking of testimony, or may recess a hearing, after it has commenced, for the purpose of holding a conference.</w:t>
      </w:r>
    </w:p>
    <w:p w:rsidR="00943F9E" w:rsidRPr="002C42B1" w:rsidRDefault="00943F9E" w:rsidP="00943F9E">
      <w:pPr>
        <w:pStyle w:val="AuthorityNote"/>
      </w:pPr>
      <w:bookmarkStart w:id="360" w:name="_DV_M251"/>
      <w:bookmarkEnd w:id="360"/>
      <w:r w:rsidRPr="002C42B1">
        <w:t>AUTHORITY NOTE:</w:t>
      </w:r>
      <w:r w:rsidRPr="002C42B1">
        <w:tab/>
        <w:t>Promulgated in accordance with R.S. 8:</w:t>
      </w:r>
      <w:bookmarkStart w:id="361" w:name="_DV_C256"/>
      <w:r w:rsidRPr="002C42B1">
        <w:rPr>
          <w:rStyle w:val="DeltaViewInsertion"/>
          <w:color w:val="000000"/>
          <w:u w:val="none"/>
        </w:rPr>
        <w:t>67.</w:t>
      </w:r>
      <w:bookmarkEnd w:id="361"/>
    </w:p>
    <w:p w:rsidR="00943F9E" w:rsidRPr="002C42B1" w:rsidRDefault="00943F9E" w:rsidP="00943F9E">
      <w:pPr>
        <w:pStyle w:val="HistoricalNote"/>
      </w:pPr>
      <w:bookmarkStart w:id="362" w:name="_DV_M252"/>
      <w:bookmarkEnd w:id="362"/>
      <w:r w:rsidRPr="002C42B1">
        <w:t>HISTORICAL NOTE:</w:t>
      </w:r>
      <w:r w:rsidRPr="002C42B1">
        <w:tab/>
        <w:t>Promulgated by the Department of Commerce, Cemetery Board, LR 1:524 (December 1975), amended by the Office of the Governor, Cemetery Board, LR 39:2745 (October 2013).</w:t>
      </w:r>
    </w:p>
    <w:p w:rsidR="00943F9E" w:rsidRPr="002C42B1" w:rsidRDefault="00943F9E" w:rsidP="00943F9E">
      <w:pPr>
        <w:pStyle w:val="Section"/>
      </w:pPr>
      <w:bookmarkStart w:id="363" w:name="_DV_M253"/>
      <w:bookmarkStart w:id="364" w:name="_Toc499108734"/>
      <w:bookmarkEnd w:id="363"/>
      <w:r w:rsidRPr="002C42B1">
        <w:t>§</w:t>
      </w:r>
      <w:bookmarkStart w:id="365" w:name="_DV_C258"/>
      <w:r w:rsidRPr="002C42B1">
        <w:rPr>
          <w:rStyle w:val="DeltaViewInsertion"/>
          <w:color w:val="000000"/>
          <w:u w:val="none"/>
        </w:rPr>
        <w:t>1127.</w:t>
      </w:r>
      <w:bookmarkStart w:id="366" w:name="_DV_M254"/>
      <w:bookmarkEnd w:id="365"/>
      <w:bookmarkEnd w:id="366"/>
      <w:r w:rsidRPr="002C42B1">
        <w:tab/>
      </w:r>
      <w:proofErr w:type="gramStart"/>
      <w:r w:rsidRPr="002C42B1">
        <w:t>Hearing</w:t>
      </w:r>
      <w:proofErr w:type="gramEnd"/>
      <w:r w:rsidRPr="002C42B1">
        <w:br/>
        <w:t>[Formerly §919]</w:t>
      </w:r>
      <w:bookmarkEnd w:id="364"/>
    </w:p>
    <w:p w:rsidR="00943F9E" w:rsidRPr="002C42B1" w:rsidRDefault="00943F9E" w:rsidP="00943F9E">
      <w:pPr>
        <w:pStyle w:val="A"/>
      </w:pPr>
      <w:bookmarkStart w:id="367" w:name="_DV_M255"/>
      <w:bookmarkEnd w:id="367"/>
      <w:r w:rsidRPr="002C42B1">
        <w:t>A.</w:t>
      </w:r>
      <w:r w:rsidRPr="002C42B1">
        <w:tab/>
        <w:t xml:space="preserve">At the date, time and place fixed for the hearing, the board shall hear all matters presented in connection with the proceeding pending before it. The hearing shall be conducted by the chair </w:t>
      </w:r>
      <w:bookmarkStart w:id="368" w:name="_DV_C260"/>
      <w:r w:rsidRPr="002C42B1">
        <w:rPr>
          <w:rStyle w:val="DeltaViewInsertion"/>
          <w:color w:val="000000"/>
          <w:u w:val="none"/>
        </w:rPr>
        <w:t>or</w:t>
      </w:r>
      <w:bookmarkStart w:id="369" w:name="_DV_M256"/>
      <w:bookmarkEnd w:id="368"/>
      <w:bookmarkEnd w:id="369"/>
      <w:r w:rsidRPr="002C42B1">
        <w:t xml:space="preserve"> the </w:t>
      </w:r>
      <w:bookmarkStart w:id="370" w:name="_DV_C262"/>
      <w:r w:rsidRPr="002C42B1">
        <w:t>chair</w:t>
      </w:r>
      <w:r w:rsidRPr="002C42B1">
        <w:rPr>
          <w:rStyle w:val="DeltaViewInsertion"/>
          <w:color w:val="000000"/>
          <w:u w:val="none"/>
        </w:rPr>
        <w:t>’s appointee</w:t>
      </w:r>
      <w:bookmarkStart w:id="371" w:name="_DV_M258"/>
      <w:bookmarkEnd w:id="370"/>
      <w:bookmarkEnd w:id="371"/>
      <w:r w:rsidRPr="002C42B1">
        <w:t>. The board and all other parties may be represented by counsel.</w:t>
      </w:r>
    </w:p>
    <w:p w:rsidR="00943F9E" w:rsidRPr="002C42B1" w:rsidRDefault="00943F9E" w:rsidP="00943F9E">
      <w:pPr>
        <w:pStyle w:val="A"/>
      </w:pPr>
      <w:bookmarkStart w:id="372" w:name="_DV_M259"/>
      <w:bookmarkEnd w:id="372"/>
      <w:r w:rsidRPr="002C42B1">
        <w:t>B.</w:t>
      </w:r>
      <w:r w:rsidRPr="002C42B1">
        <w:tab/>
        <w:t>Opportunity shall be afforded all interested persons to respond and present evidence on all issues of fact involved and arguments on all issues of law and policy involved and to conduct such cross-examination as may be required for a full and true disclosure of the facts.</w:t>
      </w:r>
    </w:p>
    <w:p w:rsidR="00943F9E" w:rsidRPr="002C42B1" w:rsidRDefault="00943F9E" w:rsidP="00943F9E">
      <w:pPr>
        <w:pStyle w:val="A"/>
      </w:pPr>
      <w:bookmarkStart w:id="373" w:name="_DV_M260"/>
      <w:bookmarkEnd w:id="373"/>
      <w:r w:rsidRPr="002C42B1">
        <w:t>C.</w:t>
      </w:r>
      <w:r w:rsidRPr="002C42B1">
        <w:tab/>
        <w:t xml:space="preserve">The </w:t>
      </w:r>
      <w:bookmarkStart w:id="374" w:name="_DV_C264"/>
      <w:r w:rsidRPr="002C42B1">
        <w:rPr>
          <w:rStyle w:val="DeltaViewInsertion"/>
          <w:color w:val="000000"/>
          <w:u w:val="none"/>
        </w:rPr>
        <w:t>chair or the chair’s appointee</w:t>
      </w:r>
      <w:bookmarkStart w:id="375" w:name="_DV_M261"/>
      <w:bookmarkEnd w:id="374"/>
      <w:bookmarkEnd w:id="375"/>
      <w:r w:rsidRPr="002C42B1">
        <w:t xml:space="preserve"> conducting any proceeding subject to these rules shall have the power to direct, control and regulate the order, procedure and course of the hearing, including, but not limited to, opening statements, the order and method of presentation of testimony and evidence by all parties, and closing statements. The </w:t>
      </w:r>
      <w:bookmarkStart w:id="376" w:name="_DV_C266"/>
      <w:r w:rsidRPr="002C42B1">
        <w:rPr>
          <w:rStyle w:val="DeltaViewInsertion"/>
          <w:color w:val="000000"/>
          <w:u w:val="none"/>
        </w:rPr>
        <w:t>chair or the chair’s appointee</w:t>
      </w:r>
      <w:bookmarkStart w:id="377" w:name="_DV_M262"/>
      <w:bookmarkEnd w:id="376"/>
      <w:bookmarkEnd w:id="377"/>
      <w:r w:rsidRPr="002C42B1">
        <w:t xml:space="preserve"> shall have the further power to set the time and place for continued or recessed hearings, fix the time for filing of memoranda and other documents, and generally to do all things necessary and proper for the conduct of a full and fair hearing.</w:t>
      </w:r>
    </w:p>
    <w:p w:rsidR="00943F9E" w:rsidRPr="002C42B1" w:rsidRDefault="00943F9E" w:rsidP="00943F9E">
      <w:pPr>
        <w:pStyle w:val="AuthorityNote"/>
      </w:pPr>
      <w:bookmarkStart w:id="378" w:name="QuickMark"/>
      <w:bookmarkStart w:id="379" w:name="_DV_M263"/>
      <w:bookmarkEnd w:id="378"/>
      <w:bookmarkEnd w:id="379"/>
      <w:r w:rsidRPr="002C42B1">
        <w:t>AUTHORITY NOTE:</w:t>
      </w:r>
      <w:r w:rsidRPr="002C42B1">
        <w:tab/>
        <w:t>Promulgated in accordance with R.S. 8:67.</w:t>
      </w:r>
    </w:p>
    <w:p w:rsidR="00943F9E" w:rsidRPr="002C42B1" w:rsidRDefault="00943F9E" w:rsidP="00943F9E">
      <w:pPr>
        <w:pStyle w:val="HistoricalNote"/>
      </w:pPr>
      <w:bookmarkStart w:id="380" w:name="_DV_M264"/>
      <w:bookmarkEnd w:id="380"/>
      <w:r w:rsidRPr="002C42B1">
        <w:t>HISTORICAL NOTE:</w:t>
      </w:r>
      <w:r w:rsidRPr="002C42B1">
        <w:tab/>
        <w:t>Promulgated by the Department of Commerce, Cemetery Board, LR 1:524 (December 1975), amended by the Office of the Governor, Cemetery Board, LR 39:2746 (October 2013).</w:t>
      </w:r>
    </w:p>
    <w:p w:rsidR="00943F9E" w:rsidRPr="002C42B1" w:rsidRDefault="00943F9E" w:rsidP="00943F9E">
      <w:pPr>
        <w:pStyle w:val="Section"/>
      </w:pPr>
      <w:bookmarkStart w:id="381" w:name="_Toc499108735"/>
      <w:r w:rsidRPr="002C42B1">
        <w:t>§</w:t>
      </w:r>
      <w:bookmarkStart w:id="382" w:name="_DV_C268"/>
      <w:r w:rsidRPr="002C42B1">
        <w:rPr>
          <w:rStyle w:val="DeltaViewInsertion"/>
          <w:color w:val="000000"/>
          <w:u w:val="none"/>
        </w:rPr>
        <w:t>1129.</w:t>
      </w:r>
      <w:bookmarkStart w:id="383" w:name="_DV_M266"/>
      <w:bookmarkEnd w:id="382"/>
      <w:bookmarkEnd w:id="383"/>
      <w:r w:rsidRPr="002C42B1">
        <w:tab/>
        <w:t xml:space="preserve">Adjudication </w:t>
      </w:r>
      <w:proofErr w:type="gramStart"/>
      <w:r w:rsidRPr="002C42B1">
        <w:t>Procedure</w:t>
      </w:r>
      <w:proofErr w:type="gramEnd"/>
      <w:r w:rsidRPr="002C42B1">
        <w:br/>
        <w:t>[Formerly §921]</w:t>
      </w:r>
      <w:bookmarkEnd w:id="381"/>
    </w:p>
    <w:p w:rsidR="00943F9E" w:rsidRPr="002C42B1" w:rsidRDefault="00943F9E" w:rsidP="00943F9E">
      <w:pPr>
        <w:pStyle w:val="Text"/>
      </w:pPr>
      <w:bookmarkStart w:id="384" w:name="_DV_M267"/>
      <w:bookmarkEnd w:id="384"/>
      <w:r w:rsidRPr="002C42B1">
        <w:t>In the conduct of adjudication the board shall conform to and comply with, and shall conduct such adjudication in accordance with, the applicable provisions of the Administrative Procedure Act.</w:t>
      </w:r>
    </w:p>
    <w:p w:rsidR="00943F9E" w:rsidRPr="002C42B1" w:rsidRDefault="00943F9E" w:rsidP="00943F9E">
      <w:pPr>
        <w:pStyle w:val="AuthorityNote"/>
      </w:pPr>
      <w:bookmarkStart w:id="385" w:name="_DV_M268"/>
      <w:bookmarkEnd w:id="385"/>
      <w:r w:rsidRPr="002C42B1">
        <w:t>AUTHORITY NOTE:</w:t>
      </w:r>
      <w:r w:rsidRPr="002C42B1">
        <w:tab/>
        <w:t>Promulgated in accordance with R.S. 8:67.</w:t>
      </w:r>
    </w:p>
    <w:p w:rsidR="00943F9E" w:rsidRPr="002C42B1" w:rsidRDefault="00943F9E" w:rsidP="00943F9E">
      <w:pPr>
        <w:pStyle w:val="HistoricalNote"/>
      </w:pPr>
      <w:bookmarkStart w:id="386" w:name="_DV_M269"/>
      <w:bookmarkEnd w:id="386"/>
      <w:r w:rsidRPr="002C42B1">
        <w:t>HISTORICAL NOTE:</w:t>
      </w:r>
      <w:r w:rsidRPr="002C42B1">
        <w:tab/>
        <w:t>Promulgated by the Department of Commerce, Cemetery Board, LR 1:525 (December 1975), amended by the Office of the Governor, Cemetery Board, LR 39:2746 (October 2013).</w:t>
      </w:r>
    </w:p>
    <w:p w:rsidR="00943F9E" w:rsidRPr="002C42B1" w:rsidRDefault="00943F9E" w:rsidP="00943F9E">
      <w:pPr>
        <w:pStyle w:val="Section"/>
      </w:pPr>
      <w:bookmarkStart w:id="387" w:name="_Toc499108736"/>
      <w:r w:rsidRPr="002C42B1">
        <w:t>§</w:t>
      </w:r>
      <w:bookmarkStart w:id="388" w:name="_DV_C270"/>
      <w:r w:rsidRPr="002C42B1">
        <w:rPr>
          <w:rStyle w:val="DeltaViewInsertion"/>
          <w:color w:val="000000"/>
          <w:u w:val="none"/>
        </w:rPr>
        <w:t>1131.</w:t>
      </w:r>
      <w:bookmarkStart w:id="389" w:name="_DV_M271"/>
      <w:bookmarkEnd w:id="388"/>
      <w:bookmarkEnd w:id="389"/>
      <w:r w:rsidRPr="002C42B1">
        <w:tab/>
        <w:t xml:space="preserve">Judicial Review of </w:t>
      </w:r>
      <w:proofErr w:type="gramStart"/>
      <w:r w:rsidRPr="002C42B1">
        <w:t>Adjudication</w:t>
      </w:r>
      <w:proofErr w:type="gramEnd"/>
      <w:r w:rsidRPr="002C42B1">
        <w:br/>
        <w:t>[Formerly §923]</w:t>
      </w:r>
      <w:bookmarkEnd w:id="387"/>
    </w:p>
    <w:p w:rsidR="00943F9E" w:rsidRPr="002C42B1" w:rsidRDefault="00943F9E" w:rsidP="00943F9E">
      <w:pPr>
        <w:pStyle w:val="A"/>
      </w:pPr>
      <w:bookmarkStart w:id="390" w:name="_DV_M272"/>
      <w:bookmarkEnd w:id="390"/>
      <w:r w:rsidRPr="002C42B1">
        <w:t>A.</w:t>
      </w:r>
      <w:r w:rsidRPr="002C42B1">
        <w:tab/>
        <w:t>Judicial review of a final decision or order in adjudication proceedings shall be in accordance with, and is governed by, the Administrative Procedure Act.</w:t>
      </w:r>
    </w:p>
    <w:p w:rsidR="00943F9E" w:rsidRPr="002C42B1" w:rsidRDefault="00943F9E" w:rsidP="00943F9E">
      <w:pPr>
        <w:pStyle w:val="A"/>
      </w:pPr>
      <w:bookmarkStart w:id="391" w:name="_DV_M273"/>
      <w:bookmarkEnd w:id="391"/>
      <w:r w:rsidRPr="002C42B1">
        <w:t>B.</w:t>
      </w:r>
      <w:r w:rsidRPr="002C42B1">
        <w:tab/>
        <w:t>The party seeking such judicial review shall cause to be prepared, and shall transmit to the reviewing court, the original or a certified copy of the entire record of the proceeding under review. All costs of preparing and transmitting the record for review shall be borne by the party prosecuting such appeal.</w:t>
      </w:r>
    </w:p>
    <w:p w:rsidR="00943F9E" w:rsidRPr="002C42B1" w:rsidRDefault="00943F9E" w:rsidP="00943F9E">
      <w:pPr>
        <w:pStyle w:val="AuthorityNote"/>
      </w:pPr>
      <w:bookmarkStart w:id="392" w:name="_DV_M274"/>
      <w:bookmarkEnd w:id="392"/>
      <w:r w:rsidRPr="002C42B1">
        <w:t>AUTHORITY NOTE:</w:t>
      </w:r>
      <w:r w:rsidRPr="002C42B1">
        <w:tab/>
        <w:t>Promulgated in accordance with R.S. 8:67.</w:t>
      </w:r>
    </w:p>
    <w:p w:rsidR="00943F9E" w:rsidRPr="002C42B1" w:rsidRDefault="00943F9E" w:rsidP="00943F9E">
      <w:pPr>
        <w:pStyle w:val="HistoricalNote"/>
      </w:pPr>
      <w:bookmarkStart w:id="393" w:name="_DV_M275"/>
      <w:bookmarkEnd w:id="393"/>
      <w:r w:rsidRPr="002C42B1">
        <w:t>HISTORICAL NOTE:</w:t>
      </w:r>
      <w:r w:rsidRPr="002C42B1">
        <w:tab/>
        <w:t>Promulgated by the Department of Commerce, Cemetery Board, LR 1:525 (December 1975), amended by the Office of the Governor, Cemetery Board, LR 39:2746 (October 2013).</w:t>
      </w:r>
    </w:p>
    <w:p w:rsidR="00943F9E" w:rsidRPr="002C42B1" w:rsidRDefault="00943F9E" w:rsidP="00943F9E">
      <w:pPr>
        <w:pStyle w:val="Section"/>
      </w:pPr>
      <w:bookmarkStart w:id="394" w:name="_Toc499108737"/>
      <w:r w:rsidRPr="002C42B1">
        <w:t>§</w:t>
      </w:r>
      <w:bookmarkStart w:id="395" w:name="_DV_C272"/>
      <w:r w:rsidRPr="002C42B1">
        <w:rPr>
          <w:rStyle w:val="DeltaViewInsertion"/>
          <w:color w:val="000000"/>
          <w:u w:val="none"/>
        </w:rPr>
        <w:t>1133.</w:t>
      </w:r>
      <w:bookmarkStart w:id="396" w:name="_DV_M277"/>
      <w:bookmarkEnd w:id="395"/>
      <w:bookmarkEnd w:id="396"/>
      <w:r w:rsidRPr="002C42B1">
        <w:tab/>
        <w:t xml:space="preserve">Informal Proceedings </w:t>
      </w:r>
      <w:proofErr w:type="gramStart"/>
      <w:r w:rsidRPr="002C42B1">
        <w:t>Authorized</w:t>
      </w:r>
      <w:proofErr w:type="gramEnd"/>
      <w:r w:rsidRPr="002C42B1">
        <w:br/>
        <w:t>[Formerly §925]</w:t>
      </w:r>
      <w:bookmarkEnd w:id="394"/>
    </w:p>
    <w:p w:rsidR="00943F9E" w:rsidRPr="002C42B1" w:rsidRDefault="00943F9E" w:rsidP="00943F9E">
      <w:pPr>
        <w:pStyle w:val="A"/>
      </w:pPr>
      <w:bookmarkStart w:id="397" w:name="_DV_M278"/>
      <w:bookmarkEnd w:id="397"/>
      <w:r w:rsidRPr="002C42B1">
        <w:t>A.</w:t>
      </w:r>
      <w:r w:rsidRPr="002C42B1">
        <w:tab/>
        <w:t>Nothing in these rules shall be construed as prohibiting the board from holding informal proceedings, hearings, or conferences for the purpose of aiding the board in ascertaining and determining facts necessary for the performance of its duties. Any person who is aggrieved by any action or determination of the board following such an informal proceeding, hearing, or conference, and who is otherwise entitled thereto, may file a petition requesting the promulgation, amendment, or repeal of a rule, or may file a petition to initiate an adjudication proceeding, under applicable provisions of these rules. Such petitions for exercise of the rulemaking process or for adjudication shall be handled by the board de novo.</w:t>
      </w:r>
    </w:p>
    <w:p w:rsidR="00943F9E" w:rsidRPr="002C42B1" w:rsidRDefault="00943F9E" w:rsidP="00943F9E">
      <w:pPr>
        <w:pStyle w:val="AuthorityNote"/>
      </w:pPr>
      <w:bookmarkStart w:id="398" w:name="_DV_M279"/>
      <w:bookmarkEnd w:id="398"/>
      <w:r w:rsidRPr="002C42B1">
        <w:t>AUTHORITY NOTE:</w:t>
      </w:r>
      <w:r w:rsidRPr="002C42B1">
        <w:tab/>
        <w:t>Promulgated in accordance with R.S. 8:67.</w:t>
      </w:r>
    </w:p>
    <w:p w:rsidR="00943F9E" w:rsidRPr="002C42B1" w:rsidRDefault="00943F9E" w:rsidP="00943F9E">
      <w:pPr>
        <w:pStyle w:val="HistoricalNote"/>
      </w:pPr>
      <w:bookmarkStart w:id="399" w:name="_DV_M280"/>
      <w:bookmarkEnd w:id="399"/>
      <w:r w:rsidRPr="002C42B1">
        <w:t>HISTORICAL NOTE:</w:t>
      </w:r>
      <w:r w:rsidRPr="002C42B1">
        <w:tab/>
        <w:t>Promulgated by the Department of Commerce, Cemetery Board, LR 1:525 (December 1975), amended by the Office of the Governor, Cemetery Board, LR 39:2746 (October 2013).</w:t>
      </w:r>
    </w:p>
    <w:p w:rsidR="00943F9E" w:rsidRPr="002C42B1" w:rsidRDefault="00943F9E" w:rsidP="00943F9E">
      <w:pPr>
        <w:pStyle w:val="Section"/>
      </w:pPr>
      <w:bookmarkStart w:id="400" w:name="_DV_C273"/>
      <w:bookmarkStart w:id="401" w:name="_Toc499108738"/>
      <w:r w:rsidRPr="002C42B1">
        <w:t>§1135.</w:t>
      </w:r>
      <w:r w:rsidRPr="002C42B1">
        <w:tab/>
        <w:t xml:space="preserve">Fine Schedules for Willful and </w:t>
      </w:r>
      <w:proofErr w:type="spellStart"/>
      <w:r w:rsidRPr="002C42B1">
        <w:t>Nonwillful</w:t>
      </w:r>
      <w:proofErr w:type="spellEnd"/>
      <w:r w:rsidRPr="002C42B1">
        <w:t xml:space="preserve"> Violations of the Louisiana Cemetery Act</w:t>
      </w:r>
      <w:bookmarkStart w:id="402" w:name="_DV_C274"/>
      <w:bookmarkEnd w:id="400"/>
      <w:bookmarkEnd w:id="401"/>
    </w:p>
    <w:p w:rsidR="00943F9E" w:rsidRPr="002C42B1" w:rsidRDefault="00943F9E" w:rsidP="00943F9E">
      <w:pPr>
        <w:pStyle w:val="A"/>
      </w:pPr>
      <w:bookmarkStart w:id="403" w:name="_DV_C275"/>
      <w:bookmarkEnd w:id="402"/>
      <w:r w:rsidRPr="002C42B1">
        <w:rPr>
          <w:rStyle w:val="DeltaViewInsertion"/>
          <w:color w:val="000000"/>
          <w:u w:val="none"/>
        </w:rPr>
        <w:t>A.</w:t>
      </w:r>
      <w:r w:rsidRPr="002C42B1">
        <w:rPr>
          <w:rStyle w:val="DeltaViewInsertion"/>
          <w:color w:val="000000"/>
          <w:u w:val="none"/>
        </w:rPr>
        <w:tab/>
        <w:t xml:space="preserve">The board, at its discretion, after notice and hearing as required by the Administrative Procedure Act, and in lieu of a complete suspension or complete revocation of a certificate of authority or a license, may impose fines for violations of </w:t>
      </w:r>
      <w:r w:rsidR="00FF4823">
        <w:rPr>
          <w:rStyle w:val="DeltaViewInsertion"/>
          <w:color w:val="000000"/>
          <w:u w:val="none"/>
        </w:rPr>
        <w:t>title</w:t>
      </w:r>
      <w:r w:rsidRPr="002C42B1">
        <w:rPr>
          <w:rStyle w:val="DeltaViewInsertion"/>
          <w:color w:val="000000"/>
          <w:u w:val="none"/>
        </w:rPr>
        <w:t xml:space="preserve"> 8 and the rules of the board according to the following fine schedule.</w:t>
      </w:r>
      <w:bookmarkStart w:id="404" w:name="_DV_C276"/>
      <w:bookmarkEnd w:id="403"/>
    </w:p>
    <w:p w:rsidR="00943F9E" w:rsidRPr="002C42B1" w:rsidRDefault="00943F9E" w:rsidP="00943F9E">
      <w:pPr>
        <w:pStyle w:val="A"/>
      </w:pPr>
      <w:bookmarkStart w:id="405" w:name="_DV_C277"/>
      <w:bookmarkEnd w:id="404"/>
      <w:r w:rsidRPr="002C42B1">
        <w:rPr>
          <w:rStyle w:val="DeltaViewInsertion"/>
          <w:color w:val="000000"/>
          <w:u w:val="none"/>
        </w:rPr>
        <w:t>B.</w:t>
      </w:r>
      <w:r w:rsidRPr="002C42B1">
        <w:rPr>
          <w:rStyle w:val="DeltaViewInsertion"/>
          <w:color w:val="000000"/>
          <w:u w:val="none"/>
        </w:rPr>
        <w:tab/>
        <w:t xml:space="preserve">By agreement of the board and a party alleged to have violated the Louisiana Cemetery Act, a hearing pursuant to </w:t>
      </w:r>
      <w:r w:rsidR="004D05F5" w:rsidRPr="002C42B1">
        <w:rPr>
          <w:rStyle w:val="DeltaViewInsertion"/>
          <w:color w:val="000000"/>
          <w:u w:val="none"/>
        </w:rPr>
        <w:t>title</w:t>
      </w:r>
      <w:r w:rsidRPr="002C42B1">
        <w:rPr>
          <w:rStyle w:val="DeltaViewInsertion"/>
          <w:color w:val="000000"/>
          <w:u w:val="none"/>
        </w:rPr>
        <w:t xml:space="preserve"> 8 and the Administrative Procedure Act may be waived and the parties may enter into a consent agreement, stipulating to the facts and law applicable to the alleged violation. In the event that such an agreement is reached, the following fine schedule may apply to each of the enumerated violations.</w:t>
      </w:r>
      <w:bookmarkStart w:id="406" w:name="_DV_C278"/>
      <w:bookmarkEnd w:id="405"/>
    </w:p>
    <w:p w:rsidR="00943F9E" w:rsidRPr="002C42B1" w:rsidRDefault="00943F9E" w:rsidP="00943F9E">
      <w:pPr>
        <w:pStyle w:val="A"/>
      </w:pPr>
      <w:bookmarkStart w:id="407" w:name="_DV_C279"/>
      <w:bookmarkEnd w:id="406"/>
      <w:r w:rsidRPr="002C42B1">
        <w:rPr>
          <w:rStyle w:val="DeltaViewInsertion"/>
          <w:color w:val="000000"/>
          <w:u w:val="none"/>
        </w:rPr>
        <w:lastRenderedPageBreak/>
        <w:t>C.</w:t>
      </w:r>
      <w:r w:rsidRPr="002C42B1">
        <w:rPr>
          <w:rStyle w:val="DeltaViewInsertion"/>
          <w:color w:val="000000"/>
          <w:u w:val="none"/>
        </w:rPr>
        <w:tab/>
        <w:t xml:space="preserve">Each willful or </w:t>
      </w:r>
      <w:proofErr w:type="spellStart"/>
      <w:r w:rsidRPr="002C42B1">
        <w:rPr>
          <w:rStyle w:val="DeltaViewInsertion"/>
          <w:color w:val="000000"/>
          <w:u w:val="none"/>
        </w:rPr>
        <w:t>nonwillful</w:t>
      </w:r>
      <w:proofErr w:type="spellEnd"/>
      <w:r w:rsidRPr="002C42B1">
        <w:rPr>
          <w:rStyle w:val="DeltaViewInsertion"/>
          <w:color w:val="000000"/>
          <w:u w:val="none"/>
        </w:rPr>
        <w:t xml:space="preserve"> act shall constitute a separate violation for the purposes of imposing the fines set forth in the following schedule.</w:t>
      </w:r>
      <w:bookmarkStart w:id="408" w:name="_DV_C280"/>
      <w:bookmarkEnd w:id="407"/>
    </w:p>
    <w:p w:rsidR="00943F9E" w:rsidRPr="002C42B1" w:rsidRDefault="00943F9E" w:rsidP="00943F9E">
      <w:pPr>
        <w:pStyle w:val="A"/>
      </w:pPr>
      <w:bookmarkStart w:id="409" w:name="_DV_C281"/>
      <w:bookmarkEnd w:id="408"/>
      <w:r w:rsidRPr="002C42B1">
        <w:rPr>
          <w:rStyle w:val="DeltaViewInsertion"/>
          <w:color w:val="000000"/>
          <w:u w:val="none"/>
        </w:rPr>
        <w:t>D.</w:t>
      </w:r>
      <w:r w:rsidRPr="002C42B1">
        <w:rPr>
          <w:rStyle w:val="DeltaViewInsertion"/>
          <w:color w:val="000000"/>
          <w:u w:val="none"/>
        </w:rPr>
        <w:tab/>
        <w:t>The schedule of fines shall in no event be less than as follows</w:t>
      </w:r>
      <w:bookmarkStart w:id="410" w:name="_DV_C282"/>
      <w:bookmarkEnd w:id="409"/>
      <w:r w:rsidRPr="002C42B1">
        <w:rPr>
          <w:rStyle w:val="DeltaViewInsertion"/>
          <w:color w:val="000000"/>
          <w:u w:val="none"/>
        </w:rPr>
        <w:t>.</w:t>
      </w:r>
    </w:p>
    <w:p w:rsidR="00943F9E" w:rsidRPr="002C42B1" w:rsidRDefault="00943F9E" w:rsidP="00943F9E">
      <w:pPr>
        <w:pStyle w:val="1"/>
        <w:rPr>
          <w:rStyle w:val="DeltaViewInsertion"/>
          <w:color w:val="000000"/>
          <w:u w:val="none"/>
        </w:rPr>
      </w:pPr>
      <w:bookmarkStart w:id="411" w:name="_DV_C283"/>
      <w:bookmarkEnd w:id="410"/>
      <w:r w:rsidRPr="002C42B1">
        <w:rPr>
          <w:rStyle w:val="DeltaViewInsertion"/>
          <w:color w:val="000000"/>
          <w:u w:val="none"/>
        </w:rPr>
        <w:t>1.</w:t>
      </w:r>
      <w:r w:rsidRPr="002C42B1">
        <w:rPr>
          <w:rStyle w:val="DeltaViewInsertion"/>
          <w:color w:val="000000"/>
          <w:u w:val="none"/>
        </w:rPr>
        <w:tab/>
      </w:r>
      <w:proofErr w:type="gramStart"/>
      <w:r w:rsidRPr="002C42B1">
        <w:rPr>
          <w:rStyle w:val="DeltaViewInsertion"/>
          <w:color w:val="000000"/>
          <w:u w:val="none"/>
        </w:rPr>
        <w:t>For</w:t>
      </w:r>
      <w:proofErr w:type="gramEnd"/>
      <w:r w:rsidRPr="002C42B1">
        <w:rPr>
          <w:rStyle w:val="DeltaViewInsertion"/>
          <w:color w:val="000000"/>
          <w:u w:val="none"/>
        </w:rPr>
        <w:t xml:space="preserve"> each willful violation:</w:t>
      </w:r>
      <w:bookmarkStart w:id="412" w:name="_DV_C284"/>
      <w:bookmarkEnd w:id="411"/>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2126"/>
        <w:gridCol w:w="1427"/>
        <w:gridCol w:w="1297"/>
      </w:tblGrid>
      <w:tr w:rsidR="00943F9E" w:rsidRPr="004D05F5" w:rsidTr="0062397C">
        <w:trPr>
          <w:cantSplit/>
          <w:trHeight w:val="187"/>
          <w:tblHeader/>
          <w:jc w:val="center"/>
        </w:trPr>
        <w:tc>
          <w:tcPr>
            <w:tcW w:w="2187" w:type="dxa"/>
            <w:shd w:val="clear" w:color="auto" w:fill="BFBFBF"/>
            <w:vAlign w:val="center"/>
          </w:tcPr>
          <w:p w:rsidR="00943F9E" w:rsidRPr="006E2DC9" w:rsidRDefault="00943F9E" w:rsidP="00036E9E">
            <w:pPr>
              <w:pStyle w:val="A"/>
              <w:widowControl w:val="0"/>
              <w:autoSpaceDE w:val="0"/>
              <w:autoSpaceDN w:val="0"/>
              <w:adjustRightInd w:val="0"/>
              <w:spacing w:after="0"/>
              <w:ind w:firstLine="0"/>
              <w:jc w:val="center"/>
              <w:rPr>
                <w:rStyle w:val="DeltaViewInsertion"/>
                <w:rFonts w:eastAsia="Calibri"/>
                <w:b/>
                <w:color w:val="000000"/>
                <w:sz w:val="16"/>
                <w:u w:val="none"/>
              </w:rPr>
            </w:pPr>
            <w:r w:rsidRPr="006E2DC9">
              <w:rPr>
                <w:rStyle w:val="DeltaViewInsertion"/>
                <w:rFonts w:eastAsia="Calibri"/>
                <w:b/>
                <w:color w:val="000000"/>
                <w:sz w:val="16"/>
                <w:u w:val="none"/>
              </w:rPr>
              <w:t>Violation</w:t>
            </w:r>
          </w:p>
        </w:tc>
        <w:tc>
          <w:tcPr>
            <w:tcW w:w="1440" w:type="dxa"/>
            <w:shd w:val="clear" w:color="auto" w:fill="BFBFBF"/>
            <w:vAlign w:val="center"/>
          </w:tcPr>
          <w:p w:rsidR="00943F9E" w:rsidRPr="006E2DC9" w:rsidRDefault="00943F9E" w:rsidP="00036E9E">
            <w:pPr>
              <w:pStyle w:val="A"/>
              <w:widowControl w:val="0"/>
              <w:autoSpaceDE w:val="0"/>
              <w:autoSpaceDN w:val="0"/>
              <w:adjustRightInd w:val="0"/>
              <w:spacing w:after="0"/>
              <w:ind w:firstLine="0"/>
              <w:jc w:val="center"/>
              <w:rPr>
                <w:rFonts w:eastAsia="Calibri"/>
                <w:b/>
                <w:color w:val="000000"/>
                <w:sz w:val="16"/>
              </w:rPr>
            </w:pPr>
            <w:r w:rsidRPr="006E2DC9">
              <w:rPr>
                <w:rFonts w:eastAsia="Calibri"/>
                <w:b/>
                <w:color w:val="000000"/>
                <w:sz w:val="16"/>
              </w:rPr>
              <w:t xml:space="preserve">Minimum </w:t>
            </w:r>
            <w:r w:rsidR="004D05F5" w:rsidRPr="006E2DC9">
              <w:rPr>
                <w:rFonts w:eastAsia="Calibri"/>
                <w:b/>
                <w:color w:val="000000"/>
                <w:sz w:val="16"/>
              </w:rPr>
              <w:t>Fine</w:t>
            </w:r>
          </w:p>
        </w:tc>
        <w:tc>
          <w:tcPr>
            <w:tcW w:w="1323" w:type="dxa"/>
            <w:shd w:val="clear" w:color="auto" w:fill="BFBFBF"/>
            <w:vAlign w:val="center"/>
          </w:tcPr>
          <w:p w:rsidR="00943F9E" w:rsidRPr="006E2DC9" w:rsidRDefault="00943F9E" w:rsidP="00036E9E">
            <w:pPr>
              <w:pStyle w:val="A"/>
              <w:widowControl w:val="0"/>
              <w:autoSpaceDE w:val="0"/>
              <w:autoSpaceDN w:val="0"/>
              <w:adjustRightInd w:val="0"/>
              <w:spacing w:after="0"/>
              <w:ind w:firstLine="0"/>
              <w:jc w:val="center"/>
              <w:rPr>
                <w:rFonts w:eastAsia="Calibri"/>
                <w:b/>
                <w:color w:val="000000"/>
                <w:sz w:val="16"/>
              </w:rPr>
            </w:pPr>
            <w:r w:rsidRPr="006E2DC9">
              <w:rPr>
                <w:rFonts w:eastAsia="Calibri"/>
                <w:b/>
                <w:color w:val="000000"/>
                <w:sz w:val="16"/>
              </w:rPr>
              <w:t xml:space="preserve">Maximum </w:t>
            </w:r>
            <w:r w:rsidR="004D05F5" w:rsidRPr="006E2DC9">
              <w:rPr>
                <w:rFonts w:eastAsia="Calibri"/>
                <w:b/>
                <w:color w:val="000000"/>
                <w:sz w:val="16"/>
              </w:rPr>
              <w:t>Fine</w:t>
            </w:r>
          </w:p>
        </w:tc>
      </w:tr>
      <w:tr w:rsidR="004D05F5" w:rsidRPr="004D05F5" w:rsidTr="0062397C">
        <w:trPr>
          <w:cantSplit/>
          <w:jc w:val="center"/>
        </w:trPr>
        <w:tc>
          <w:tcPr>
            <w:tcW w:w="2187" w:type="dxa"/>
          </w:tcPr>
          <w:p w:rsidR="00943F9E" w:rsidRPr="006E2DC9" w:rsidRDefault="00943F9E" w:rsidP="002411BE">
            <w:pPr>
              <w:pStyle w:val="A"/>
              <w:widowControl w:val="0"/>
              <w:autoSpaceDE w:val="0"/>
              <w:autoSpaceDN w:val="0"/>
              <w:adjustRightInd w:val="0"/>
              <w:spacing w:after="0"/>
              <w:ind w:firstLine="0"/>
              <w:jc w:val="left"/>
              <w:rPr>
                <w:rStyle w:val="DeltaViewInsertion"/>
                <w:rFonts w:eastAsia="Calibri"/>
                <w:color w:val="000000"/>
                <w:sz w:val="16"/>
                <w:u w:val="none"/>
              </w:rPr>
            </w:pPr>
            <w:r w:rsidRPr="006E2DC9">
              <w:rPr>
                <w:rStyle w:val="DeltaViewInsertion"/>
                <w:rFonts w:eastAsia="Calibri"/>
                <w:color w:val="000000"/>
                <w:sz w:val="16"/>
                <w:u w:val="none"/>
              </w:rPr>
              <w:t>Failure to maintain records pertaining to the operation and business of a cemetery</w:t>
            </w:r>
          </w:p>
        </w:tc>
        <w:tc>
          <w:tcPr>
            <w:tcW w:w="1440" w:type="dxa"/>
          </w:tcPr>
          <w:p w:rsidR="00943F9E" w:rsidRPr="006E2DC9" w:rsidRDefault="00943F9E" w:rsidP="002411BE">
            <w:pPr>
              <w:pStyle w:val="A"/>
              <w:widowControl w:val="0"/>
              <w:autoSpaceDE w:val="0"/>
              <w:autoSpaceDN w:val="0"/>
              <w:adjustRightInd w:val="0"/>
              <w:spacing w:after="0"/>
              <w:ind w:firstLine="0"/>
              <w:jc w:val="left"/>
              <w:rPr>
                <w:rFonts w:eastAsia="Calibri"/>
                <w:color w:val="000000"/>
                <w:sz w:val="16"/>
              </w:rPr>
            </w:pPr>
            <w:r w:rsidRPr="006E2DC9">
              <w:rPr>
                <w:rFonts w:eastAsia="Calibri"/>
                <w:color w:val="000000"/>
                <w:sz w:val="16"/>
              </w:rPr>
              <w:t>$500 per violation</w:t>
            </w:r>
          </w:p>
        </w:tc>
        <w:tc>
          <w:tcPr>
            <w:tcW w:w="1323" w:type="dxa"/>
          </w:tcPr>
          <w:p w:rsidR="00943F9E" w:rsidRPr="006E2DC9" w:rsidRDefault="00943F9E" w:rsidP="004D05F5">
            <w:pPr>
              <w:pStyle w:val="A"/>
              <w:widowControl w:val="0"/>
              <w:autoSpaceDE w:val="0"/>
              <w:autoSpaceDN w:val="0"/>
              <w:adjustRightInd w:val="0"/>
              <w:spacing w:after="0"/>
              <w:ind w:firstLine="0"/>
              <w:jc w:val="left"/>
              <w:rPr>
                <w:rStyle w:val="DeltaViewInsertion"/>
                <w:rFonts w:eastAsia="Calibri"/>
                <w:color w:val="000000"/>
                <w:sz w:val="16"/>
                <w:szCs w:val="16"/>
                <w:u w:val="none"/>
              </w:rPr>
            </w:pPr>
            <w:r w:rsidRPr="006E2DC9">
              <w:rPr>
                <w:rStyle w:val="DeltaViewInsertion"/>
                <w:rFonts w:eastAsia="Calibri"/>
                <w:color w:val="000000"/>
                <w:sz w:val="16"/>
                <w:szCs w:val="16"/>
                <w:u w:val="none"/>
              </w:rPr>
              <w:t>$10,000 per violation</w:t>
            </w:r>
          </w:p>
        </w:tc>
      </w:tr>
      <w:tr w:rsidR="004D05F5" w:rsidRPr="004D05F5" w:rsidTr="0062397C">
        <w:trPr>
          <w:cantSplit/>
          <w:jc w:val="center"/>
        </w:trPr>
        <w:tc>
          <w:tcPr>
            <w:tcW w:w="2187" w:type="dxa"/>
          </w:tcPr>
          <w:p w:rsidR="00943F9E" w:rsidRPr="006E2DC9" w:rsidRDefault="00943F9E" w:rsidP="002411BE">
            <w:pPr>
              <w:pStyle w:val="A"/>
              <w:widowControl w:val="0"/>
              <w:autoSpaceDE w:val="0"/>
              <w:autoSpaceDN w:val="0"/>
              <w:adjustRightInd w:val="0"/>
              <w:spacing w:after="0"/>
              <w:ind w:firstLine="0"/>
              <w:jc w:val="left"/>
              <w:rPr>
                <w:rFonts w:eastAsia="Calibri"/>
                <w:color w:val="000000"/>
                <w:sz w:val="16"/>
              </w:rPr>
            </w:pPr>
            <w:r w:rsidRPr="006E2DC9">
              <w:rPr>
                <w:rStyle w:val="DeltaViewInsertion"/>
                <w:rFonts w:eastAsia="Calibri"/>
                <w:color w:val="000000"/>
                <w:sz w:val="16"/>
                <w:u w:val="none"/>
              </w:rPr>
              <w:t>Operating without a valid, subsisting, and unsuspended certificate of authority</w:t>
            </w:r>
          </w:p>
        </w:tc>
        <w:tc>
          <w:tcPr>
            <w:tcW w:w="1440" w:type="dxa"/>
          </w:tcPr>
          <w:p w:rsidR="00943F9E" w:rsidRPr="006E2DC9" w:rsidRDefault="00943F9E" w:rsidP="002411BE">
            <w:pPr>
              <w:pStyle w:val="A"/>
              <w:widowControl w:val="0"/>
              <w:autoSpaceDE w:val="0"/>
              <w:autoSpaceDN w:val="0"/>
              <w:adjustRightInd w:val="0"/>
              <w:spacing w:after="0"/>
              <w:ind w:firstLine="0"/>
              <w:jc w:val="left"/>
              <w:rPr>
                <w:rFonts w:eastAsia="Calibri"/>
                <w:color w:val="000000"/>
                <w:sz w:val="16"/>
              </w:rPr>
            </w:pPr>
            <w:r w:rsidRPr="006E2DC9">
              <w:rPr>
                <w:rFonts w:eastAsia="Calibri"/>
                <w:color w:val="000000"/>
                <w:sz w:val="16"/>
              </w:rPr>
              <w:t>$500 per violation (each interment is a violation)</w:t>
            </w:r>
          </w:p>
        </w:tc>
        <w:tc>
          <w:tcPr>
            <w:tcW w:w="1323" w:type="dxa"/>
          </w:tcPr>
          <w:p w:rsidR="00943F9E" w:rsidRPr="006E2DC9" w:rsidRDefault="00943F9E" w:rsidP="004D05F5">
            <w:pPr>
              <w:pStyle w:val="A"/>
              <w:widowControl w:val="0"/>
              <w:autoSpaceDE w:val="0"/>
              <w:autoSpaceDN w:val="0"/>
              <w:adjustRightInd w:val="0"/>
              <w:spacing w:after="0"/>
              <w:ind w:firstLine="0"/>
              <w:jc w:val="left"/>
              <w:rPr>
                <w:rStyle w:val="DeltaViewInsertion"/>
                <w:rFonts w:eastAsia="Calibri"/>
                <w:color w:val="000000"/>
                <w:sz w:val="16"/>
                <w:szCs w:val="16"/>
                <w:u w:val="none"/>
              </w:rPr>
            </w:pPr>
            <w:r w:rsidRPr="006E2DC9">
              <w:rPr>
                <w:rStyle w:val="DeltaViewInsertion"/>
                <w:rFonts w:eastAsia="Calibri"/>
                <w:color w:val="000000"/>
                <w:sz w:val="16"/>
                <w:szCs w:val="16"/>
                <w:u w:val="none"/>
              </w:rPr>
              <w:t>$10,000 per violation</w:t>
            </w:r>
          </w:p>
        </w:tc>
      </w:tr>
      <w:tr w:rsidR="004D05F5" w:rsidRPr="004D05F5" w:rsidTr="0062397C">
        <w:trPr>
          <w:cantSplit/>
          <w:jc w:val="center"/>
        </w:trPr>
        <w:tc>
          <w:tcPr>
            <w:tcW w:w="2187" w:type="dxa"/>
          </w:tcPr>
          <w:p w:rsidR="00943F9E" w:rsidRPr="006E2DC9" w:rsidRDefault="00943F9E" w:rsidP="002411BE">
            <w:pPr>
              <w:pStyle w:val="A"/>
              <w:widowControl w:val="0"/>
              <w:autoSpaceDE w:val="0"/>
              <w:autoSpaceDN w:val="0"/>
              <w:adjustRightInd w:val="0"/>
              <w:spacing w:after="0"/>
              <w:ind w:firstLine="0"/>
              <w:jc w:val="left"/>
              <w:rPr>
                <w:rStyle w:val="DeltaViewInsertion"/>
                <w:rFonts w:eastAsia="Calibri"/>
                <w:color w:val="000000"/>
                <w:sz w:val="16"/>
                <w:u w:val="none"/>
              </w:rPr>
            </w:pPr>
            <w:r w:rsidRPr="006E2DC9">
              <w:rPr>
                <w:rStyle w:val="DeltaViewInsertion"/>
                <w:rFonts w:eastAsia="Calibri"/>
                <w:color w:val="000000"/>
                <w:sz w:val="16"/>
                <w:u w:val="none"/>
              </w:rPr>
              <w:t>Failure to timely make required deposits to perpetual care or merchandise trust funds</w:t>
            </w:r>
          </w:p>
        </w:tc>
        <w:tc>
          <w:tcPr>
            <w:tcW w:w="1440" w:type="dxa"/>
          </w:tcPr>
          <w:p w:rsidR="00943F9E" w:rsidRPr="006E2DC9" w:rsidRDefault="00943F9E" w:rsidP="002411BE">
            <w:pPr>
              <w:pStyle w:val="A"/>
              <w:widowControl w:val="0"/>
              <w:autoSpaceDE w:val="0"/>
              <w:autoSpaceDN w:val="0"/>
              <w:adjustRightInd w:val="0"/>
              <w:spacing w:after="0"/>
              <w:ind w:firstLine="0"/>
              <w:jc w:val="left"/>
              <w:rPr>
                <w:rFonts w:eastAsia="Calibri"/>
                <w:color w:val="000000"/>
                <w:sz w:val="16"/>
              </w:rPr>
            </w:pPr>
            <w:r w:rsidRPr="006E2DC9">
              <w:rPr>
                <w:rFonts w:eastAsia="Calibri"/>
                <w:color w:val="000000"/>
                <w:sz w:val="16"/>
              </w:rPr>
              <w:t xml:space="preserve">$500 per violation </w:t>
            </w:r>
          </w:p>
        </w:tc>
        <w:tc>
          <w:tcPr>
            <w:tcW w:w="1323" w:type="dxa"/>
          </w:tcPr>
          <w:p w:rsidR="00943F9E" w:rsidRPr="006E2DC9" w:rsidRDefault="00943F9E" w:rsidP="004D05F5">
            <w:pPr>
              <w:pStyle w:val="A"/>
              <w:widowControl w:val="0"/>
              <w:autoSpaceDE w:val="0"/>
              <w:autoSpaceDN w:val="0"/>
              <w:adjustRightInd w:val="0"/>
              <w:spacing w:after="0"/>
              <w:ind w:firstLine="0"/>
              <w:jc w:val="left"/>
              <w:rPr>
                <w:rStyle w:val="DeltaViewInsertion"/>
                <w:rFonts w:eastAsia="Calibri"/>
                <w:color w:val="000000"/>
                <w:sz w:val="16"/>
                <w:szCs w:val="16"/>
                <w:u w:val="none"/>
              </w:rPr>
            </w:pPr>
            <w:r w:rsidRPr="006E2DC9">
              <w:rPr>
                <w:rStyle w:val="DeltaViewInsertion"/>
                <w:rFonts w:eastAsia="Calibri"/>
                <w:color w:val="000000"/>
                <w:sz w:val="16"/>
                <w:szCs w:val="16"/>
                <w:u w:val="none"/>
              </w:rPr>
              <w:t>$10,000 per violation</w:t>
            </w:r>
          </w:p>
        </w:tc>
      </w:tr>
      <w:tr w:rsidR="004D05F5" w:rsidRPr="004D05F5" w:rsidTr="0062397C">
        <w:trPr>
          <w:cantSplit/>
          <w:jc w:val="center"/>
        </w:trPr>
        <w:tc>
          <w:tcPr>
            <w:tcW w:w="2187" w:type="dxa"/>
          </w:tcPr>
          <w:p w:rsidR="00943F9E" w:rsidRPr="006E2DC9" w:rsidRDefault="00943F9E" w:rsidP="002411BE">
            <w:pPr>
              <w:pStyle w:val="A"/>
              <w:widowControl w:val="0"/>
              <w:autoSpaceDE w:val="0"/>
              <w:autoSpaceDN w:val="0"/>
              <w:adjustRightInd w:val="0"/>
              <w:spacing w:after="0"/>
              <w:ind w:firstLine="0"/>
              <w:jc w:val="left"/>
              <w:rPr>
                <w:rStyle w:val="DeltaViewInsertion"/>
                <w:rFonts w:eastAsia="Calibri"/>
                <w:color w:val="000000"/>
                <w:sz w:val="16"/>
                <w:u w:val="none"/>
              </w:rPr>
            </w:pPr>
            <w:r w:rsidRPr="006E2DC9">
              <w:rPr>
                <w:rStyle w:val="DeltaViewInsertion"/>
                <w:rFonts w:eastAsia="Calibri"/>
                <w:color w:val="000000"/>
                <w:sz w:val="16"/>
                <w:u w:val="none"/>
              </w:rPr>
              <w:t>Failure to timely deliver merchandise or services</w:t>
            </w:r>
          </w:p>
        </w:tc>
        <w:tc>
          <w:tcPr>
            <w:tcW w:w="1440" w:type="dxa"/>
          </w:tcPr>
          <w:p w:rsidR="00943F9E" w:rsidRPr="006E2DC9" w:rsidRDefault="00943F9E" w:rsidP="002411BE">
            <w:pPr>
              <w:pStyle w:val="A"/>
              <w:widowControl w:val="0"/>
              <w:autoSpaceDE w:val="0"/>
              <w:autoSpaceDN w:val="0"/>
              <w:adjustRightInd w:val="0"/>
              <w:spacing w:after="0"/>
              <w:ind w:firstLine="0"/>
              <w:jc w:val="left"/>
              <w:rPr>
                <w:rFonts w:eastAsia="Calibri"/>
                <w:color w:val="000000"/>
                <w:sz w:val="16"/>
              </w:rPr>
            </w:pPr>
            <w:r w:rsidRPr="006E2DC9">
              <w:rPr>
                <w:rFonts w:eastAsia="Calibri"/>
                <w:color w:val="000000"/>
                <w:sz w:val="16"/>
              </w:rPr>
              <w:t>$500 per violation</w:t>
            </w:r>
          </w:p>
        </w:tc>
        <w:tc>
          <w:tcPr>
            <w:tcW w:w="1323" w:type="dxa"/>
          </w:tcPr>
          <w:p w:rsidR="00943F9E" w:rsidRPr="006E2DC9" w:rsidRDefault="00943F9E" w:rsidP="004D05F5">
            <w:pPr>
              <w:pStyle w:val="A"/>
              <w:widowControl w:val="0"/>
              <w:autoSpaceDE w:val="0"/>
              <w:autoSpaceDN w:val="0"/>
              <w:adjustRightInd w:val="0"/>
              <w:spacing w:after="0"/>
              <w:ind w:firstLine="0"/>
              <w:jc w:val="left"/>
              <w:rPr>
                <w:rStyle w:val="DeltaViewInsertion"/>
                <w:rFonts w:eastAsia="Calibri"/>
                <w:color w:val="000000"/>
                <w:sz w:val="16"/>
                <w:szCs w:val="16"/>
                <w:u w:val="none"/>
              </w:rPr>
            </w:pPr>
            <w:r w:rsidRPr="006E2DC9">
              <w:rPr>
                <w:rStyle w:val="DeltaViewInsertion"/>
                <w:rFonts w:eastAsia="Calibri"/>
                <w:color w:val="000000"/>
                <w:sz w:val="16"/>
                <w:szCs w:val="16"/>
                <w:u w:val="none"/>
              </w:rPr>
              <w:t>$10,000 per violation</w:t>
            </w:r>
          </w:p>
        </w:tc>
      </w:tr>
      <w:tr w:rsidR="004D05F5" w:rsidRPr="004D05F5" w:rsidTr="0062397C">
        <w:trPr>
          <w:cantSplit/>
          <w:jc w:val="center"/>
        </w:trPr>
        <w:tc>
          <w:tcPr>
            <w:tcW w:w="2187" w:type="dxa"/>
          </w:tcPr>
          <w:p w:rsidR="00943F9E" w:rsidRPr="006E2DC9" w:rsidRDefault="00943F9E" w:rsidP="002411BE">
            <w:pPr>
              <w:pStyle w:val="A"/>
              <w:widowControl w:val="0"/>
              <w:autoSpaceDE w:val="0"/>
              <w:autoSpaceDN w:val="0"/>
              <w:adjustRightInd w:val="0"/>
              <w:spacing w:after="0"/>
              <w:ind w:firstLine="0"/>
              <w:jc w:val="left"/>
              <w:rPr>
                <w:rStyle w:val="DeltaViewInsertion"/>
                <w:rFonts w:eastAsia="Calibri"/>
                <w:color w:val="000000"/>
                <w:sz w:val="16"/>
                <w:u w:val="none"/>
              </w:rPr>
            </w:pPr>
            <w:r w:rsidRPr="006E2DC9">
              <w:rPr>
                <w:rStyle w:val="DeltaViewInsertion"/>
                <w:rFonts w:eastAsia="Calibri"/>
                <w:color w:val="000000"/>
                <w:sz w:val="16"/>
                <w:u w:val="none"/>
              </w:rPr>
              <w:t>Failure to maintain or provide proof of adequate insurance on stored merchandise</w:t>
            </w:r>
          </w:p>
        </w:tc>
        <w:tc>
          <w:tcPr>
            <w:tcW w:w="1440" w:type="dxa"/>
          </w:tcPr>
          <w:p w:rsidR="00943F9E" w:rsidRPr="006E2DC9" w:rsidRDefault="00943F9E" w:rsidP="002411BE">
            <w:pPr>
              <w:pStyle w:val="A"/>
              <w:widowControl w:val="0"/>
              <w:autoSpaceDE w:val="0"/>
              <w:autoSpaceDN w:val="0"/>
              <w:adjustRightInd w:val="0"/>
              <w:spacing w:after="0"/>
              <w:ind w:firstLine="0"/>
              <w:jc w:val="left"/>
              <w:rPr>
                <w:rFonts w:eastAsia="Calibri"/>
                <w:color w:val="000000"/>
                <w:sz w:val="16"/>
              </w:rPr>
            </w:pPr>
            <w:r w:rsidRPr="006E2DC9">
              <w:rPr>
                <w:rFonts w:eastAsia="Calibri"/>
                <w:color w:val="000000"/>
                <w:sz w:val="16"/>
              </w:rPr>
              <w:t>$250 per violation (per day)</w:t>
            </w:r>
          </w:p>
        </w:tc>
        <w:tc>
          <w:tcPr>
            <w:tcW w:w="1323" w:type="dxa"/>
          </w:tcPr>
          <w:p w:rsidR="00943F9E" w:rsidRPr="006E2DC9" w:rsidRDefault="00943F9E" w:rsidP="004D05F5">
            <w:pPr>
              <w:pStyle w:val="A"/>
              <w:widowControl w:val="0"/>
              <w:autoSpaceDE w:val="0"/>
              <w:autoSpaceDN w:val="0"/>
              <w:adjustRightInd w:val="0"/>
              <w:spacing w:after="0"/>
              <w:ind w:firstLine="0"/>
              <w:jc w:val="left"/>
              <w:rPr>
                <w:rStyle w:val="DeltaViewInsertion"/>
                <w:rFonts w:eastAsia="Calibri"/>
                <w:color w:val="000000"/>
                <w:sz w:val="16"/>
                <w:szCs w:val="16"/>
                <w:u w:val="none"/>
              </w:rPr>
            </w:pPr>
            <w:r w:rsidRPr="006E2DC9">
              <w:rPr>
                <w:rStyle w:val="DeltaViewInsertion"/>
                <w:rFonts w:eastAsia="Calibri"/>
                <w:color w:val="000000"/>
                <w:sz w:val="16"/>
                <w:szCs w:val="16"/>
                <w:u w:val="none"/>
              </w:rPr>
              <w:t>$10,000 per violation</w:t>
            </w:r>
          </w:p>
        </w:tc>
      </w:tr>
      <w:tr w:rsidR="004D05F5" w:rsidRPr="004D05F5" w:rsidTr="0062397C">
        <w:trPr>
          <w:cantSplit/>
          <w:jc w:val="center"/>
        </w:trPr>
        <w:tc>
          <w:tcPr>
            <w:tcW w:w="2187" w:type="dxa"/>
          </w:tcPr>
          <w:p w:rsidR="00943F9E" w:rsidRPr="006E2DC9" w:rsidRDefault="00943F9E" w:rsidP="002411BE">
            <w:pPr>
              <w:pStyle w:val="A"/>
              <w:widowControl w:val="0"/>
              <w:autoSpaceDE w:val="0"/>
              <w:autoSpaceDN w:val="0"/>
              <w:adjustRightInd w:val="0"/>
              <w:spacing w:after="0"/>
              <w:ind w:firstLine="0"/>
              <w:jc w:val="left"/>
              <w:rPr>
                <w:rStyle w:val="DeltaViewInsertion"/>
                <w:rFonts w:eastAsia="Calibri"/>
                <w:color w:val="000000"/>
                <w:sz w:val="16"/>
                <w:u w:val="none"/>
              </w:rPr>
            </w:pPr>
            <w:r w:rsidRPr="006E2DC9">
              <w:rPr>
                <w:rStyle w:val="DeltaViewInsertion"/>
                <w:rFonts w:eastAsia="Calibri"/>
                <w:color w:val="000000"/>
                <w:sz w:val="16"/>
                <w:u w:val="none"/>
              </w:rPr>
              <w:t>Failure to timely file annual perpetual care or merchandise trust fund reports</w:t>
            </w:r>
          </w:p>
        </w:tc>
        <w:tc>
          <w:tcPr>
            <w:tcW w:w="1440" w:type="dxa"/>
          </w:tcPr>
          <w:p w:rsidR="00943F9E" w:rsidRPr="006E2DC9" w:rsidRDefault="00943F9E" w:rsidP="002411BE">
            <w:pPr>
              <w:pStyle w:val="A"/>
              <w:widowControl w:val="0"/>
              <w:autoSpaceDE w:val="0"/>
              <w:autoSpaceDN w:val="0"/>
              <w:adjustRightInd w:val="0"/>
              <w:spacing w:after="0"/>
              <w:ind w:firstLine="0"/>
              <w:jc w:val="left"/>
              <w:rPr>
                <w:rFonts w:eastAsia="Calibri"/>
                <w:color w:val="000000"/>
                <w:sz w:val="16"/>
              </w:rPr>
            </w:pPr>
            <w:r w:rsidRPr="006E2DC9">
              <w:rPr>
                <w:rFonts w:eastAsia="Calibri"/>
                <w:color w:val="000000"/>
                <w:sz w:val="16"/>
              </w:rPr>
              <w:t>$50 (per day, per report)</w:t>
            </w:r>
          </w:p>
        </w:tc>
        <w:tc>
          <w:tcPr>
            <w:tcW w:w="1323" w:type="dxa"/>
          </w:tcPr>
          <w:p w:rsidR="00943F9E" w:rsidRPr="006E2DC9" w:rsidRDefault="00943F9E" w:rsidP="004D05F5">
            <w:pPr>
              <w:pStyle w:val="A"/>
              <w:widowControl w:val="0"/>
              <w:autoSpaceDE w:val="0"/>
              <w:autoSpaceDN w:val="0"/>
              <w:adjustRightInd w:val="0"/>
              <w:spacing w:after="0"/>
              <w:ind w:firstLine="0"/>
              <w:jc w:val="left"/>
              <w:rPr>
                <w:rStyle w:val="DeltaViewInsertion"/>
                <w:rFonts w:eastAsia="Calibri"/>
                <w:color w:val="000000"/>
                <w:sz w:val="16"/>
                <w:szCs w:val="16"/>
                <w:u w:val="none"/>
              </w:rPr>
            </w:pPr>
            <w:r w:rsidRPr="006E2DC9">
              <w:rPr>
                <w:rStyle w:val="DeltaViewInsertion"/>
                <w:rFonts w:eastAsia="Calibri"/>
                <w:color w:val="000000"/>
                <w:sz w:val="16"/>
                <w:szCs w:val="16"/>
                <w:u w:val="none"/>
              </w:rPr>
              <w:t>$10,000 per violation</w:t>
            </w:r>
          </w:p>
        </w:tc>
      </w:tr>
      <w:tr w:rsidR="004D05F5" w:rsidRPr="004D05F5" w:rsidTr="0062397C">
        <w:trPr>
          <w:cantSplit/>
          <w:jc w:val="center"/>
        </w:trPr>
        <w:tc>
          <w:tcPr>
            <w:tcW w:w="2187" w:type="dxa"/>
          </w:tcPr>
          <w:p w:rsidR="00943F9E" w:rsidRPr="006E2DC9" w:rsidRDefault="00943F9E" w:rsidP="002411BE">
            <w:pPr>
              <w:pStyle w:val="A"/>
              <w:widowControl w:val="0"/>
              <w:autoSpaceDE w:val="0"/>
              <w:autoSpaceDN w:val="0"/>
              <w:adjustRightInd w:val="0"/>
              <w:spacing w:after="0"/>
              <w:ind w:firstLine="0"/>
              <w:jc w:val="left"/>
              <w:rPr>
                <w:rStyle w:val="DeltaViewInsertion"/>
                <w:rFonts w:eastAsia="Calibri"/>
                <w:color w:val="000000"/>
                <w:sz w:val="16"/>
                <w:u w:val="none"/>
              </w:rPr>
            </w:pPr>
            <w:r w:rsidRPr="006E2DC9">
              <w:rPr>
                <w:rStyle w:val="DeltaViewInsertion"/>
                <w:rFonts w:eastAsia="Calibri"/>
                <w:color w:val="000000"/>
                <w:sz w:val="16"/>
                <w:u w:val="none"/>
              </w:rPr>
              <w:t>Failure to timely file application for predevelopment sales projects</w:t>
            </w:r>
          </w:p>
        </w:tc>
        <w:tc>
          <w:tcPr>
            <w:tcW w:w="1440" w:type="dxa"/>
          </w:tcPr>
          <w:p w:rsidR="00943F9E" w:rsidRPr="006E2DC9" w:rsidRDefault="00943F9E" w:rsidP="002411BE">
            <w:pPr>
              <w:pStyle w:val="A"/>
              <w:widowControl w:val="0"/>
              <w:autoSpaceDE w:val="0"/>
              <w:autoSpaceDN w:val="0"/>
              <w:adjustRightInd w:val="0"/>
              <w:spacing w:after="0"/>
              <w:ind w:firstLine="0"/>
              <w:jc w:val="left"/>
              <w:rPr>
                <w:rFonts w:eastAsia="Calibri"/>
                <w:color w:val="000000"/>
                <w:sz w:val="16"/>
              </w:rPr>
            </w:pPr>
            <w:r w:rsidRPr="006E2DC9">
              <w:rPr>
                <w:rFonts w:eastAsia="Calibri"/>
                <w:color w:val="000000"/>
                <w:sz w:val="16"/>
              </w:rPr>
              <w:t>$50 (per day from the date of the first sale within the predevelopment project)</w:t>
            </w:r>
          </w:p>
        </w:tc>
        <w:tc>
          <w:tcPr>
            <w:tcW w:w="1323" w:type="dxa"/>
          </w:tcPr>
          <w:p w:rsidR="00943F9E" w:rsidRPr="006E2DC9" w:rsidRDefault="00943F9E" w:rsidP="004D05F5">
            <w:pPr>
              <w:pStyle w:val="A"/>
              <w:widowControl w:val="0"/>
              <w:autoSpaceDE w:val="0"/>
              <w:autoSpaceDN w:val="0"/>
              <w:adjustRightInd w:val="0"/>
              <w:spacing w:after="0"/>
              <w:ind w:firstLine="0"/>
              <w:jc w:val="left"/>
              <w:rPr>
                <w:rStyle w:val="DeltaViewInsertion"/>
                <w:rFonts w:eastAsia="Calibri"/>
                <w:color w:val="000000"/>
                <w:sz w:val="16"/>
                <w:szCs w:val="16"/>
                <w:u w:val="none"/>
              </w:rPr>
            </w:pPr>
            <w:r w:rsidRPr="006E2DC9">
              <w:rPr>
                <w:rStyle w:val="DeltaViewInsertion"/>
                <w:rFonts w:eastAsia="Calibri"/>
                <w:color w:val="000000"/>
                <w:sz w:val="16"/>
                <w:szCs w:val="16"/>
                <w:u w:val="none"/>
              </w:rPr>
              <w:t>$10,000 per violation</w:t>
            </w:r>
          </w:p>
        </w:tc>
      </w:tr>
      <w:tr w:rsidR="004D05F5" w:rsidRPr="004D05F5" w:rsidTr="0062397C">
        <w:trPr>
          <w:cantSplit/>
          <w:jc w:val="center"/>
        </w:trPr>
        <w:tc>
          <w:tcPr>
            <w:tcW w:w="2187" w:type="dxa"/>
          </w:tcPr>
          <w:p w:rsidR="00943F9E" w:rsidRPr="006E2DC9" w:rsidRDefault="00943F9E" w:rsidP="002411BE">
            <w:pPr>
              <w:pStyle w:val="A"/>
              <w:widowControl w:val="0"/>
              <w:autoSpaceDE w:val="0"/>
              <w:autoSpaceDN w:val="0"/>
              <w:adjustRightInd w:val="0"/>
              <w:spacing w:after="0"/>
              <w:ind w:firstLine="0"/>
              <w:jc w:val="left"/>
              <w:rPr>
                <w:rStyle w:val="DeltaViewInsertion"/>
                <w:rFonts w:eastAsia="Calibri"/>
                <w:color w:val="000000"/>
                <w:sz w:val="16"/>
                <w:u w:val="none"/>
              </w:rPr>
            </w:pPr>
            <w:r w:rsidRPr="006E2DC9">
              <w:rPr>
                <w:rStyle w:val="DeltaViewInsertion"/>
                <w:rFonts w:eastAsia="Calibri"/>
                <w:color w:val="000000"/>
                <w:sz w:val="16"/>
                <w:u w:val="none"/>
              </w:rPr>
              <w:t>Failure to timely issue titles or certificates of interment rights</w:t>
            </w:r>
          </w:p>
        </w:tc>
        <w:tc>
          <w:tcPr>
            <w:tcW w:w="1440" w:type="dxa"/>
          </w:tcPr>
          <w:p w:rsidR="00943F9E" w:rsidRPr="006E2DC9" w:rsidRDefault="00943F9E" w:rsidP="002411BE">
            <w:pPr>
              <w:pStyle w:val="A"/>
              <w:widowControl w:val="0"/>
              <w:autoSpaceDE w:val="0"/>
              <w:autoSpaceDN w:val="0"/>
              <w:adjustRightInd w:val="0"/>
              <w:spacing w:after="0"/>
              <w:ind w:firstLine="0"/>
              <w:jc w:val="left"/>
              <w:rPr>
                <w:rFonts w:eastAsia="Calibri"/>
                <w:color w:val="000000"/>
                <w:sz w:val="16"/>
              </w:rPr>
            </w:pPr>
            <w:r w:rsidRPr="006E2DC9">
              <w:rPr>
                <w:rFonts w:eastAsia="Calibri"/>
                <w:color w:val="000000"/>
                <w:sz w:val="16"/>
              </w:rPr>
              <w:t>$25 (per day, per title)</w:t>
            </w:r>
          </w:p>
        </w:tc>
        <w:tc>
          <w:tcPr>
            <w:tcW w:w="1323" w:type="dxa"/>
          </w:tcPr>
          <w:p w:rsidR="00943F9E" w:rsidRPr="006E2DC9" w:rsidRDefault="00943F9E" w:rsidP="004D05F5">
            <w:pPr>
              <w:pStyle w:val="A"/>
              <w:widowControl w:val="0"/>
              <w:autoSpaceDE w:val="0"/>
              <w:autoSpaceDN w:val="0"/>
              <w:adjustRightInd w:val="0"/>
              <w:spacing w:after="0"/>
              <w:ind w:firstLine="0"/>
              <w:jc w:val="left"/>
              <w:rPr>
                <w:rStyle w:val="DeltaViewInsertion"/>
                <w:rFonts w:eastAsia="Calibri"/>
                <w:color w:val="000000"/>
                <w:sz w:val="16"/>
                <w:szCs w:val="16"/>
                <w:u w:val="none"/>
              </w:rPr>
            </w:pPr>
            <w:r w:rsidRPr="006E2DC9">
              <w:rPr>
                <w:rStyle w:val="DeltaViewInsertion"/>
                <w:rFonts w:eastAsia="Calibri"/>
                <w:color w:val="000000"/>
                <w:sz w:val="16"/>
                <w:szCs w:val="16"/>
                <w:u w:val="none"/>
              </w:rPr>
              <w:t>$10,000 per violation</w:t>
            </w:r>
          </w:p>
        </w:tc>
      </w:tr>
      <w:tr w:rsidR="004D05F5" w:rsidRPr="004D05F5" w:rsidTr="0062397C">
        <w:trPr>
          <w:cantSplit/>
          <w:jc w:val="center"/>
        </w:trPr>
        <w:tc>
          <w:tcPr>
            <w:tcW w:w="2187" w:type="dxa"/>
          </w:tcPr>
          <w:p w:rsidR="00943F9E" w:rsidRPr="006E2DC9" w:rsidRDefault="00943F9E" w:rsidP="002411BE">
            <w:pPr>
              <w:pStyle w:val="A"/>
              <w:widowControl w:val="0"/>
              <w:autoSpaceDE w:val="0"/>
              <w:autoSpaceDN w:val="0"/>
              <w:adjustRightInd w:val="0"/>
              <w:spacing w:after="0"/>
              <w:ind w:firstLine="0"/>
              <w:jc w:val="left"/>
              <w:rPr>
                <w:rStyle w:val="DeltaViewInsertion"/>
                <w:rFonts w:eastAsia="Calibri"/>
                <w:color w:val="000000"/>
                <w:sz w:val="16"/>
                <w:u w:val="none"/>
              </w:rPr>
            </w:pPr>
            <w:r w:rsidRPr="006E2DC9">
              <w:rPr>
                <w:rStyle w:val="DeltaViewInsertion"/>
                <w:rFonts w:eastAsia="Calibri"/>
                <w:color w:val="000000"/>
                <w:sz w:val="16"/>
                <w:u w:val="none"/>
              </w:rPr>
              <w:t>Failure to timely respond to consumer complaints</w:t>
            </w:r>
          </w:p>
        </w:tc>
        <w:tc>
          <w:tcPr>
            <w:tcW w:w="1440" w:type="dxa"/>
          </w:tcPr>
          <w:p w:rsidR="00943F9E" w:rsidRPr="006E2DC9" w:rsidRDefault="00943F9E" w:rsidP="002411BE">
            <w:pPr>
              <w:pStyle w:val="A"/>
              <w:widowControl w:val="0"/>
              <w:autoSpaceDE w:val="0"/>
              <w:autoSpaceDN w:val="0"/>
              <w:adjustRightInd w:val="0"/>
              <w:spacing w:after="0"/>
              <w:ind w:firstLine="0"/>
              <w:jc w:val="left"/>
              <w:rPr>
                <w:rFonts w:eastAsia="Calibri"/>
                <w:color w:val="000000"/>
                <w:sz w:val="16"/>
              </w:rPr>
            </w:pPr>
            <w:r w:rsidRPr="006E2DC9">
              <w:rPr>
                <w:rFonts w:eastAsia="Calibri"/>
                <w:color w:val="000000"/>
                <w:sz w:val="16"/>
              </w:rPr>
              <w:t>$25 (per day, per complaint)</w:t>
            </w:r>
          </w:p>
        </w:tc>
        <w:tc>
          <w:tcPr>
            <w:tcW w:w="1323" w:type="dxa"/>
          </w:tcPr>
          <w:p w:rsidR="00943F9E" w:rsidRPr="006E2DC9" w:rsidRDefault="00943F9E" w:rsidP="004D05F5">
            <w:pPr>
              <w:pStyle w:val="A"/>
              <w:widowControl w:val="0"/>
              <w:autoSpaceDE w:val="0"/>
              <w:autoSpaceDN w:val="0"/>
              <w:adjustRightInd w:val="0"/>
              <w:spacing w:after="0"/>
              <w:ind w:firstLine="0"/>
              <w:jc w:val="left"/>
              <w:rPr>
                <w:rStyle w:val="DeltaViewInsertion"/>
                <w:rFonts w:eastAsia="Calibri"/>
                <w:color w:val="000000"/>
                <w:sz w:val="16"/>
                <w:szCs w:val="16"/>
                <w:u w:val="none"/>
              </w:rPr>
            </w:pPr>
            <w:r w:rsidRPr="006E2DC9">
              <w:rPr>
                <w:rStyle w:val="DeltaViewInsertion"/>
                <w:rFonts w:eastAsia="Calibri"/>
                <w:color w:val="000000"/>
                <w:sz w:val="16"/>
                <w:szCs w:val="16"/>
                <w:u w:val="none"/>
              </w:rPr>
              <w:t>$10,000 per violation</w:t>
            </w:r>
          </w:p>
        </w:tc>
      </w:tr>
      <w:tr w:rsidR="004D05F5" w:rsidRPr="004D05F5" w:rsidTr="0062397C">
        <w:trPr>
          <w:cantSplit/>
          <w:jc w:val="center"/>
        </w:trPr>
        <w:tc>
          <w:tcPr>
            <w:tcW w:w="2187" w:type="dxa"/>
          </w:tcPr>
          <w:p w:rsidR="00943F9E" w:rsidRPr="006E2DC9" w:rsidRDefault="00943F9E" w:rsidP="002411BE">
            <w:pPr>
              <w:pStyle w:val="A"/>
              <w:widowControl w:val="0"/>
              <w:autoSpaceDE w:val="0"/>
              <w:autoSpaceDN w:val="0"/>
              <w:adjustRightInd w:val="0"/>
              <w:spacing w:after="0"/>
              <w:ind w:firstLine="0"/>
              <w:jc w:val="left"/>
              <w:rPr>
                <w:rStyle w:val="DeltaViewInsertion"/>
                <w:rFonts w:eastAsia="Calibri"/>
                <w:color w:val="000000"/>
                <w:sz w:val="16"/>
                <w:u w:val="none"/>
              </w:rPr>
            </w:pPr>
            <w:r w:rsidRPr="006E2DC9">
              <w:rPr>
                <w:rStyle w:val="DeltaViewInsertion"/>
                <w:rFonts w:eastAsia="Calibri"/>
                <w:color w:val="000000"/>
                <w:sz w:val="16"/>
                <w:u w:val="none"/>
              </w:rPr>
              <w:t>Failure to timely respond to violations noted in an examination by the board</w:t>
            </w:r>
          </w:p>
        </w:tc>
        <w:tc>
          <w:tcPr>
            <w:tcW w:w="1440" w:type="dxa"/>
          </w:tcPr>
          <w:p w:rsidR="00943F9E" w:rsidRPr="006E2DC9" w:rsidRDefault="00943F9E" w:rsidP="002411BE">
            <w:pPr>
              <w:pStyle w:val="A"/>
              <w:widowControl w:val="0"/>
              <w:autoSpaceDE w:val="0"/>
              <w:autoSpaceDN w:val="0"/>
              <w:adjustRightInd w:val="0"/>
              <w:spacing w:after="0"/>
              <w:ind w:firstLine="0"/>
              <w:jc w:val="left"/>
              <w:rPr>
                <w:rFonts w:eastAsia="Calibri"/>
                <w:color w:val="000000"/>
                <w:sz w:val="16"/>
              </w:rPr>
            </w:pPr>
            <w:r w:rsidRPr="006E2DC9">
              <w:rPr>
                <w:rFonts w:eastAsia="Calibri"/>
                <w:color w:val="000000"/>
                <w:sz w:val="16"/>
              </w:rPr>
              <w:t>$25 (per day, per examination)</w:t>
            </w:r>
          </w:p>
        </w:tc>
        <w:tc>
          <w:tcPr>
            <w:tcW w:w="1323" w:type="dxa"/>
          </w:tcPr>
          <w:p w:rsidR="00943F9E" w:rsidRPr="006E2DC9" w:rsidRDefault="00943F9E" w:rsidP="004D05F5">
            <w:pPr>
              <w:pStyle w:val="A"/>
              <w:widowControl w:val="0"/>
              <w:autoSpaceDE w:val="0"/>
              <w:autoSpaceDN w:val="0"/>
              <w:adjustRightInd w:val="0"/>
              <w:spacing w:after="0"/>
              <w:ind w:firstLine="0"/>
              <w:jc w:val="left"/>
              <w:rPr>
                <w:rStyle w:val="DeltaViewInsertion"/>
                <w:rFonts w:eastAsia="Calibri"/>
                <w:color w:val="000000"/>
                <w:sz w:val="16"/>
                <w:szCs w:val="16"/>
                <w:u w:val="none"/>
              </w:rPr>
            </w:pPr>
            <w:r w:rsidRPr="006E2DC9">
              <w:rPr>
                <w:rStyle w:val="DeltaViewInsertion"/>
                <w:rFonts w:eastAsia="Calibri"/>
                <w:color w:val="000000"/>
                <w:sz w:val="16"/>
                <w:szCs w:val="16"/>
                <w:u w:val="none"/>
              </w:rPr>
              <w:t>$10,000 per violation</w:t>
            </w:r>
          </w:p>
        </w:tc>
      </w:tr>
      <w:tr w:rsidR="004D05F5" w:rsidRPr="004D05F5" w:rsidTr="0062397C">
        <w:trPr>
          <w:cantSplit/>
          <w:jc w:val="center"/>
        </w:trPr>
        <w:tc>
          <w:tcPr>
            <w:tcW w:w="2187" w:type="dxa"/>
          </w:tcPr>
          <w:p w:rsidR="00943F9E" w:rsidRPr="006E2DC9" w:rsidRDefault="00943F9E" w:rsidP="002411BE">
            <w:pPr>
              <w:pStyle w:val="A"/>
              <w:widowControl w:val="0"/>
              <w:autoSpaceDE w:val="0"/>
              <w:autoSpaceDN w:val="0"/>
              <w:adjustRightInd w:val="0"/>
              <w:spacing w:after="0"/>
              <w:ind w:firstLine="0"/>
              <w:jc w:val="left"/>
              <w:rPr>
                <w:rStyle w:val="DeltaViewInsertion"/>
                <w:rFonts w:eastAsia="Calibri"/>
                <w:color w:val="000000"/>
                <w:sz w:val="16"/>
                <w:u w:val="none"/>
              </w:rPr>
            </w:pPr>
            <w:r w:rsidRPr="006E2DC9">
              <w:rPr>
                <w:rStyle w:val="DeltaViewInsertion"/>
                <w:rFonts w:eastAsia="Calibri"/>
                <w:color w:val="000000"/>
                <w:sz w:val="16"/>
                <w:u w:val="none"/>
              </w:rPr>
              <w:t>Any violations not specifically listed in this schedule</w:t>
            </w:r>
          </w:p>
        </w:tc>
        <w:tc>
          <w:tcPr>
            <w:tcW w:w="1440" w:type="dxa"/>
          </w:tcPr>
          <w:p w:rsidR="00943F9E" w:rsidRPr="006E2DC9" w:rsidRDefault="00943F9E" w:rsidP="002411BE">
            <w:pPr>
              <w:pStyle w:val="A"/>
              <w:widowControl w:val="0"/>
              <w:autoSpaceDE w:val="0"/>
              <w:autoSpaceDN w:val="0"/>
              <w:adjustRightInd w:val="0"/>
              <w:spacing w:after="0"/>
              <w:ind w:firstLine="0"/>
              <w:jc w:val="left"/>
              <w:rPr>
                <w:rFonts w:eastAsia="Calibri"/>
                <w:color w:val="000000"/>
                <w:sz w:val="16"/>
              </w:rPr>
            </w:pPr>
            <w:r w:rsidRPr="006E2DC9">
              <w:rPr>
                <w:rFonts w:eastAsia="Calibri"/>
                <w:color w:val="000000"/>
                <w:sz w:val="16"/>
              </w:rPr>
              <w:t>Not applicable</w:t>
            </w:r>
          </w:p>
        </w:tc>
        <w:tc>
          <w:tcPr>
            <w:tcW w:w="1323" w:type="dxa"/>
          </w:tcPr>
          <w:p w:rsidR="00943F9E" w:rsidRPr="006E2DC9" w:rsidRDefault="00943F9E" w:rsidP="004D05F5">
            <w:pPr>
              <w:pStyle w:val="A"/>
              <w:widowControl w:val="0"/>
              <w:autoSpaceDE w:val="0"/>
              <w:autoSpaceDN w:val="0"/>
              <w:adjustRightInd w:val="0"/>
              <w:spacing w:after="0"/>
              <w:ind w:firstLine="0"/>
              <w:jc w:val="left"/>
              <w:rPr>
                <w:rStyle w:val="DeltaViewInsertion"/>
                <w:rFonts w:eastAsia="Calibri"/>
                <w:color w:val="000000"/>
                <w:sz w:val="16"/>
                <w:szCs w:val="16"/>
                <w:u w:val="none"/>
              </w:rPr>
            </w:pPr>
            <w:r w:rsidRPr="006E2DC9">
              <w:rPr>
                <w:rStyle w:val="DeltaViewInsertion"/>
                <w:rFonts w:eastAsia="Calibri"/>
                <w:color w:val="000000"/>
                <w:sz w:val="16"/>
                <w:szCs w:val="16"/>
                <w:u w:val="none"/>
              </w:rPr>
              <w:t>$10,000 per violation</w:t>
            </w:r>
          </w:p>
        </w:tc>
      </w:tr>
    </w:tbl>
    <w:p w:rsidR="00943F9E" w:rsidRPr="002C42B1" w:rsidRDefault="00943F9E" w:rsidP="00036E9E">
      <w:pPr>
        <w:pStyle w:val="A"/>
        <w:spacing w:after="0"/>
      </w:pPr>
    </w:p>
    <w:p w:rsidR="00943F9E" w:rsidRPr="002C42B1" w:rsidRDefault="00943F9E" w:rsidP="00943F9E">
      <w:pPr>
        <w:pStyle w:val="1"/>
        <w:rPr>
          <w:rStyle w:val="DeltaViewInsertion"/>
          <w:color w:val="000000"/>
          <w:u w:val="none"/>
        </w:rPr>
      </w:pPr>
      <w:bookmarkStart w:id="413" w:name="_DV_C311"/>
      <w:bookmarkEnd w:id="412"/>
      <w:r w:rsidRPr="002C42B1">
        <w:rPr>
          <w:rStyle w:val="DeltaViewInsertion"/>
          <w:color w:val="000000"/>
          <w:u w:val="none"/>
        </w:rPr>
        <w:t>2.</w:t>
      </w:r>
      <w:r w:rsidRPr="002C42B1">
        <w:rPr>
          <w:rStyle w:val="DeltaViewInsertion"/>
          <w:color w:val="000000"/>
          <w:u w:val="none"/>
        </w:rPr>
        <w:tab/>
      </w:r>
      <w:proofErr w:type="gramStart"/>
      <w:r w:rsidRPr="002C42B1">
        <w:rPr>
          <w:rStyle w:val="DeltaViewInsertion"/>
          <w:color w:val="000000"/>
          <w:u w:val="none"/>
        </w:rPr>
        <w:t>For</w:t>
      </w:r>
      <w:proofErr w:type="gramEnd"/>
      <w:r w:rsidRPr="002C42B1">
        <w:rPr>
          <w:rStyle w:val="DeltaViewInsertion"/>
          <w:color w:val="000000"/>
          <w:u w:val="none"/>
        </w:rPr>
        <w:t xml:space="preserve"> each </w:t>
      </w:r>
      <w:proofErr w:type="spellStart"/>
      <w:r w:rsidRPr="002C42B1">
        <w:rPr>
          <w:rStyle w:val="DeltaViewInsertion"/>
          <w:color w:val="000000"/>
          <w:u w:val="none"/>
        </w:rPr>
        <w:t>nonwillful</w:t>
      </w:r>
      <w:proofErr w:type="spellEnd"/>
      <w:r w:rsidRPr="002C42B1">
        <w:rPr>
          <w:rStyle w:val="DeltaViewInsertion"/>
          <w:color w:val="000000"/>
          <w:u w:val="none"/>
        </w:rPr>
        <w:t xml:space="preserve"> violation:</w:t>
      </w:r>
      <w:bookmarkStart w:id="414" w:name="_DV_C312"/>
      <w:bookmarkEnd w:id="413"/>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2126"/>
        <w:gridCol w:w="1427"/>
        <w:gridCol w:w="1297"/>
      </w:tblGrid>
      <w:tr w:rsidR="00943F9E" w:rsidRPr="0062397C" w:rsidTr="0011593D">
        <w:trPr>
          <w:cantSplit/>
          <w:tblHeader/>
          <w:jc w:val="center"/>
        </w:trPr>
        <w:tc>
          <w:tcPr>
            <w:tcW w:w="2187" w:type="dxa"/>
            <w:shd w:val="clear" w:color="auto" w:fill="BFBFBF"/>
            <w:vAlign w:val="center"/>
          </w:tcPr>
          <w:p w:rsidR="00943F9E" w:rsidRPr="006E2DC9" w:rsidRDefault="00943F9E" w:rsidP="004D05F5">
            <w:pPr>
              <w:pStyle w:val="A"/>
              <w:widowControl w:val="0"/>
              <w:autoSpaceDE w:val="0"/>
              <w:autoSpaceDN w:val="0"/>
              <w:adjustRightInd w:val="0"/>
              <w:spacing w:after="0"/>
              <w:ind w:firstLine="0"/>
              <w:jc w:val="center"/>
              <w:rPr>
                <w:rStyle w:val="DeltaViewInsertion"/>
                <w:rFonts w:eastAsia="Calibri"/>
                <w:b/>
                <w:color w:val="000000"/>
                <w:sz w:val="16"/>
                <w:u w:val="none"/>
              </w:rPr>
            </w:pPr>
            <w:bookmarkStart w:id="415" w:name="_DV_C313"/>
            <w:bookmarkStart w:id="416" w:name="_GoBack"/>
            <w:bookmarkEnd w:id="414"/>
            <w:r w:rsidRPr="006E2DC9">
              <w:rPr>
                <w:rStyle w:val="DeltaViewInsertion"/>
                <w:rFonts w:eastAsia="Calibri"/>
                <w:b/>
                <w:color w:val="000000"/>
                <w:sz w:val="16"/>
                <w:u w:val="none"/>
              </w:rPr>
              <w:t>Violation</w:t>
            </w:r>
          </w:p>
        </w:tc>
        <w:tc>
          <w:tcPr>
            <w:tcW w:w="1440" w:type="dxa"/>
            <w:shd w:val="clear" w:color="auto" w:fill="BFBFBF"/>
            <w:vAlign w:val="center"/>
          </w:tcPr>
          <w:p w:rsidR="00943F9E" w:rsidRPr="006E2DC9" w:rsidRDefault="00943F9E" w:rsidP="004D05F5">
            <w:pPr>
              <w:pStyle w:val="A"/>
              <w:widowControl w:val="0"/>
              <w:autoSpaceDE w:val="0"/>
              <w:autoSpaceDN w:val="0"/>
              <w:adjustRightInd w:val="0"/>
              <w:spacing w:after="0"/>
              <w:ind w:firstLine="0"/>
              <w:jc w:val="center"/>
              <w:rPr>
                <w:rFonts w:eastAsia="Calibri"/>
                <w:b/>
                <w:color w:val="000000"/>
                <w:sz w:val="16"/>
              </w:rPr>
            </w:pPr>
            <w:r w:rsidRPr="006E2DC9">
              <w:rPr>
                <w:rFonts w:eastAsia="Calibri"/>
                <w:b/>
                <w:color w:val="000000"/>
                <w:sz w:val="16"/>
              </w:rPr>
              <w:t xml:space="preserve">Minimum </w:t>
            </w:r>
            <w:r w:rsidR="004D05F5" w:rsidRPr="006E2DC9">
              <w:rPr>
                <w:rFonts w:eastAsia="Calibri"/>
                <w:b/>
                <w:color w:val="000000"/>
                <w:sz w:val="16"/>
              </w:rPr>
              <w:t>Fine</w:t>
            </w:r>
          </w:p>
        </w:tc>
        <w:tc>
          <w:tcPr>
            <w:tcW w:w="1323" w:type="dxa"/>
            <w:shd w:val="clear" w:color="auto" w:fill="BFBFBF"/>
            <w:vAlign w:val="center"/>
          </w:tcPr>
          <w:p w:rsidR="00943F9E" w:rsidRPr="006E2DC9" w:rsidRDefault="00943F9E" w:rsidP="0062397C">
            <w:pPr>
              <w:pStyle w:val="A"/>
              <w:widowControl w:val="0"/>
              <w:autoSpaceDE w:val="0"/>
              <w:autoSpaceDN w:val="0"/>
              <w:adjustRightInd w:val="0"/>
              <w:spacing w:after="0"/>
              <w:ind w:firstLine="0"/>
              <w:jc w:val="center"/>
              <w:rPr>
                <w:rFonts w:eastAsia="Calibri"/>
                <w:b/>
                <w:color w:val="000000"/>
                <w:sz w:val="16"/>
              </w:rPr>
            </w:pPr>
            <w:r w:rsidRPr="006E2DC9">
              <w:rPr>
                <w:rFonts w:eastAsia="Calibri"/>
                <w:b/>
                <w:color w:val="000000"/>
                <w:sz w:val="16"/>
              </w:rPr>
              <w:t xml:space="preserve">Maximum </w:t>
            </w:r>
            <w:r w:rsidR="004D05F5" w:rsidRPr="006E2DC9">
              <w:rPr>
                <w:rFonts w:eastAsia="Calibri"/>
                <w:b/>
                <w:color w:val="000000"/>
                <w:sz w:val="16"/>
              </w:rPr>
              <w:t>Fine</w:t>
            </w:r>
          </w:p>
        </w:tc>
      </w:tr>
      <w:tr w:rsidR="00943F9E" w:rsidRPr="0062397C" w:rsidTr="0011593D">
        <w:trPr>
          <w:cantSplit/>
          <w:jc w:val="center"/>
        </w:trPr>
        <w:tc>
          <w:tcPr>
            <w:tcW w:w="2187" w:type="dxa"/>
          </w:tcPr>
          <w:p w:rsidR="00943F9E" w:rsidRPr="006E2DC9" w:rsidRDefault="00943F9E" w:rsidP="002411BE">
            <w:pPr>
              <w:pStyle w:val="A"/>
              <w:widowControl w:val="0"/>
              <w:autoSpaceDE w:val="0"/>
              <w:autoSpaceDN w:val="0"/>
              <w:adjustRightInd w:val="0"/>
              <w:spacing w:after="0"/>
              <w:ind w:firstLine="0"/>
              <w:jc w:val="left"/>
              <w:rPr>
                <w:rStyle w:val="DeltaViewInsertion"/>
                <w:rFonts w:eastAsia="Calibri"/>
                <w:color w:val="000000"/>
                <w:sz w:val="16"/>
                <w:u w:val="none"/>
              </w:rPr>
            </w:pPr>
            <w:r w:rsidRPr="006E2DC9">
              <w:rPr>
                <w:rStyle w:val="DeltaViewInsertion"/>
                <w:rFonts w:eastAsia="Calibri"/>
                <w:color w:val="000000"/>
                <w:sz w:val="16"/>
                <w:u w:val="none"/>
              </w:rPr>
              <w:t>Failure to maintain records pertaining to the operation and business of a cemetery</w:t>
            </w:r>
          </w:p>
        </w:tc>
        <w:tc>
          <w:tcPr>
            <w:tcW w:w="1440" w:type="dxa"/>
          </w:tcPr>
          <w:p w:rsidR="00943F9E" w:rsidRPr="006E2DC9" w:rsidRDefault="00943F9E" w:rsidP="002411BE">
            <w:pPr>
              <w:pStyle w:val="A"/>
              <w:widowControl w:val="0"/>
              <w:autoSpaceDE w:val="0"/>
              <w:autoSpaceDN w:val="0"/>
              <w:adjustRightInd w:val="0"/>
              <w:spacing w:after="0"/>
              <w:ind w:firstLine="0"/>
              <w:jc w:val="left"/>
              <w:rPr>
                <w:rFonts w:eastAsia="Calibri"/>
                <w:color w:val="000000"/>
                <w:sz w:val="16"/>
              </w:rPr>
            </w:pPr>
            <w:r w:rsidRPr="006E2DC9">
              <w:rPr>
                <w:rFonts w:eastAsia="Calibri"/>
                <w:color w:val="000000"/>
                <w:sz w:val="16"/>
              </w:rPr>
              <w:t>$250 per violation</w:t>
            </w:r>
          </w:p>
        </w:tc>
        <w:tc>
          <w:tcPr>
            <w:tcW w:w="1323" w:type="dxa"/>
          </w:tcPr>
          <w:p w:rsidR="00943F9E" w:rsidRPr="006E2DC9" w:rsidRDefault="00943F9E" w:rsidP="002411BE">
            <w:pPr>
              <w:pStyle w:val="A"/>
              <w:widowControl w:val="0"/>
              <w:autoSpaceDE w:val="0"/>
              <w:autoSpaceDN w:val="0"/>
              <w:adjustRightInd w:val="0"/>
              <w:spacing w:after="0"/>
              <w:ind w:firstLine="0"/>
              <w:jc w:val="left"/>
              <w:rPr>
                <w:rFonts w:eastAsia="Calibri"/>
                <w:color w:val="000000"/>
                <w:sz w:val="16"/>
              </w:rPr>
            </w:pPr>
            <w:r w:rsidRPr="006E2DC9">
              <w:rPr>
                <w:rFonts w:eastAsia="Calibri"/>
                <w:color w:val="000000"/>
                <w:sz w:val="16"/>
              </w:rPr>
              <w:t>$1,000 per violation</w:t>
            </w:r>
          </w:p>
        </w:tc>
      </w:tr>
      <w:tr w:rsidR="00943F9E" w:rsidRPr="0062397C" w:rsidTr="0011593D">
        <w:trPr>
          <w:cantSplit/>
          <w:jc w:val="center"/>
        </w:trPr>
        <w:tc>
          <w:tcPr>
            <w:tcW w:w="2187" w:type="dxa"/>
          </w:tcPr>
          <w:p w:rsidR="00943F9E" w:rsidRPr="006E2DC9" w:rsidRDefault="00943F9E" w:rsidP="002411BE">
            <w:pPr>
              <w:pStyle w:val="A"/>
              <w:widowControl w:val="0"/>
              <w:autoSpaceDE w:val="0"/>
              <w:autoSpaceDN w:val="0"/>
              <w:adjustRightInd w:val="0"/>
              <w:spacing w:after="0"/>
              <w:ind w:firstLine="0"/>
              <w:jc w:val="left"/>
              <w:rPr>
                <w:rFonts w:eastAsia="Calibri"/>
                <w:color w:val="000000"/>
                <w:sz w:val="16"/>
              </w:rPr>
            </w:pPr>
            <w:r w:rsidRPr="006E2DC9">
              <w:rPr>
                <w:rStyle w:val="DeltaViewInsertion"/>
                <w:rFonts w:eastAsia="Calibri"/>
                <w:color w:val="000000"/>
                <w:sz w:val="16"/>
                <w:u w:val="none"/>
              </w:rPr>
              <w:t>Operating without a valid, subsisting, and unsuspended certificate of authority</w:t>
            </w:r>
          </w:p>
        </w:tc>
        <w:tc>
          <w:tcPr>
            <w:tcW w:w="1440" w:type="dxa"/>
          </w:tcPr>
          <w:p w:rsidR="00943F9E" w:rsidRPr="006E2DC9" w:rsidRDefault="00943F9E" w:rsidP="002411BE">
            <w:pPr>
              <w:pStyle w:val="A"/>
              <w:widowControl w:val="0"/>
              <w:autoSpaceDE w:val="0"/>
              <w:autoSpaceDN w:val="0"/>
              <w:adjustRightInd w:val="0"/>
              <w:spacing w:after="0"/>
              <w:ind w:firstLine="0"/>
              <w:jc w:val="left"/>
              <w:rPr>
                <w:rFonts w:eastAsia="Calibri"/>
                <w:color w:val="000000"/>
                <w:sz w:val="16"/>
              </w:rPr>
            </w:pPr>
            <w:r w:rsidRPr="006E2DC9">
              <w:rPr>
                <w:rFonts w:eastAsia="Calibri"/>
                <w:color w:val="000000"/>
                <w:sz w:val="16"/>
              </w:rPr>
              <w:t>$250 per violation (each interment is a violation)</w:t>
            </w:r>
          </w:p>
        </w:tc>
        <w:tc>
          <w:tcPr>
            <w:tcW w:w="1323" w:type="dxa"/>
          </w:tcPr>
          <w:p w:rsidR="00943F9E" w:rsidRPr="006E2DC9" w:rsidRDefault="00943F9E" w:rsidP="002411BE">
            <w:pPr>
              <w:pStyle w:val="A"/>
              <w:widowControl w:val="0"/>
              <w:autoSpaceDE w:val="0"/>
              <w:autoSpaceDN w:val="0"/>
              <w:adjustRightInd w:val="0"/>
              <w:spacing w:after="0"/>
              <w:ind w:firstLine="0"/>
              <w:jc w:val="left"/>
              <w:rPr>
                <w:rFonts w:eastAsia="Calibri"/>
                <w:color w:val="000000"/>
                <w:sz w:val="16"/>
              </w:rPr>
            </w:pPr>
            <w:r w:rsidRPr="006E2DC9">
              <w:rPr>
                <w:rFonts w:eastAsia="Calibri"/>
                <w:color w:val="000000"/>
                <w:sz w:val="16"/>
              </w:rPr>
              <w:t>$1,000 per violation</w:t>
            </w:r>
          </w:p>
        </w:tc>
      </w:tr>
      <w:tr w:rsidR="00943F9E" w:rsidRPr="0062397C" w:rsidTr="0011593D">
        <w:trPr>
          <w:cantSplit/>
          <w:jc w:val="center"/>
        </w:trPr>
        <w:tc>
          <w:tcPr>
            <w:tcW w:w="2187" w:type="dxa"/>
          </w:tcPr>
          <w:p w:rsidR="00943F9E" w:rsidRPr="006E2DC9" w:rsidRDefault="00943F9E" w:rsidP="002411BE">
            <w:pPr>
              <w:pStyle w:val="A"/>
              <w:widowControl w:val="0"/>
              <w:autoSpaceDE w:val="0"/>
              <w:autoSpaceDN w:val="0"/>
              <w:adjustRightInd w:val="0"/>
              <w:spacing w:after="0"/>
              <w:ind w:firstLine="0"/>
              <w:jc w:val="left"/>
              <w:rPr>
                <w:rStyle w:val="DeltaViewInsertion"/>
                <w:rFonts w:eastAsia="Calibri"/>
                <w:color w:val="000000"/>
                <w:sz w:val="16"/>
                <w:u w:val="none"/>
              </w:rPr>
            </w:pPr>
            <w:r w:rsidRPr="006E2DC9">
              <w:rPr>
                <w:rStyle w:val="DeltaViewInsertion"/>
                <w:rFonts w:eastAsia="Calibri"/>
                <w:color w:val="000000"/>
                <w:sz w:val="16"/>
                <w:u w:val="none"/>
              </w:rPr>
              <w:t>Failure to timely make required deposits to perpetual care or merchandise trust funds</w:t>
            </w:r>
          </w:p>
        </w:tc>
        <w:tc>
          <w:tcPr>
            <w:tcW w:w="1440" w:type="dxa"/>
          </w:tcPr>
          <w:p w:rsidR="00943F9E" w:rsidRPr="006E2DC9" w:rsidRDefault="00943F9E" w:rsidP="002411BE">
            <w:pPr>
              <w:pStyle w:val="A"/>
              <w:widowControl w:val="0"/>
              <w:autoSpaceDE w:val="0"/>
              <w:autoSpaceDN w:val="0"/>
              <w:adjustRightInd w:val="0"/>
              <w:spacing w:after="0"/>
              <w:ind w:firstLine="0"/>
              <w:jc w:val="left"/>
              <w:rPr>
                <w:rFonts w:eastAsia="Calibri"/>
                <w:color w:val="000000"/>
                <w:sz w:val="16"/>
              </w:rPr>
            </w:pPr>
            <w:r w:rsidRPr="006E2DC9">
              <w:rPr>
                <w:rFonts w:eastAsia="Calibri"/>
                <w:color w:val="000000"/>
                <w:sz w:val="16"/>
              </w:rPr>
              <w:t xml:space="preserve">$250 per violation </w:t>
            </w:r>
          </w:p>
        </w:tc>
        <w:tc>
          <w:tcPr>
            <w:tcW w:w="1323" w:type="dxa"/>
          </w:tcPr>
          <w:p w:rsidR="00943F9E" w:rsidRPr="006E2DC9" w:rsidRDefault="00943F9E" w:rsidP="002411BE">
            <w:pPr>
              <w:pStyle w:val="A"/>
              <w:widowControl w:val="0"/>
              <w:autoSpaceDE w:val="0"/>
              <w:autoSpaceDN w:val="0"/>
              <w:adjustRightInd w:val="0"/>
              <w:spacing w:after="0"/>
              <w:ind w:firstLine="0"/>
              <w:jc w:val="left"/>
              <w:rPr>
                <w:rFonts w:eastAsia="Calibri"/>
                <w:color w:val="000000"/>
                <w:sz w:val="16"/>
              </w:rPr>
            </w:pPr>
            <w:r w:rsidRPr="006E2DC9">
              <w:rPr>
                <w:rFonts w:eastAsia="Calibri"/>
                <w:color w:val="000000"/>
                <w:sz w:val="16"/>
              </w:rPr>
              <w:t>$1,000 per violation</w:t>
            </w:r>
          </w:p>
        </w:tc>
      </w:tr>
      <w:tr w:rsidR="00943F9E" w:rsidRPr="0062397C" w:rsidTr="0011593D">
        <w:trPr>
          <w:cantSplit/>
          <w:jc w:val="center"/>
        </w:trPr>
        <w:tc>
          <w:tcPr>
            <w:tcW w:w="2187" w:type="dxa"/>
          </w:tcPr>
          <w:p w:rsidR="00943F9E" w:rsidRPr="006E2DC9" w:rsidRDefault="00943F9E" w:rsidP="002411BE">
            <w:pPr>
              <w:pStyle w:val="A"/>
              <w:widowControl w:val="0"/>
              <w:autoSpaceDE w:val="0"/>
              <w:autoSpaceDN w:val="0"/>
              <w:adjustRightInd w:val="0"/>
              <w:spacing w:after="0"/>
              <w:ind w:firstLine="0"/>
              <w:jc w:val="left"/>
              <w:rPr>
                <w:rStyle w:val="DeltaViewInsertion"/>
                <w:rFonts w:eastAsia="Calibri"/>
                <w:color w:val="000000"/>
                <w:sz w:val="16"/>
                <w:u w:val="none"/>
              </w:rPr>
            </w:pPr>
            <w:r w:rsidRPr="006E2DC9">
              <w:rPr>
                <w:rStyle w:val="DeltaViewInsertion"/>
                <w:rFonts w:eastAsia="Calibri"/>
                <w:color w:val="000000"/>
                <w:sz w:val="16"/>
                <w:u w:val="none"/>
              </w:rPr>
              <w:t>Failure to timely deliver merchandise or services</w:t>
            </w:r>
          </w:p>
        </w:tc>
        <w:tc>
          <w:tcPr>
            <w:tcW w:w="1440" w:type="dxa"/>
          </w:tcPr>
          <w:p w:rsidR="00943F9E" w:rsidRPr="006E2DC9" w:rsidRDefault="00943F9E" w:rsidP="002411BE">
            <w:pPr>
              <w:pStyle w:val="A"/>
              <w:widowControl w:val="0"/>
              <w:autoSpaceDE w:val="0"/>
              <w:autoSpaceDN w:val="0"/>
              <w:adjustRightInd w:val="0"/>
              <w:spacing w:after="0"/>
              <w:ind w:firstLine="0"/>
              <w:jc w:val="left"/>
              <w:rPr>
                <w:rFonts w:eastAsia="Calibri"/>
                <w:color w:val="000000"/>
                <w:sz w:val="16"/>
              </w:rPr>
            </w:pPr>
            <w:r w:rsidRPr="006E2DC9">
              <w:rPr>
                <w:rFonts w:eastAsia="Calibri"/>
                <w:color w:val="000000"/>
                <w:sz w:val="16"/>
              </w:rPr>
              <w:t>$250 per violation</w:t>
            </w:r>
          </w:p>
        </w:tc>
        <w:tc>
          <w:tcPr>
            <w:tcW w:w="1323" w:type="dxa"/>
          </w:tcPr>
          <w:p w:rsidR="00943F9E" w:rsidRPr="006E2DC9" w:rsidRDefault="00943F9E" w:rsidP="002411BE">
            <w:pPr>
              <w:pStyle w:val="A"/>
              <w:widowControl w:val="0"/>
              <w:autoSpaceDE w:val="0"/>
              <w:autoSpaceDN w:val="0"/>
              <w:adjustRightInd w:val="0"/>
              <w:spacing w:after="0"/>
              <w:ind w:firstLine="0"/>
              <w:jc w:val="left"/>
              <w:rPr>
                <w:rFonts w:eastAsia="Calibri"/>
                <w:color w:val="000000"/>
                <w:sz w:val="16"/>
              </w:rPr>
            </w:pPr>
            <w:r w:rsidRPr="006E2DC9">
              <w:rPr>
                <w:rFonts w:eastAsia="Calibri"/>
                <w:color w:val="000000"/>
                <w:sz w:val="16"/>
              </w:rPr>
              <w:t>$1,000 per violation</w:t>
            </w:r>
          </w:p>
        </w:tc>
      </w:tr>
      <w:tr w:rsidR="00943F9E" w:rsidRPr="0062397C" w:rsidTr="0011593D">
        <w:trPr>
          <w:cantSplit/>
          <w:jc w:val="center"/>
        </w:trPr>
        <w:tc>
          <w:tcPr>
            <w:tcW w:w="2187" w:type="dxa"/>
          </w:tcPr>
          <w:p w:rsidR="00943F9E" w:rsidRPr="006E2DC9" w:rsidRDefault="00943F9E" w:rsidP="002411BE">
            <w:pPr>
              <w:pStyle w:val="A"/>
              <w:widowControl w:val="0"/>
              <w:autoSpaceDE w:val="0"/>
              <w:autoSpaceDN w:val="0"/>
              <w:adjustRightInd w:val="0"/>
              <w:spacing w:after="0"/>
              <w:ind w:firstLine="0"/>
              <w:jc w:val="left"/>
              <w:rPr>
                <w:rStyle w:val="DeltaViewInsertion"/>
                <w:rFonts w:eastAsia="Calibri"/>
                <w:color w:val="000000"/>
                <w:sz w:val="16"/>
                <w:u w:val="none"/>
              </w:rPr>
            </w:pPr>
            <w:r w:rsidRPr="006E2DC9">
              <w:rPr>
                <w:rStyle w:val="DeltaViewInsertion"/>
                <w:rFonts w:eastAsia="Calibri"/>
                <w:color w:val="000000"/>
                <w:sz w:val="16"/>
                <w:u w:val="none"/>
              </w:rPr>
              <w:t>Failure to maintain or provide proof of adequate insurance on stored merchandise</w:t>
            </w:r>
          </w:p>
        </w:tc>
        <w:tc>
          <w:tcPr>
            <w:tcW w:w="1440" w:type="dxa"/>
          </w:tcPr>
          <w:p w:rsidR="00943F9E" w:rsidRPr="006E2DC9" w:rsidRDefault="00943F9E" w:rsidP="002411BE">
            <w:pPr>
              <w:pStyle w:val="A"/>
              <w:widowControl w:val="0"/>
              <w:autoSpaceDE w:val="0"/>
              <w:autoSpaceDN w:val="0"/>
              <w:adjustRightInd w:val="0"/>
              <w:spacing w:after="0"/>
              <w:ind w:firstLine="0"/>
              <w:jc w:val="left"/>
              <w:rPr>
                <w:rFonts w:eastAsia="Calibri"/>
                <w:color w:val="000000"/>
                <w:sz w:val="16"/>
              </w:rPr>
            </w:pPr>
            <w:r w:rsidRPr="006E2DC9">
              <w:rPr>
                <w:rFonts w:eastAsia="Calibri"/>
                <w:color w:val="000000"/>
                <w:sz w:val="16"/>
              </w:rPr>
              <w:t>$125 per violation (per day)</w:t>
            </w:r>
          </w:p>
        </w:tc>
        <w:tc>
          <w:tcPr>
            <w:tcW w:w="1323" w:type="dxa"/>
          </w:tcPr>
          <w:p w:rsidR="00943F9E" w:rsidRPr="006E2DC9" w:rsidRDefault="00943F9E" w:rsidP="002411BE">
            <w:pPr>
              <w:pStyle w:val="A"/>
              <w:widowControl w:val="0"/>
              <w:autoSpaceDE w:val="0"/>
              <w:autoSpaceDN w:val="0"/>
              <w:adjustRightInd w:val="0"/>
              <w:spacing w:after="0"/>
              <w:ind w:firstLine="0"/>
              <w:jc w:val="left"/>
              <w:rPr>
                <w:rFonts w:eastAsia="Calibri"/>
                <w:color w:val="000000"/>
                <w:sz w:val="16"/>
              </w:rPr>
            </w:pPr>
            <w:r w:rsidRPr="006E2DC9">
              <w:rPr>
                <w:rFonts w:eastAsia="Calibri"/>
                <w:color w:val="000000"/>
                <w:sz w:val="16"/>
              </w:rPr>
              <w:t>$1,000 per violation</w:t>
            </w:r>
          </w:p>
        </w:tc>
      </w:tr>
      <w:tr w:rsidR="00943F9E" w:rsidRPr="0062397C" w:rsidTr="0011593D">
        <w:trPr>
          <w:cantSplit/>
          <w:jc w:val="center"/>
        </w:trPr>
        <w:tc>
          <w:tcPr>
            <w:tcW w:w="2187" w:type="dxa"/>
          </w:tcPr>
          <w:p w:rsidR="00943F9E" w:rsidRPr="006E2DC9" w:rsidRDefault="00943F9E" w:rsidP="002411BE">
            <w:pPr>
              <w:pStyle w:val="A"/>
              <w:widowControl w:val="0"/>
              <w:autoSpaceDE w:val="0"/>
              <w:autoSpaceDN w:val="0"/>
              <w:adjustRightInd w:val="0"/>
              <w:spacing w:after="0"/>
              <w:ind w:firstLine="0"/>
              <w:jc w:val="left"/>
              <w:rPr>
                <w:rStyle w:val="DeltaViewInsertion"/>
                <w:rFonts w:eastAsia="Calibri"/>
                <w:color w:val="000000"/>
                <w:sz w:val="16"/>
                <w:u w:val="none"/>
              </w:rPr>
            </w:pPr>
            <w:r w:rsidRPr="006E2DC9">
              <w:rPr>
                <w:rStyle w:val="DeltaViewInsertion"/>
                <w:rFonts w:eastAsia="Calibri"/>
                <w:color w:val="000000"/>
                <w:sz w:val="16"/>
                <w:u w:val="none"/>
              </w:rPr>
              <w:t>Failure to timely file annual perpetual care or merchandise trust fund reports</w:t>
            </w:r>
          </w:p>
        </w:tc>
        <w:tc>
          <w:tcPr>
            <w:tcW w:w="1440" w:type="dxa"/>
          </w:tcPr>
          <w:p w:rsidR="00943F9E" w:rsidRPr="006E2DC9" w:rsidRDefault="00943F9E" w:rsidP="002411BE">
            <w:pPr>
              <w:pStyle w:val="A"/>
              <w:widowControl w:val="0"/>
              <w:autoSpaceDE w:val="0"/>
              <w:autoSpaceDN w:val="0"/>
              <w:adjustRightInd w:val="0"/>
              <w:spacing w:after="0"/>
              <w:ind w:firstLine="0"/>
              <w:jc w:val="left"/>
              <w:rPr>
                <w:rFonts w:eastAsia="Calibri"/>
                <w:color w:val="000000"/>
                <w:sz w:val="16"/>
              </w:rPr>
            </w:pPr>
            <w:r w:rsidRPr="006E2DC9">
              <w:rPr>
                <w:rFonts w:eastAsia="Calibri"/>
                <w:color w:val="000000"/>
                <w:sz w:val="16"/>
              </w:rPr>
              <w:t>$25 (per day, per report)</w:t>
            </w:r>
          </w:p>
        </w:tc>
        <w:tc>
          <w:tcPr>
            <w:tcW w:w="1323" w:type="dxa"/>
          </w:tcPr>
          <w:p w:rsidR="00943F9E" w:rsidRPr="006E2DC9" w:rsidRDefault="00943F9E" w:rsidP="002411BE">
            <w:pPr>
              <w:pStyle w:val="A"/>
              <w:widowControl w:val="0"/>
              <w:autoSpaceDE w:val="0"/>
              <w:autoSpaceDN w:val="0"/>
              <w:adjustRightInd w:val="0"/>
              <w:spacing w:after="0"/>
              <w:ind w:firstLine="0"/>
              <w:jc w:val="left"/>
              <w:rPr>
                <w:rFonts w:eastAsia="Calibri"/>
                <w:color w:val="000000"/>
                <w:sz w:val="16"/>
              </w:rPr>
            </w:pPr>
            <w:r w:rsidRPr="006E2DC9">
              <w:rPr>
                <w:rFonts w:eastAsia="Calibri"/>
                <w:color w:val="000000"/>
                <w:sz w:val="16"/>
              </w:rPr>
              <w:t>$1,000 per violation</w:t>
            </w:r>
          </w:p>
        </w:tc>
      </w:tr>
      <w:tr w:rsidR="00943F9E" w:rsidRPr="0062397C" w:rsidTr="0011593D">
        <w:trPr>
          <w:cantSplit/>
          <w:jc w:val="center"/>
        </w:trPr>
        <w:tc>
          <w:tcPr>
            <w:tcW w:w="2187" w:type="dxa"/>
          </w:tcPr>
          <w:p w:rsidR="00943F9E" w:rsidRPr="006E2DC9" w:rsidRDefault="00943F9E" w:rsidP="002411BE">
            <w:pPr>
              <w:pStyle w:val="A"/>
              <w:widowControl w:val="0"/>
              <w:autoSpaceDE w:val="0"/>
              <w:autoSpaceDN w:val="0"/>
              <w:adjustRightInd w:val="0"/>
              <w:spacing w:after="0"/>
              <w:ind w:firstLine="0"/>
              <w:jc w:val="left"/>
              <w:rPr>
                <w:rStyle w:val="DeltaViewInsertion"/>
                <w:rFonts w:eastAsia="Calibri"/>
                <w:color w:val="000000"/>
                <w:sz w:val="16"/>
                <w:u w:val="none"/>
              </w:rPr>
            </w:pPr>
            <w:r w:rsidRPr="006E2DC9">
              <w:rPr>
                <w:rStyle w:val="DeltaViewInsertion"/>
                <w:rFonts w:eastAsia="Calibri"/>
                <w:color w:val="000000"/>
                <w:sz w:val="16"/>
                <w:u w:val="none"/>
              </w:rPr>
              <w:t>Failure to timely file application for predevelopment sales projects</w:t>
            </w:r>
          </w:p>
        </w:tc>
        <w:tc>
          <w:tcPr>
            <w:tcW w:w="1440" w:type="dxa"/>
          </w:tcPr>
          <w:p w:rsidR="00943F9E" w:rsidRPr="006E2DC9" w:rsidRDefault="00943F9E" w:rsidP="002411BE">
            <w:pPr>
              <w:pStyle w:val="A"/>
              <w:widowControl w:val="0"/>
              <w:autoSpaceDE w:val="0"/>
              <w:autoSpaceDN w:val="0"/>
              <w:adjustRightInd w:val="0"/>
              <w:spacing w:after="0"/>
              <w:ind w:firstLine="0"/>
              <w:jc w:val="left"/>
              <w:rPr>
                <w:rFonts w:eastAsia="Calibri"/>
                <w:color w:val="000000"/>
                <w:sz w:val="16"/>
              </w:rPr>
            </w:pPr>
            <w:r w:rsidRPr="006E2DC9">
              <w:rPr>
                <w:rFonts w:eastAsia="Calibri"/>
                <w:color w:val="000000"/>
                <w:sz w:val="16"/>
              </w:rPr>
              <w:t>$25 (per day from the date of the first sale within the predevelopment project)</w:t>
            </w:r>
          </w:p>
        </w:tc>
        <w:tc>
          <w:tcPr>
            <w:tcW w:w="1323" w:type="dxa"/>
          </w:tcPr>
          <w:p w:rsidR="00943F9E" w:rsidRPr="006E2DC9" w:rsidRDefault="00943F9E" w:rsidP="002411BE">
            <w:pPr>
              <w:pStyle w:val="A"/>
              <w:widowControl w:val="0"/>
              <w:autoSpaceDE w:val="0"/>
              <w:autoSpaceDN w:val="0"/>
              <w:adjustRightInd w:val="0"/>
              <w:spacing w:after="0"/>
              <w:ind w:firstLine="0"/>
              <w:jc w:val="left"/>
              <w:rPr>
                <w:rFonts w:eastAsia="Calibri"/>
                <w:color w:val="000000"/>
                <w:sz w:val="16"/>
              </w:rPr>
            </w:pPr>
            <w:r w:rsidRPr="006E2DC9">
              <w:rPr>
                <w:rFonts w:eastAsia="Calibri"/>
                <w:color w:val="000000"/>
                <w:sz w:val="16"/>
              </w:rPr>
              <w:t>$1,000 per violation</w:t>
            </w:r>
          </w:p>
        </w:tc>
      </w:tr>
      <w:tr w:rsidR="00943F9E" w:rsidRPr="0062397C" w:rsidTr="0011593D">
        <w:trPr>
          <w:cantSplit/>
          <w:jc w:val="center"/>
        </w:trPr>
        <w:tc>
          <w:tcPr>
            <w:tcW w:w="2187" w:type="dxa"/>
          </w:tcPr>
          <w:p w:rsidR="00943F9E" w:rsidRPr="006E2DC9" w:rsidRDefault="00943F9E" w:rsidP="002411BE">
            <w:pPr>
              <w:pStyle w:val="A"/>
              <w:widowControl w:val="0"/>
              <w:autoSpaceDE w:val="0"/>
              <w:autoSpaceDN w:val="0"/>
              <w:adjustRightInd w:val="0"/>
              <w:spacing w:after="0"/>
              <w:ind w:firstLine="0"/>
              <w:jc w:val="left"/>
              <w:rPr>
                <w:rStyle w:val="DeltaViewInsertion"/>
                <w:rFonts w:eastAsia="Calibri"/>
                <w:color w:val="000000"/>
                <w:sz w:val="16"/>
                <w:u w:val="none"/>
              </w:rPr>
            </w:pPr>
            <w:r w:rsidRPr="006E2DC9">
              <w:rPr>
                <w:rStyle w:val="DeltaViewInsertion"/>
                <w:rFonts w:eastAsia="Calibri"/>
                <w:color w:val="000000"/>
                <w:sz w:val="16"/>
                <w:u w:val="none"/>
              </w:rPr>
              <w:t>Failure to timely issue titles or certificates of interment rights</w:t>
            </w:r>
          </w:p>
        </w:tc>
        <w:tc>
          <w:tcPr>
            <w:tcW w:w="1440" w:type="dxa"/>
          </w:tcPr>
          <w:p w:rsidR="00943F9E" w:rsidRPr="006E2DC9" w:rsidRDefault="00943F9E" w:rsidP="002411BE">
            <w:pPr>
              <w:pStyle w:val="A"/>
              <w:widowControl w:val="0"/>
              <w:autoSpaceDE w:val="0"/>
              <w:autoSpaceDN w:val="0"/>
              <w:adjustRightInd w:val="0"/>
              <w:spacing w:after="0"/>
              <w:ind w:firstLine="0"/>
              <w:jc w:val="left"/>
              <w:rPr>
                <w:rFonts w:eastAsia="Calibri"/>
                <w:color w:val="000000"/>
                <w:sz w:val="16"/>
              </w:rPr>
            </w:pPr>
            <w:r w:rsidRPr="006E2DC9">
              <w:rPr>
                <w:rFonts w:eastAsia="Calibri"/>
                <w:color w:val="000000"/>
                <w:sz w:val="16"/>
              </w:rPr>
              <w:t>$15 (per day, per title)</w:t>
            </w:r>
          </w:p>
        </w:tc>
        <w:tc>
          <w:tcPr>
            <w:tcW w:w="1323" w:type="dxa"/>
          </w:tcPr>
          <w:p w:rsidR="00943F9E" w:rsidRPr="006E2DC9" w:rsidRDefault="00943F9E" w:rsidP="002411BE">
            <w:pPr>
              <w:pStyle w:val="A"/>
              <w:widowControl w:val="0"/>
              <w:autoSpaceDE w:val="0"/>
              <w:autoSpaceDN w:val="0"/>
              <w:adjustRightInd w:val="0"/>
              <w:spacing w:after="0"/>
              <w:ind w:firstLine="0"/>
              <w:jc w:val="left"/>
              <w:rPr>
                <w:rFonts w:eastAsia="Calibri"/>
                <w:color w:val="000000"/>
                <w:sz w:val="16"/>
              </w:rPr>
            </w:pPr>
            <w:r w:rsidRPr="006E2DC9">
              <w:rPr>
                <w:rFonts w:eastAsia="Calibri"/>
                <w:color w:val="000000"/>
                <w:sz w:val="16"/>
              </w:rPr>
              <w:t>$1,000 per violation</w:t>
            </w:r>
          </w:p>
        </w:tc>
      </w:tr>
      <w:tr w:rsidR="00943F9E" w:rsidRPr="0062397C" w:rsidTr="0011593D">
        <w:trPr>
          <w:cantSplit/>
          <w:jc w:val="center"/>
        </w:trPr>
        <w:tc>
          <w:tcPr>
            <w:tcW w:w="2187" w:type="dxa"/>
          </w:tcPr>
          <w:p w:rsidR="00943F9E" w:rsidRPr="006E2DC9" w:rsidRDefault="00943F9E" w:rsidP="002411BE">
            <w:pPr>
              <w:pStyle w:val="A"/>
              <w:widowControl w:val="0"/>
              <w:autoSpaceDE w:val="0"/>
              <w:autoSpaceDN w:val="0"/>
              <w:adjustRightInd w:val="0"/>
              <w:spacing w:after="0"/>
              <w:ind w:firstLine="0"/>
              <w:jc w:val="left"/>
              <w:rPr>
                <w:rStyle w:val="DeltaViewInsertion"/>
                <w:rFonts w:eastAsia="Calibri"/>
                <w:color w:val="000000"/>
                <w:sz w:val="16"/>
                <w:u w:val="none"/>
              </w:rPr>
            </w:pPr>
            <w:r w:rsidRPr="006E2DC9">
              <w:rPr>
                <w:rStyle w:val="DeltaViewInsertion"/>
                <w:rFonts w:eastAsia="Calibri"/>
                <w:color w:val="000000"/>
                <w:sz w:val="16"/>
                <w:u w:val="none"/>
              </w:rPr>
              <w:t>Failure to timely respond to consumer complaints</w:t>
            </w:r>
          </w:p>
        </w:tc>
        <w:tc>
          <w:tcPr>
            <w:tcW w:w="1440" w:type="dxa"/>
          </w:tcPr>
          <w:p w:rsidR="00943F9E" w:rsidRPr="006E2DC9" w:rsidRDefault="00943F9E" w:rsidP="002411BE">
            <w:pPr>
              <w:pStyle w:val="A"/>
              <w:widowControl w:val="0"/>
              <w:autoSpaceDE w:val="0"/>
              <w:autoSpaceDN w:val="0"/>
              <w:adjustRightInd w:val="0"/>
              <w:spacing w:after="0"/>
              <w:ind w:firstLine="0"/>
              <w:jc w:val="left"/>
              <w:rPr>
                <w:rFonts w:eastAsia="Calibri"/>
                <w:color w:val="000000"/>
                <w:sz w:val="16"/>
              </w:rPr>
            </w:pPr>
            <w:r w:rsidRPr="006E2DC9">
              <w:rPr>
                <w:rFonts w:eastAsia="Calibri"/>
                <w:color w:val="000000"/>
                <w:sz w:val="16"/>
              </w:rPr>
              <w:t>$15 (per day, per complaint)</w:t>
            </w:r>
          </w:p>
        </w:tc>
        <w:tc>
          <w:tcPr>
            <w:tcW w:w="1323" w:type="dxa"/>
          </w:tcPr>
          <w:p w:rsidR="00943F9E" w:rsidRPr="006E2DC9" w:rsidRDefault="00943F9E" w:rsidP="002411BE">
            <w:pPr>
              <w:pStyle w:val="A"/>
              <w:widowControl w:val="0"/>
              <w:autoSpaceDE w:val="0"/>
              <w:autoSpaceDN w:val="0"/>
              <w:adjustRightInd w:val="0"/>
              <w:spacing w:after="0"/>
              <w:ind w:firstLine="0"/>
              <w:jc w:val="left"/>
              <w:rPr>
                <w:rFonts w:eastAsia="Calibri"/>
                <w:color w:val="000000"/>
                <w:sz w:val="16"/>
              </w:rPr>
            </w:pPr>
            <w:r w:rsidRPr="006E2DC9">
              <w:rPr>
                <w:rFonts w:eastAsia="Calibri"/>
                <w:color w:val="000000"/>
                <w:sz w:val="16"/>
              </w:rPr>
              <w:t>$1,000 per violation</w:t>
            </w:r>
          </w:p>
        </w:tc>
      </w:tr>
      <w:tr w:rsidR="00943F9E" w:rsidRPr="0062397C" w:rsidTr="0011593D">
        <w:trPr>
          <w:cantSplit/>
          <w:jc w:val="center"/>
        </w:trPr>
        <w:tc>
          <w:tcPr>
            <w:tcW w:w="2187" w:type="dxa"/>
          </w:tcPr>
          <w:p w:rsidR="00943F9E" w:rsidRPr="006E2DC9" w:rsidRDefault="00943F9E" w:rsidP="002411BE">
            <w:pPr>
              <w:pStyle w:val="A"/>
              <w:widowControl w:val="0"/>
              <w:autoSpaceDE w:val="0"/>
              <w:autoSpaceDN w:val="0"/>
              <w:adjustRightInd w:val="0"/>
              <w:spacing w:after="0"/>
              <w:ind w:firstLine="0"/>
              <w:jc w:val="left"/>
              <w:rPr>
                <w:rStyle w:val="DeltaViewInsertion"/>
                <w:rFonts w:eastAsia="Calibri"/>
                <w:color w:val="000000"/>
                <w:sz w:val="16"/>
                <w:u w:val="none"/>
              </w:rPr>
            </w:pPr>
            <w:r w:rsidRPr="006E2DC9">
              <w:rPr>
                <w:rStyle w:val="DeltaViewInsertion"/>
                <w:rFonts w:eastAsia="Calibri"/>
                <w:color w:val="000000"/>
                <w:sz w:val="16"/>
                <w:u w:val="none"/>
              </w:rPr>
              <w:t>Failure to timely respond to violations noted in an examination by the board</w:t>
            </w:r>
          </w:p>
        </w:tc>
        <w:tc>
          <w:tcPr>
            <w:tcW w:w="1440" w:type="dxa"/>
          </w:tcPr>
          <w:p w:rsidR="00943F9E" w:rsidRPr="006E2DC9" w:rsidRDefault="00943F9E" w:rsidP="002411BE">
            <w:pPr>
              <w:pStyle w:val="A"/>
              <w:widowControl w:val="0"/>
              <w:autoSpaceDE w:val="0"/>
              <w:autoSpaceDN w:val="0"/>
              <w:adjustRightInd w:val="0"/>
              <w:spacing w:after="0"/>
              <w:ind w:firstLine="0"/>
              <w:jc w:val="left"/>
              <w:rPr>
                <w:rFonts w:eastAsia="Calibri"/>
                <w:color w:val="000000"/>
                <w:sz w:val="16"/>
              </w:rPr>
            </w:pPr>
            <w:r w:rsidRPr="006E2DC9">
              <w:rPr>
                <w:rFonts w:eastAsia="Calibri"/>
                <w:color w:val="000000"/>
                <w:sz w:val="16"/>
              </w:rPr>
              <w:t>$15 (per day, per examination)</w:t>
            </w:r>
          </w:p>
        </w:tc>
        <w:tc>
          <w:tcPr>
            <w:tcW w:w="1323" w:type="dxa"/>
          </w:tcPr>
          <w:p w:rsidR="00943F9E" w:rsidRPr="006E2DC9" w:rsidRDefault="00943F9E" w:rsidP="002411BE">
            <w:pPr>
              <w:pStyle w:val="A"/>
              <w:widowControl w:val="0"/>
              <w:autoSpaceDE w:val="0"/>
              <w:autoSpaceDN w:val="0"/>
              <w:adjustRightInd w:val="0"/>
              <w:spacing w:after="0"/>
              <w:ind w:firstLine="0"/>
              <w:jc w:val="left"/>
              <w:rPr>
                <w:rFonts w:eastAsia="Calibri"/>
                <w:color w:val="000000"/>
                <w:sz w:val="16"/>
              </w:rPr>
            </w:pPr>
            <w:r w:rsidRPr="006E2DC9">
              <w:rPr>
                <w:rFonts w:eastAsia="Calibri"/>
                <w:color w:val="000000"/>
                <w:sz w:val="16"/>
              </w:rPr>
              <w:t>$1,000 per violation</w:t>
            </w:r>
          </w:p>
        </w:tc>
      </w:tr>
      <w:tr w:rsidR="00943F9E" w:rsidRPr="0062397C" w:rsidTr="0011593D">
        <w:trPr>
          <w:cantSplit/>
          <w:jc w:val="center"/>
        </w:trPr>
        <w:tc>
          <w:tcPr>
            <w:tcW w:w="2187" w:type="dxa"/>
          </w:tcPr>
          <w:p w:rsidR="00943F9E" w:rsidRPr="006E2DC9" w:rsidRDefault="00943F9E" w:rsidP="002411BE">
            <w:pPr>
              <w:pStyle w:val="A"/>
              <w:widowControl w:val="0"/>
              <w:autoSpaceDE w:val="0"/>
              <w:autoSpaceDN w:val="0"/>
              <w:adjustRightInd w:val="0"/>
              <w:spacing w:after="0"/>
              <w:ind w:firstLine="0"/>
              <w:jc w:val="left"/>
              <w:rPr>
                <w:rStyle w:val="DeltaViewInsertion"/>
                <w:rFonts w:eastAsia="Calibri"/>
                <w:color w:val="000000"/>
                <w:sz w:val="16"/>
                <w:u w:val="none"/>
              </w:rPr>
            </w:pPr>
            <w:r w:rsidRPr="006E2DC9">
              <w:rPr>
                <w:rStyle w:val="DeltaViewInsertion"/>
                <w:rFonts w:eastAsia="Calibri"/>
                <w:color w:val="000000"/>
                <w:sz w:val="16"/>
                <w:u w:val="none"/>
              </w:rPr>
              <w:t>Any violations not specifically listed in this schedule</w:t>
            </w:r>
          </w:p>
        </w:tc>
        <w:tc>
          <w:tcPr>
            <w:tcW w:w="1440" w:type="dxa"/>
          </w:tcPr>
          <w:p w:rsidR="00943F9E" w:rsidRPr="006E2DC9" w:rsidRDefault="00943F9E" w:rsidP="002411BE">
            <w:pPr>
              <w:pStyle w:val="A"/>
              <w:widowControl w:val="0"/>
              <w:autoSpaceDE w:val="0"/>
              <w:autoSpaceDN w:val="0"/>
              <w:adjustRightInd w:val="0"/>
              <w:spacing w:after="0"/>
              <w:ind w:firstLine="0"/>
              <w:jc w:val="left"/>
              <w:rPr>
                <w:rFonts w:eastAsia="Calibri"/>
                <w:color w:val="000000"/>
                <w:sz w:val="16"/>
              </w:rPr>
            </w:pPr>
            <w:r w:rsidRPr="006E2DC9">
              <w:rPr>
                <w:rFonts w:eastAsia="Calibri"/>
                <w:color w:val="000000"/>
                <w:sz w:val="16"/>
              </w:rPr>
              <w:t>Not applicable</w:t>
            </w:r>
          </w:p>
        </w:tc>
        <w:tc>
          <w:tcPr>
            <w:tcW w:w="1323" w:type="dxa"/>
          </w:tcPr>
          <w:p w:rsidR="00943F9E" w:rsidRPr="006E2DC9" w:rsidRDefault="00943F9E" w:rsidP="002411BE">
            <w:pPr>
              <w:pStyle w:val="A"/>
              <w:widowControl w:val="0"/>
              <w:autoSpaceDE w:val="0"/>
              <w:autoSpaceDN w:val="0"/>
              <w:adjustRightInd w:val="0"/>
              <w:spacing w:after="0"/>
              <w:ind w:firstLine="0"/>
              <w:jc w:val="left"/>
              <w:rPr>
                <w:rFonts w:eastAsia="Calibri"/>
                <w:color w:val="000000"/>
                <w:sz w:val="16"/>
              </w:rPr>
            </w:pPr>
            <w:r w:rsidRPr="006E2DC9">
              <w:rPr>
                <w:rFonts w:eastAsia="Calibri"/>
                <w:color w:val="000000"/>
                <w:sz w:val="16"/>
              </w:rPr>
              <w:t>$1,000 per violation</w:t>
            </w:r>
          </w:p>
        </w:tc>
      </w:tr>
      <w:bookmarkEnd w:id="416"/>
    </w:tbl>
    <w:p w:rsidR="00943F9E" w:rsidRPr="002C42B1" w:rsidRDefault="00943F9E" w:rsidP="00036E9E">
      <w:pPr>
        <w:pStyle w:val="A"/>
        <w:widowControl w:val="0"/>
        <w:autoSpaceDE w:val="0"/>
        <w:autoSpaceDN w:val="0"/>
        <w:adjustRightInd w:val="0"/>
        <w:spacing w:after="0"/>
        <w:ind w:firstLine="360"/>
        <w:rPr>
          <w:rStyle w:val="DeltaViewInsertion"/>
          <w:color w:val="000000"/>
          <w:u w:val="none"/>
        </w:rPr>
      </w:pPr>
    </w:p>
    <w:p w:rsidR="00943F9E" w:rsidRPr="002C42B1" w:rsidRDefault="00943F9E" w:rsidP="00943F9E">
      <w:pPr>
        <w:pStyle w:val="A"/>
      </w:pPr>
      <w:bookmarkStart w:id="417" w:name="_DV_C339"/>
      <w:bookmarkEnd w:id="415"/>
      <w:r w:rsidRPr="002C42B1">
        <w:rPr>
          <w:rStyle w:val="DeltaViewInsertion"/>
          <w:color w:val="000000"/>
          <w:u w:val="none"/>
        </w:rPr>
        <w:t>E.</w:t>
      </w:r>
      <w:r w:rsidRPr="002C42B1">
        <w:rPr>
          <w:rStyle w:val="DeltaViewInsertion"/>
          <w:color w:val="000000"/>
          <w:u w:val="none"/>
        </w:rPr>
        <w:tab/>
        <w:t xml:space="preserve">Nothing in this section shall limit the authority of the board or the attorney general to bring any civil or administrative action for alleged violations not covered by any agreement entered into under this section or for breach of any agreement entered into under this </w:t>
      </w:r>
      <w:r w:rsidR="004D05F5" w:rsidRPr="002C42B1">
        <w:rPr>
          <w:rStyle w:val="DeltaViewInsertion"/>
          <w:color w:val="000000"/>
          <w:u w:val="none"/>
        </w:rPr>
        <w:t>Section</w:t>
      </w:r>
      <w:r w:rsidRPr="002C42B1">
        <w:rPr>
          <w:rStyle w:val="DeltaViewInsertion"/>
          <w:color w:val="000000"/>
          <w:u w:val="none"/>
        </w:rPr>
        <w:t>.</w:t>
      </w:r>
      <w:bookmarkEnd w:id="417"/>
    </w:p>
    <w:p w:rsidR="00943F9E" w:rsidRPr="002C42B1" w:rsidRDefault="00943F9E" w:rsidP="00943F9E">
      <w:pPr>
        <w:pStyle w:val="AuthorityNote"/>
      </w:pPr>
      <w:bookmarkStart w:id="418" w:name="_DV_C340"/>
      <w:r w:rsidRPr="002C42B1">
        <w:rPr>
          <w:rStyle w:val="DeltaViewInsertion"/>
          <w:color w:val="000000"/>
          <w:u w:val="none"/>
        </w:rPr>
        <w:t>AUTHORITY NOTE:</w:t>
      </w:r>
      <w:r w:rsidRPr="002C42B1">
        <w:rPr>
          <w:rStyle w:val="DeltaViewInsertion"/>
          <w:color w:val="000000"/>
          <w:u w:val="none"/>
        </w:rPr>
        <w:tab/>
        <w:t>Promulgated in accordance with R.S. 8:66 and R.S. 8:67.</w:t>
      </w:r>
      <w:bookmarkEnd w:id="418"/>
    </w:p>
    <w:p w:rsidR="003C18FE" w:rsidRPr="002C42B1" w:rsidRDefault="00943F9E" w:rsidP="00943F9E">
      <w:pPr>
        <w:pStyle w:val="HistoricalNote"/>
      </w:pPr>
      <w:r w:rsidRPr="002C42B1">
        <w:t>HISTORICAL NOTE:</w:t>
      </w:r>
      <w:r w:rsidRPr="002C42B1">
        <w:tab/>
        <w:t>Promulgated by the Office of the Governor, Cemetery Board, LR 39:2746 (October 2013).</w:t>
      </w:r>
    </w:p>
    <w:p w:rsidR="009E66DC" w:rsidRPr="002C42B1" w:rsidRDefault="009E66DC" w:rsidP="009E66DC">
      <w:pPr>
        <w:pStyle w:val="Chapter"/>
      </w:pPr>
      <w:bookmarkStart w:id="419" w:name="TOC_Chap12"/>
      <w:bookmarkStart w:id="420" w:name="_Toc499108739"/>
      <w:r w:rsidRPr="002C42B1">
        <w:t xml:space="preserve">Chapter </w:t>
      </w:r>
      <w:bookmarkStart w:id="421" w:name="_DV_C343"/>
      <w:bookmarkEnd w:id="419"/>
      <w:r w:rsidRPr="002C42B1">
        <w:t>13.</w:t>
      </w:r>
      <w:bookmarkStart w:id="422" w:name="_DV_M282"/>
      <w:bookmarkStart w:id="423" w:name="_DV_M283"/>
      <w:bookmarkStart w:id="424" w:name="TOCT_Chap12"/>
      <w:bookmarkEnd w:id="421"/>
      <w:bookmarkEnd w:id="422"/>
      <w:bookmarkEnd w:id="423"/>
      <w:r w:rsidRPr="002C42B1">
        <w:tab/>
        <w:t>Declaratory Orders and Rulings</w:t>
      </w:r>
      <w:bookmarkEnd w:id="420"/>
      <w:bookmarkEnd w:id="424"/>
    </w:p>
    <w:p w:rsidR="009E66DC" w:rsidRPr="002C42B1" w:rsidRDefault="009E66DC" w:rsidP="009E66DC">
      <w:pPr>
        <w:pStyle w:val="Section"/>
      </w:pPr>
      <w:bookmarkStart w:id="425" w:name="_DV_M284"/>
      <w:bookmarkStart w:id="426" w:name="_Toc499108740"/>
      <w:bookmarkEnd w:id="425"/>
      <w:r w:rsidRPr="002C42B1">
        <w:t>§</w:t>
      </w:r>
      <w:bookmarkStart w:id="427" w:name="_DV_C345"/>
      <w:r w:rsidRPr="002C42B1">
        <w:t>1301.</w:t>
      </w:r>
      <w:bookmarkStart w:id="428" w:name="_DV_M285"/>
      <w:bookmarkEnd w:id="427"/>
      <w:bookmarkEnd w:id="428"/>
      <w:r w:rsidRPr="002C42B1">
        <w:tab/>
        <w:t xml:space="preserve">Right to Seek Order or Ruling; </w:t>
      </w:r>
      <w:proofErr w:type="gramStart"/>
      <w:r w:rsidRPr="002C42B1">
        <w:t>Procedure</w:t>
      </w:r>
      <w:proofErr w:type="gramEnd"/>
      <w:r w:rsidRPr="002C42B1">
        <w:br/>
        <w:t>[Formerly §1101]</w:t>
      </w:r>
      <w:bookmarkEnd w:id="426"/>
    </w:p>
    <w:p w:rsidR="009E66DC" w:rsidRPr="002C42B1" w:rsidRDefault="009E66DC" w:rsidP="009E66DC">
      <w:pPr>
        <w:pStyle w:val="A"/>
        <w:rPr>
          <w:color w:val="000000"/>
        </w:rPr>
      </w:pPr>
      <w:bookmarkStart w:id="429" w:name="_DV_M286"/>
      <w:bookmarkStart w:id="430" w:name="_DV_M287"/>
      <w:bookmarkEnd w:id="429"/>
      <w:bookmarkEnd w:id="430"/>
      <w:r w:rsidRPr="002C42B1">
        <w:t>A.</w:t>
      </w:r>
      <w:r w:rsidRPr="002C42B1">
        <w:tab/>
        <w:t xml:space="preserve">A request for a declaratory order or ruling on the applicability of any statutory provision or of any rule or order of the board, shall be by petition filed with the board at its administrative office. Such petition shall set forth in clear and concise language all facts, circumstances and relevant information as to the necessity for such declaratory order or ruling, and shall make specific reference to the statutory provision, rule, or order of the board about which the declaratory order or ruling is requested. </w:t>
      </w:r>
      <w:r w:rsidRPr="002C42B1">
        <w:rPr>
          <w:color w:val="000000"/>
        </w:rPr>
        <w:t>The petition shall be considered by the board at its next regularly-scheduled meeting, provided that the petition has been filed at least 30 days prior to that meeting.</w:t>
      </w:r>
    </w:p>
    <w:p w:rsidR="009E66DC" w:rsidRPr="002C42B1" w:rsidRDefault="009E66DC" w:rsidP="009E66DC">
      <w:pPr>
        <w:pStyle w:val="A"/>
      </w:pPr>
      <w:bookmarkStart w:id="431" w:name="_DV_M288"/>
      <w:bookmarkEnd w:id="431"/>
      <w:r w:rsidRPr="002C42B1">
        <w:t>B.</w:t>
      </w:r>
      <w:r w:rsidRPr="002C42B1">
        <w:tab/>
        <w:t>Pending the issuance of the decision by the board, an order may be issued that other proceedings and actions connected with the matter submitted to the board shall be held in abeyance or stayed.</w:t>
      </w:r>
    </w:p>
    <w:p w:rsidR="009E66DC" w:rsidRPr="002C42B1" w:rsidRDefault="009E66DC" w:rsidP="009E66DC">
      <w:pPr>
        <w:pStyle w:val="A"/>
      </w:pPr>
      <w:bookmarkStart w:id="432" w:name="_DV_C346"/>
      <w:r w:rsidRPr="002C42B1">
        <w:rPr>
          <w:rStyle w:val="DeltaViewInsertion"/>
          <w:color w:val="000000"/>
          <w:u w:val="none"/>
        </w:rPr>
        <w:t>C.</w:t>
      </w:r>
      <w:r w:rsidRPr="002C42B1">
        <w:rPr>
          <w:rStyle w:val="DeltaViewInsertion"/>
          <w:color w:val="000000"/>
          <w:u w:val="none"/>
        </w:rPr>
        <w:tab/>
        <w:t>The costs incurred by the board in connection with any such request for a declaratory order or ruling are to be solely borne by the petitioner.</w:t>
      </w:r>
      <w:bookmarkEnd w:id="432"/>
    </w:p>
    <w:p w:rsidR="009E66DC" w:rsidRPr="002C42B1" w:rsidRDefault="009E66DC" w:rsidP="009E66DC">
      <w:pPr>
        <w:pStyle w:val="AuthorityNote"/>
      </w:pPr>
      <w:bookmarkStart w:id="433" w:name="_DV_M289"/>
      <w:bookmarkEnd w:id="433"/>
      <w:r w:rsidRPr="002C42B1">
        <w:t>AUTHORITY NOTE:</w:t>
      </w:r>
      <w:r w:rsidRPr="002C42B1">
        <w:tab/>
        <w:t>Promulgated in accordance with R.S. 8:67.</w:t>
      </w:r>
    </w:p>
    <w:p w:rsidR="009E66DC" w:rsidRPr="002C42B1" w:rsidRDefault="009E66DC" w:rsidP="009E66DC">
      <w:pPr>
        <w:pStyle w:val="HistoricalNote"/>
      </w:pPr>
      <w:bookmarkStart w:id="434" w:name="_DV_M290"/>
      <w:bookmarkEnd w:id="434"/>
      <w:r w:rsidRPr="002C42B1">
        <w:t>HISTORICAL NOTE:</w:t>
      </w:r>
      <w:r w:rsidRPr="002C42B1">
        <w:tab/>
        <w:t>Promulgated by the Department of Commerce, Cemetery Board, LR 1:525 (December 1975), amended by the Office of the Governor, Cemetery Board, LR 39:2747 (October 2013).</w:t>
      </w:r>
    </w:p>
    <w:p w:rsidR="009E66DC" w:rsidRPr="002C42B1" w:rsidRDefault="009E66DC" w:rsidP="009E66DC">
      <w:pPr>
        <w:pStyle w:val="Section"/>
      </w:pPr>
      <w:bookmarkStart w:id="435" w:name="_Toc499108741"/>
      <w:r w:rsidRPr="002C42B1">
        <w:lastRenderedPageBreak/>
        <w:t>§</w:t>
      </w:r>
      <w:bookmarkStart w:id="436" w:name="_DV_C348"/>
      <w:r w:rsidRPr="002C42B1">
        <w:rPr>
          <w:rStyle w:val="DeltaViewInsertion"/>
          <w:color w:val="000000"/>
          <w:u w:val="none"/>
        </w:rPr>
        <w:t>1303.</w:t>
      </w:r>
      <w:bookmarkStart w:id="437" w:name="_DV_M292"/>
      <w:bookmarkEnd w:id="436"/>
      <w:bookmarkEnd w:id="437"/>
      <w:r w:rsidRPr="002C42B1">
        <w:tab/>
        <w:t xml:space="preserve">Declaratory Judgment for Determining Validity or Applicability of a </w:t>
      </w:r>
      <w:proofErr w:type="gramStart"/>
      <w:r w:rsidRPr="002C42B1">
        <w:t>Rule</w:t>
      </w:r>
      <w:proofErr w:type="gramEnd"/>
      <w:r w:rsidRPr="002C42B1">
        <w:br/>
        <w:t>[Formerly §1103]</w:t>
      </w:r>
      <w:bookmarkEnd w:id="435"/>
    </w:p>
    <w:p w:rsidR="009E66DC" w:rsidRPr="002C42B1" w:rsidRDefault="009E66DC" w:rsidP="009E66DC">
      <w:pPr>
        <w:pStyle w:val="A"/>
      </w:pPr>
      <w:bookmarkStart w:id="438" w:name="_DV_M293"/>
      <w:bookmarkEnd w:id="438"/>
      <w:r w:rsidRPr="002C42B1">
        <w:t>A.</w:t>
      </w:r>
      <w:r w:rsidRPr="002C42B1">
        <w:tab/>
        <w:t xml:space="preserve">The validity or applicability of a rule may be determined in an action for declaratory judgment in the </w:t>
      </w:r>
      <w:bookmarkStart w:id="439" w:name="_DV_C350"/>
      <w:r w:rsidRPr="002C42B1">
        <w:rPr>
          <w:rStyle w:val="DeltaViewInsertion"/>
          <w:color w:val="000000"/>
          <w:u w:val="none"/>
        </w:rPr>
        <w:t>Twenty-Fourth Judicial</w:t>
      </w:r>
      <w:bookmarkStart w:id="440" w:name="_DV_M294"/>
      <w:bookmarkEnd w:id="439"/>
      <w:bookmarkEnd w:id="440"/>
      <w:r w:rsidRPr="002C42B1">
        <w:t xml:space="preserve"> District Court for the Parish of </w:t>
      </w:r>
      <w:bookmarkStart w:id="441" w:name="_DV_C352"/>
      <w:r w:rsidRPr="002C42B1">
        <w:rPr>
          <w:rStyle w:val="DeltaViewInsertion"/>
          <w:color w:val="000000"/>
          <w:u w:val="none"/>
        </w:rPr>
        <w:t>Jefferson</w:t>
      </w:r>
      <w:bookmarkStart w:id="442" w:name="_DV_M295"/>
      <w:bookmarkEnd w:id="441"/>
      <w:bookmarkEnd w:id="442"/>
      <w:r w:rsidRPr="002C42B1">
        <w:t xml:space="preserve"> as provided for in the applicable provisions of the Administrative Procedure Act.</w:t>
      </w:r>
    </w:p>
    <w:p w:rsidR="009E66DC" w:rsidRPr="002C42B1" w:rsidRDefault="009E66DC" w:rsidP="009E66DC">
      <w:pPr>
        <w:pStyle w:val="AuthorityNote"/>
      </w:pPr>
      <w:bookmarkStart w:id="443" w:name="_DV_M296"/>
      <w:bookmarkEnd w:id="443"/>
      <w:r w:rsidRPr="002C42B1">
        <w:t>AUTHORITY NOTE:</w:t>
      </w:r>
      <w:r w:rsidRPr="002C42B1">
        <w:tab/>
        <w:t>Promulgated in accordance with R.S. 8:67.</w:t>
      </w:r>
    </w:p>
    <w:p w:rsidR="009E66DC" w:rsidRPr="002C42B1" w:rsidRDefault="009E66DC" w:rsidP="009E66DC">
      <w:pPr>
        <w:pStyle w:val="HistoricalNote"/>
      </w:pPr>
      <w:bookmarkStart w:id="444" w:name="_DV_M297"/>
      <w:bookmarkEnd w:id="444"/>
      <w:r w:rsidRPr="002C42B1">
        <w:t>HISTORICAL NOTE:</w:t>
      </w:r>
      <w:r w:rsidRPr="002C42B1">
        <w:tab/>
        <w:t>Promulgated by the Department of Commerce, Cemetery Board, LR 1:525 (December 1975), amended by the Office of the Governor, Cemetery Board, LR 39:2747 (October 2013).</w:t>
      </w:r>
    </w:p>
    <w:p w:rsidR="009E66DC" w:rsidRPr="002C42B1" w:rsidRDefault="009E66DC" w:rsidP="009E66DC">
      <w:pPr>
        <w:pStyle w:val="Section"/>
      </w:pPr>
      <w:bookmarkStart w:id="445" w:name="_Toc499108742"/>
      <w:r w:rsidRPr="002C42B1">
        <w:t>§</w:t>
      </w:r>
      <w:bookmarkStart w:id="446" w:name="_DV_C354"/>
      <w:r w:rsidRPr="002C42B1">
        <w:rPr>
          <w:rStyle w:val="DeltaViewInsertion"/>
          <w:color w:val="000000"/>
          <w:u w:val="none"/>
        </w:rPr>
        <w:t>1305.</w:t>
      </w:r>
      <w:bookmarkStart w:id="447" w:name="_DV_M299"/>
      <w:bookmarkEnd w:id="446"/>
      <w:bookmarkEnd w:id="447"/>
      <w:r w:rsidRPr="002C42B1">
        <w:tab/>
        <w:t xml:space="preserve">Informal </w:t>
      </w:r>
      <w:proofErr w:type="gramStart"/>
      <w:r w:rsidRPr="002C42B1">
        <w:t>Opinions</w:t>
      </w:r>
      <w:proofErr w:type="gramEnd"/>
      <w:r w:rsidRPr="002C42B1">
        <w:br/>
        <w:t>[Formerly §1105]</w:t>
      </w:r>
      <w:bookmarkEnd w:id="445"/>
    </w:p>
    <w:p w:rsidR="009E66DC" w:rsidRPr="002C42B1" w:rsidRDefault="009E66DC" w:rsidP="009E66DC">
      <w:pPr>
        <w:pStyle w:val="A"/>
      </w:pPr>
      <w:bookmarkStart w:id="448" w:name="_DV_M300"/>
      <w:bookmarkEnd w:id="448"/>
      <w:r w:rsidRPr="002C42B1">
        <w:t>A.</w:t>
      </w:r>
      <w:r w:rsidRPr="002C42B1">
        <w:tab/>
        <w:t>Nothing in these rules shall be construed as prohibiting the board from rendering an informal or advisory opinion to any person on any matter arising out of the administration or enforcement of the Louisiana Cemetery Act.</w:t>
      </w:r>
    </w:p>
    <w:p w:rsidR="009E66DC" w:rsidRPr="002C42B1" w:rsidRDefault="009E66DC" w:rsidP="009E66DC">
      <w:pPr>
        <w:pStyle w:val="AuthorityNote"/>
      </w:pPr>
      <w:bookmarkStart w:id="449" w:name="_DV_M301"/>
      <w:bookmarkEnd w:id="449"/>
      <w:r w:rsidRPr="002C42B1">
        <w:t>AUTHORITY NOTE:</w:t>
      </w:r>
      <w:r w:rsidRPr="002C42B1">
        <w:tab/>
        <w:t>Promulgated in accordance with R.S. 8:67.</w:t>
      </w:r>
    </w:p>
    <w:p w:rsidR="009E66DC" w:rsidRPr="002C42B1" w:rsidRDefault="009E66DC" w:rsidP="009E66DC">
      <w:pPr>
        <w:pStyle w:val="HistoricalNote"/>
      </w:pPr>
      <w:bookmarkStart w:id="450" w:name="_DV_M302"/>
      <w:bookmarkEnd w:id="450"/>
      <w:r w:rsidRPr="002C42B1">
        <w:t>HISTORICAL NOTE:</w:t>
      </w:r>
      <w:r w:rsidRPr="002C42B1">
        <w:tab/>
        <w:t>Promulgated by the Department of Commerce, Cemetery Board, LR 1:525 (December 1975), amended by the Office of the Governor, Cemetery Board, LR 39:2747 (October 2013).</w:t>
      </w:r>
    </w:p>
    <w:p w:rsidR="009E66DC" w:rsidRPr="002C42B1" w:rsidRDefault="009E66DC" w:rsidP="009E66DC">
      <w:pPr>
        <w:pStyle w:val="Chapter"/>
      </w:pPr>
      <w:bookmarkStart w:id="451" w:name="TOC_Chap14"/>
      <w:bookmarkStart w:id="452" w:name="_Toc499108743"/>
      <w:r w:rsidRPr="002C42B1">
        <w:t xml:space="preserve">Chapter </w:t>
      </w:r>
      <w:bookmarkStart w:id="453" w:name="_DV_C356"/>
      <w:bookmarkEnd w:id="451"/>
      <w:r w:rsidRPr="002C42B1">
        <w:t>15.</w:t>
      </w:r>
      <w:bookmarkStart w:id="454" w:name="_DV_M304"/>
      <w:bookmarkStart w:id="455" w:name="_DV_M305"/>
      <w:bookmarkStart w:id="456" w:name="TOCT_Chap14"/>
      <w:bookmarkEnd w:id="453"/>
      <w:bookmarkEnd w:id="454"/>
      <w:bookmarkEnd w:id="455"/>
      <w:r w:rsidRPr="002C42B1">
        <w:tab/>
        <w:t>Cemetery Care Fund</w:t>
      </w:r>
      <w:bookmarkEnd w:id="452"/>
      <w:bookmarkEnd w:id="456"/>
    </w:p>
    <w:p w:rsidR="009E66DC" w:rsidRPr="002C42B1" w:rsidRDefault="009E66DC" w:rsidP="009E66DC">
      <w:pPr>
        <w:pStyle w:val="Section"/>
      </w:pPr>
      <w:bookmarkStart w:id="457" w:name="_Toc499108744"/>
      <w:r w:rsidRPr="002C42B1">
        <w:t>§</w:t>
      </w:r>
      <w:bookmarkStart w:id="458" w:name="_DV_C359"/>
      <w:r w:rsidRPr="002C42B1">
        <w:t>1501.</w:t>
      </w:r>
      <w:bookmarkStart w:id="459" w:name="_DV_M307"/>
      <w:bookmarkEnd w:id="458"/>
      <w:bookmarkEnd w:id="459"/>
      <w:r w:rsidRPr="002C42B1">
        <w:tab/>
        <w:t xml:space="preserve">Payments to Perpetual Care Trust </w:t>
      </w:r>
      <w:proofErr w:type="gramStart"/>
      <w:r w:rsidRPr="002C42B1">
        <w:t>Fund</w:t>
      </w:r>
      <w:proofErr w:type="gramEnd"/>
      <w:r w:rsidRPr="002C42B1">
        <w:br/>
        <w:t>[Formerly §1301]</w:t>
      </w:r>
      <w:bookmarkEnd w:id="457"/>
    </w:p>
    <w:p w:rsidR="009E66DC" w:rsidRPr="002C42B1" w:rsidRDefault="009E66DC" w:rsidP="009E66DC">
      <w:pPr>
        <w:pStyle w:val="A"/>
      </w:pPr>
      <w:r w:rsidRPr="002C42B1">
        <w:t>A.</w:t>
      </w:r>
      <w:r w:rsidRPr="002C42B1">
        <w:tab/>
        <w:t xml:space="preserve">After establishment of the perpetual or endowed care trust fund when and as required by </w:t>
      </w:r>
      <w:r w:rsidR="00BB0CAE" w:rsidRPr="002C42B1">
        <w:t xml:space="preserve">title </w:t>
      </w:r>
      <w:r w:rsidRPr="002C42B1">
        <w:t>8, the amount to be deposited in the trust fund shall be a minimum of 10 percent of the gross sales price received, less sales tax and interest or finance charges, if any, for the sale, transfer, or conveyance of any interment space or interment right.</w:t>
      </w:r>
    </w:p>
    <w:p w:rsidR="009E66DC" w:rsidRPr="002C42B1" w:rsidRDefault="009E66DC" w:rsidP="009E66DC">
      <w:pPr>
        <w:pStyle w:val="A"/>
      </w:pPr>
      <w:r w:rsidRPr="002C42B1">
        <w:t>B.</w:t>
      </w:r>
      <w:r w:rsidRPr="002C42B1">
        <w:tab/>
        <w:t xml:space="preserve">In no event shall the deposit be less than 10 percent of the fair market value of each interment space or right conveyed. Such fair market value shall be the </w:t>
      </w:r>
      <w:r w:rsidRPr="002C42B1">
        <w:rPr>
          <w:rStyle w:val="DeltaViewInsertion"/>
          <w:bCs/>
          <w:color w:val="000000"/>
          <w:u w:val="none"/>
        </w:rPr>
        <w:t>undiscounted price of a comparable right of interment or interment space in the same cemetery, unless otherwise provided in this Rule</w:t>
      </w:r>
      <w:r w:rsidRPr="002C42B1">
        <w:t>.</w:t>
      </w:r>
    </w:p>
    <w:p w:rsidR="009E66DC" w:rsidRPr="002C42B1" w:rsidRDefault="009E66DC" w:rsidP="009E66DC">
      <w:pPr>
        <w:pStyle w:val="A"/>
      </w:pPr>
      <w:bookmarkStart w:id="460" w:name="_DV_M306"/>
      <w:bookmarkStart w:id="461" w:name="_DV_C383"/>
      <w:bookmarkEnd w:id="460"/>
      <w:r w:rsidRPr="002C42B1">
        <w:rPr>
          <w:rStyle w:val="DeltaViewInsertion"/>
          <w:color w:val="000000"/>
          <w:u w:val="none"/>
        </w:rPr>
        <w:t>C.</w:t>
      </w:r>
      <w:r w:rsidRPr="002C42B1">
        <w:rPr>
          <w:rStyle w:val="DeltaViewInsertion"/>
          <w:color w:val="000000"/>
          <w:u w:val="none"/>
        </w:rPr>
        <w:tab/>
        <w:t xml:space="preserve">In addition to the minimum deposits required, a cemetery may require, within the cemetery’s rules, additional deposits to the perpetual or endowed care trust fund. Such additional deposits shall not be withdrawn from the trust fund once deposited. </w:t>
      </w:r>
      <w:bookmarkEnd w:id="461"/>
    </w:p>
    <w:p w:rsidR="009E66DC" w:rsidRPr="002C42B1" w:rsidRDefault="009E66DC" w:rsidP="009E66DC">
      <w:pPr>
        <w:pStyle w:val="A"/>
        <w:rPr>
          <w:rStyle w:val="DeltaViewInsertion"/>
          <w:color w:val="000000"/>
          <w:u w:val="none"/>
        </w:rPr>
      </w:pPr>
      <w:bookmarkStart w:id="462" w:name="_DV_C385"/>
      <w:r w:rsidRPr="002C42B1">
        <w:rPr>
          <w:rStyle w:val="DeltaViewInsertion"/>
          <w:color w:val="000000"/>
          <w:u w:val="none"/>
        </w:rPr>
        <w:t>D.</w:t>
      </w:r>
      <w:r w:rsidRPr="002C42B1">
        <w:rPr>
          <w:rStyle w:val="DeltaViewInsertion"/>
          <w:color w:val="000000"/>
          <w:u w:val="none"/>
        </w:rPr>
        <w:tab/>
        <w:t>All perpetual or endowed care deposits shall be delivered to the trustee not later than the thirtieth day after the close of the month of the sale or transfer of the interment space or interment right by the cemetery authority or cemetery sales/management organization. However, if the sale or transfer is financed by the seller and payments are pursuant to an installment contract, then the deposits to the trust fund must be made either:</w:t>
      </w:r>
    </w:p>
    <w:p w:rsidR="009E66DC" w:rsidRPr="002C42B1" w:rsidRDefault="009E66DC" w:rsidP="009E66DC">
      <w:pPr>
        <w:pStyle w:val="1"/>
        <w:rPr>
          <w:rStyle w:val="DeltaViewInsertion"/>
          <w:color w:val="000000"/>
          <w:u w:val="none"/>
        </w:rPr>
      </w:pPr>
      <w:r w:rsidRPr="002C42B1">
        <w:rPr>
          <w:rStyle w:val="DeltaViewInsertion"/>
          <w:color w:val="000000"/>
          <w:u w:val="none"/>
        </w:rPr>
        <w:t>1.</w:t>
      </w:r>
      <w:r w:rsidRPr="002C42B1">
        <w:rPr>
          <w:rStyle w:val="DeltaViewInsertion"/>
          <w:color w:val="000000"/>
          <w:u w:val="none"/>
        </w:rPr>
        <w:tab/>
      </w:r>
      <w:proofErr w:type="gramStart"/>
      <w:r w:rsidRPr="002C42B1">
        <w:rPr>
          <w:rStyle w:val="DeltaViewInsertion"/>
          <w:color w:val="000000"/>
          <w:u w:val="none"/>
        </w:rPr>
        <w:t>not</w:t>
      </w:r>
      <w:proofErr w:type="gramEnd"/>
      <w:r w:rsidRPr="002C42B1">
        <w:rPr>
          <w:rStyle w:val="DeltaViewInsertion"/>
          <w:color w:val="000000"/>
          <w:u w:val="none"/>
        </w:rPr>
        <w:t xml:space="preserve"> later than the thirtieth day of the close of the month in which the contract is made; or</w:t>
      </w:r>
      <w:r w:rsidR="00BB0CAE">
        <w:rPr>
          <w:rStyle w:val="DeltaViewInsertion"/>
          <w:color w:val="000000"/>
          <w:u w:val="none"/>
        </w:rPr>
        <w:t xml:space="preserve"> </w:t>
      </w:r>
    </w:p>
    <w:p w:rsidR="009E66DC" w:rsidRPr="002C42B1" w:rsidRDefault="009E66DC" w:rsidP="009E66DC">
      <w:pPr>
        <w:pStyle w:val="1"/>
        <w:rPr>
          <w:rStyle w:val="DeltaViewInsertion"/>
          <w:color w:val="000000"/>
          <w:u w:val="none"/>
        </w:rPr>
      </w:pPr>
      <w:r w:rsidRPr="002C42B1">
        <w:rPr>
          <w:rStyle w:val="DeltaViewInsertion"/>
          <w:color w:val="000000"/>
          <w:u w:val="none"/>
        </w:rPr>
        <w:t>2.</w:t>
      </w:r>
      <w:r w:rsidRPr="002C42B1">
        <w:rPr>
          <w:rStyle w:val="DeltaViewInsertion"/>
          <w:color w:val="000000"/>
          <w:u w:val="none"/>
        </w:rPr>
        <w:tab/>
      </w:r>
      <w:proofErr w:type="gramStart"/>
      <w:r w:rsidRPr="002C42B1">
        <w:rPr>
          <w:rStyle w:val="DeltaViewInsertion"/>
          <w:color w:val="000000"/>
          <w:u w:val="none"/>
        </w:rPr>
        <w:t>proportionally</w:t>
      </w:r>
      <w:proofErr w:type="gramEnd"/>
      <w:r w:rsidRPr="002C42B1">
        <w:rPr>
          <w:rStyle w:val="DeltaViewInsertion"/>
          <w:color w:val="000000"/>
          <w:u w:val="none"/>
        </w:rPr>
        <w:t xml:space="preserve"> over the term of the contract, provided that the seller maintains adequate accounting records of the installment payments and the proportionate amounts due the trust fund. </w:t>
      </w:r>
    </w:p>
    <w:p w:rsidR="009E66DC" w:rsidRPr="002C42B1" w:rsidRDefault="009E66DC" w:rsidP="009E66DC">
      <w:pPr>
        <w:pStyle w:val="A"/>
      </w:pPr>
      <w:bookmarkStart w:id="463" w:name="_DV_C386"/>
      <w:bookmarkEnd w:id="462"/>
      <w:r w:rsidRPr="002C42B1">
        <w:rPr>
          <w:rStyle w:val="DeltaViewInsertion"/>
          <w:color w:val="000000"/>
          <w:u w:val="none"/>
        </w:rPr>
        <w:t>E.</w:t>
      </w:r>
      <w:r w:rsidRPr="002C42B1">
        <w:rPr>
          <w:rStyle w:val="DeltaViewInsertion"/>
          <w:color w:val="000000"/>
          <w:u w:val="none"/>
        </w:rPr>
        <w:tab/>
        <w:t>If an installment contract is financed with or sold to a financial institution or entity other than the seller, the contract shall be considered paid in full, both as to time and amount, and the deposits shall be delivered to the trustee not later than the thirtieth day after the end of the calendar month in which the cemetery authority receives the funds.</w:t>
      </w:r>
      <w:bookmarkEnd w:id="463"/>
    </w:p>
    <w:p w:rsidR="009E66DC" w:rsidRPr="001C4E1C" w:rsidRDefault="001C4E1C" w:rsidP="009E66DC">
      <w:pPr>
        <w:pStyle w:val="A"/>
      </w:pPr>
      <w:r w:rsidRPr="001C4E1C">
        <w:t>F.</w:t>
      </w:r>
      <w:r w:rsidRPr="001C4E1C">
        <w:tab/>
        <w:t xml:space="preserve">In the event </w:t>
      </w:r>
      <w:bookmarkStart w:id="464" w:name="_DV_C389"/>
      <w:r w:rsidRPr="001C4E1C">
        <w:t xml:space="preserve">of a documented deposit overfunding error or </w:t>
      </w:r>
      <w:bookmarkStart w:id="465" w:name="_DV_M322"/>
      <w:bookmarkEnd w:id="464"/>
      <w:bookmarkEnd w:id="465"/>
      <w:r w:rsidRPr="001C4E1C">
        <w:rPr>
          <w:rStyle w:val="DeltaViewInsertion"/>
          <w:color w:val="000000"/>
          <w:u w:val="none"/>
        </w:rPr>
        <w:t xml:space="preserve">when a contract for a cemetery space or interment right is cancelled, terminated, upgraded, or traded, the cemetery authority shall be entitled to a credit for the amount deposited and </w:t>
      </w:r>
      <w:bookmarkStart w:id="466" w:name="_DV_C400"/>
      <w:r w:rsidRPr="001C4E1C">
        <w:rPr>
          <w:rStyle w:val="DeltaViewInsertion"/>
          <w:color w:val="000000"/>
          <w:u w:val="none"/>
        </w:rPr>
        <w:t>attributable</w:t>
      </w:r>
      <w:bookmarkStart w:id="467" w:name="_DV_M331"/>
      <w:bookmarkEnd w:id="466"/>
      <w:bookmarkEnd w:id="467"/>
      <w:r w:rsidRPr="001C4E1C">
        <w:t xml:space="preserve"> to such space, provided that the cemetery authority can provide sufficient documentation, acceptable to the board, of the credit due.</w:t>
      </w:r>
    </w:p>
    <w:p w:rsidR="009E66DC" w:rsidRPr="002C42B1" w:rsidRDefault="009E66DC" w:rsidP="009E66DC">
      <w:pPr>
        <w:pStyle w:val="A"/>
        <w:rPr>
          <w:kern w:val="0"/>
        </w:rPr>
      </w:pPr>
      <w:bookmarkStart w:id="468" w:name="_DV_C402"/>
      <w:r w:rsidRPr="002C42B1">
        <w:rPr>
          <w:rStyle w:val="DeltaViewInsertion"/>
          <w:color w:val="000000"/>
          <w:kern w:val="0"/>
          <w:u w:val="none"/>
        </w:rPr>
        <w:t>G.</w:t>
      </w:r>
      <w:bookmarkEnd w:id="468"/>
      <w:r w:rsidRPr="002C42B1">
        <w:rPr>
          <w:rStyle w:val="DeltaViewInsertion"/>
          <w:color w:val="000000"/>
          <w:kern w:val="0"/>
          <w:u w:val="none"/>
        </w:rPr>
        <w:tab/>
      </w:r>
      <w:r w:rsidRPr="002C42B1">
        <w:rPr>
          <w:kern w:val="0"/>
        </w:rPr>
        <w:t>No deposit to the perpetual or endowed care trust fund shall be required in those instances in which a cemetery authority uses or conveys an interment space for an indigent interment, provided the space so used or conveyed is contained within a special area or section of the cemetery set aside and used solely for indigent interments.</w:t>
      </w:r>
    </w:p>
    <w:p w:rsidR="009E66DC" w:rsidRPr="002C42B1" w:rsidRDefault="009E66DC" w:rsidP="009E66DC">
      <w:pPr>
        <w:pStyle w:val="A"/>
        <w:rPr>
          <w:kern w:val="0"/>
        </w:rPr>
      </w:pPr>
      <w:r w:rsidRPr="002C42B1">
        <w:rPr>
          <w:kern w:val="0"/>
        </w:rPr>
        <w:t>H.</w:t>
      </w:r>
      <w:r w:rsidRPr="002C42B1">
        <w:rPr>
          <w:kern w:val="0"/>
        </w:rPr>
        <w:tab/>
        <w:t xml:space="preserve">No deposit to the perpetual or endowed care trust fund shall be required on the discounts given on predevelopment or preconstruction interment spaces or rights of interment in a mausoleum, if the cemetery has filed with the board the required application and supporting documentation. </w:t>
      </w:r>
    </w:p>
    <w:p w:rsidR="009E66DC" w:rsidRPr="002C42B1" w:rsidRDefault="009E66DC" w:rsidP="009E66DC">
      <w:pPr>
        <w:pStyle w:val="AuthorityNote"/>
      </w:pPr>
      <w:bookmarkStart w:id="469" w:name="_DV_M333"/>
      <w:bookmarkEnd w:id="469"/>
      <w:r w:rsidRPr="002C42B1">
        <w:t>AUTHORITY NOTE:</w:t>
      </w:r>
      <w:r w:rsidRPr="002C42B1">
        <w:tab/>
        <w:t>Promulgated in accordance with R.S. 8:67.</w:t>
      </w:r>
    </w:p>
    <w:p w:rsidR="009E66DC" w:rsidRPr="002C42B1" w:rsidRDefault="009E66DC" w:rsidP="009E66DC">
      <w:pPr>
        <w:pStyle w:val="HistoricalNote"/>
      </w:pPr>
      <w:bookmarkStart w:id="470" w:name="_DV_M334"/>
      <w:bookmarkStart w:id="471" w:name="_DV_M335"/>
      <w:bookmarkEnd w:id="470"/>
      <w:bookmarkEnd w:id="471"/>
      <w:r w:rsidRPr="002C42B1">
        <w:t>HISTORICAL NOTE:</w:t>
      </w:r>
      <w:r w:rsidRPr="002C42B1">
        <w:tab/>
        <w:t>Promulgated by the Department of Commerce, Cemetery Board, LR 8:467 (September 1982), amended by the Office of the Governor, Cemetery B</w:t>
      </w:r>
      <w:r w:rsidR="0022413E">
        <w:t xml:space="preserve">oard, LR 39:2748 (October 2013), </w:t>
      </w:r>
      <w:r w:rsidR="0022413E" w:rsidRPr="00B07CE2">
        <w:t xml:space="preserve">LR </w:t>
      </w:r>
      <w:r w:rsidR="0022413E">
        <w:t>43:2150 (November 2017).</w:t>
      </w:r>
    </w:p>
    <w:p w:rsidR="009E66DC" w:rsidRPr="002C42B1" w:rsidRDefault="009E66DC" w:rsidP="009E66DC">
      <w:pPr>
        <w:pStyle w:val="Section"/>
      </w:pPr>
      <w:bookmarkStart w:id="472" w:name="_Toc499108745"/>
      <w:r w:rsidRPr="002C42B1">
        <w:t>§</w:t>
      </w:r>
      <w:bookmarkStart w:id="473" w:name="_DV_C405"/>
      <w:r w:rsidRPr="002C42B1">
        <w:t>1503.</w:t>
      </w:r>
      <w:bookmarkStart w:id="474" w:name="_DV_M336"/>
      <w:bookmarkEnd w:id="473"/>
      <w:bookmarkEnd w:id="474"/>
      <w:r w:rsidRPr="002C42B1">
        <w:tab/>
        <w:t xml:space="preserve">Remittance by the Trustee to the Cemetery </w:t>
      </w:r>
      <w:proofErr w:type="gramStart"/>
      <w:r w:rsidRPr="002C42B1">
        <w:t>Authority</w:t>
      </w:r>
      <w:proofErr w:type="gramEnd"/>
      <w:r w:rsidRPr="002C42B1">
        <w:br/>
        <w:t>[Formerly §1303]</w:t>
      </w:r>
      <w:bookmarkEnd w:id="472"/>
    </w:p>
    <w:p w:rsidR="009E66DC" w:rsidRPr="002C42B1" w:rsidRDefault="009E66DC" w:rsidP="009E66DC">
      <w:pPr>
        <w:pStyle w:val="A"/>
      </w:pPr>
      <w:bookmarkStart w:id="475" w:name="_DV_M337"/>
      <w:bookmarkEnd w:id="475"/>
      <w:r w:rsidRPr="002C42B1">
        <w:t>A.</w:t>
      </w:r>
      <w:r w:rsidRPr="002C42B1">
        <w:tab/>
      </w:r>
      <w:bookmarkStart w:id="476" w:name="_DV_C406"/>
      <w:r w:rsidRPr="002C42B1">
        <w:rPr>
          <w:rStyle w:val="DeltaViewInsertion"/>
          <w:color w:val="000000"/>
          <w:u w:val="none"/>
        </w:rPr>
        <w:t>The principal of the trust fund shall remain permanently intact and only the income shall be expended.</w:t>
      </w:r>
      <w:r w:rsidRPr="002C42B1">
        <w:rPr>
          <w:rStyle w:val="DeltaViewInsertion"/>
          <w:color w:val="000000"/>
          <w:highlight w:val="cyan"/>
          <w:u w:val="none"/>
        </w:rPr>
        <w:t xml:space="preserve"> </w:t>
      </w:r>
      <w:bookmarkEnd w:id="476"/>
    </w:p>
    <w:p w:rsidR="009E66DC" w:rsidRPr="002C42B1" w:rsidRDefault="009E66DC" w:rsidP="009E66DC">
      <w:pPr>
        <w:pStyle w:val="A"/>
      </w:pPr>
      <w:bookmarkStart w:id="477" w:name="_DV_C407"/>
      <w:r w:rsidRPr="002C42B1">
        <w:rPr>
          <w:rStyle w:val="DeltaViewInsertion"/>
          <w:color w:val="000000"/>
          <w:u w:val="none"/>
        </w:rPr>
        <w:t>B.</w:t>
      </w:r>
      <w:r w:rsidRPr="002C42B1">
        <w:rPr>
          <w:rStyle w:val="DeltaViewInsertion"/>
          <w:color w:val="000000"/>
          <w:u w:val="none"/>
        </w:rPr>
        <w:tab/>
        <w:t>The net income, after the deduction of costs associated with the operation of the trust, may be remitted to the cemetery for care and maintenance of the cemetery as provided for by title 8. A cemetery or cemetery authority may not charge the trust for administrative costs for the operation of the cemetery or trust funds.</w:t>
      </w:r>
      <w:bookmarkEnd w:id="477"/>
    </w:p>
    <w:p w:rsidR="009E66DC" w:rsidRPr="002C42B1" w:rsidRDefault="009E66DC" w:rsidP="009E66DC">
      <w:pPr>
        <w:pStyle w:val="A"/>
      </w:pPr>
      <w:bookmarkStart w:id="478" w:name="_DV_C408"/>
      <w:r w:rsidRPr="002C42B1">
        <w:rPr>
          <w:rStyle w:val="DeltaViewInsertion"/>
          <w:color w:val="000000"/>
          <w:u w:val="none"/>
        </w:rPr>
        <w:t>C.</w:t>
      </w:r>
      <w:r w:rsidRPr="002C42B1">
        <w:rPr>
          <w:rStyle w:val="DeltaViewInsertion"/>
          <w:color w:val="000000"/>
          <w:u w:val="none"/>
        </w:rPr>
        <w:tab/>
      </w:r>
      <w:bookmarkStart w:id="479" w:name="_DV_M338"/>
      <w:bookmarkEnd w:id="478"/>
      <w:bookmarkEnd w:id="479"/>
      <w:r w:rsidRPr="002C42B1">
        <w:t>All income received by</w:t>
      </w:r>
      <w:bookmarkStart w:id="480" w:name="_DV_C409"/>
      <w:r w:rsidRPr="002C42B1">
        <w:rPr>
          <w:rStyle w:val="DeltaViewInsertion"/>
          <w:color w:val="000000"/>
          <w:u w:val="none"/>
        </w:rPr>
        <w:t xml:space="preserve"> the</w:t>
      </w:r>
      <w:bookmarkStart w:id="481" w:name="_DV_M339"/>
      <w:bookmarkEnd w:id="480"/>
      <w:bookmarkEnd w:id="481"/>
      <w:r w:rsidRPr="002C42B1">
        <w:t xml:space="preserve"> trustees of cemetery care funds, which is not remitted to the cemetery authority within 120 days after the end of the latest tax reporting year of the cemetery authority, owning or operating a cemetery for which the trust fund is maintained, shall become</w:t>
      </w:r>
      <w:bookmarkStart w:id="482" w:name="_DV_C410"/>
      <w:r w:rsidRPr="002C42B1">
        <w:rPr>
          <w:rStyle w:val="DeltaViewInsertion"/>
          <w:color w:val="000000"/>
          <w:u w:val="none"/>
        </w:rPr>
        <w:t>,</w:t>
      </w:r>
      <w:bookmarkStart w:id="483" w:name="_DV_M340"/>
      <w:bookmarkEnd w:id="482"/>
      <w:bookmarkEnd w:id="483"/>
      <w:r w:rsidRPr="002C42B1">
        <w:t xml:space="preserve"> for all purposes</w:t>
      </w:r>
      <w:bookmarkStart w:id="484" w:name="_DV_C411"/>
      <w:r w:rsidRPr="002C42B1">
        <w:rPr>
          <w:rStyle w:val="DeltaViewInsertion"/>
          <w:color w:val="000000"/>
          <w:u w:val="none"/>
        </w:rPr>
        <w:t>,</w:t>
      </w:r>
      <w:bookmarkStart w:id="485" w:name="_DV_M341"/>
      <w:bookmarkEnd w:id="484"/>
      <w:bookmarkEnd w:id="485"/>
      <w:r w:rsidRPr="002C42B1">
        <w:t xml:space="preserve"> part of</w:t>
      </w:r>
      <w:bookmarkStart w:id="486" w:name="_DV_M342"/>
      <w:bookmarkEnd w:id="486"/>
      <w:r w:rsidRPr="002C42B1">
        <w:t xml:space="preserve"> and added to</w:t>
      </w:r>
      <w:bookmarkStart w:id="487" w:name="_DV_M343"/>
      <w:bookmarkEnd w:id="487"/>
      <w:r w:rsidRPr="002C42B1">
        <w:t xml:space="preserve"> the corpus or principal of the trust</w:t>
      </w:r>
      <w:bookmarkStart w:id="488" w:name="_DV_C414"/>
      <w:r w:rsidRPr="002C42B1">
        <w:rPr>
          <w:rStyle w:val="DeltaViewInsertion"/>
          <w:color w:val="000000"/>
          <w:u w:val="none"/>
        </w:rPr>
        <w:t xml:space="preserve">, and </w:t>
      </w:r>
      <w:proofErr w:type="gramStart"/>
      <w:r w:rsidRPr="002C42B1">
        <w:rPr>
          <w:rStyle w:val="DeltaViewInsertion"/>
          <w:color w:val="000000"/>
          <w:u w:val="none"/>
        </w:rPr>
        <w:t>may</w:t>
      </w:r>
      <w:proofErr w:type="gramEnd"/>
      <w:r w:rsidRPr="002C42B1">
        <w:rPr>
          <w:rStyle w:val="DeltaViewInsertion"/>
          <w:color w:val="000000"/>
          <w:u w:val="none"/>
        </w:rPr>
        <w:t xml:space="preserve"> not be withdrawn or distributed</w:t>
      </w:r>
      <w:bookmarkStart w:id="489" w:name="_DV_M344"/>
      <w:bookmarkEnd w:id="488"/>
      <w:bookmarkEnd w:id="489"/>
      <w:r w:rsidRPr="002C42B1">
        <w:t>.</w:t>
      </w:r>
    </w:p>
    <w:p w:rsidR="009E66DC" w:rsidRPr="002C42B1" w:rsidRDefault="009E66DC" w:rsidP="009E66DC">
      <w:pPr>
        <w:pStyle w:val="AuthorityNote"/>
      </w:pPr>
      <w:bookmarkStart w:id="490" w:name="_DV_M345"/>
      <w:bookmarkEnd w:id="490"/>
      <w:r w:rsidRPr="002C42B1">
        <w:t>AUTHORITY NOTE:</w:t>
      </w:r>
      <w:r w:rsidRPr="002C42B1">
        <w:tab/>
        <w:t>Promulgated in accordance with R.S. 8:67.</w:t>
      </w:r>
    </w:p>
    <w:p w:rsidR="009E66DC" w:rsidRPr="002C42B1" w:rsidRDefault="009E66DC" w:rsidP="009E66DC">
      <w:pPr>
        <w:pStyle w:val="HistoricalNote"/>
      </w:pPr>
      <w:bookmarkStart w:id="491" w:name="_DV_M346"/>
      <w:bookmarkStart w:id="492" w:name="_DV_C416"/>
      <w:bookmarkEnd w:id="491"/>
      <w:r w:rsidRPr="002C42B1">
        <w:t>HISTORICAL NOTE:</w:t>
      </w:r>
      <w:r w:rsidRPr="002C42B1">
        <w:tab/>
        <w:t xml:space="preserve">Promulgated by the Department of Commerce, Cemetery Board, LR 8:467 (September 1982), amended </w:t>
      </w:r>
      <w:r w:rsidRPr="002C42B1">
        <w:lastRenderedPageBreak/>
        <w:t>by the Office of the Governor, Cemetery Board, LR 39:2748 (October 2013).</w:t>
      </w:r>
    </w:p>
    <w:p w:rsidR="009E66DC" w:rsidRPr="002C42B1" w:rsidRDefault="009E66DC" w:rsidP="009E66DC">
      <w:pPr>
        <w:pStyle w:val="Section"/>
      </w:pPr>
      <w:bookmarkStart w:id="493" w:name="_Toc499108746"/>
      <w:r w:rsidRPr="002C42B1">
        <w:t>§1505.</w:t>
      </w:r>
      <w:r w:rsidRPr="002C42B1">
        <w:tab/>
        <w:t>Annual Reports Required</w:t>
      </w:r>
      <w:bookmarkStart w:id="494" w:name="_DV_C417"/>
      <w:bookmarkEnd w:id="492"/>
      <w:bookmarkEnd w:id="493"/>
    </w:p>
    <w:p w:rsidR="009E66DC" w:rsidRPr="002C42B1" w:rsidRDefault="009E66DC" w:rsidP="009E66DC">
      <w:pPr>
        <w:pStyle w:val="A"/>
      </w:pPr>
      <w:bookmarkStart w:id="495" w:name="_DV_C418"/>
      <w:bookmarkEnd w:id="494"/>
      <w:r w:rsidRPr="002C42B1">
        <w:t>A.</w:t>
      </w:r>
      <w:r w:rsidRPr="002C42B1">
        <w:tab/>
        <w:t>All perpetual or endowed care cemeteries shall submit a report to the board, on the forms prescribed by the board, within six months after the close of the cemetery authority’s tax reporting year.</w:t>
      </w:r>
      <w:bookmarkStart w:id="496" w:name="_DV_C420"/>
      <w:bookmarkEnd w:id="495"/>
    </w:p>
    <w:p w:rsidR="0022413E" w:rsidRPr="0022413E" w:rsidRDefault="0022413E" w:rsidP="0022413E">
      <w:pPr>
        <w:pStyle w:val="A"/>
        <w:rPr>
          <w:rStyle w:val="DeltaViewInsertion"/>
          <w:bCs/>
          <w:color w:val="000000"/>
          <w:u w:val="none"/>
        </w:rPr>
      </w:pPr>
      <w:bookmarkStart w:id="497" w:name="_DV_C421"/>
      <w:bookmarkEnd w:id="496"/>
      <w:r w:rsidRPr="0022413E">
        <w:rPr>
          <w:rStyle w:val="DeltaViewInsertion"/>
          <w:bCs/>
          <w:color w:val="000000"/>
          <w:u w:val="none"/>
        </w:rPr>
        <w:t>B.</w:t>
      </w:r>
      <w:r w:rsidRPr="0022413E">
        <w:rPr>
          <w:rStyle w:val="DeltaViewInsertion"/>
          <w:bCs/>
          <w:color w:val="000000"/>
          <w:u w:val="none"/>
        </w:rPr>
        <w:tab/>
        <w:t>All trustees of perpetual or endowed care trust funds shall submit a report to the board, on the forms prescribed by the board, within 5 months after the close of the cemetery authority’s tax reporting year, or within 60 days from resignation as trustee. The assets of the trust shall be reported on a cost basis.</w:t>
      </w:r>
    </w:p>
    <w:p w:rsidR="009E66DC" w:rsidRPr="0022413E" w:rsidRDefault="0022413E" w:rsidP="008B69F1">
      <w:pPr>
        <w:pStyle w:val="1"/>
      </w:pPr>
      <w:r w:rsidRPr="0022413E">
        <w:t>1.</w:t>
      </w:r>
      <w:r w:rsidRPr="0022413E">
        <w:rPr>
          <w:rStyle w:val="DeltaViewInsertion"/>
          <w:color w:val="000000"/>
          <w:u w:val="none"/>
        </w:rPr>
        <w:tab/>
        <w:t>All</w:t>
      </w:r>
      <w:bookmarkStart w:id="498" w:name="Temp"/>
      <w:bookmarkEnd w:id="498"/>
      <w:r w:rsidRPr="0022413E">
        <w:rPr>
          <w:rStyle w:val="DeltaViewInsertion"/>
          <w:color w:val="000000"/>
          <w:u w:val="none"/>
        </w:rPr>
        <w:t xml:space="preserve"> trustees of perpetual or endowed care trust funds shall amortize bond premiums and discounts and adjust the cost value accordingly over the life of the bond to ensure the cost of the bond will be equivalent to the value of the bond at acquisition.</w:t>
      </w:r>
    </w:p>
    <w:p w:rsidR="009E66DC" w:rsidRPr="002C42B1" w:rsidRDefault="009E66DC" w:rsidP="009E66DC">
      <w:pPr>
        <w:pStyle w:val="A"/>
      </w:pPr>
      <w:bookmarkStart w:id="499" w:name="_DV_C422"/>
      <w:bookmarkEnd w:id="497"/>
      <w:r w:rsidRPr="002C42B1">
        <w:t>C.</w:t>
      </w:r>
      <w:r w:rsidRPr="002C42B1">
        <w:tab/>
        <w:t>If the trustee is unable to obtain the requisite signatures of the cemetery authority on the annual report as required by law, the trustee shall, nonetheless, submit the annual report to the board within the timeframe provided by law. Once the requisite signatures have been obtained, the trustee shall resubmit the completed report to the board and shall file the report with the clerk of court as required by the Louisiana Cemetery Act.</w:t>
      </w:r>
      <w:bookmarkEnd w:id="499"/>
    </w:p>
    <w:p w:rsidR="009E66DC" w:rsidRPr="002C42B1" w:rsidRDefault="008B69F1" w:rsidP="009E66DC">
      <w:pPr>
        <w:pStyle w:val="AuthorityNote"/>
        <w:rPr>
          <w:bCs/>
        </w:rPr>
      </w:pPr>
      <w:bookmarkStart w:id="500" w:name="_DV_C423"/>
      <w:r>
        <w:rPr>
          <w:rStyle w:val="DeltaViewInsertion"/>
          <w:color w:val="000000"/>
          <w:szCs w:val="18"/>
          <w:u w:val="none"/>
        </w:rPr>
        <w:t>AUTHORITY NOTE:</w:t>
      </w:r>
      <w:r>
        <w:rPr>
          <w:rStyle w:val="DeltaViewInsertion"/>
          <w:color w:val="000000"/>
          <w:szCs w:val="18"/>
          <w:u w:val="none"/>
        </w:rPr>
        <w:tab/>
      </w:r>
      <w:r w:rsidR="009E66DC" w:rsidRPr="002C42B1">
        <w:rPr>
          <w:rStyle w:val="DeltaViewInsertion"/>
          <w:color w:val="000000"/>
          <w:szCs w:val="18"/>
          <w:u w:val="none"/>
        </w:rPr>
        <w:t>Promulgated in accordance with R.S. 8:67.</w:t>
      </w:r>
      <w:bookmarkEnd w:id="500"/>
    </w:p>
    <w:p w:rsidR="009E66DC" w:rsidRPr="002C42B1" w:rsidRDefault="009E66DC" w:rsidP="009E66DC">
      <w:pPr>
        <w:pStyle w:val="HistoricalNote"/>
      </w:pPr>
      <w:r w:rsidRPr="002C42B1">
        <w:t>HISTORICAL NOTE:</w:t>
      </w:r>
      <w:r w:rsidRPr="002C42B1">
        <w:tab/>
        <w:t>Promulgated by the Office of the Governor, Cemetery B</w:t>
      </w:r>
      <w:r w:rsidR="0022413E">
        <w:t xml:space="preserve">oard, LR 39:2748 (October 2013), </w:t>
      </w:r>
      <w:r w:rsidR="0022413E" w:rsidRPr="00B41354">
        <w:t>amended LR 43:</w:t>
      </w:r>
      <w:r w:rsidR="0022413E">
        <w:t>2151</w:t>
      </w:r>
      <w:r w:rsidR="0022413E" w:rsidRPr="00B41354">
        <w:t xml:space="preserve"> (November 2017).</w:t>
      </w:r>
    </w:p>
    <w:p w:rsidR="0022413E" w:rsidRPr="0022413E" w:rsidRDefault="0022413E" w:rsidP="0022413E">
      <w:pPr>
        <w:pStyle w:val="Section"/>
      </w:pPr>
      <w:bookmarkStart w:id="501" w:name="_Toc499108747"/>
      <w:bookmarkStart w:id="502" w:name="_DV_C425"/>
      <w:r w:rsidRPr="0022413E">
        <w:t>§1507.</w:t>
      </w:r>
      <w:r w:rsidRPr="0022413E">
        <w:tab/>
        <w:t>Administration and Investment of Perpetual Care Trust Funds</w:t>
      </w:r>
      <w:bookmarkEnd w:id="501"/>
    </w:p>
    <w:p w:rsidR="0022413E" w:rsidRPr="0022413E" w:rsidRDefault="0022413E" w:rsidP="0022413E">
      <w:pPr>
        <w:pStyle w:val="A"/>
      </w:pPr>
      <w:r w:rsidRPr="0022413E">
        <w:t>A.</w:t>
      </w:r>
      <w:r w:rsidRPr="0022413E">
        <w:tab/>
        <w:t>The trustee of a perpetual care trust fund shall administer the trust assets in a prudent manner that takes into consideration of the long-term safety, stability and growth of the trust. Engaging in speculative investments for any reason, including for the purpose of generating distributable income, is strictly prohibited. It shall be unlawful for a trustee or an investment advisor acting on behalf of a trustee of a perpetual care trust fund to:</w:t>
      </w:r>
    </w:p>
    <w:p w:rsidR="0022413E" w:rsidRPr="0022413E" w:rsidRDefault="0022413E" w:rsidP="0022413E">
      <w:pPr>
        <w:pStyle w:val="1"/>
      </w:pPr>
      <w:r w:rsidRPr="0022413E">
        <w:t>1.</w:t>
      </w:r>
      <w:r w:rsidRPr="0022413E">
        <w:tab/>
      </w:r>
      <w:proofErr w:type="gramStart"/>
      <w:r w:rsidRPr="0022413E">
        <w:t>engage</w:t>
      </w:r>
      <w:proofErr w:type="gramEnd"/>
      <w:r w:rsidRPr="0022413E">
        <w:t xml:space="preserve"> in derivative and hedge transactions or investments including, but not limited to, the buying and selling of options (calls and puts) with trust assets;</w:t>
      </w:r>
    </w:p>
    <w:p w:rsidR="0022413E" w:rsidRPr="0022413E" w:rsidRDefault="0022413E" w:rsidP="0022413E">
      <w:pPr>
        <w:pStyle w:val="1"/>
      </w:pPr>
      <w:r w:rsidRPr="0022413E">
        <w:t>2.</w:t>
      </w:r>
      <w:r w:rsidRPr="0022413E">
        <w:tab/>
      </w:r>
      <w:proofErr w:type="gramStart"/>
      <w:r w:rsidRPr="0022413E">
        <w:t>place</w:t>
      </w:r>
      <w:proofErr w:type="gramEnd"/>
      <w:r w:rsidRPr="0022413E">
        <w:t xml:space="preserve"> a margin loan, pledge or other lien against any of the securities or assets held in a trust;</w:t>
      </w:r>
    </w:p>
    <w:p w:rsidR="0022413E" w:rsidRPr="0022413E" w:rsidRDefault="0022413E" w:rsidP="0022413E">
      <w:pPr>
        <w:pStyle w:val="1"/>
      </w:pPr>
      <w:r w:rsidRPr="0022413E">
        <w:t>3.</w:t>
      </w:r>
      <w:r w:rsidRPr="0022413E">
        <w:tab/>
      </w:r>
      <w:proofErr w:type="gramStart"/>
      <w:r w:rsidRPr="0022413E">
        <w:t>churn</w:t>
      </w:r>
      <w:proofErr w:type="gramEnd"/>
      <w:r w:rsidRPr="0022413E">
        <w:t xml:space="preserve"> or excessively trade trust assets for the purpose of generating commissions or fees for the trustee and/or investment advisor. A series of transactions, even if suitable when viewed in isolation, may be considered excessive and unsuitable for the trust when taken together in consideration of the long-term safety, stability and growth of the trust.</w:t>
      </w:r>
    </w:p>
    <w:p w:rsidR="0022413E" w:rsidRPr="0022413E" w:rsidRDefault="0022413E" w:rsidP="0022413E">
      <w:pPr>
        <w:pStyle w:val="A"/>
      </w:pPr>
      <w:r w:rsidRPr="0022413E">
        <w:t>B.</w:t>
      </w:r>
      <w:r w:rsidRPr="0022413E">
        <w:tab/>
        <w:t>Mutual funds which are listed on a national exchange are permissible investments under the Louisiana Cemetery Act or these rules.</w:t>
      </w:r>
    </w:p>
    <w:p w:rsidR="0022413E" w:rsidRPr="0022413E" w:rsidRDefault="0022413E" w:rsidP="0022413E">
      <w:pPr>
        <w:pStyle w:val="1"/>
      </w:pPr>
      <w:r w:rsidRPr="0022413E">
        <w:t>1.</w:t>
      </w:r>
      <w:r w:rsidRPr="0022413E">
        <w:tab/>
        <w:t>If a mutual fund is not listed on a national exchange but all of its underlying assets are listed on a national exchange and otherwise comply with the Louisiana Cemetery Act or these rules, the mutual fund may be considered compliant.</w:t>
      </w:r>
    </w:p>
    <w:p w:rsidR="0022413E" w:rsidRPr="0022413E" w:rsidRDefault="0022413E" w:rsidP="0022413E">
      <w:pPr>
        <w:pStyle w:val="AuthorityNote"/>
        <w:rPr>
          <w:bCs/>
        </w:rPr>
      </w:pPr>
      <w:r w:rsidRPr="0022413E">
        <w:rPr>
          <w:rStyle w:val="DeltaViewInsertion"/>
          <w:bCs/>
          <w:color w:val="000000"/>
          <w:szCs w:val="18"/>
          <w:u w:val="none"/>
        </w:rPr>
        <w:t>AUTHORITY NOTE:</w:t>
      </w:r>
      <w:r w:rsidRPr="0022413E">
        <w:rPr>
          <w:rStyle w:val="DeltaViewInsertion"/>
          <w:bCs/>
          <w:color w:val="000000"/>
          <w:szCs w:val="18"/>
          <w:u w:val="none"/>
        </w:rPr>
        <w:tab/>
      </w:r>
      <w:r w:rsidRPr="0022413E">
        <w:rPr>
          <w:rStyle w:val="DeltaViewInsertion"/>
          <w:color w:val="000000"/>
          <w:szCs w:val="18"/>
          <w:u w:val="none"/>
        </w:rPr>
        <w:t xml:space="preserve">Promulgated in accordance with R.S. 8:67. </w:t>
      </w:r>
    </w:p>
    <w:p w:rsidR="0022413E" w:rsidRPr="0022413E" w:rsidRDefault="0022413E" w:rsidP="0022413E">
      <w:pPr>
        <w:pStyle w:val="HistoricalNote"/>
      </w:pPr>
      <w:r w:rsidRPr="0022413E">
        <w:rPr>
          <w:rStyle w:val="DeltaViewInsertion"/>
          <w:color w:val="000000"/>
          <w:szCs w:val="18"/>
          <w:u w:val="none"/>
        </w:rPr>
        <w:t>HISTORICAL NOTE:</w:t>
      </w:r>
      <w:r w:rsidRPr="0022413E">
        <w:rPr>
          <w:rStyle w:val="DeltaViewInsertion"/>
          <w:bCs/>
          <w:color w:val="000000"/>
          <w:szCs w:val="18"/>
          <w:u w:val="none"/>
        </w:rPr>
        <w:tab/>
      </w:r>
      <w:r w:rsidRPr="0022413E">
        <w:t>Promulgated by the Office of the Governor, Cemetery Board, LR 43:2151 (November 2017).</w:t>
      </w:r>
    </w:p>
    <w:p w:rsidR="0022413E" w:rsidRPr="0022413E" w:rsidRDefault="0022413E" w:rsidP="0022413E">
      <w:pPr>
        <w:pStyle w:val="Section"/>
      </w:pPr>
      <w:bookmarkStart w:id="503" w:name="_Toc499108748"/>
      <w:r w:rsidRPr="0022413E">
        <w:t>§1509.</w:t>
      </w:r>
      <w:r w:rsidRPr="0022413E">
        <w:tab/>
        <w:t>Investment Advisors</w:t>
      </w:r>
      <w:bookmarkEnd w:id="503"/>
    </w:p>
    <w:p w:rsidR="0022413E" w:rsidRPr="0022413E" w:rsidRDefault="0022413E" w:rsidP="0022413E">
      <w:pPr>
        <w:pStyle w:val="A"/>
      </w:pPr>
      <w:r w:rsidRPr="0022413E">
        <w:t>A.</w:t>
      </w:r>
      <w:r w:rsidRPr="0022413E">
        <w:tab/>
        <w:t>Nothing in these rules shall be construed as prohibiting the trustee or cemetery authority from utilizing the services of an investment advisor. However, the use of an investment advisor does not relieve the trustee of its obligations and fiduciary responsibilities to administer the trust under the provisions of the Louisiana Cemetery Act or these rules including, but not limited to, directing and oversight of all trust assets. At all times the assets of the trust must be held by the trustee.</w:t>
      </w:r>
    </w:p>
    <w:p w:rsidR="0022413E" w:rsidRPr="0022413E" w:rsidRDefault="0022413E" w:rsidP="0022413E">
      <w:pPr>
        <w:pStyle w:val="AuthorityNote"/>
        <w:rPr>
          <w:bCs/>
        </w:rPr>
      </w:pPr>
      <w:r w:rsidRPr="0022413E">
        <w:rPr>
          <w:rStyle w:val="DeltaViewInsertion"/>
          <w:color w:val="000000"/>
          <w:szCs w:val="18"/>
          <w:u w:val="none"/>
        </w:rPr>
        <w:t>AUTHOR</w:t>
      </w:r>
      <w:r w:rsidRPr="0022413E">
        <w:rPr>
          <w:rStyle w:val="DeltaViewInsertion"/>
          <w:bCs/>
          <w:color w:val="000000"/>
          <w:szCs w:val="18"/>
          <w:u w:val="none"/>
        </w:rPr>
        <w:t>ITY NOTE:</w:t>
      </w:r>
      <w:r w:rsidRPr="0022413E">
        <w:rPr>
          <w:rStyle w:val="DeltaViewInsertion"/>
          <w:bCs/>
          <w:color w:val="000000"/>
          <w:szCs w:val="18"/>
          <w:u w:val="none"/>
        </w:rPr>
        <w:tab/>
      </w:r>
      <w:r w:rsidRPr="0022413E">
        <w:rPr>
          <w:rStyle w:val="DeltaViewInsertion"/>
          <w:color w:val="000000"/>
          <w:szCs w:val="18"/>
          <w:u w:val="none"/>
        </w:rPr>
        <w:t>Promulgated in accordance with R.S. 8:67.</w:t>
      </w:r>
    </w:p>
    <w:p w:rsidR="0022413E" w:rsidRPr="0022413E" w:rsidRDefault="0022413E" w:rsidP="0022413E">
      <w:pPr>
        <w:pStyle w:val="HistoricalNote"/>
      </w:pPr>
      <w:r w:rsidRPr="0022413E">
        <w:rPr>
          <w:rStyle w:val="DeltaViewInsertion"/>
          <w:color w:val="000000"/>
          <w:szCs w:val="18"/>
          <w:u w:val="none"/>
        </w:rPr>
        <w:t>HISTORICAL NOTE:</w:t>
      </w:r>
      <w:r w:rsidRPr="0022413E">
        <w:rPr>
          <w:rStyle w:val="DeltaViewInsertion"/>
          <w:bCs/>
          <w:color w:val="000000"/>
          <w:szCs w:val="18"/>
          <w:u w:val="none"/>
        </w:rPr>
        <w:tab/>
      </w:r>
      <w:r w:rsidRPr="0022413E">
        <w:t>Promulgated by the Office of the Governor, Cemetery Board, LR 43:2151 (November 2017).</w:t>
      </w:r>
    </w:p>
    <w:p w:rsidR="009E66DC" w:rsidRPr="002C42B1" w:rsidRDefault="009E66DC" w:rsidP="009E66DC">
      <w:pPr>
        <w:pStyle w:val="Chapter"/>
      </w:pPr>
      <w:bookmarkStart w:id="504" w:name="_Toc499108749"/>
      <w:r w:rsidRPr="002C42B1">
        <w:t>Chapter 17.</w:t>
      </w:r>
      <w:r w:rsidRPr="002C42B1">
        <w:tab/>
        <w:t>Merchandise Trust Funds</w:t>
      </w:r>
      <w:bookmarkEnd w:id="502"/>
      <w:bookmarkEnd w:id="504"/>
    </w:p>
    <w:p w:rsidR="009E66DC" w:rsidRPr="002C42B1" w:rsidRDefault="009E66DC" w:rsidP="009E66DC">
      <w:pPr>
        <w:pStyle w:val="Section"/>
      </w:pPr>
      <w:bookmarkStart w:id="505" w:name="_DV_M347"/>
      <w:bookmarkStart w:id="506" w:name="_Toc499108750"/>
      <w:bookmarkEnd w:id="505"/>
      <w:r w:rsidRPr="002C42B1">
        <w:t>§</w:t>
      </w:r>
      <w:bookmarkStart w:id="507" w:name="_DV_C427"/>
      <w:r w:rsidRPr="002C42B1">
        <w:t>1701.</w:t>
      </w:r>
      <w:r w:rsidRPr="002C42B1">
        <w:tab/>
        <w:t>Payments to the Merchandise Trust Fund</w:t>
      </w:r>
      <w:bookmarkEnd w:id="506"/>
      <w:bookmarkEnd w:id="507"/>
    </w:p>
    <w:p w:rsidR="009E66DC" w:rsidRPr="002C42B1" w:rsidRDefault="009E66DC" w:rsidP="009E66DC">
      <w:pPr>
        <w:pStyle w:val="A"/>
      </w:pPr>
      <w:bookmarkStart w:id="508" w:name="_DV_C433"/>
      <w:r w:rsidRPr="002C42B1">
        <w:t>A.</w:t>
      </w:r>
      <w:r w:rsidRPr="002C42B1">
        <w:tab/>
        <w:t xml:space="preserve">All contracts for the sale of cemetery related merchandise or personal property that are not delivered within 120 days after entering into such contract, shall, after establishment of the merchandise trust fund when and as required by </w:t>
      </w:r>
      <w:r w:rsidR="00BA7C94" w:rsidRPr="002C42B1">
        <w:t xml:space="preserve">title </w:t>
      </w:r>
      <w:r w:rsidRPr="002C42B1">
        <w:t xml:space="preserve">8, deposit into the trust fund a minimum of 70 percent of the price charged, less sales taxes, for each item of personal property contracted for, contracted for at a discount, or contracted for without charge or 125 percent of the wholesale cost, whichever is greater. </w:t>
      </w:r>
      <w:bookmarkStart w:id="509" w:name="_DV_C434"/>
      <w:bookmarkEnd w:id="508"/>
    </w:p>
    <w:p w:rsidR="009E66DC" w:rsidRPr="002C42B1" w:rsidRDefault="009E66DC" w:rsidP="009E66DC">
      <w:pPr>
        <w:pStyle w:val="1"/>
      </w:pPr>
      <w:bookmarkStart w:id="510" w:name="_DV_C435"/>
      <w:bookmarkEnd w:id="509"/>
      <w:r w:rsidRPr="002C42B1">
        <w:t>1.</w:t>
      </w:r>
      <w:r w:rsidRPr="002C42B1">
        <w:tab/>
        <w:t>For deposits made at 125 percent of the wholesale cost, documentation to support wholesale cost must be maintained by the cemetery or other entity in the contract file of the customer and must be reviewable and verifiable by the board.</w:t>
      </w:r>
      <w:bookmarkStart w:id="511" w:name="_DV_C436"/>
      <w:bookmarkEnd w:id="510"/>
    </w:p>
    <w:p w:rsidR="009E66DC" w:rsidRPr="002C42B1" w:rsidRDefault="009E66DC" w:rsidP="009E66DC">
      <w:pPr>
        <w:pStyle w:val="A"/>
      </w:pPr>
      <w:bookmarkStart w:id="512" w:name="_DV_C437"/>
      <w:bookmarkEnd w:id="511"/>
      <w:r w:rsidRPr="002C42B1">
        <w:t>B.</w:t>
      </w:r>
      <w:r w:rsidRPr="002C42B1">
        <w:tab/>
        <w:t xml:space="preserve">All contracts for the sale of cemetery related services that are not delivered within 120 days after entering into such contract, shall, after establishment of the merchandise trust fund when and as required by </w:t>
      </w:r>
      <w:r w:rsidR="00FF4823">
        <w:t>title</w:t>
      </w:r>
      <w:r w:rsidRPr="002C42B1">
        <w:t xml:space="preserve"> 8, deposit into the trust fund a minimum of 70 percent of the price charged for such service. </w:t>
      </w:r>
      <w:bookmarkEnd w:id="512"/>
    </w:p>
    <w:p w:rsidR="009E66DC" w:rsidRPr="002C42B1" w:rsidRDefault="009E66DC" w:rsidP="009E66DC">
      <w:pPr>
        <w:pStyle w:val="1"/>
      </w:pPr>
      <w:bookmarkStart w:id="513" w:name="_DV_M348"/>
      <w:bookmarkEnd w:id="513"/>
      <w:r w:rsidRPr="002C42B1">
        <w:t>1.</w:t>
      </w:r>
      <w:r w:rsidRPr="002C42B1">
        <w:tab/>
      </w:r>
      <w:bookmarkStart w:id="514" w:name="_DV_C439"/>
      <w:r w:rsidRPr="002C42B1">
        <w:t xml:space="preserve">For each service contracted for at a discount or contracted for without charge, the deposit shall in no event be less than 70 percent of the highest price charged for such service during the preceding 12 months. Any and all documentation to support 70 percent of the highest price charged for such services during the preceding 12 months must be maintained by the cemetery or other entity in the </w:t>
      </w:r>
      <w:r w:rsidRPr="002C42B1">
        <w:lastRenderedPageBreak/>
        <w:t>contract file of the customer and must be reviewable and verifiable by the board.</w:t>
      </w:r>
      <w:bookmarkEnd w:id="514"/>
    </w:p>
    <w:p w:rsidR="009E66DC" w:rsidRPr="002C42B1" w:rsidRDefault="009E66DC" w:rsidP="009E66DC">
      <w:pPr>
        <w:pStyle w:val="A"/>
      </w:pPr>
      <w:bookmarkStart w:id="515" w:name="_DV_M349"/>
      <w:bookmarkEnd w:id="515"/>
      <w:r w:rsidRPr="002C42B1">
        <w:t>C.</w:t>
      </w:r>
      <w:r w:rsidRPr="002C42B1">
        <w:tab/>
      </w:r>
      <w:bookmarkStart w:id="516" w:name="_DV_C449"/>
      <w:r w:rsidRPr="002C42B1">
        <w:t xml:space="preserve">All deposits due on merchandise and services shall be delivered to the trustee not later than the twentieth day after the close of the month in which the contract is made. However, </w:t>
      </w:r>
      <w:bookmarkStart w:id="517" w:name="_DV_C453"/>
      <w:bookmarkEnd w:id="516"/>
      <w:r w:rsidRPr="002C42B1">
        <w:t xml:space="preserve">if the contract is financed by the seller and payments are made pursuant to an installment contract and the delivery of the merchandise and services is not to be made until the contract is paid in full or more than 120 days after entering into such contract, then payments to the trust fund must be deposited either: </w:t>
      </w:r>
      <w:bookmarkEnd w:id="517"/>
    </w:p>
    <w:p w:rsidR="009E66DC" w:rsidRPr="002C42B1" w:rsidRDefault="009E66DC" w:rsidP="009E66DC">
      <w:pPr>
        <w:pStyle w:val="1"/>
      </w:pPr>
      <w:r w:rsidRPr="002C42B1">
        <w:t>1.</w:t>
      </w:r>
      <w:r w:rsidRPr="002C42B1">
        <w:tab/>
      </w:r>
      <w:proofErr w:type="gramStart"/>
      <w:r w:rsidRPr="002C42B1">
        <w:t>not</w:t>
      </w:r>
      <w:proofErr w:type="gramEnd"/>
      <w:r w:rsidRPr="002C42B1">
        <w:t xml:space="preserve"> later than the twentieth day of the close of the month in which the contract is made; or</w:t>
      </w:r>
    </w:p>
    <w:p w:rsidR="009E66DC" w:rsidRPr="002C42B1" w:rsidRDefault="009E66DC" w:rsidP="009E66DC">
      <w:pPr>
        <w:pStyle w:val="1"/>
      </w:pPr>
      <w:r w:rsidRPr="002C42B1">
        <w:t>2.</w:t>
      </w:r>
      <w:r w:rsidRPr="002C42B1">
        <w:tab/>
      </w:r>
      <w:proofErr w:type="gramStart"/>
      <w:r w:rsidRPr="002C42B1">
        <w:t>proportionally</w:t>
      </w:r>
      <w:proofErr w:type="gramEnd"/>
      <w:r w:rsidRPr="002C42B1">
        <w:t xml:space="preserve"> over the term of the contract, provided that the seller maintains adequate accounting records of the installment payments and the proportionate amounts due the trust fund.</w:t>
      </w:r>
    </w:p>
    <w:p w:rsidR="009E66DC" w:rsidRPr="002C42B1" w:rsidRDefault="009E66DC" w:rsidP="009E66DC">
      <w:pPr>
        <w:pStyle w:val="AuthorityNote"/>
      </w:pPr>
      <w:bookmarkStart w:id="518" w:name="_DV_C454"/>
      <w:r w:rsidRPr="002C42B1">
        <w:rPr>
          <w:rStyle w:val="DeltaViewInsertion"/>
          <w:color w:val="000000"/>
          <w:u w:val="none"/>
        </w:rPr>
        <w:t>AUTHORITY NOTE:</w:t>
      </w:r>
      <w:r w:rsidRPr="002C42B1">
        <w:rPr>
          <w:rStyle w:val="DeltaViewInsertion"/>
          <w:color w:val="000000"/>
          <w:u w:val="none"/>
        </w:rPr>
        <w:tab/>
        <w:t>Promulgated in accordance with R.S. 8:67.</w:t>
      </w:r>
      <w:bookmarkEnd w:id="518"/>
    </w:p>
    <w:p w:rsidR="009E66DC" w:rsidRPr="002C42B1" w:rsidRDefault="009E66DC" w:rsidP="009E66DC">
      <w:pPr>
        <w:pStyle w:val="HistoricalNote"/>
      </w:pPr>
      <w:r w:rsidRPr="002C42B1">
        <w:t>HISTORICAL NOTE:</w:t>
      </w:r>
      <w:r w:rsidRPr="002C42B1">
        <w:tab/>
        <w:t>Promulgated by the Office of the Governor, Cemetery Board, LR 39:2748 (October 2013).</w:t>
      </w:r>
    </w:p>
    <w:p w:rsidR="009E66DC" w:rsidRPr="002C42B1" w:rsidRDefault="009E66DC" w:rsidP="009E66DC">
      <w:pPr>
        <w:pStyle w:val="Section"/>
      </w:pPr>
      <w:bookmarkStart w:id="519" w:name="_DV_C456"/>
      <w:bookmarkStart w:id="520" w:name="_Toc499108751"/>
      <w:r w:rsidRPr="002C42B1">
        <w:t>§1703.</w:t>
      </w:r>
      <w:r w:rsidRPr="002C42B1">
        <w:tab/>
        <w:t>Delinquent Payments to Merchandise Trust Fund</w:t>
      </w:r>
      <w:bookmarkEnd w:id="519"/>
      <w:bookmarkEnd w:id="520"/>
    </w:p>
    <w:p w:rsidR="009E66DC" w:rsidRPr="002C42B1" w:rsidRDefault="009E66DC" w:rsidP="009E66DC">
      <w:pPr>
        <w:pStyle w:val="A"/>
      </w:pPr>
      <w:bookmarkStart w:id="521" w:name="_DV_C457"/>
      <w:r w:rsidRPr="002C42B1">
        <w:t>A.</w:t>
      </w:r>
      <w:r w:rsidRPr="002C42B1">
        <w:tab/>
        <w:t xml:space="preserve">If a deposit is not timely made, the board may require, in its sole </w:t>
      </w:r>
      <w:proofErr w:type="gramStart"/>
      <w:r w:rsidRPr="002C42B1">
        <w:t>discretion, that</w:t>
      </w:r>
      <w:proofErr w:type="gramEnd"/>
      <w:r w:rsidRPr="002C42B1">
        <w:t xml:space="preserve"> the deposit be 70 percent of the highest price charged in the 12 months preceding the deposit or 125 percent of the wholesale cost at the time the deposit is made, whichever is greater. </w:t>
      </w:r>
      <w:bookmarkEnd w:id="521"/>
    </w:p>
    <w:p w:rsidR="009E66DC" w:rsidRPr="002C42B1" w:rsidRDefault="009E66DC" w:rsidP="009E66DC">
      <w:pPr>
        <w:pStyle w:val="A"/>
      </w:pPr>
      <w:bookmarkStart w:id="522" w:name="_DV_C458"/>
      <w:r w:rsidRPr="002C42B1">
        <w:t>B.</w:t>
      </w:r>
      <w:r w:rsidRPr="002C42B1">
        <w:tab/>
        <w:t xml:space="preserve">In the event that a cemetery or other entity converts previously stored merchandise to trusting, the board may require, in its sole </w:t>
      </w:r>
      <w:proofErr w:type="gramStart"/>
      <w:r w:rsidRPr="002C42B1">
        <w:t>discretion, that</w:t>
      </w:r>
      <w:proofErr w:type="gramEnd"/>
      <w:r w:rsidRPr="002C42B1">
        <w:t xml:space="preserve"> the deposit be 70 percent of the highest price charged in the 12 months preceding the conversion or 125 percent of the wholesale cost at the time of conversion, whichever is greater.</w:t>
      </w:r>
      <w:bookmarkEnd w:id="522"/>
    </w:p>
    <w:p w:rsidR="009E66DC" w:rsidRPr="002C42B1" w:rsidRDefault="009E66DC" w:rsidP="009E66DC">
      <w:pPr>
        <w:pStyle w:val="AuthorityNote"/>
      </w:pPr>
      <w:bookmarkStart w:id="523" w:name="_DV_C459"/>
      <w:r w:rsidRPr="002C42B1">
        <w:rPr>
          <w:rStyle w:val="DeltaViewInsertion"/>
          <w:color w:val="000000"/>
          <w:u w:val="none"/>
        </w:rPr>
        <w:t>AUTHORITY NOTE:</w:t>
      </w:r>
      <w:r w:rsidRPr="002C42B1">
        <w:rPr>
          <w:rStyle w:val="DeltaViewInsertion"/>
          <w:color w:val="000000"/>
          <w:u w:val="none"/>
        </w:rPr>
        <w:tab/>
        <w:t>Promulgated in accordance with R.S. 8:67.</w:t>
      </w:r>
      <w:bookmarkEnd w:id="523"/>
    </w:p>
    <w:p w:rsidR="009E66DC" w:rsidRPr="002C42B1" w:rsidRDefault="009E66DC" w:rsidP="009E66DC">
      <w:pPr>
        <w:pStyle w:val="HistoricalNote"/>
      </w:pPr>
      <w:r w:rsidRPr="002C42B1">
        <w:t>HISTORICAL NOTE:</w:t>
      </w:r>
      <w:r w:rsidRPr="002C42B1">
        <w:tab/>
        <w:t>Promulgated by the Office of the Governor, Cemetery Board, LR 39:2749 (October 2013).</w:t>
      </w:r>
    </w:p>
    <w:p w:rsidR="009E66DC" w:rsidRPr="002C42B1" w:rsidRDefault="009E66DC" w:rsidP="009E66DC">
      <w:pPr>
        <w:pStyle w:val="Section"/>
      </w:pPr>
      <w:bookmarkStart w:id="524" w:name="_DV_C461"/>
      <w:bookmarkStart w:id="525" w:name="_Toc499108752"/>
      <w:r w:rsidRPr="002C42B1">
        <w:t>§1705.</w:t>
      </w:r>
      <w:r w:rsidRPr="002C42B1">
        <w:tab/>
        <w:t>Withdrawals from Merchandise Trust Fund</w:t>
      </w:r>
      <w:bookmarkStart w:id="526" w:name="_DV_C462"/>
      <w:bookmarkEnd w:id="524"/>
      <w:bookmarkEnd w:id="525"/>
    </w:p>
    <w:p w:rsidR="009E66DC" w:rsidRPr="002C42B1" w:rsidRDefault="009E66DC" w:rsidP="009E66DC">
      <w:pPr>
        <w:pStyle w:val="A"/>
      </w:pPr>
      <w:bookmarkStart w:id="527" w:name="_DV_C463"/>
      <w:bookmarkStart w:id="528" w:name="_DV_C464"/>
      <w:bookmarkEnd w:id="526"/>
      <w:r w:rsidRPr="002C42B1">
        <w:t>A.</w:t>
      </w:r>
      <w:r w:rsidRPr="002C42B1">
        <w:tab/>
        <w:t>The merchandise trust funds shall be held in trust both as to principal and income earned thereon, and shall remain intact, except that the costs of operation of the trust may be deducted from the income earned thereon, until delivery of the personal property is made or the services are performed. A cemetery, cemetery authority, or other entity required to establish and maintain a merchandise trust fund may not charge the income of the trust for its administrative costs for the operation of the cemetery, cemetery authority, other entity, or trust funds. Within a merchandise trust fund, realized capital gains and losses shall be allocated in the same manner as income.</w:t>
      </w:r>
      <w:bookmarkEnd w:id="527"/>
    </w:p>
    <w:p w:rsidR="009E66DC" w:rsidRPr="002C42B1" w:rsidRDefault="009E66DC" w:rsidP="009E66DC">
      <w:pPr>
        <w:pStyle w:val="A"/>
      </w:pPr>
      <w:bookmarkStart w:id="529" w:name="_DV_C465"/>
      <w:bookmarkEnd w:id="528"/>
      <w:r w:rsidRPr="002C42B1">
        <w:t>B.</w:t>
      </w:r>
      <w:r w:rsidRPr="002C42B1">
        <w:tab/>
        <w:t xml:space="preserve">At the time of withdrawal, if a cemetery or other entity has not allocated the income earned to each separate account, as required by the Louisiana Cemetery Act, only the funds on deposit for such account shall be withdrawn. Upon </w:t>
      </w:r>
      <w:r w:rsidRPr="002C42B1">
        <w:t>satisfactory proof to the board that such income has been allocated to a particular account, the board may, in its discretion, authorize the withdrawal of such funds.</w:t>
      </w:r>
      <w:bookmarkStart w:id="530" w:name="_DV_C466"/>
      <w:bookmarkEnd w:id="529"/>
    </w:p>
    <w:p w:rsidR="009E66DC" w:rsidRPr="002C42B1" w:rsidRDefault="009E66DC" w:rsidP="009E66DC">
      <w:pPr>
        <w:pStyle w:val="A"/>
      </w:pPr>
      <w:bookmarkStart w:id="531" w:name="_DV_C467"/>
      <w:bookmarkEnd w:id="530"/>
      <w:r w:rsidRPr="002C42B1">
        <w:t>C.</w:t>
      </w:r>
      <w:r w:rsidRPr="002C42B1">
        <w:tab/>
        <w:t>Prior to a withdrawal, if the cemetery or other entity is delinquent in its deposits to the merchandise trust fund, the board may require verification that all deposits on the pending withdrawals are current before such withdrawals can be made.</w:t>
      </w:r>
      <w:bookmarkStart w:id="532" w:name="_DV_C468"/>
      <w:bookmarkEnd w:id="531"/>
    </w:p>
    <w:p w:rsidR="009E66DC" w:rsidRPr="002C42B1" w:rsidRDefault="009E66DC" w:rsidP="009E66DC">
      <w:pPr>
        <w:pStyle w:val="A"/>
      </w:pPr>
      <w:bookmarkStart w:id="533" w:name="_DV_C469"/>
      <w:bookmarkEnd w:id="532"/>
      <w:r w:rsidRPr="002C42B1">
        <w:t>D.</w:t>
      </w:r>
      <w:r w:rsidRPr="002C42B1">
        <w:tab/>
        <w:t>Upon satisfactory proof to the board that there has been an error or overfunding of the trust the board may, in its sole discretion, authorize the withdrawal or credit of such funds from the trust.</w:t>
      </w:r>
      <w:bookmarkStart w:id="534" w:name="_DV_C470"/>
      <w:bookmarkEnd w:id="533"/>
    </w:p>
    <w:p w:rsidR="009E66DC" w:rsidRPr="002C42B1" w:rsidRDefault="009E66DC" w:rsidP="009E66DC">
      <w:pPr>
        <w:pStyle w:val="A"/>
      </w:pPr>
      <w:bookmarkStart w:id="535" w:name="_DV_C471"/>
      <w:bookmarkEnd w:id="534"/>
      <w:r w:rsidRPr="002C42B1">
        <w:t>E.</w:t>
      </w:r>
      <w:r w:rsidRPr="002C42B1">
        <w:tab/>
        <w:t xml:space="preserve">In the event that a cemetery or other entity converts accounts previously trusted to storage and presents satisfactory proof to the board that the merchandise to be stored is the same product selected by the customer and satisfactory proof of compliance with all storage requirements, the board may, at its discretion, authorize the withdrawal consistent with the requirements contained in the Louisiana Cemetery Act and the rules of the board. If the cemetery or other entity intends to substitute the product previously selected by the customer, a certification of acceptance of the substituted product must be obtained from the customer and retained by the cemetery or other entity in the contract file of the customer prior to the approval of the withdrawal by the board. </w:t>
      </w:r>
      <w:bookmarkStart w:id="536" w:name="_DV_C472"/>
      <w:bookmarkEnd w:id="535"/>
    </w:p>
    <w:p w:rsidR="009E66DC" w:rsidRPr="002C42B1" w:rsidRDefault="009E66DC" w:rsidP="009E66DC">
      <w:pPr>
        <w:pStyle w:val="A"/>
      </w:pPr>
      <w:bookmarkStart w:id="537" w:name="_DV_C473"/>
      <w:bookmarkEnd w:id="536"/>
      <w:r w:rsidRPr="002C42B1">
        <w:t>F.</w:t>
      </w:r>
      <w:r w:rsidRPr="002C42B1">
        <w:tab/>
        <w:t>For the purposes of withdrawal, certification of delivery shall include:</w:t>
      </w:r>
      <w:bookmarkStart w:id="538" w:name="_DV_C474"/>
      <w:bookmarkEnd w:id="537"/>
    </w:p>
    <w:p w:rsidR="009E66DC" w:rsidRPr="002C42B1" w:rsidRDefault="009E66DC" w:rsidP="009E66DC">
      <w:pPr>
        <w:pStyle w:val="1"/>
      </w:pPr>
      <w:bookmarkStart w:id="539" w:name="_DV_C475"/>
      <w:bookmarkEnd w:id="538"/>
      <w:r w:rsidRPr="002C42B1">
        <w:t>1.</w:t>
      </w:r>
      <w:r w:rsidRPr="002C42B1">
        <w:tab/>
        <w:t>for services:</w:t>
      </w:r>
      <w:bookmarkStart w:id="540" w:name="_DV_C476"/>
      <w:bookmarkEnd w:id="539"/>
    </w:p>
    <w:p w:rsidR="009E66DC" w:rsidRPr="002C42B1" w:rsidRDefault="009E66DC" w:rsidP="009E66DC">
      <w:pPr>
        <w:pStyle w:val="a0"/>
      </w:pPr>
      <w:bookmarkStart w:id="541" w:name="_DV_C477"/>
      <w:bookmarkEnd w:id="540"/>
      <w:proofErr w:type="gramStart"/>
      <w:r w:rsidRPr="002C42B1">
        <w:t>a</w:t>
      </w:r>
      <w:proofErr w:type="gramEnd"/>
      <w:r w:rsidRPr="002C42B1">
        <w:t>.</w:t>
      </w:r>
      <w:r w:rsidRPr="002C42B1">
        <w:tab/>
        <w:t>a copy of the death certificate;</w:t>
      </w:r>
      <w:bookmarkStart w:id="542" w:name="_DV_C478"/>
      <w:bookmarkEnd w:id="541"/>
      <w:r w:rsidRPr="002C42B1">
        <w:t xml:space="preserve"> </w:t>
      </w:r>
      <w:bookmarkStart w:id="543" w:name="_DV_C479"/>
      <w:bookmarkEnd w:id="542"/>
      <w:r w:rsidRPr="002C42B1">
        <w:t>or</w:t>
      </w:r>
    </w:p>
    <w:p w:rsidR="009E66DC" w:rsidRPr="002C42B1" w:rsidRDefault="009E66DC" w:rsidP="009E66DC">
      <w:pPr>
        <w:pStyle w:val="a0"/>
      </w:pPr>
      <w:proofErr w:type="gramStart"/>
      <w:r w:rsidRPr="002C42B1">
        <w:t>b</w:t>
      </w:r>
      <w:proofErr w:type="gramEnd"/>
      <w:r w:rsidRPr="002C42B1">
        <w:t>.</w:t>
      </w:r>
      <w:r w:rsidRPr="002C42B1">
        <w:tab/>
        <w:t>a copy of the burial transit permit; or</w:t>
      </w:r>
      <w:bookmarkStart w:id="544" w:name="_DV_C481"/>
      <w:bookmarkEnd w:id="543"/>
    </w:p>
    <w:p w:rsidR="009E66DC" w:rsidRPr="002C42B1" w:rsidRDefault="009E66DC" w:rsidP="009E66DC">
      <w:pPr>
        <w:pStyle w:val="a0"/>
      </w:pPr>
      <w:proofErr w:type="gramStart"/>
      <w:r w:rsidRPr="002C42B1">
        <w:t>c</w:t>
      </w:r>
      <w:proofErr w:type="gramEnd"/>
      <w:r w:rsidRPr="002C42B1">
        <w:t>.</w:t>
      </w:r>
      <w:r w:rsidRPr="002C42B1">
        <w:tab/>
        <w:t>a copy of the published obituary</w:t>
      </w:r>
      <w:bookmarkStart w:id="545" w:name="_DV_C482"/>
      <w:bookmarkEnd w:id="544"/>
      <w:r w:rsidRPr="002C42B1">
        <w:t>;</w:t>
      </w:r>
    </w:p>
    <w:p w:rsidR="009E66DC" w:rsidRPr="002C42B1" w:rsidRDefault="009E66DC" w:rsidP="009E66DC">
      <w:pPr>
        <w:pStyle w:val="1"/>
      </w:pPr>
      <w:bookmarkStart w:id="546" w:name="_DV_C483"/>
      <w:bookmarkEnd w:id="545"/>
      <w:r w:rsidRPr="002C42B1">
        <w:t>2.</w:t>
      </w:r>
      <w:r w:rsidRPr="002C42B1">
        <w:tab/>
        <w:t>for merchandise:</w:t>
      </w:r>
      <w:bookmarkStart w:id="547" w:name="_DV_C484"/>
      <w:bookmarkEnd w:id="546"/>
    </w:p>
    <w:p w:rsidR="009E66DC" w:rsidRPr="002C42B1" w:rsidRDefault="009E66DC" w:rsidP="009E66DC">
      <w:pPr>
        <w:pStyle w:val="a0"/>
      </w:pPr>
      <w:bookmarkStart w:id="548" w:name="_DV_C485"/>
      <w:bookmarkEnd w:id="547"/>
      <w:proofErr w:type="gramStart"/>
      <w:r w:rsidRPr="002C42B1">
        <w:t>a</w:t>
      </w:r>
      <w:proofErr w:type="gramEnd"/>
      <w:r w:rsidRPr="002C42B1">
        <w:t>.</w:t>
      </w:r>
      <w:r w:rsidRPr="002C42B1">
        <w:tab/>
        <w:t>if the merchandise is delivered prior to the death of the contract beneficiary, such certification shall include:</w:t>
      </w:r>
      <w:bookmarkStart w:id="549" w:name="_DV_C486"/>
      <w:bookmarkEnd w:id="548"/>
    </w:p>
    <w:p w:rsidR="009E66DC" w:rsidRPr="002C42B1" w:rsidRDefault="009E66DC" w:rsidP="009E66DC">
      <w:pPr>
        <w:pStyle w:val="i0"/>
      </w:pPr>
      <w:bookmarkStart w:id="550" w:name="_DV_C487"/>
      <w:bookmarkEnd w:id="549"/>
      <w:r w:rsidRPr="002C42B1">
        <w:tab/>
      </w:r>
      <w:proofErr w:type="spellStart"/>
      <w:proofErr w:type="gramStart"/>
      <w:r w:rsidRPr="002C42B1">
        <w:t>i</w:t>
      </w:r>
      <w:proofErr w:type="spellEnd"/>
      <w:proofErr w:type="gramEnd"/>
      <w:r w:rsidRPr="002C42B1">
        <w:t>.</w:t>
      </w:r>
      <w:r w:rsidRPr="002C42B1">
        <w:tab/>
        <w:t>a written statement certifying delivery of the merchandise or personal property and signed by an authorized representative of the cemetery or other entity;</w:t>
      </w:r>
      <w:bookmarkStart w:id="551" w:name="_DV_C488"/>
      <w:bookmarkEnd w:id="550"/>
      <w:r w:rsidRPr="002C42B1">
        <w:t xml:space="preserve"> or</w:t>
      </w:r>
    </w:p>
    <w:p w:rsidR="009E66DC" w:rsidRPr="002C42B1" w:rsidRDefault="009E66DC" w:rsidP="009E66DC">
      <w:pPr>
        <w:pStyle w:val="i0"/>
      </w:pPr>
      <w:bookmarkStart w:id="552" w:name="_DV_C489"/>
      <w:bookmarkEnd w:id="551"/>
      <w:r w:rsidRPr="002C42B1">
        <w:tab/>
        <w:t>ii.</w:t>
      </w:r>
      <w:r w:rsidRPr="002C42B1">
        <w:tab/>
      </w:r>
      <w:proofErr w:type="gramStart"/>
      <w:r w:rsidRPr="002C42B1">
        <w:t>a</w:t>
      </w:r>
      <w:proofErr w:type="gramEnd"/>
      <w:r w:rsidRPr="002C42B1">
        <w:t xml:space="preserve"> photograph of the merchandise or personal property as installed on the cemetery space; or</w:t>
      </w:r>
      <w:bookmarkStart w:id="553" w:name="_DV_C490"/>
      <w:bookmarkEnd w:id="552"/>
    </w:p>
    <w:p w:rsidR="009E66DC" w:rsidRPr="002C42B1" w:rsidRDefault="009E66DC" w:rsidP="009E66DC">
      <w:pPr>
        <w:pStyle w:val="i0"/>
      </w:pPr>
      <w:bookmarkStart w:id="554" w:name="_DV_C491"/>
      <w:bookmarkEnd w:id="553"/>
      <w:r w:rsidRPr="002C42B1">
        <w:tab/>
        <w:t>iii.</w:t>
      </w:r>
      <w:r w:rsidRPr="002C42B1">
        <w:tab/>
      </w:r>
      <w:proofErr w:type="gramStart"/>
      <w:r w:rsidRPr="002C42B1">
        <w:t>a</w:t>
      </w:r>
      <w:proofErr w:type="gramEnd"/>
      <w:r w:rsidRPr="002C42B1">
        <w:t xml:space="preserve"> copy of the paid-in-full invoice</w:t>
      </w:r>
      <w:bookmarkStart w:id="555" w:name="_DV_C492"/>
      <w:bookmarkEnd w:id="554"/>
      <w:r w:rsidRPr="002C42B1">
        <w:t>;</w:t>
      </w:r>
    </w:p>
    <w:bookmarkEnd w:id="555"/>
    <w:p w:rsidR="009E66DC" w:rsidRPr="002C42B1" w:rsidRDefault="009E66DC" w:rsidP="009E66DC">
      <w:pPr>
        <w:pStyle w:val="a0"/>
      </w:pPr>
      <w:proofErr w:type="gramStart"/>
      <w:r w:rsidRPr="002C42B1">
        <w:t>b</w:t>
      </w:r>
      <w:proofErr w:type="gramEnd"/>
      <w:r w:rsidRPr="002C42B1">
        <w:t>.</w:t>
      </w:r>
      <w:r w:rsidRPr="002C42B1">
        <w:tab/>
      </w:r>
      <w:bookmarkStart w:id="556" w:name="_DV_C493"/>
      <w:r w:rsidRPr="002C42B1">
        <w:t>if the merchandise is delivered after the death of the contract beneficiary, such certification shall include:</w:t>
      </w:r>
      <w:bookmarkStart w:id="557" w:name="_DV_C494"/>
      <w:bookmarkEnd w:id="556"/>
    </w:p>
    <w:p w:rsidR="009E66DC" w:rsidRPr="002C42B1" w:rsidRDefault="009E66DC" w:rsidP="009E66DC">
      <w:pPr>
        <w:pStyle w:val="i0"/>
      </w:pPr>
      <w:bookmarkStart w:id="558" w:name="_DV_C495"/>
      <w:bookmarkEnd w:id="557"/>
      <w:r w:rsidRPr="002C42B1">
        <w:tab/>
      </w:r>
      <w:proofErr w:type="spellStart"/>
      <w:proofErr w:type="gramStart"/>
      <w:r w:rsidRPr="002C42B1">
        <w:t>i</w:t>
      </w:r>
      <w:proofErr w:type="spellEnd"/>
      <w:proofErr w:type="gramEnd"/>
      <w:r w:rsidRPr="002C42B1">
        <w:t>.</w:t>
      </w:r>
      <w:r w:rsidRPr="002C42B1">
        <w:tab/>
        <w:t>at least one of the items listed in Paragraph 1, above; and</w:t>
      </w:r>
      <w:bookmarkStart w:id="559" w:name="_DV_C496"/>
      <w:bookmarkEnd w:id="558"/>
    </w:p>
    <w:p w:rsidR="009E66DC" w:rsidRPr="002C42B1" w:rsidRDefault="009E66DC" w:rsidP="009E66DC">
      <w:pPr>
        <w:pStyle w:val="i0"/>
      </w:pPr>
      <w:bookmarkStart w:id="560" w:name="_DV_C497"/>
      <w:bookmarkEnd w:id="559"/>
      <w:r w:rsidRPr="002C42B1">
        <w:tab/>
        <w:t>ii.</w:t>
      </w:r>
      <w:r w:rsidRPr="002C42B1">
        <w:tab/>
      </w:r>
      <w:proofErr w:type="gramStart"/>
      <w:r w:rsidRPr="002C42B1">
        <w:t>at</w:t>
      </w:r>
      <w:proofErr w:type="gramEnd"/>
      <w:r w:rsidRPr="002C42B1">
        <w:t xml:space="preserve"> least one of the items listed in Subparagraph 2.a, above</w:t>
      </w:r>
      <w:bookmarkStart w:id="561" w:name="_DV_C498"/>
      <w:bookmarkEnd w:id="560"/>
      <w:r w:rsidRPr="002C42B1">
        <w:t>;</w:t>
      </w:r>
    </w:p>
    <w:bookmarkEnd w:id="561"/>
    <w:p w:rsidR="009E66DC" w:rsidRPr="002C42B1" w:rsidRDefault="009E66DC" w:rsidP="009E66DC">
      <w:pPr>
        <w:pStyle w:val="1"/>
      </w:pPr>
      <w:r w:rsidRPr="002C42B1">
        <w:t>3.</w:t>
      </w:r>
      <w:r w:rsidRPr="002C42B1">
        <w:tab/>
      </w:r>
      <w:bookmarkStart w:id="562" w:name="_DV_C499"/>
      <w:proofErr w:type="gramStart"/>
      <w:r w:rsidRPr="002C42B1">
        <w:t>all</w:t>
      </w:r>
      <w:proofErr w:type="gramEnd"/>
      <w:r w:rsidRPr="002C42B1">
        <w:t xml:space="preserve"> certification documents to support such withdrawals must be maintained by the cemetery or other entity in the contract file of the customer and must be reviewable and verifiable by the board.</w:t>
      </w:r>
      <w:bookmarkEnd w:id="562"/>
    </w:p>
    <w:p w:rsidR="009E66DC" w:rsidRPr="002C42B1" w:rsidRDefault="009E66DC" w:rsidP="009E66DC">
      <w:pPr>
        <w:pStyle w:val="AuthorityNote"/>
      </w:pPr>
      <w:bookmarkStart w:id="563" w:name="_DV_C500"/>
      <w:r w:rsidRPr="002C42B1">
        <w:lastRenderedPageBreak/>
        <w:t>AUTHORITY NOTE:</w:t>
      </w:r>
      <w:r w:rsidRPr="002C42B1">
        <w:tab/>
        <w:t>Promulgated in accordance with R.S. 8:67.</w:t>
      </w:r>
      <w:bookmarkEnd w:id="563"/>
    </w:p>
    <w:p w:rsidR="009E66DC" w:rsidRPr="002C42B1" w:rsidRDefault="009E66DC" w:rsidP="009E66DC">
      <w:pPr>
        <w:pStyle w:val="HistoricalNote"/>
      </w:pPr>
      <w:r w:rsidRPr="002C42B1">
        <w:t>HISTORICAL NOTE:</w:t>
      </w:r>
      <w:r w:rsidRPr="002C42B1">
        <w:tab/>
        <w:t>Promulgated by the Office of the Governor, Cemetery Board, LR 39:2749 (October 2013).</w:t>
      </w:r>
    </w:p>
    <w:p w:rsidR="009E66DC" w:rsidRPr="002C42B1" w:rsidRDefault="009E66DC" w:rsidP="009E66DC">
      <w:pPr>
        <w:pStyle w:val="Section"/>
      </w:pPr>
      <w:bookmarkStart w:id="564" w:name="_DV_C502"/>
      <w:bookmarkStart w:id="565" w:name="_Toc499108753"/>
      <w:r w:rsidRPr="002C42B1">
        <w:t>§1707.</w:t>
      </w:r>
      <w:r w:rsidRPr="002C42B1">
        <w:tab/>
        <w:t>Annual Reports Required</w:t>
      </w:r>
      <w:bookmarkStart w:id="566" w:name="_DV_C503"/>
      <w:bookmarkEnd w:id="564"/>
      <w:bookmarkEnd w:id="565"/>
    </w:p>
    <w:p w:rsidR="009E66DC" w:rsidRPr="002C42B1" w:rsidRDefault="009E66DC" w:rsidP="009E66DC">
      <w:pPr>
        <w:pStyle w:val="A"/>
      </w:pPr>
      <w:bookmarkStart w:id="567" w:name="_DV_C504"/>
      <w:bookmarkEnd w:id="566"/>
      <w:r w:rsidRPr="002C42B1">
        <w:t>A.</w:t>
      </w:r>
      <w:r w:rsidRPr="002C42B1">
        <w:tab/>
        <w:t xml:space="preserve">All cemeteries and other entities shall submit a report and the report filing fee to the board, on the forms prescribed by the board, within six months after the close of the cemetery’s or other entity’s tax reporting year. </w:t>
      </w:r>
      <w:bookmarkEnd w:id="567"/>
    </w:p>
    <w:p w:rsidR="0022413E" w:rsidRPr="00B07CE2" w:rsidRDefault="0022413E" w:rsidP="0022413E">
      <w:pPr>
        <w:pStyle w:val="A"/>
      </w:pPr>
      <w:r w:rsidRPr="00B07CE2">
        <w:t>B.</w:t>
      </w:r>
      <w:r w:rsidRPr="00B07CE2">
        <w:tab/>
        <w:t>All trustees of merchandise trust funds shall submit a report to the board, on the forms prescribed by the board, within 90 days after the close of the cemetery’s or other entity’s tax reporting year, or within 60 days from resignation as trustee. The assets of the trust shall be reported on a cost basis.</w:t>
      </w:r>
    </w:p>
    <w:p w:rsidR="009E66DC" w:rsidRPr="002C42B1" w:rsidRDefault="0022413E" w:rsidP="0022413E">
      <w:pPr>
        <w:pStyle w:val="1"/>
      </w:pPr>
      <w:r w:rsidRPr="00B07CE2">
        <w:t>1.</w:t>
      </w:r>
      <w:r w:rsidRPr="00B07CE2">
        <w:tab/>
        <w:t>All trustees of merchandise trust funds shall amortize bond premiums and discounts and adjust the cost value accordingly over the life of the bond to ensure the cost of the bond will be equivalent to the value of the bond at acquisition.</w:t>
      </w:r>
    </w:p>
    <w:p w:rsidR="009E66DC" w:rsidRPr="002C42B1" w:rsidRDefault="008B69F1" w:rsidP="009E66DC">
      <w:pPr>
        <w:pStyle w:val="AuthorityNote"/>
      </w:pPr>
      <w:bookmarkStart w:id="568" w:name="_DV_C516"/>
      <w:r>
        <w:t>AUTHORITY NOTE:</w:t>
      </w:r>
      <w:r>
        <w:tab/>
      </w:r>
      <w:r w:rsidR="009E66DC" w:rsidRPr="002C42B1">
        <w:t>Promulgated in accordance with R.S. 8:67.</w:t>
      </w:r>
      <w:bookmarkEnd w:id="568"/>
    </w:p>
    <w:p w:rsidR="009E66DC" w:rsidRPr="002C42B1" w:rsidRDefault="009E66DC" w:rsidP="009E66DC">
      <w:pPr>
        <w:pStyle w:val="HistoricalNote"/>
      </w:pPr>
      <w:r w:rsidRPr="002C42B1">
        <w:t>HISTORICAL NOTE:</w:t>
      </w:r>
      <w:r w:rsidRPr="002C42B1">
        <w:tab/>
        <w:t>Promulgated by the Office of the Governor, Cemetery B</w:t>
      </w:r>
      <w:r w:rsidR="0022413E">
        <w:t xml:space="preserve">oard, LR 39:2750 (October 2013), </w:t>
      </w:r>
      <w:r w:rsidR="0022413E" w:rsidRPr="00B07CE2">
        <w:t xml:space="preserve">amended LR </w:t>
      </w:r>
      <w:r w:rsidR="0022413E">
        <w:t>43:2151 (November 2017).</w:t>
      </w:r>
    </w:p>
    <w:p w:rsidR="009E66DC" w:rsidRPr="002C42B1" w:rsidRDefault="009E66DC" w:rsidP="009E66DC">
      <w:pPr>
        <w:pStyle w:val="Section"/>
      </w:pPr>
      <w:bookmarkStart w:id="569" w:name="_DV_C518"/>
      <w:bookmarkStart w:id="570" w:name="_Toc499108754"/>
      <w:r w:rsidRPr="002C42B1">
        <w:t>§1709.</w:t>
      </w:r>
      <w:r w:rsidRPr="002C42B1">
        <w:tab/>
        <w:t>Trust Reconciliation</w:t>
      </w:r>
      <w:bookmarkEnd w:id="569"/>
      <w:bookmarkEnd w:id="570"/>
    </w:p>
    <w:p w:rsidR="009E66DC" w:rsidRPr="002C42B1" w:rsidRDefault="009E66DC" w:rsidP="009E66DC">
      <w:pPr>
        <w:pStyle w:val="A"/>
      </w:pPr>
      <w:bookmarkStart w:id="571" w:name="_DV_C519"/>
      <w:r w:rsidRPr="002C42B1">
        <w:t>A.</w:t>
      </w:r>
      <w:r w:rsidRPr="002C42B1">
        <w:tab/>
        <w:t xml:space="preserve">In the event of a change of ownership or control of a cemetery, cemetery authority, or other entity, documentation that demonstrates that the existing merchandise trust fund complies with </w:t>
      </w:r>
      <w:r w:rsidR="00BA7C94" w:rsidRPr="002C42B1">
        <w:t xml:space="preserve">title </w:t>
      </w:r>
      <w:r w:rsidRPr="002C42B1">
        <w:t xml:space="preserve">8 and these rules shall be submitted to the board. </w:t>
      </w:r>
      <w:bookmarkEnd w:id="571"/>
    </w:p>
    <w:p w:rsidR="009E66DC" w:rsidRPr="002C42B1" w:rsidRDefault="009E66DC" w:rsidP="009E66DC">
      <w:pPr>
        <w:pStyle w:val="AuthorityNote"/>
      </w:pPr>
      <w:bookmarkStart w:id="572" w:name="_DV_C520"/>
      <w:r w:rsidRPr="002C42B1">
        <w:t>AUTHORITY NOTE:</w:t>
      </w:r>
      <w:r w:rsidRPr="002C42B1">
        <w:tab/>
        <w:t>Promulgated in accordance with R.S. 8:67.</w:t>
      </w:r>
      <w:bookmarkEnd w:id="572"/>
    </w:p>
    <w:p w:rsidR="009E66DC" w:rsidRPr="002C42B1" w:rsidRDefault="009E66DC" w:rsidP="009E66DC">
      <w:pPr>
        <w:pStyle w:val="HistoricalNote"/>
      </w:pPr>
      <w:r w:rsidRPr="002C42B1">
        <w:t>HISTORICAL NOTE:</w:t>
      </w:r>
      <w:r w:rsidRPr="002C42B1">
        <w:tab/>
        <w:t>Promulgated by the Office of the Governor, Cemetery Board, LR 39:2750 (October 2013).</w:t>
      </w:r>
    </w:p>
    <w:p w:rsidR="009E66DC" w:rsidRPr="002C42B1" w:rsidRDefault="009E66DC" w:rsidP="009E66DC">
      <w:pPr>
        <w:pStyle w:val="Section"/>
      </w:pPr>
      <w:bookmarkStart w:id="573" w:name="_DV_C522"/>
      <w:bookmarkStart w:id="574" w:name="_Toc499108755"/>
      <w:r w:rsidRPr="002C42B1">
        <w:t>§1711.</w:t>
      </w:r>
      <w:r w:rsidRPr="002C42B1">
        <w:tab/>
        <w:t>General Storage Requirements</w:t>
      </w:r>
      <w:bookmarkStart w:id="575" w:name="_DV_C523"/>
      <w:bookmarkEnd w:id="573"/>
      <w:bookmarkEnd w:id="574"/>
    </w:p>
    <w:bookmarkEnd w:id="575"/>
    <w:p w:rsidR="0022413E" w:rsidRPr="00B07CE2" w:rsidRDefault="0022413E" w:rsidP="0022413E">
      <w:pPr>
        <w:pStyle w:val="A"/>
      </w:pPr>
      <w:r w:rsidRPr="00B07CE2">
        <w:t>A.</w:t>
      </w:r>
      <w:r w:rsidRPr="00B07CE2">
        <w:tab/>
        <w:t>Stored merchandise must be comprised of materials that are designed to withstand prolonged storage without adversely affecting the structural integrity or aesthetic characteristics of such merchandise.</w:t>
      </w:r>
    </w:p>
    <w:p w:rsidR="0022413E" w:rsidRPr="00B07CE2" w:rsidRDefault="0022413E" w:rsidP="0022413E">
      <w:pPr>
        <w:pStyle w:val="1"/>
      </w:pPr>
      <w:r w:rsidRPr="00B07CE2">
        <w:t>1.</w:t>
      </w:r>
      <w:r w:rsidRPr="00B07CE2">
        <w:tab/>
        <w:t>Personal property delivery pursuant to R.S. 8:502.1(2) and (3) shall not apply to merchandise comprised of materials subject to deterioration including, but not limited to caskets and urns, which is not delivered within 120 days after entering into such contract, and shall not be stored by the cemetery.</w:t>
      </w:r>
    </w:p>
    <w:p w:rsidR="0022413E" w:rsidRPr="00B07CE2" w:rsidRDefault="0022413E" w:rsidP="0022413E">
      <w:pPr>
        <w:pStyle w:val="A"/>
      </w:pPr>
      <w:r w:rsidRPr="00B07CE2">
        <w:t>B.</w:t>
      </w:r>
      <w:r w:rsidRPr="00B07CE2">
        <w:tab/>
      </w:r>
      <w:bookmarkStart w:id="576" w:name="_DV_C524"/>
      <w:r w:rsidRPr="00B07CE2">
        <w:t>All storage of merchandise pursuant to title 8 shall be stored in accordance with the following requirements:</w:t>
      </w:r>
      <w:bookmarkStart w:id="577" w:name="_DV_C525"/>
      <w:bookmarkEnd w:id="576"/>
    </w:p>
    <w:p w:rsidR="0022413E" w:rsidRPr="00B07CE2" w:rsidRDefault="0022413E" w:rsidP="0022413E">
      <w:pPr>
        <w:pStyle w:val="1"/>
      </w:pPr>
      <w:bookmarkStart w:id="578" w:name="_DV_C526"/>
      <w:bookmarkEnd w:id="577"/>
      <w:r w:rsidRPr="00B07CE2">
        <w:t>1.</w:t>
      </w:r>
      <w:r w:rsidRPr="00B07CE2">
        <w:tab/>
      </w:r>
      <w:proofErr w:type="gramStart"/>
      <w:r w:rsidRPr="00B07CE2">
        <w:t>merchandise</w:t>
      </w:r>
      <w:proofErr w:type="gramEnd"/>
      <w:r w:rsidRPr="00B07CE2">
        <w:t xml:space="preserve"> shall be stored in an organized and accessible manner in order to allow for expedient verification of compliance with title 8 and these rules; and</w:t>
      </w:r>
      <w:bookmarkStart w:id="579" w:name="_DV_C527"/>
      <w:bookmarkEnd w:id="578"/>
    </w:p>
    <w:p w:rsidR="0022413E" w:rsidRPr="00B07CE2" w:rsidRDefault="0022413E" w:rsidP="0022413E">
      <w:pPr>
        <w:pStyle w:val="1"/>
      </w:pPr>
      <w:bookmarkStart w:id="580" w:name="_DV_C528"/>
      <w:bookmarkEnd w:id="579"/>
      <w:r w:rsidRPr="00B07CE2">
        <w:t>2.</w:t>
      </w:r>
      <w:r w:rsidRPr="00B07CE2">
        <w:tab/>
      </w:r>
      <w:proofErr w:type="gramStart"/>
      <w:r w:rsidRPr="00B07CE2">
        <w:t>merchandise</w:t>
      </w:r>
      <w:proofErr w:type="gramEnd"/>
      <w:r w:rsidRPr="00B07CE2">
        <w:t xml:space="preserve"> shall be stored in an environment so as to ensure the preservation of the merchandise.</w:t>
      </w:r>
      <w:bookmarkStart w:id="581" w:name="_DV_C529"/>
      <w:bookmarkEnd w:id="580"/>
    </w:p>
    <w:p w:rsidR="009E66DC" w:rsidRPr="002C42B1" w:rsidRDefault="0022413E" w:rsidP="0022413E">
      <w:pPr>
        <w:pStyle w:val="A"/>
      </w:pPr>
      <w:bookmarkStart w:id="582" w:name="_DV_C530"/>
      <w:bookmarkEnd w:id="581"/>
      <w:r w:rsidRPr="00B07CE2">
        <w:t>C.</w:t>
      </w:r>
      <w:r w:rsidRPr="00B07CE2">
        <w:tab/>
        <w:t>If any merchandise is determined to be damaged and unusable, the cemetery or other entity shall replace the merchandise with an item of like kind and quality. Any cemetery or other entity with such damaged or unusable merchandise shall not be in compliance with title 8 or these rules until such time as the damaged or unusable items are replaced.</w:t>
      </w:r>
      <w:bookmarkEnd w:id="582"/>
    </w:p>
    <w:p w:rsidR="009E66DC" w:rsidRPr="002C42B1" w:rsidRDefault="009E66DC" w:rsidP="009E66DC">
      <w:pPr>
        <w:pStyle w:val="AuthorityNote"/>
      </w:pPr>
      <w:bookmarkStart w:id="583" w:name="_DV_C531"/>
      <w:r w:rsidRPr="002C42B1">
        <w:t>AUTHORITY NOTE:</w:t>
      </w:r>
      <w:r w:rsidRPr="002C42B1">
        <w:tab/>
        <w:t xml:space="preserve">Promulgated in accordance with R.S. 8:67. </w:t>
      </w:r>
      <w:bookmarkEnd w:id="583"/>
    </w:p>
    <w:p w:rsidR="009E66DC" w:rsidRDefault="009E66DC" w:rsidP="009E66DC">
      <w:pPr>
        <w:pStyle w:val="HistoricalNote"/>
      </w:pPr>
      <w:r w:rsidRPr="002C42B1">
        <w:t>HISTORICAL NOTE:</w:t>
      </w:r>
      <w:r w:rsidRPr="002C42B1">
        <w:tab/>
        <w:t>Promulgated by the Office of the Governor, Cemetery Board, LR 39:2750 (October 2013)</w:t>
      </w:r>
      <w:r w:rsidR="0022413E">
        <w:t xml:space="preserve">, </w:t>
      </w:r>
      <w:r w:rsidR="0022413E" w:rsidRPr="00B41354">
        <w:t>amended LR 43:</w:t>
      </w:r>
      <w:r w:rsidR="0022413E">
        <w:t>2151</w:t>
      </w:r>
      <w:r w:rsidR="0022413E" w:rsidRPr="00B41354">
        <w:t xml:space="preserve"> (November 2017).</w:t>
      </w:r>
    </w:p>
    <w:p w:rsidR="0022413E" w:rsidRPr="0022413E" w:rsidRDefault="0022413E" w:rsidP="0022413E">
      <w:pPr>
        <w:pStyle w:val="Section"/>
      </w:pPr>
      <w:bookmarkStart w:id="584" w:name="_Toc499108756"/>
      <w:r w:rsidRPr="0022413E">
        <w:t>§1713.</w:t>
      </w:r>
      <w:r w:rsidRPr="0022413E">
        <w:tab/>
        <w:t>Administration and Investment of Merchandise Trust Funds</w:t>
      </w:r>
      <w:bookmarkEnd w:id="584"/>
    </w:p>
    <w:p w:rsidR="0022413E" w:rsidRPr="0022413E" w:rsidRDefault="0022413E" w:rsidP="0022413E">
      <w:pPr>
        <w:pStyle w:val="A"/>
      </w:pPr>
      <w:r w:rsidRPr="0022413E">
        <w:t>A.</w:t>
      </w:r>
      <w:r w:rsidRPr="0022413E">
        <w:tab/>
        <w:t>As provided for by. R.S. 8:509, merchandise trust funds shall be administered and invested in conformity with the perpetual care provisions of the Louisiana Cemetery Act and these rules.</w:t>
      </w:r>
    </w:p>
    <w:p w:rsidR="0022413E" w:rsidRPr="0022413E" w:rsidRDefault="0022413E" w:rsidP="0022413E">
      <w:pPr>
        <w:pStyle w:val="AuthorityNote"/>
        <w:rPr>
          <w:bCs/>
        </w:rPr>
      </w:pPr>
      <w:r w:rsidRPr="0022413E">
        <w:rPr>
          <w:rStyle w:val="DeltaViewInsertion"/>
          <w:color w:val="000000"/>
          <w:szCs w:val="18"/>
          <w:u w:val="none"/>
        </w:rPr>
        <w:t>AUTHORITY NOTE:</w:t>
      </w:r>
      <w:r w:rsidRPr="0022413E">
        <w:rPr>
          <w:rStyle w:val="DeltaViewInsertion"/>
          <w:bCs/>
          <w:color w:val="000000"/>
          <w:szCs w:val="18"/>
          <w:u w:val="none"/>
        </w:rPr>
        <w:tab/>
      </w:r>
      <w:r w:rsidRPr="0022413E">
        <w:rPr>
          <w:rStyle w:val="DeltaViewInsertion"/>
          <w:color w:val="000000"/>
          <w:szCs w:val="18"/>
          <w:u w:val="none"/>
        </w:rPr>
        <w:t xml:space="preserve">Promulgated in accordance with R.S. 8:67. </w:t>
      </w:r>
    </w:p>
    <w:p w:rsidR="0022413E" w:rsidRPr="0022413E" w:rsidRDefault="0022413E" w:rsidP="0022413E">
      <w:pPr>
        <w:pStyle w:val="HistoricalNote"/>
      </w:pPr>
      <w:r w:rsidRPr="0022413E">
        <w:rPr>
          <w:rStyle w:val="DeltaViewInsertion"/>
          <w:color w:val="000000"/>
          <w:szCs w:val="18"/>
          <w:u w:val="none"/>
        </w:rPr>
        <w:t>HISTORICAL NOTE:</w:t>
      </w:r>
      <w:r w:rsidRPr="0022413E">
        <w:rPr>
          <w:rStyle w:val="DeltaViewInsertion"/>
          <w:bCs/>
          <w:color w:val="000000"/>
          <w:szCs w:val="18"/>
          <w:u w:val="none"/>
        </w:rPr>
        <w:tab/>
      </w:r>
      <w:r w:rsidRPr="0022413E">
        <w:t>Promulgated by the Office of the Governor, Cemetery Board, LR 43:2151 (November 2017).</w:t>
      </w:r>
    </w:p>
    <w:p w:rsidR="009E66DC" w:rsidRPr="002C42B1" w:rsidRDefault="009E66DC" w:rsidP="009E66DC">
      <w:pPr>
        <w:pStyle w:val="Chapter"/>
      </w:pPr>
      <w:bookmarkStart w:id="585" w:name="_DV_C533"/>
      <w:bookmarkStart w:id="586" w:name="_Toc499108757"/>
      <w:r w:rsidRPr="002C42B1">
        <w:t>Chapter 19.</w:t>
      </w:r>
      <w:r w:rsidRPr="002C42B1">
        <w:tab/>
        <w:t>On-Site Inspections and Examinations</w:t>
      </w:r>
      <w:bookmarkEnd w:id="585"/>
      <w:bookmarkEnd w:id="586"/>
    </w:p>
    <w:p w:rsidR="009E66DC" w:rsidRPr="002C42B1" w:rsidRDefault="009E66DC" w:rsidP="009E66DC">
      <w:pPr>
        <w:pStyle w:val="Section"/>
      </w:pPr>
      <w:bookmarkStart w:id="587" w:name="_DV_C534"/>
      <w:bookmarkStart w:id="588" w:name="_Toc499108758"/>
      <w:r w:rsidRPr="002C42B1">
        <w:t>§1901.</w:t>
      </w:r>
      <w:r w:rsidRPr="002C42B1">
        <w:tab/>
        <w:t>On-Site Inspections and Examinations Generally</w:t>
      </w:r>
      <w:bookmarkEnd w:id="587"/>
      <w:bookmarkEnd w:id="588"/>
    </w:p>
    <w:p w:rsidR="009E66DC" w:rsidRPr="002C42B1" w:rsidRDefault="009E66DC" w:rsidP="009E66DC">
      <w:pPr>
        <w:pStyle w:val="A"/>
      </w:pPr>
      <w:bookmarkStart w:id="589" w:name="_DV_C535"/>
      <w:r w:rsidRPr="002C42B1">
        <w:t>A.</w:t>
      </w:r>
      <w:r w:rsidRPr="002C42B1">
        <w:tab/>
        <w:t xml:space="preserve">The board shall have the right to make on-site inspections and examinations of cemetery authorities or other entities to verify compliance with the requirements of </w:t>
      </w:r>
      <w:r w:rsidR="00FF4823">
        <w:t>title</w:t>
      </w:r>
      <w:r w:rsidRPr="002C42B1">
        <w:t xml:space="preserve"> 8 and these rules at any time during normal working hours and by any employee of the board or other person designated by the board to do so.</w:t>
      </w:r>
      <w:bookmarkEnd w:id="589"/>
    </w:p>
    <w:p w:rsidR="009E66DC" w:rsidRPr="002C42B1" w:rsidRDefault="009E66DC" w:rsidP="009E66DC">
      <w:pPr>
        <w:pStyle w:val="AuthorityNote"/>
      </w:pPr>
      <w:bookmarkStart w:id="590" w:name="_DV_C536"/>
      <w:r w:rsidRPr="002C42B1">
        <w:t xml:space="preserve">AUTHORITY NOTE: Promulgated in accordance with R.S. 8:66 and R.S. 8:67. </w:t>
      </w:r>
      <w:bookmarkEnd w:id="590"/>
    </w:p>
    <w:p w:rsidR="009E66DC" w:rsidRPr="002C42B1" w:rsidRDefault="009E66DC" w:rsidP="009E66DC">
      <w:pPr>
        <w:pStyle w:val="HistoricalNote"/>
      </w:pPr>
      <w:r w:rsidRPr="002C42B1">
        <w:t>HISTORICAL NOTE:</w:t>
      </w:r>
      <w:r w:rsidRPr="002C42B1">
        <w:tab/>
        <w:t>Promulgated by the Office of the Governor, Cemetery Board, LR 39:2750 (October 2013).</w:t>
      </w:r>
    </w:p>
    <w:p w:rsidR="009E66DC" w:rsidRPr="002C42B1" w:rsidRDefault="009E66DC" w:rsidP="009E66DC">
      <w:pPr>
        <w:pStyle w:val="Section"/>
      </w:pPr>
      <w:bookmarkStart w:id="591" w:name="_DV_C538"/>
      <w:bookmarkStart w:id="592" w:name="_Toc499108759"/>
      <w:r w:rsidRPr="002C42B1">
        <w:t>§1903.</w:t>
      </w:r>
      <w:r w:rsidRPr="002C42B1">
        <w:tab/>
        <w:t xml:space="preserve">On-Site Inspections and Examinations of Trust </w:t>
      </w:r>
      <w:proofErr w:type="gramStart"/>
      <w:r w:rsidRPr="002C42B1">
        <w:t>Funds</w:t>
      </w:r>
      <w:bookmarkEnd w:id="591"/>
      <w:proofErr w:type="gramEnd"/>
      <w:r w:rsidRPr="002C42B1">
        <w:br/>
        <w:t>[Formerly §1305]</w:t>
      </w:r>
      <w:bookmarkEnd w:id="592"/>
    </w:p>
    <w:p w:rsidR="009E66DC" w:rsidRPr="002C42B1" w:rsidRDefault="009E66DC" w:rsidP="009E66DC">
      <w:pPr>
        <w:pStyle w:val="A"/>
      </w:pPr>
      <w:bookmarkStart w:id="593" w:name="_DV_C539"/>
      <w:r w:rsidRPr="002C42B1">
        <w:t>A.</w:t>
      </w:r>
      <w:r w:rsidRPr="002C42B1">
        <w:tab/>
        <w:t>The board shall have the right to make on-site inspections and examinations of the perpetual or endowed care trust funds or the merchandise trust funds of a cemetery authority or other entity and</w:t>
      </w:r>
      <w:bookmarkStart w:id="594" w:name="_DV_X429"/>
      <w:bookmarkStart w:id="595" w:name="_DV_C540"/>
      <w:bookmarkEnd w:id="593"/>
      <w:r w:rsidRPr="002C42B1">
        <w:t xml:space="preserve"> its books and records pertaining thereto </w:t>
      </w:r>
      <w:bookmarkStart w:id="596" w:name="_DV_C541"/>
      <w:bookmarkEnd w:id="594"/>
      <w:bookmarkEnd w:id="595"/>
      <w:r w:rsidRPr="002C42B1">
        <w:t>at any time during normal working hours and by any employee of the board or other person designated by the board to do so.</w:t>
      </w:r>
      <w:bookmarkEnd w:id="596"/>
    </w:p>
    <w:p w:rsidR="009E66DC" w:rsidRPr="002C42B1" w:rsidRDefault="009E66DC" w:rsidP="009E66DC">
      <w:pPr>
        <w:pStyle w:val="AuthorityNote"/>
      </w:pPr>
      <w:bookmarkStart w:id="597" w:name="_DV_C542"/>
      <w:r w:rsidRPr="002C42B1">
        <w:t>AUTHORITY NOTE:</w:t>
      </w:r>
      <w:r w:rsidRPr="002C42B1">
        <w:tab/>
        <w:t xml:space="preserve">Promulgated in accordance with R.S. 8:67. </w:t>
      </w:r>
      <w:bookmarkEnd w:id="597"/>
    </w:p>
    <w:p w:rsidR="009E66DC" w:rsidRPr="002C42B1" w:rsidRDefault="009E66DC" w:rsidP="009E66DC">
      <w:pPr>
        <w:pStyle w:val="HistoricalNote"/>
        <w:rPr>
          <w:sz w:val="20"/>
        </w:rPr>
      </w:pPr>
      <w:bookmarkStart w:id="598" w:name="_DV_C544"/>
      <w:r w:rsidRPr="002C42B1">
        <w:t>HISTORICAL NOTE:</w:t>
      </w:r>
      <w:r w:rsidRPr="002C42B1">
        <w:tab/>
        <w:t>Promulgated by the Department of Commerce, Cemetery Board, LR 8:467 (September 1982), amended by the Office of the Governor, Cemetery Board, LR 39:2750 (October 2013).</w:t>
      </w:r>
    </w:p>
    <w:p w:rsidR="009E66DC" w:rsidRPr="002C42B1" w:rsidRDefault="009E66DC" w:rsidP="009E66DC">
      <w:pPr>
        <w:pStyle w:val="Section"/>
      </w:pPr>
      <w:bookmarkStart w:id="599" w:name="_Toc499108760"/>
      <w:r w:rsidRPr="002C42B1">
        <w:t>§1905.</w:t>
      </w:r>
      <w:r w:rsidRPr="002C42B1">
        <w:tab/>
        <w:t>Records</w:t>
      </w:r>
      <w:bookmarkEnd w:id="598"/>
      <w:bookmarkEnd w:id="599"/>
    </w:p>
    <w:p w:rsidR="009E66DC" w:rsidRPr="002C42B1" w:rsidRDefault="009E66DC" w:rsidP="009E66DC">
      <w:pPr>
        <w:pStyle w:val="A"/>
      </w:pPr>
      <w:bookmarkStart w:id="600" w:name="_DV_C545"/>
      <w:r w:rsidRPr="002C42B1">
        <w:t>A.</w:t>
      </w:r>
      <w:r w:rsidRPr="002C42B1">
        <w:tab/>
        <w:t>At a minimum, the following records shall be made available to the board for the purposes of the on-site examinations or inspections:</w:t>
      </w:r>
      <w:bookmarkStart w:id="601" w:name="_DV_C546"/>
      <w:bookmarkEnd w:id="600"/>
    </w:p>
    <w:p w:rsidR="009E66DC" w:rsidRPr="002C42B1" w:rsidRDefault="009E66DC" w:rsidP="009E66DC">
      <w:pPr>
        <w:pStyle w:val="1"/>
      </w:pPr>
      <w:bookmarkStart w:id="602" w:name="_DV_C547"/>
      <w:bookmarkEnd w:id="601"/>
      <w:r w:rsidRPr="002C42B1">
        <w:lastRenderedPageBreak/>
        <w:t>1.</w:t>
      </w:r>
      <w:r w:rsidRPr="002C42B1">
        <w:tab/>
      </w:r>
      <w:proofErr w:type="gramStart"/>
      <w:r w:rsidRPr="002C42B1">
        <w:t>financial</w:t>
      </w:r>
      <w:proofErr w:type="gramEnd"/>
      <w:r w:rsidRPr="002C42B1">
        <w:t>, accounting, ledgers, and trust records.</w:t>
      </w:r>
      <w:bookmarkStart w:id="603" w:name="_DV_C548"/>
      <w:bookmarkEnd w:id="602"/>
    </w:p>
    <w:p w:rsidR="009E66DC" w:rsidRPr="002C42B1" w:rsidRDefault="009E66DC" w:rsidP="009E66DC">
      <w:pPr>
        <w:pStyle w:val="a0"/>
      </w:pPr>
      <w:bookmarkStart w:id="604" w:name="_DV_C549"/>
      <w:bookmarkEnd w:id="603"/>
      <w:r w:rsidRPr="002C42B1">
        <w:t>a.</w:t>
      </w:r>
      <w:r w:rsidRPr="002C42B1">
        <w:tab/>
        <w:t>for the sale, transfer, or conveyance of any interment space or interment right, and the sale of any cemetery related merchandise or services, the accounting records must delineate all payments made under a purchase agreement or contract, less sales tax and interest or finance charges, if any, and the portion of the payment upon which deposits are required to the perpetual or endowed care trust fund or the merchandise trust fund</w:t>
      </w:r>
      <w:bookmarkStart w:id="605" w:name="_DV_C550"/>
      <w:bookmarkEnd w:id="604"/>
      <w:r w:rsidRPr="002C42B1">
        <w:t>;</w:t>
      </w:r>
    </w:p>
    <w:p w:rsidR="009E66DC" w:rsidRPr="002C42B1" w:rsidRDefault="009E66DC" w:rsidP="009E66DC">
      <w:pPr>
        <w:pStyle w:val="1"/>
      </w:pPr>
      <w:bookmarkStart w:id="606" w:name="_DV_C551"/>
      <w:bookmarkEnd w:id="605"/>
      <w:r w:rsidRPr="002C42B1">
        <w:t>2.</w:t>
      </w:r>
      <w:r w:rsidRPr="002C42B1">
        <w:tab/>
        <w:t>contracts, invoices, purchase agreements, interment rights, and deeds related to the sale, transfer, or conveyance of any interment space, interment right, or the sale of any cemetery related merchandise and services;</w:t>
      </w:r>
      <w:bookmarkStart w:id="607" w:name="_DV_C552"/>
      <w:bookmarkEnd w:id="606"/>
    </w:p>
    <w:p w:rsidR="009E66DC" w:rsidRPr="002C42B1" w:rsidRDefault="009E66DC" w:rsidP="009E66DC">
      <w:pPr>
        <w:pStyle w:val="1"/>
      </w:pPr>
      <w:bookmarkStart w:id="608" w:name="_DV_C553"/>
      <w:bookmarkEnd w:id="607"/>
      <w:r w:rsidRPr="002C42B1">
        <w:t>3.</w:t>
      </w:r>
      <w:r w:rsidRPr="002C42B1">
        <w:tab/>
        <w:t>by-laws and rules of the cemetery;</w:t>
      </w:r>
      <w:bookmarkStart w:id="609" w:name="_DV_C554"/>
      <w:bookmarkEnd w:id="608"/>
    </w:p>
    <w:p w:rsidR="009E66DC" w:rsidRPr="002C42B1" w:rsidRDefault="009E66DC" w:rsidP="009E66DC">
      <w:pPr>
        <w:pStyle w:val="1"/>
      </w:pPr>
      <w:bookmarkStart w:id="610" w:name="_DV_C555"/>
      <w:bookmarkEnd w:id="609"/>
      <w:r w:rsidRPr="002C42B1">
        <w:t>4.</w:t>
      </w:r>
      <w:r w:rsidRPr="002C42B1">
        <w:tab/>
      </w:r>
      <w:proofErr w:type="gramStart"/>
      <w:r w:rsidRPr="002C42B1">
        <w:t>ownership</w:t>
      </w:r>
      <w:proofErr w:type="gramEnd"/>
      <w:r w:rsidRPr="002C42B1">
        <w:t xml:space="preserve"> records of interment spaces and interment rights;</w:t>
      </w:r>
      <w:bookmarkStart w:id="611" w:name="_DV_C556"/>
      <w:bookmarkEnd w:id="610"/>
    </w:p>
    <w:p w:rsidR="009E66DC" w:rsidRPr="002C42B1" w:rsidRDefault="009E66DC" w:rsidP="009E66DC">
      <w:pPr>
        <w:pStyle w:val="1"/>
      </w:pPr>
      <w:bookmarkStart w:id="612" w:name="_DV_C557"/>
      <w:bookmarkEnd w:id="611"/>
      <w:r w:rsidRPr="002C42B1">
        <w:t>5.</w:t>
      </w:r>
      <w:r w:rsidRPr="002C42B1">
        <w:tab/>
        <w:t>detailed maps and/or plats of the cemetery;</w:t>
      </w:r>
      <w:bookmarkStart w:id="613" w:name="_DV_C558"/>
      <w:bookmarkEnd w:id="612"/>
    </w:p>
    <w:p w:rsidR="009E66DC" w:rsidRPr="002C42B1" w:rsidRDefault="009E66DC" w:rsidP="009E66DC">
      <w:pPr>
        <w:pStyle w:val="1"/>
      </w:pPr>
      <w:bookmarkStart w:id="614" w:name="_DV_C559"/>
      <w:bookmarkEnd w:id="613"/>
      <w:r w:rsidRPr="002C42B1">
        <w:t>6.</w:t>
      </w:r>
      <w:r w:rsidRPr="002C42B1">
        <w:tab/>
      </w:r>
      <w:proofErr w:type="gramStart"/>
      <w:r w:rsidRPr="002C42B1">
        <w:t>interment</w:t>
      </w:r>
      <w:proofErr w:type="gramEnd"/>
      <w:r w:rsidRPr="002C42B1">
        <w:t xml:space="preserve"> records; and</w:t>
      </w:r>
      <w:bookmarkStart w:id="615" w:name="_DV_C560"/>
      <w:bookmarkEnd w:id="614"/>
    </w:p>
    <w:p w:rsidR="009E66DC" w:rsidRPr="002C42B1" w:rsidRDefault="009E66DC" w:rsidP="009E66DC">
      <w:pPr>
        <w:pStyle w:val="1"/>
      </w:pPr>
      <w:bookmarkStart w:id="616" w:name="_DV_C561"/>
      <w:bookmarkEnd w:id="615"/>
      <w:r w:rsidRPr="002C42B1">
        <w:t>7.</w:t>
      </w:r>
      <w:r w:rsidRPr="002C42B1">
        <w:tab/>
      </w:r>
      <w:proofErr w:type="gramStart"/>
      <w:r w:rsidRPr="002C42B1">
        <w:t>additional</w:t>
      </w:r>
      <w:proofErr w:type="gramEnd"/>
      <w:r w:rsidRPr="002C42B1">
        <w:t xml:space="preserve"> documentation and information the board or its representative may deem necessary to verify compliance with the provisions of </w:t>
      </w:r>
      <w:r w:rsidR="00FF4823">
        <w:t>title</w:t>
      </w:r>
      <w:r w:rsidRPr="002C42B1">
        <w:t xml:space="preserve"> 8 and the rules of the board.</w:t>
      </w:r>
      <w:bookmarkEnd w:id="616"/>
    </w:p>
    <w:p w:rsidR="009E66DC" w:rsidRPr="002C42B1" w:rsidRDefault="009E66DC" w:rsidP="009E66DC">
      <w:pPr>
        <w:pStyle w:val="AuthorityNote"/>
      </w:pPr>
      <w:bookmarkStart w:id="617" w:name="_DV_C562"/>
      <w:r w:rsidRPr="002C42B1">
        <w:t xml:space="preserve">AUTHORITY NOTE: Promulgated in accordance with R.S. 8:67. </w:t>
      </w:r>
      <w:bookmarkEnd w:id="617"/>
    </w:p>
    <w:p w:rsidR="009E66DC" w:rsidRPr="002C42B1" w:rsidRDefault="009E66DC" w:rsidP="009E66DC">
      <w:pPr>
        <w:pStyle w:val="HistoricalNote"/>
      </w:pPr>
      <w:r w:rsidRPr="002C42B1">
        <w:t>HISTORICAL NOTE:</w:t>
      </w:r>
      <w:r w:rsidRPr="002C42B1">
        <w:tab/>
        <w:t>Promulgated by the Office of the Governor, Cemetery Board, LR 39:2750 (October 2013).</w:t>
      </w:r>
    </w:p>
    <w:p w:rsidR="009E66DC" w:rsidRPr="002C42B1" w:rsidRDefault="009E66DC" w:rsidP="009E66DC">
      <w:pPr>
        <w:pStyle w:val="Section"/>
      </w:pPr>
      <w:bookmarkStart w:id="618" w:name="_DV_C564"/>
      <w:bookmarkStart w:id="619" w:name="_Toc499108761"/>
      <w:r w:rsidRPr="002C42B1">
        <w:t>§1907.</w:t>
      </w:r>
      <w:r w:rsidRPr="002C42B1">
        <w:tab/>
        <w:t xml:space="preserve">Verification of </w:t>
      </w:r>
      <w:proofErr w:type="gramStart"/>
      <w:r w:rsidRPr="002C42B1">
        <w:t>Compliance</w:t>
      </w:r>
      <w:bookmarkEnd w:id="618"/>
      <w:proofErr w:type="gramEnd"/>
      <w:r w:rsidRPr="002C42B1">
        <w:br/>
        <w:t>[Formerly §1305]</w:t>
      </w:r>
      <w:bookmarkEnd w:id="619"/>
    </w:p>
    <w:p w:rsidR="009E66DC" w:rsidRPr="002C42B1" w:rsidRDefault="009E66DC" w:rsidP="009E66DC">
      <w:pPr>
        <w:pStyle w:val="A"/>
      </w:pPr>
      <w:bookmarkStart w:id="620" w:name="_DV_C565"/>
      <w:r w:rsidRPr="002C42B1">
        <w:t>A.</w:t>
      </w:r>
      <w:r w:rsidRPr="002C42B1">
        <w:tab/>
        <w:t>During any such on-site examination the representative of the board shall, including, without limitation:</w:t>
      </w:r>
      <w:bookmarkStart w:id="621" w:name="_DV_C566"/>
      <w:bookmarkEnd w:id="620"/>
    </w:p>
    <w:p w:rsidR="009E66DC" w:rsidRPr="002C42B1" w:rsidRDefault="009E66DC" w:rsidP="009E66DC">
      <w:pPr>
        <w:pStyle w:val="1"/>
      </w:pPr>
      <w:bookmarkStart w:id="622" w:name="_DV_C567"/>
      <w:bookmarkEnd w:id="621"/>
      <w:r w:rsidRPr="002C42B1">
        <w:t>1.</w:t>
      </w:r>
      <w:r w:rsidRPr="002C42B1">
        <w:tab/>
      </w:r>
      <w:proofErr w:type="gramStart"/>
      <w:r w:rsidRPr="002C42B1">
        <w:t>ascertain</w:t>
      </w:r>
      <w:proofErr w:type="gramEnd"/>
      <w:r w:rsidRPr="002C42B1">
        <w:t xml:space="preserve"> whether all deposits required to be made to the trust funds have been timely made by the cemetery or other entity;</w:t>
      </w:r>
      <w:bookmarkStart w:id="623" w:name="_DV_C568"/>
      <w:bookmarkEnd w:id="622"/>
    </w:p>
    <w:p w:rsidR="009E66DC" w:rsidRPr="002C42B1" w:rsidRDefault="009E66DC" w:rsidP="009E66DC">
      <w:pPr>
        <w:pStyle w:val="1"/>
      </w:pPr>
      <w:bookmarkStart w:id="624" w:name="_DV_C569"/>
      <w:bookmarkEnd w:id="623"/>
      <w:r w:rsidRPr="002C42B1">
        <w:t>2.</w:t>
      </w:r>
      <w:r w:rsidRPr="002C42B1">
        <w:tab/>
      </w:r>
      <w:proofErr w:type="gramStart"/>
      <w:r w:rsidRPr="002C42B1">
        <w:t>ascertain</w:t>
      </w:r>
      <w:proofErr w:type="gramEnd"/>
      <w:r w:rsidRPr="002C42B1">
        <w:t xml:space="preserve"> whether trust funds are being administered pursuant</w:t>
      </w:r>
      <w:r w:rsidRPr="002C42B1">
        <w:rPr>
          <w:rStyle w:val="DeltaViewInsertion"/>
          <w:color w:val="000000"/>
          <w:u w:val="none"/>
        </w:rPr>
        <w:t xml:space="preserve"> to </w:t>
      </w:r>
      <w:r w:rsidR="008114FD" w:rsidRPr="002C42B1">
        <w:rPr>
          <w:rStyle w:val="DeltaViewInsertion"/>
          <w:color w:val="000000"/>
          <w:u w:val="none"/>
        </w:rPr>
        <w:t xml:space="preserve">title </w:t>
      </w:r>
      <w:r w:rsidRPr="002C42B1">
        <w:rPr>
          <w:rStyle w:val="DeltaViewInsertion"/>
          <w:color w:val="000000"/>
          <w:u w:val="none"/>
        </w:rPr>
        <w:t>8 and the rules of the board;</w:t>
      </w:r>
      <w:bookmarkStart w:id="625" w:name="_DV_C570"/>
      <w:bookmarkEnd w:id="624"/>
    </w:p>
    <w:p w:rsidR="009E66DC" w:rsidRPr="002C42B1" w:rsidRDefault="009E66DC" w:rsidP="009E66DC">
      <w:pPr>
        <w:pStyle w:val="1"/>
      </w:pPr>
      <w:bookmarkStart w:id="626" w:name="_DV_C571"/>
      <w:bookmarkEnd w:id="625"/>
      <w:r w:rsidRPr="002C42B1">
        <w:t>3.</w:t>
      </w:r>
      <w:r w:rsidRPr="002C42B1">
        <w:tab/>
      </w:r>
      <w:proofErr w:type="gramStart"/>
      <w:r w:rsidRPr="002C42B1">
        <w:t>ascertain</w:t>
      </w:r>
      <w:proofErr w:type="gramEnd"/>
      <w:r w:rsidRPr="002C42B1">
        <w:t xml:space="preserve"> whether books and records of the cemetery or other entity are being maintained pursuant to </w:t>
      </w:r>
      <w:r w:rsidR="008114FD" w:rsidRPr="002C42B1">
        <w:t xml:space="preserve">title </w:t>
      </w:r>
      <w:r w:rsidRPr="002C42B1">
        <w:t xml:space="preserve">8 and the rules of the board; </w:t>
      </w:r>
      <w:bookmarkEnd w:id="626"/>
    </w:p>
    <w:p w:rsidR="009E66DC" w:rsidRPr="002C42B1" w:rsidRDefault="009E66DC" w:rsidP="009E66DC">
      <w:pPr>
        <w:pStyle w:val="1"/>
      </w:pPr>
      <w:bookmarkStart w:id="627" w:name="_DV_C573"/>
      <w:r w:rsidRPr="002C42B1">
        <w:t>4.</w:t>
      </w:r>
      <w:r w:rsidRPr="002C42B1">
        <w:tab/>
      </w:r>
      <w:bookmarkStart w:id="628" w:name="_DV_M350"/>
      <w:bookmarkEnd w:id="627"/>
      <w:bookmarkEnd w:id="628"/>
      <w:proofErr w:type="gramStart"/>
      <w:r w:rsidRPr="002C42B1">
        <w:t>inspect</w:t>
      </w:r>
      <w:proofErr w:type="gramEnd"/>
      <w:r w:rsidRPr="002C42B1">
        <w:t xml:space="preserve"> the grounds and other facilities of the cemetery to determine if perpetual care maintenance is, in fact, being reasonably performed</w:t>
      </w:r>
      <w:bookmarkStart w:id="629" w:name="_DV_C574"/>
      <w:r w:rsidRPr="002C42B1">
        <w:t>; and</w:t>
      </w:r>
    </w:p>
    <w:p w:rsidR="009E66DC" w:rsidRPr="002C42B1" w:rsidRDefault="009E66DC" w:rsidP="009E66DC">
      <w:pPr>
        <w:pStyle w:val="1"/>
      </w:pPr>
      <w:bookmarkStart w:id="630" w:name="_DV_C575"/>
      <w:bookmarkEnd w:id="629"/>
      <w:r w:rsidRPr="002C42B1">
        <w:t>5.</w:t>
      </w:r>
      <w:r w:rsidRPr="002C42B1">
        <w:tab/>
      </w:r>
      <w:proofErr w:type="gramStart"/>
      <w:r w:rsidRPr="002C42B1">
        <w:t>ascertain</w:t>
      </w:r>
      <w:proofErr w:type="gramEnd"/>
      <w:r w:rsidRPr="002C42B1">
        <w:t xml:space="preserve"> whether cemetery related merchandise and services have been delivered or stored in compliance with </w:t>
      </w:r>
      <w:r w:rsidR="008114FD" w:rsidRPr="002C42B1">
        <w:t xml:space="preserve">title </w:t>
      </w:r>
      <w:r w:rsidRPr="002C42B1">
        <w:t>8 and the rules of the board.</w:t>
      </w:r>
      <w:bookmarkEnd w:id="630"/>
    </w:p>
    <w:p w:rsidR="009E66DC" w:rsidRPr="002C42B1" w:rsidRDefault="009E66DC" w:rsidP="009E66DC">
      <w:pPr>
        <w:pStyle w:val="AuthorityNote"/>
      </w:pPr>
      <w:bookmarkStart w:id="631" w:name="_DV_M351"/>
      <w:bookmarkEnd w:id="631"/>
      <w:r w:rsidRPr="002C42B1">
        <w:t>AUTHORITY NOTE:</w:t>
      </w:r>
      <w:r w:rsidRPr="002C42B1">
        <w:tab/>
      </w:r>
      <w:bookmarkStart w:id="632" w:name="_DV_M352"/>
      <w:bookmarkEnd w:id="632"/>
      <w:r w:rsidRPr="002C42B1">
        <w:t>Promulgated in accordance with R.S. 8:</w:t>
      </w:r>
      <w:bookmarkStart w:id="633" w:name="_DV_C577"/>
      <w:r w:rsidRPr="002C42B1">
        <w:t xml:space="preserve">67. </w:t>
      </w:r>
      <w:bookmarkEnd w:id="633"/>
    </w:p>
    <w:p w:rsidR="009E66DC" w:rsidRPr="002C42B1" w:rsidRDefault="009E66DC" w:rsidP="009E66DC">
      <w:pPr>
        <w:pStyle w:val="HistoricalNote"/>
        <w:rPr>
          <w:sz w:val="20"/>
        </w:rPr>
      </w:pPr>
      <w:bookmarkStart w:id="634" w:name="_DV_M353"/>
      <w:bookmarkStart w:id="635" w:name="_DV_C579"/>
      <w:bookmarkEnd w:id="634"/>
      <w:r w:rsidRPr="002C42B1">
        <w:t>HISTORICAL NOTE:</w:t>
      </w:r>
      <w:r w:rsidRPr="002C42B1">
        <w:tab/>
        <w:t>Promulgated by the Department of Commerce, Cemetery Board, LR 8:467 (September 1982), amended by the Office of the Governor, Cemetery Board, LR 39:2750 (October 2013).</w:t>
      </w:r>
    </w:p>
    <w:p w:rsidR="009E66DC" w:rsidRPr="002C42B1" w:rsidRDefault="009E66DC" w:rsidP="009E66DC">
      <w:pPr>
        <w:pStyle w:val="Section"/>
      </w:pPr>
      <w:bookmarkStart w:id="636" w:name="_Toc499108762"/>
      <w:r w:rsidRPr="002C42B1">
        <w:t>§1909.</w:t>
      </w:r>
      <w:r w:rsidRPr="002C42B1">
        <w:tab/>
        <w:t>Examination Fees</w:t>
      </w:r>
      <w:bookmarkEnd w:id="635"/>
      <w:bookmarkEnd w:id="636"/>
    </w:p>
    <w:p w:rsidR="00373B80" w:rsidRPr="00B07CE2" w:rsidRDefault="00373B80" w:rsidP="00373B80">
      <w:pPr>
        <w:pStyle w:val="A"/>
      </w:pPr>
      <w:bookmarkStart w:id="637" w:name="_DV_C580"/>
      <w:bookmarkStart w:id="638" w:name="_DV_C588"/>
      <w:r w:rsidRPr="00B07CE2">
        <w:t>A.</w:t>
      </w:r>
      <w:r w:rsidRPr="00B07CE2">
        <w:tab/>
        <w:t>The board shall assess the cemetery or other entity the costs associated with the expenses of the examination for each trust fund according to the following schedule:</w:t>
      </w:r>
      <w:bookmarkStart w:id="639" w:name="_DV_C581"/>
      <w:bookmarkEnd w:id="637"/>
    </w:p>
    <w:p w:rsidR="00373B80" w:rsidRPr="00B07CE2" w:rsidRDefault="00373B80" w:rsidP="00373B80">
      <w:pPr>
        <w:pStyle w:val="1"/>
      </w:pPr>
      <w:bookmarkStart w:id="640" w:name="_DV_C582"/>
      <w:bookmarkEnd w:id="639"/>
      <w:r w:rsidRPr="00B07CE2">
        <w:t>1.</w:t>
      </w:r>
      <w:r w:rsidRPr="00B07CE2">
        <w:tab/>
      </w:r>
      <w:proofErr w:type="gramStart"/>
      <w:r w:rsidRPr="00B07CE2">
        <w:t>if</w:t>
      </w:r>
      <w:proofErr w:type="gramEnd"/>
      <w:r w:rsidRPr="00B07CE2">
        <w:t xml:space="preserve"> the examination takes two hours or less, there will be no fee charged;</w:t>
      </w:r>
      <w:bookmarkStart w:id="641" w:name="_DV_C583"/>
      <w:bookmarkEnd w:id="640"/>
    </w:p>
    <w:p w:rsidR="00373B80" w:rsidRPr="00B07CE2" w:rsidRDefault="00373B80" w:rsidP="00373B80">
      <w:pPr>
        <w:pStyle w:val="1"/>
      </w:pPr>
      <w:bookmarkStart w:id="642" w:name="_DV_C584"/>
      <w:bookmarkEnd w:id="641"/>
      <w:r w:rsidRPr="00B07CE2">
        <w:t>2.</w:t>
      </w:r>
      <w:r w:rsidRPr="00B07CE2">
        <w:tab/>
      </w:r>
      <w:proofErr w:type="gramStart"/>
      <w:r w:rsidRPr="00B07CE2">
        <w:t>if</w:t>
      </w:r>
      <w:proofErr w:type="gramEnd"/>
      <w:r w:rsidRPr="00B07CE2">
        <w:t xml:space="preserve"> the examination takes more than two hours, but less than three hours, the fee will be $125 per cemetery, per examiner;</w:t>
      </w:r>
      <w:bookmarkStart w:id="643" w:name="_DV_C585"/>
      <w:bookmarkEnd w:id="642"/>
    </w:p>
    <w:p w:rsidR="00373B80" w:rsidRPr="00B07CE2" w:rsidRDefault="00373B80" w:rsidP="00373B80">
      <w:pPr>
        <w:pStyle w:val="1"/>
      </w:pPr>
      <w:bookmarkStart w:id="644" w:name="_DV_C586"/>
      <w:bookmarkEnd w:id="643"/>
      <w:r w:rsidRPr="00B07CE2">
        <w:t>3.</w:t>
      </w:r>
      <w:r w:rsidRPr="00B07CE2">
        <w:tab/>
        <w:t>if the examination takes three hours or more, the fee will be $250 per cemetery, per examiner, per day, up to two days; and</w:t>
      </w:r>
      <w:bookmarkStart w:id="645" w:name="_DV_C587"/>
      <w:bookmarkEnd w:id="644"/>
    </w:p>
    <w:bookmarkEnd w:id="645"/>
    <w:p w:rsidR="009E66DC" w:rsidRPr="002C42B1" w:rsidRDefault="00373B80" w:rsidP="00373B80">
      <w:pPr>
        <w:pStyle w:val="1"/>
      </w:pPr>
      <w:r w:rsidRPr="00B07CE2">
        <w:t>4.</w:t>
      </w:r>
      <w:r w:rsidRPr="00B07CE2">
        <w:tab/>
      </w:r>
      <w:proofErr w:type="gramStart"/>
      <w:r w:rsidRPr="00B07CE2">
        <w:t>if</w:t>
      </w:r>
      <w:proofErr w:type="gramEnd"/>
      <w:r w:rsidRPr="00B07CE2">
        <w:t xml:space="preserve"> the examination takes more than two days, the cost shall be paid by the cemetery authority in an amount not to exceed a total of $500, unless irregularities are found, in which case, the cemetery authority shall pay the full cost of the examination.</w:t>
      </w:r>
      <w:bookmarkEnd w:id="638"/>
    </w:p>
    <w:p w:rsidR="009E66DC" w:rsidRPr="002C42B1" w:rsidRDefault="009E66DC" w:rsidP="009E66DC">
      <w:pPr>
        <w:pStyle w:val="AuthorityNote"/>
      </w:pPr>
      <w:bookmarkStart w:id="646" w:name="_DV_C589"/>
      <w:r w:rsidRPr="002C42B1">
        <w:t>AUTHORITY NOTE:</w:t>
      </w:r>
      <w:r w:rsidRPr="002C42B1">
        <w:tab/>
        <w:t>Promulgated in accordance with R.S. 8:67.</w:t>
      </w:r>
      <w:bookmarkEnd w:id="646"/>
    </w:p>
    <w:p w:rsidR="009E66DC" w:rsidRPr="002C42B1" w:rsidRDefault="009E66DC" w:rsidP="009E66DC">
      <w:pPr>
        <w:pStyle w:val="HistoricalNote"/>
      </w:pPr>
      <w:bookmarkStart w:id="647" w:name="_DV_C591"/>
      <w:r w:rsidRPr="002C42B1">
        <w:t>HISTORICAL NOTE:</w:t>
      </w:r>
      <w:r w:rsidRPr="002C42B1">
        <w:tab/>
        <w:t>Promulgated by the Office of the Governor, Cemetery B</w:t>
      </w:r>
      <w:r w:rsidR="00373B80">
        <w:t xml:space="preserve">oard, LR 39:2751 (October 2013), </w:t>
      </w:r>
      <w:r w:rsidR="00373B80" w:rsidRPr="00B41354">
        <w:t>amended LR 43:</w:t>
      </w:r>
      <w:r w:rsidR="00373B80">
        <w:t>2152</w:t>
      </w:r>
      <w:r w:rsidR="00373B80" w:rsidRPr="00B41354">
        <w:t xml:space="preserve"> (November 2017).</w:t>
      </w:r>
    </w:p>
    <w:p w:rsidR="009E66DC" w:rsidRPr="002C42B1" w:rsidRDefault="009E66DC" w:rsidP="009E66DC">
      <w:pPr>
        <w:pStyle w:val="Section"/>
      </w:pPr>
      <w:bookmarkStart w:id="648" w:name="_Toc499108763"/>
      <w:r w:rsidRPr="002C42B1">
        <w:t>§1911.</w:t>
      </w:r>
      <w:r w:rsidRPr="002C42B1">
        <w:tab/>
        <w:t>Report of Examination</w:t>
      </w:r>
      <w:bookmarkEnd w:id="647"/>
      <w:bookmarkEnd w:id="648"/>
    </w:p>
    <w:p w:rsidR="009E66DC" w:rsidRPr="002C42B1" w:rsidRDefault="009E66DC" w:rsidP="009E66DC">
      <w:pPr>
        <w:pStyle w:val="A"/>
      </w:pPr>
      <w:bookmarkStart w:id="649" w:name="_DV_C593"/>
      <w:r w:rsidRPr="002C42B1">
        <w:t>A.</w:t>
      </w:r>
      <w:r w:rsidRPr="002C42B1">
        <w:tab/>
        <w:t>The board shall furnish a copy of the on-site examination report to the cemetery, within a reasonable period of time, specifying any violations or exceptions noted during the examination. The cemetery shall have 30 days, after receipt of the report, in which to provide the board with a response to any violations or exceptions so noted.</w:t>
      </w:r>
      <w:bookmarkStart w:id="650" w:name="_DV_M354"/>
      <w:bookmarkEnd w:id="649"/>
      <w:bookmarkEnd w:id="650"/>
      <w:r w:rsidRPr="002C42B1">
        <w:t xml:space="preserve"> </w:t>
      </w:r>
      <w:bookmarkStart w:id="651" w:name="TOCT_Chap16"/>
      <w:bookmarkStart w:id="652" w:name="TOCT_Chap9"/>
    </w:p>
    <w:p w:rsidR="009E66DC" w:rsidRPr="002C42B1" w:rsidRDefault="009E66DC" w:rsidP="009E66DC">
      <w:pPr>
        <w:pStyle w:val="AuthorityNote"/>
      </w:pPr>
      <w:bookmarkStart w:id="653" w:name="_DV_C594"/>
      <w:r w:rsidRPr="002C42B1">
        <w:t>AUTHORITY NOTE:</w:t>
      </w:r>
      <w:r w:rsidRPr="002C42B1">
        <w:tab/>
        <w:t xml:space="preserve">Promulgated in accordance with R.S. 8:67. </w:t>
      </w:r>
      <w:bookmarkEnd w:id="653"/>
    </w:p>
    <w:p w:rsidR="009E66DC" w:rsidRPr="002C42B1" w:rsidRDefault="009E66DC" w:rsidP="009E66DC">
      <w:pPr>
        <w:pStyle w:val="HistoricalNote"/>
      </w:pPr>
      <w:r w:rsidRPr="002C42B1">
        <w:t>HISTORICAL NOTE:</w:t>
      </w:r>
      <w:r w:rsidRPr="002C42B1">
        <w:tab/>
        <w:t>Promulgated by the Office of the Governor, Cemetery Board, LR 39:2751 (October 2013).</w:t>
      </w:r>
    </w:p>
    <w:p w:rsidR="009E66DC" w:rsidRPr="002C42B1" w:rsidRDefault="009E66DC" w:rsidP="009E66DC">
      <w:pPr>
        <w:pStyle w:val="Chapter"/>
      </w:pPr>
      <w:bookmarkStart w:id="654" w:name="_DV_C596"/>
      <w:bookmarkStart w:id="655" w:name="_Toc499108764"/>
      <w:r w:rsidRPr="002C42B1">
        <w:t>Chapter 21.</w:t>
      </w:r>
      <w:bookmarkStart w:id="656" w:name="_DV_M355"/>
      <w:bookmarkEnd w:id="654"/>
      <w:bookmarkEnd w:id="656"/>
      <w:r w:rsidRPr="002C42B1">
        <w:tab/>
        <w:t>Qualifications of Applicants for Certificates of Authority</w:t>
      </w:r>
      <w:bookmarkStart w:id="657" w:name="_DV_C597"/>
      <w:bookmarkEnd w:id="651"/>
      <w:bookmarkEnd w:id="652"/>
      <w:r w:rsidRPr="002C42B1">
        <w:t xml:space="preserve"> or a License</w:t>
      </w:r>
      <w:bookmarkEnd w:id="655"/>
      <w:bookmarkEnd w:id="657"/>
    </w:p>
    <w:p w:rsidR="009E66DC" w:rsidRPr="002C42B1" w:rsidRDefault="009E66DC" w:rsidP="009E66DC">
      <w:pPr>
        <w:pStyle w:val="Section"/>
      </w:pPr>
      <w:bookmarkStart w:id="658" w:name="_DV_M356"/>
      <w:bookmarkStart w:id="659" w:name="_Toc499108765"/>
      <w:bookmarkEnd w:id="658"/>
      <w:r w:rsidRPr="002C42B1">
        <w:t>§</w:t>
      </w:r>
      <w:bookmarkStart w:id="660" w:name="_DV_C599"/>
      <w:r w:rsidRPr="002C42B1">
        <w:t>2101.</w:t>
      </w:r>
      <w:bookmarkStart w:id="661" w:name="_DV_M357"/>
      <w:bookmarkEnd w:id="660"/>
      <w:bookmarkEnd w:id="661"/>
      <w:r w:rsidRPr="002C42B1">
        <w:tab/>
      </w:r>
      <w:proofErr w:type="gramStart"/>
      <w:r w:rsidRPr="002C42B1">
        <w:t>Qualifications</w:t>
      </w:r>
      <w:bookmarkStart w:id="662" w:name="_DV_C600"/>
      <w:proofErr w:type="gramEnd"/>
      <w:r w:rsidRPr="002C42B1">
        <w:br/>
        <w:t>[Formerly §1501]</w:t>
      </w:r>
      <w:bookmarkEnd w:id="659"/>
    </w:p>
    <w:p w:rsidR="009E66DC" w:rsidRPr="002C42B1" w:rsidRDefault="009E66DC" w:rsidP="009E66DC">
      <w:pPr>
        <w:pStyle w:val="A"/>
      </w:pPr>
      <w:bookmarkStart w:id="663" w:name="_DV_C601"/>
      <w:bookmarkEnd w:id="662"/>
      <w:r w:rsidRPr="002C42B1">
        <w:t>A.</w:t>
      </w:r>
      <w:r w:rsidRPr="002C42B1">
        <w:tab/>
        <w:t>The Louisiana Cemetery Act requires the board to determine generally whether applicants and their officers, directors, owners, and managerial personnel have the ability, experience, financial stability and responsibility, integrity, trustworthiness</w:t>
      </w:r>
      <w:bookmarkStart w:id="664" w:name="_DV_X607"/>
      <w:bookmarkStart w:id="665" w:name="_DV_C602"/>
      <w:bookmarkEnd w:id="663"/>
      <w:r w:rsidRPr="002C42B1">
        <w:t xml:space="preserve">, and have good personal and business reputations, in order </w:t>
      </w:r>
      <w:bookmarkStart w:id="666" w:name="_DV_C603"/>
      <w:bookmarkEnd w:id="664"/>
      <w:bookmarkEnd w:id="665"/>
      <w:r w:rsidRPr="002C42B1">
        <w:t>to ensure that the applicant’s operation of a cemetery, cemetery sales organization, or cemetery management organization will be</w:t>
      </w:r>
      <w:bookmarkStart w:id="667" w:name="_DV_X609"/>
      <w:bookmarkStart w:id="668" w:name="_DV_C604"/>
      <w:bookmarkEnd w:id="666"/>
      <w:r w:rsidRPr="002C42B1">
        <w:t xml:space="preserve"> of permanent benefit to the community in which </w:t>
      </w:r>
      <w:bookmarkStart w:id="669" w:name="_DV_C605"/>
      <w:bookmarkEnd w:id="667"/>
      <w:bookmarkEnd w:id="668"/>
      <w:r w:rsidRPr="002C42B1">
        <w:t xml:space="preserve">it is located. </w:t>
      </w:r>
      <w:bookmarkEnd w:id="669"/>
    </w:p>
    <w:p w:rsidR="009E66DC" w:rsidRPr="002C42B1" w:rsidRDefault="009E66DC" w:rsidP="009E66DC">
      <w:pPr>
        <w:pStyle w:val="A"/>
      </w:pPr>
      <w:bookmarkStart w:id="670" w:name="_DV_M358"/>
      <w:bookmarkEnd w:id="670"/>
      <w:r w:rsidRPr="002C42B1">
        <w:t>B.</w:t>
      </w:r>
      <w:r w:rsidRPr="002C42B1">
        <w:tab/>
        <w:t xml:space="preserve">While no rigid specifications, particularly as to character, can be fashioned, some objective evidence of a lack of such qualifications should exist before an application is denied. </w:t>
      </w:r>
      <w:bookmarkStart w:id="671" w:name="_DV_C612"/>
      <w:r w:rsidRPr="002C42B1">
        <w:t>Unless</w:t>
      </w:r>
      <w:bookmarkStart w:id="672" w:name="_DV_X619"/>
      <w:bookmarkStart w:id="673" w:name="_DV_C613"/>
      <w:bookmarkEnd w:id="671"/>
      <w:r w:rsidRPr="002C42B1">
        <w:t xml:space="preserve"> the applicant produces evidence, acceptable to the board, indicating complete rehabilitation</w:t>
      </w:r>
      <w:bookmarkStart w:id="674" w:name="_DV_X617"/>
      <w:bookmarkStart w:id="675" w:name="_DV_C614"/>
      <w:bookmarkEnd w:id="672"/>
      <w:bookmarkEnd w:id="673"/>
      <w:r w:rsidRPr="002C42B1">
        <w:t>, the application should be denied</w:t>
      </w:r>
      <w:bookmarkStart w:id="676" w:name="_DV_M359"/>
      <w:bookmarkEnd w:id="674"/>
      <w:bookmarkEnd w:id="675"/>
      <w:bookmarkEnd w:id="676"/>
      <w:r w:rsidRPr="002C42B1">
        <w:t xml:space="preserve"> if the applicant is an individual who has, or is a firm, association, corporation or limited liability company any of whose officers, owners, directors, limited liability company managers or managerial personnel has or have:</w:t>
      </w:r>
    </w:p>
    <w:p w:rsidR="009E66DC" w:rsidRPr="002C42B1" w:rsidRDefault="009E66DC" w:rsidP="009E66DC">
      <w:pPr>
        <w:pStyle w:val="1"/>
      </w:pPr>
      <w:bookmarkStart w:id="677" w:name="_DV_M361"/>
      <w:bookmarkEnd w:id="677"/>
      <w:r w:rsidRPr="002C42B1">
        <w:t>1.</w:t>
      </w:r>
      <w:r w:rsidRPr="002C42B1">
        <w:tab/>
      </w:r>
      <w:bookmarkStart w:id="678" w:name="_DV_M362"/>
      <w:bookmarkEnd w:id="678"/>
      <w:proofErr w:type="gramStart"/>
      <w:r w:rsidRPr="002C42B1">
        <w:t>been</w:t>
      </w:r>
      <w:proofErr w:type="gramEnd"/>
      <w:r w:rsidRPr="002C42B1">
        <w:t xml:space="preserve"> convicted of a felony</w:t>
      </w:r>
      <w:bookmarkStart w:id="679" w:name="_DV_C616"/>
      <w:r w:rsidRPr="002C42B1">
        <w:t>;</w:t>
      </w:r>
      <w:bookmarkStart w:id="680" w:name="_DV_M363"/>
      <w:bookmarkEnd w:id="679"/>
      <w:bookmarkEnd w:id="680"/>
      <w:r w:rsidRPr="002C42B1">
        <w:t xml:space="preserve"> </w:t>
      </w:r>
    </w:p>
    <w:p w:rsidR="009E66DC" w:rsidRPr="002C42B1" w:rsidRDefault="009E66DC" w:rsidP="009E66DC">
      <w:pPr>
        <w:pStyle w:val="1"/>
      </w:pPr>
      <w:bookmarkStart w:id="681" w:name="_DV_M364"/>
      <w:bookmarkEnd w:id="681"/>
      <w:r w:rsidRPr="002C42B1">
        <w:lastRenderedPageBreak/>
        <w:t>2.</w:t>
      </w:r>
      <w:r w:rsidRPr="002C42B1">
        <w:tab/>
      </w:r>
      <w:proofErr w:type="gramStart"/>
      <w:r w:rsidRPr="002C42B1">
        <w:t>employed</w:t>
      </w:r>
      <w:proofErr w:type="gramEnd"/>
      <w:r w:rsidRPr="002C42B1">
        <w:t xml:space="preserve"> misrepresentation or deception in obtaining, renewing, or reinstating a license or privilege from a public entity, or in seeking a certificate of authority or license from this board; or</w:t>
      </w:r>
    </w:p>
    <w:p w:rsidR="009E66DC" w:rsidRPr="002C42B1" w:rsidRDefault="009E66DC" w:rsidP="009E66DC">
      <w:pPr>
        <w:pStyle w:val="1"/>
      </w:pPr>
      <w:bookmarkStart w:id="682" w:name="_DV_M365"/>
      <w:bookmarkEnd w:id="682"/>
      <w:r w:rsidRPr="002C42B1">
        <w:t>3.</w:t>
      </w:r>
      <w:r w:rsidRPr="002C42B1">
        <w:tab/>
      </w:r>
      <w:proofErr w:type="gramStart"/>
      <w:r w:rsidRPr="002C42B1">
        <w:t>used</w:t>
      </w:r>
      <w:proofErr w:type="gramEnd"/>
      <w:r w:rsidRPr="002C42B1">
        <w:t xml:space="preserve"> false or misleading advertising or solicitation in any business venture</w:t>
      </w:r>
      <w:bookmarkStart w:id="683" w:name="_DV_M366"/>
      <w:bookmarkEnd w:id="683"/>
      <w:r w:rsidRPr="002C42B1">
        <w:t>.</w:t>
      </w:r>
    </w:p>
    <w:p w:rsidR="009E66DC" w:rsidRPr="002C42B1" w:rsidRDefault="009E66DC" w:rsidP="009E66DC">
      <w:pPr>
        <w:pStyle w:val="AuthorityNote"/>
      </w:pPr>
      <w:bookmarkStart w:id="684" w:name="_DV_M367"/>
      <w:bookmarkEnd w:id="684"/>
      <w:r w:rsidRPr="002C42B1">
        <w:t>AUTHORITY NOTE:</w:t>
      </w:r>
      <w:r w:rsidRPr="002C42B1">
        <w:tab/>
        <w:t>Promulgated in accordance with R.S. 8:67.</w:t>
      </w:r>
    </w:p>
    <w:p w:rsidR="009E66DC" w:rsidRPr="002C42B1" w:rsidRDefault="009E66DC" w:rsidP="009E66DC">
      <w:pPr>
        <w:pStyle w:val="HistoricalNote"/>
      </w:pPr>
      <w:bookmarkStart w:id="685" w:name="_DV_M368"/>
      <w:bookmarkEnd w:id="685"/>
      <w:r w:rsidRPr="002C42B1">
        <w:t>HISTORICAL NOTE:</w:t>
      </w:r>
      <w:r w:rsidRPr="002C42B1">
        <w:tab/>
        <w:t>Promulgated by the Department of Commerce, Cemetery Board, LR 8:468 (September 1982), amended by the Office of the Governor, Cemetery Board, LR 39:2751 (October 2013).</w:t>
      </w:r>
    </w:p>
    <w:p w:rsidR="009E66DC" w:rsidRPr="002C42B1" w:rsidRDefault="009E66DC" w:rsidP="009E66DC">
      <w:pPr>
        <w:pStyle w:val="Chapter"/>
      </w:pPr>
      <w:bookmarkStart w:id="686" w:name="_DV_M369"/>
      <w:bookmarkStart w:id="687" w:name="TOC_Chap17"/>
      <w:bookmarkStart w:id="688" w:name="_Toc499108766"/>
      <w:bookmarkEnd w:id="686"/>
      <w:r w:rsidRPr="002C42B1">
        <w:t xml:space="preserve">Chapter </w:t>
      </w:r>
      <w:bookmarkStart w:id="689" w:name="_DV_C622"/>
      <w:bookmarkEnd w:id="687"/>
      <w:r w:rsidRPr="002C42B1">
        <w:t>23.</w:t>
      </w:r>
      <w:r w:rsidRPr="002C42B1">
        <w:tab/>
        <w:t>Miscellaneous</w:t>
      </w:r>
      <w:bookmarkEnd w:id="688"/>
      <w:bookmarkEnd w:id="689"/>
    </w:p>
    <w:p w:rsidR="009E66DC" w:rsidRPr="002C42B1" w:rsidRDefault="009E66DC" w:rsidP="009E66DC">
      <w:pPr>
        <w:pStyle w:val="Section"/>
      </w:pPr>
      <w:bookmarkStart w:id="690" w:name="_Toc499108767"/>
      <w:r w:rsidRPr="002C42B1">
        <w:t>§</w:t>
      </w:r>
      <w:bookmarkStart w:id="691" w:name="_DV_C624"/>
      <w:r w:rsidRPr="002C42B1">
        <w:t>2301.</w:t>
      </w:r>
      <w:r w:rsidRPr="002C42B1">
        <w:tab/>
        <w:t>Consumer Complaints</w:t>
      </w:r>
      <w:bookmarkStart w:id="692" w:name="_DV_C625"/>
      <w:bookmarkEnd w:id="690"/>
      <w:bookmarkEnd w:id="691"/>
    </w:p>
    <w:p w:rsidR="009E66DC" w:rsidRPr="002C42B1" w:rsidRDefault="009E66DC" w:rsidP="009E66DC">
      <w:pPr>
        <w:pStyle w:val="A"/>
      </w:pPr>
      <w:bookmarkStart w:id="693" w:name="_DV_C626"/>
      <w:bookmarkEnd w:id="692"/>
      <w:r w:rsidRPr="002C42B1">
        <w:t>A.</w:t>
      </w:r>
      <w:r w:rsidRPr="002C42B1">
        <w:tab/>
        <w:t>Upon receipt of a written consumer complaint on a form prescribed by the board, the board on its own or in conjunction with the attorney general may initiate any such investigation or inquiry to verify compliance with the Louisiana Cemetery Act and the rules of the board.</w:t>
      </w:r>
      <w:bookmarkStart w:id="694" w:name="_DV_C627"/>
      <w:bookmarkEnd w:id="693"/>
    </w:p>
    <w:p w:rsidR="009E66DC" w:rsidRPr="002C42B1" w:rsidRDefault="009E66DC" w:rsidP="009E66DC">
      <w:pPr>
        <w:pStyle w:val="A"/>
      </w:pPr>
      <w:bookmarkStart w:id="695" w:name="_DV_C628"/>
      <w:bookmarkEnd w:id="694"/>
      <w:r w:rsidRPr="002C42B1">
        <w:t>B.</w:t>
      </w:r>
      <w:r w:rsidRPr="002C42B1">
        <w:tab/>
        <w:t xml:space="preserve">The board may require the cemetery that is the subject of the complaint to respond to any allegations contained in a properly submitted complaint, in writing, within 30 days of the cemetery’s receipt of the complaint. </w:t>
      </w:r>
      <w:bookmarkStart w:id="696" w:name="_DV_C629"/>
      <w:bookmarkEnd w:id="695"/>
    </w:p>
    <w:p w:rsidR="009E66DC" w:rsidRPr="002C42B1" w:rsidRDefault="009E66DC" w:rsidP="009E66DC">
      <w:pPr>
        <w:pStyle w:val="A"/>
      </w:pPr>
      <w:bookmarkStart w:id="697" w:name="_DV_C630"/>
      <w:bookmarkEnd w:id="696"/>
      <w:r w:rsidRPr="002C42B1">
        <w:t>C.</w:t>
      </w:r>
      <w:r w:rsidRPr="002C42B1">
        <w:tab/>
        <w:t>Nothing herein shall prohibit the cemetery authority, whether notified of a complaint by the board or not, from contacting the consumer and attempting to resolve the matter amicably without the assistance or intervention of the board.</w:t>
      </w:r>
      <w:bookmarkStart w:id="698" w:name="_DV_C631"/>
      <w:bookmarkEnd w:id="697"/>
    </w:p>
    <w:p w:rsidR="009E66DC" w:rsidRPr="002C42B1" w:rsidRDefault="009E66DC" w:rsidP="009E66DC">
      <w:pPr>
        <w:pStyle w:val="A"/>
      </w:pPr>
      <w:bookmarkStart w:id="699" w:name="_DV_C632"/>
      <w:bookmarkEnd w:id="698"/>
      <w:r w:rsidRPr="002C42B1">
        <w:t>D.</w:t>
      </w:r>
      <w:r w:rsidRPr="002C42B1">
        <w:tab/>
        <w:t>Any inquiry or investigation undertaken pursuant to such consumer complaints are considered to be investigations by the board for the purposes of R.S. 8:66.1 and 44:4(44).</w:t>
      </w:r>
      <w:bookmarkEnd w:id="699"/>
    </w:p>
    <w:p w:rsidR="009E66DC" w:rsidRPr="002C42B1" w:rsidRDefault="009E66DC" w:rsidP="009E66DC">
      <w:pPr>
        <w:pStyle w:val="AuthorityNote"/>
      </w:pPr>
      <w:bookmarkStart w:id="700" w:name="_DV_C633"/>
      <w:r w:rsidRPr="002C42B1">
        <w:t>AUTHORITY NOTE:</w:t>
      </w:r>
      <w:r w:rsidRPr="002C42B1">
        <w:tab/>
        <w:t>Promulgated in accordance with R.S. 8:66 and R.S. 8:67.</w:t>
      </w:r>
      <w:bookmarkEnd w:id="700"/>
    </w:p>
    <w:p w:rsidR="009E66DC" w:rsidRPr="002C42B1" w:rsidRDefault="009E66DC" w:rsidP="009E66DC">
      <w:pPr>
        <w:pStyle w:val="HistoricalNote"/>
      </w:pPr>
      <w:r w:rsidRPr="002C42B1">
        <w:t>HISTORICAL NOTE:</w:t>
      </w:r>
      <w:r w:rsidRPr="002C42B1">
        <w:tab/>
        <w:t>Promulgated by the Office of the Governor, Cemetery Board, LR 39:2751 (October 2013).</w:t>
      </w:r>
    </w:p>
    <w:p w:rsidR="009E66DC" w:rsidRPr="002C42B1" w:rsidRDefault="009E66DC" w:rsidP="009E66DC">
      <w:pPr>
        <w:pStyle w:val="Section"/>
      </w:pPr>
      <w:bookmarkStart w:id="701" w:name="_DV_C635"/>
      <w:bookmarkStart w:id="702" w:name="_Toc499108768"/>
      <w:r w:rsidRPr="002C42B1">
        <w:t>§2303.</w:t>
      </w:r>
      <w:r w:rsidRPr="002C42B1">
        <w:tab/>
        <w:t>Issuance of Documents Reflecting Title and Rights in Cemetery Spaces</w:t>
      </w:r>
      <w:bookmarkStart w:id="703" w:name="_DV_C636"/>
      <w:bookmarkEnd w:id="701"/>
      <w:bookmarkEnd w:id="702"/>
    </w:p>
    <w:p w:rsidR="009E66DC" w:rsidRPr="002C42B1" w:rsidRDefault="009E66DC" w:rsidP="009E66DC">
      <w:pPr>
        <w:pStyle w:val="A"/>
      </w:pPr>
      <w:bookmarkStart w:id="704" w:name="_DV_C637"/>
      <w:bookmarkEnd w:id="703"/>
      <w:r w:rsidRPr="002C42B1">
        <w:t>A.</w:t>
      </w:r>
      <w:r w:rsidRPr="002C42B1">
        <w:tab/>
        <w:t>The cemetery shall issue a title or certificate of interment right to the purchaser or transferee within 30 days of payment in full of the contract or transfer, if made without charge.</w:t>
      </w:r>
      <w:bookmarkStart w:id="705" w:name="_DV_C638"/>
      <w:bookmarkEnd w:id="704"/>
    </w:p>
    <w:p w:rsidR="009E66DC" w:rsidRPr="002C42B1" w:rsidRDefault="009E66DC" w:rsidP="009E66DC">
      <w:pPr>
        <w:pStyle w:val="AuthorityNote"/>
      </w:pPr>
      <w:bookmarkStart w:id="706" w:name="_DV_C640"/>
      <w:bookmarkEnd w:id="705"/>
      <w:r w:rsidRPr="002C42B1">
        <w:t>AUTHORITY NOTE:</w:t>
      </w:r>
      <w:r w:rsidRPr="002C42B1">
        <w:tab/>
        <w:t>Promulgated in accordance with R.S. 8:67.</w:t>
      </w:r>
      <w:bookmarkEnd w:id="706"/>
    </w:p>
    <w:p w:rsidR="009E66DC" w:rsidRPr="002C42B1" w:rsidRDefault="009E66DC" w:rsidP="009E66DC">
      <w:pPr>
        <w:pStyle w:val="HistoricalNote"/>
      </w:pPr>
      <w:r w:rsidRPr="002C42B1">
        <w:t>HISTORICAL NOTE:</w:t>
      </w:r>
      <w:r w:rsidRPr="002C42B1">
        <w:tab/>
        <w:t>Promulgated by the Office of the Governor, Cemetery Board, LR 39:2751 (October 2013).</w:t>
      </w:r>
    </w:p>
    <w:p w:rsidR="009E66DC" w:rsidRPr="002C42B1" w:rsidRDefault="009E66DC" w:rsidP="009E66DC">
      <w:pPr>
        <w:pStyle w:val="Section"/>
      </w:pPr>
      <w:bookmarkStart w:id="707" w:name="_DV_C642"/>
      <w:bookmarkStart w:id="708" w:name="_Toc499108769"/>
      <w:r w:rsidRPr="002C42B1">
        <w:t>§2305.</w:t>
      </w:r>
      <w:r w:rsidRPr="002C42B1">
        <w:tab/>
        <w:t>Standards for Graves and Required Maps and Plats</w:t>
      </w:r>
      <w:bookmarkStart w:id="709" w:name="_DV_C643"/>
      <w:bookmarkEnd w:id="707"/>
      <w:bookmarkEnd w:id="708"/>
    </w:p>
    <w:p w:rsidR="009E66DC" w:rsidRPr="002C42B1" w:rsidRDefault="009E66DC" w:rsidP="009E66DC">
      <w:pPr>
        <w:pStyle w:val="A"/>
      </w:pPr>
      <w:bookmarkStart w:id="710" w:name="_DV_C644"/>
      <w:bookmarkEnd w:id="709"/>
      <w:r w:rsidRPr="002C42B1">
        <w:t>A.</w:t>
      </w:r>
      <w:r w:rsidRPr="002C42B1">
        <w:tab/>
        <w:t xml:space="preserve">A standard adult grave shall measure at least 42 inches in width and 96 inches in length, except for preinstalled vaults in designated areas and grave spaces for cremated remains. </w:t>
      </w:r>
      <w:bookmarkStart w:id="711" w:name="_DV_C645"/>
      <w:bookmarkEnd w:id="710"/>
    </w:p>
    <w:p w:rsidR="009E66DC" w:rsidRPr="002C42B1" w:rsidRDefault="009E66DC" w:rsidP="009E66DC">
      <w:pPr>
        <w:pStyle w:val="A"/>
      </w:pPr>
      <w:bookmarkStart w:id="712" w:name="_DV_C646"/>
      <w:bookmarkEnd w:id="711"/>
      <w:r w:rsidRPr="002C42B1">
        <w:t>B.</w:t>
      </w:r>
      <w:r w:rsidRPr="002C42B1">
        <w:tab/>
        <w:t xml:space="preserve">Prior to the first sale of cemetery spaces or interment rights, the cemetery shall prepare a map documenting the establishment of recoverable internal survey reference markers installed no more than 50 feet apart. </w:t>
      </w:r>
      <w:bookmarkStart w:id="713" w:name="_DV_C647"/>
      <w:bookmarkEnd w:id="712"/>
    </w:p>
    <w:p w:rsidR="009E66DC" w:rsidRPr="002C42B1" w:rsidRDefault="009E66DC" w:rsidP="009E66DC">
      <w:pPr>
        <w:pStyle w:val="A"/>
      </w:pPr>
      <w:bookmarkStart w:id="714" w:name="_DV_C650"/>
      <w:bookmarkEnd w:id="713"/>
      <w:r w:rsidRPr="002C42B1">
        <w:t>C.</w:t>
      </w:r>
      <w:r w:rsidRPr="002C42B1">
        <w:tab/>
        <w:t>All maps or plats shall include, without limitation:</w:t>
      </w:r>
      <w:bookmarkStart w:id="715" w:name="_DV_C651"/>
      <w:bookmarkEnd w:id="714"/>
    </w:p>
    <w:p w:rsidR="009E66DC" w:rsidRPr="002C42B1" w:rsidRDefault="009E66DC" w:rsidP="009E66DC">
      <w:pPr>
        <w:pStyle w:val="1"/>
      </w:pPr>
      <w:bookmarkStart w:id="716" w:name="_DV_C652"/>
      <w:bookmarkEnd w:id="715"/>
      <w:r w:rsidRPr="002C42B1">
        <w:t>1.</w:t>
      </w:r>
      <w:r w:rsidRPr="002C42B1">
        <w:tab/>
      </w:r>
      <w:proofErr w:type="gramStart"/>
      <w:r w:rsidRPr="002C42B1">
        <w:t>the</w:t>
      </w:r>
      <w:proofErr w:type="gramEnd"/>
      <w:r w:rsidRPr="002C42B1">
        <w:t xml:space="preserve"> number of cemetery spaces available for sale;</w:t>
      </w:r>
      <w:bookmarkStart w:id="717" w:name="_DV_C653"/>
      <w:bookmarkEnd w:id="716"/>
    </w:p>
    <w:p w:rsidR="009E66DC" w:rsidRPr="002C42B1" w:rsidRDefault="009E66DC" w:rsidP="009E66DC">
      <w:pPr>
        <w:pStyle w:val="1"/>
      </w:pPr>
      <w:bookmarkStart w:id="718" w:name="_DV_C654"/>
      <w:bookmarkEnd w:id="717"/>
      <w:r w:rsidRPr="002C42B1">
        <w:t>2.</w:t>
      </w:r>
      <w:r w:rsidRPr="002C42B1">
        <w:tab/>
      </w:r>
      <w:proofErr w:type="gramStart"/>
      <w:r w:rsidRPr="002C42B1">
        <w:t>the</w:t>
      </w:r>
      <w:proofErr w:type="gramEnd"/>
      <w:r w:rsidRPr="002C42B1">
        <w:t xml:space="preserve"> location of each cemetery space;</w:t>
      </w:r>
      <w:bookmarkStart w:id="719" w:name="_DV_C655"/>
      <w:bookmarkEnd w:id="718"/>
    </w:p>
    <w:p w:rsidR="009E66DC" w:rsidRPr="002C42B1" w:rsidRDefault="009E66DC" w:rsidP="009E66DC">
      <w:pPr>
        <w:pStyle w:val="1"/>
      </w:pPr>
      <w:bookmarkStart w:id="720" w:name="_DV_C656"/>
      <w:bookmarkEnd w:id="719"/>
      <w:r w:rsidRPr="002C42B1">
        <w:t>3.</w:t>
      </w:r>
      <w:r w:rsidRPr="002C42B1">
        <w:tab/>
      </w:r>
      <w:proofErr w:type="gramStart"/>
      <w:r w:rsidRPr="002C42B1">
        <w:t>the</w:t>
      </w:r>
      <w:proofErr w:type="gramEnd"/>
      <w:r w:rsidRPr="002C42B1">
        <w:t xml:space="preserve"> number designation assigned to each cemetery space;</w:t>
      </w:r>
      <w:bookmarkStart w:id="721" w:name="_DV_C657"/>
      <w:bookmarkEnd w:id="720"/>
    </w:p>
    <w:p w:rsidR="009E66DC" w:rsidRPr="002C42B1" w:rsidRDefault="009E66DC" w:rsidP="009E66DC">
      <w:pPr>
        <w:pStyle w:val="1"/>
      </w:pPr>
      <w:bookmarkStart w:id="722" w:name="_DV_C658"/>
      <w:bookmarkEnd w:id="721"/>
      <w:r w:rsidRPr="002C42B1">
        <w:t>4.</w:t>
      </w:r>
      <w:r w:rsidRPr="002C42B1">
        <w:tab/>
      </w:r>
      <w:proofErr w:type="gramStart"/>
      <w:r w:rsidRPr="002C42B1">
        <w:t>the</w:t>
      </w:r>
      <w:proofErr w:type="gramEnd"/>
      <w:r w:rsidRPr="002C42B1">
        <w:t xml:space="preserve"> dimensions of a standard adult grave space;</w:t>
      </w:r>
    </w:p>
    <w:p w:rsidR="009E66DC" w:rsidRPr="002C42B1" w:rsidRDefault="009E66DC" w:rsidP="009E66DC">
      <w:pPr>
        <w:pStyle w:val="1"/>
      </w:pPr>
      <w:r w:rsidRPr="002C42B1">
        <w:t>5.</w:t>
      </w:r>
      <w:r w:rsidRPr="002C42B1">
        <w:tab/>
      </w:r>
      <w:proofErr w:type="gramStart"/>
      <w:r w:rsidRPr="002C42B1">
        <w:t>information</w:t>
      </w:r>
      <w:proofErr w:type="gramEnd"/>
      <w:r w:rsidRPr="002C42B1">
        <w:t xml:space="preserve"> sufficient to locate the map within the land survey submitted to the board.</w:t>
      </w:r>
      <w:bookmarkStart w:id="723" w:name="_DV_C659"/>
      <w:bookmarkEnd w:id="722"/>
    </w:p>
    <w:p w:rsidR="009E66DC" w:rsidRPr="002C42B1" w:rsidRDefault="009E66DC" w:rsidP="009E66DC">
      <w:pPr>
        <w:pStyle w:val="A"/>
      </w:pPr>
      <w:bookmarkStart w:id="724" w:name="_DV_C660"/>
      <w:bookmarkEnd w:id="723"/>
      <w:r w:rsidRPr="002C42B1">
        <w:t>D.</w:t>
      </w:r>
      <w:r w:rsidRPr="002C42B1">
        <w:tab/>
        <w:t xml:space="preserve">In the event that the board finds, after a hearing, that a cemetery cannot specifically identify the location of interments, the board may, at its discretion, and for the protection of the health, safety, and welfare of the public, prohibit further sales or burials in the cemetery or particular sections of the cemetery until the cemetery is in compliance with </w:t>
      </w:r>
      <w:r w:rsidR="00FF4823">
        <w:t>title</w:t>
      </w:r>
      <w:r w:rsidRPr="002C42B1">
        <w:t xml:space="preserve"> 8 and these rules.</w:t>
      </w:r>
      <w:bookmarkStart w:id="725" w:name="_DV_C661"/>
      <w:bookmarkEnd w:id="724"/>
    </w:p>
    <w:p w:rsidR="009E66DC" w:rsidRPr="002C42B1" w:rsidRDefault="009E66DC" w:rsidP="009E66DC">
      <w:pPr>
        <w:pStyle w:val="A"/>
      </w:pPr>
      <w:bookmarkStart w:id="726" w:name="_DV_C662"/>
      <w:bookmarkEnd w:id="725"/>
      <w:r w:rsidRPr="002C42B1">
        <w:t>E.</w:t>
      </w:r>
      <w:r w:rsidRPr="002C42B1">
        <w:tab/>
        <w:t>The location of monuments and other memorials that contain cremated remains must be shown on the cemetery’s maps or plats.</w:t>
      </w:r>
      <w:bookmarkStart w:id="727" w:name="_DV_C663"/>
      <w:bookmarkEnd w:id="726"/>
    </w:p>
    <w:p w:rsidR="009E66DC" w:rsidRPr="002C42B1" w:rsidRDefault="009E66DC" w:rsidP="009E66DC">
      <w:pPr>
        <w:pStyle w:val="AuthorityNote"/>
      </w:pPr>
      <w:bookmarkStart w:id="728" w:name="_DV_C665"/>
      <w:bookmarkEnd w:id="727"/>
      <w:r w:rsidRPr="002C42B1">
        <w:t>AUTHORITY NOTE:</w:t>
      </w:r>
      <w:r w:rsidRPr="002C42B1">
        <w:tab/>
        <w:t>Promulgated in accordance with R.S. 8:67.</w:t>
      </w:r>
      <w:bookmarkEnd w:id="728"/>
    </w:p>
    <w:p w:rsidR="009E66DC" w:rsidRPr="002C42B1" w:rsidRDefault="009E66DC" w:rsidP="009E66DC">
      <w:pPr>
        <w:pStyle w:val="HistoricalNote"/>
      </w:pPr>
      <w:r w:rsidRPr="002C42B1">
        <w:t>HISTORICAL NOTE:</w:t>
      </w:r>
      <w:r w:rsidRPr="002C42B1">
        <w:tab/>
        <w:t>Promulgated by the Office of the Governor, Cemetery Board, LR 39:2751 (October 2013).</w:t>
      </w:r>
    </w:p>
    <w:p w:rsidR="009E66DC" w:rsidRPr="002C42B1" w:rsidRDefault="009E66DC" w:rsidP="009E66DC">
      <w:pPr>
        <w:pStyle w:val="Section"/>
      </w:pPr>
      <w:bookmarkStart w:id="729" w:name="_DV_C667"/>
      <w:bookmarkStart w:id="730" w:name="_Toc499108770"/>
      <w:r w:rsidRPr="002C42B1">
        <w:t>§2307.</w:t>
      </w:r>
      <w:r w:rsidRPr="002C42B1">
        <w:tab/>
        <w:t>Preconstruction Projects</w:t>
      </w:r>
      <w:bookmarkStart w:id="731" w:name="_DV_C668"/>
      <w:bookmarkEnd w:id="729"/>
      <w:bookmarkEnd w:id="730"/>
    </w:p>
    <w:p w:rsidR="009E66DC" w:rsidRPr="002C42B1" w:rsidRDefault="009E66DC" w:rsidP="009E66DC">
      <w:pPr>
        <w:pStyle w:val="A"/>
      </w:pPr>
      <w:bookmarkStart w:id="732" w:name="_DV_C669"/>
      <w:bookmarkEnd w:id="731"/>
      <w:r w:rsidRPr="002C42B1">
        <w:t>A.</w:t>
      </w:r>
      <w:r w:rsidRPr="002C42B1">
        <w:tab/>
        <w:t>Prior to the first sale of a cemetery space or the right of use or interment in any cemetery space in a structure that has not yet been constructed or developed, the cemetery authority shall submit to the board, on a form prescribed by the board, the following:</w:t>
      </w:r>
      <w:bookmarkStart w:id="733" w:name="_DV_C670"/>
      <w:bookmarkEnd w:id="732"/>
    </w:p>
    <w:bookmarkEnd w:id="733"/>
    <w:p w:rsidR="009E66DC" w:rsidRPr="002C42B1" w:rsidRDefault="009E66DC" w:rsidP="009E66DC">
      <w:pPr>
        <w:pStyle w:val="1"/>
      </w:pPr>
      <w:r w:rsidRPr="002C42B1">
        <w:t>1.</w:t>
      </w:r>
      <w:r w:rsidRPr="002C42B1">
        <w:tab/>
      </w:r>
      <w:bookmarkStart w:id="734" w:name="_DV_C671"/>
      <w:proofErr w:type="gramStart"/>
      <w:r w:rsidRPr="002C42B1">
        <w:t>a</w:t>
      </w:r>
      <w:proofErr w:type="gramEnd"/>
      <w:r w:rsidRPr="002C42B1">
        <w:t xml:space="preserve"> copy of the preliminary plans;</w:t>
      </w:r>
      <w:bookmarkStart w:id="735" w:name="_DV_C672"/>
      <w:bookmarkEnd w:id="734"/>
    </w:p>
    <w:p w:rsidR="009E66DC" w:rsidRPr="002C42B1" w:rsidRDefault="009E66DC" w:rsidP="009E66DC">
      <w:pPr>
        <w:pStyle w:val="1"/>
      </w:pPr>
      <w:bookmarkStart w:id="736" w:name="_DV_C673"/>
      <w:bookmarkEnd w:id="735"/>
      <w:r w:rsidRPr="002C42B1">
        <w:t>2.</w:t>
      </w:r>
      <w:r w:rsidRPr="002C42B1">
        <w:tab/>
        <w:t>a map or plat delineating the sections, blocks, plots, avenues, walks, halls, rooms, corridors, elevations, or other subdivisions, with descriptive names or numbers;</w:t>
      </w:r>
      <w:bookmarkStart w:id="737" w:name="_DV_C674"/>
      <w:bookmarkEnd w:id="736"/>
    </w:p>
    <w:p w:rsidR="009E66DC" w:rsidRPr="002C42B1" w:rsidRDefault="009E66DC" w:rsidP="009E66DC">
      <w:pPr>
        <w:pStyle w:val="1"/>
      </w:pPr>
      <w:bookmarkStart w:id="738" w:name="_DV_C675"/>
      <w:bookmarkEnd w:id="737"/>
      <w:r w:rsidRPr="002C42B1">
        <w:t>3.</w:t>
      </w:r>
      <w:r w:rsidRPr="002C42B1">
        <w:tab/>
      </w:r>
      <w:proofErr w:type="gramStart"/>
      <w:r w:rsidRPr="002C42B1">
        <w:t>a</w:t>
      </w:r>
      <w:proofErr w:type="gramEnd"/>
      <w:r w:rsidRPr="002C42B1">
        <w:t xml:space="preserve"> copy of all sales and promotional material;</w:t>
      </w:r>
      <w:bookmarkStart w:id="739" w:name="_DV_C676"/>
      <w:bookmarkEnd w:id="738"/>
    </w:p>
    <w:p w:rsidR="009E66DC" w:rsidRPr="002C42B1" w:rsidRDefault="009E66DC" w:rsidP="009E66DC">
      <w:pPr>
        <w:pStyle w:val="1"/>
      </w:pPr>
      <w:bookmarkStart w:id="740" w:name="_DV_C677"/>
      <w:bookmarkEnd w:id="739"/>
      <w:r w:rsidRPr="002C42B1">
        <w:t>4.</w:t>
      </w:r>
      <w:r w:rsidRPr="002C42B1">
        <w:tab/>
      </w:r>
      <w:proofErr w:type="gramStart"/>
      <w:r w:rsidRPr="002C42B1">
        <w:t>a</w:t>
      </w:r>
      <w:proofErr w:type="gramEnd"/>
      <w:r w:rsidRPr="002C42B1">
        <w:t xml:space="preserve"> copy of the preconstruction/development sales contract; and</w:t>
      </w:r>
      <w:bookmarkStart w:id="741" w:name="_DV_C678"/>
      <w:bookmarkEnd w:id="740"/>
    </w:p>
    <w:p w:rsidR="009E66DC" w:rsidRPr="002C42B1" w:rsidRDefault="009E66DC" w:rsidP="009E66DC">
      <w:pPr>
        <w:pStyle w:val="1"/>
      </w:pPr>
      <w:bookmarkStart w:id="742" w:name="_DV_C679"/>
      <w:bookmarkEnd w:id="741"/>
      <w:r w:rsidRPr="002C42B1">
        <w:t>5.</w:t>
      </w:r>
      <w:r w:rsidRPr="002C42B1">
        <w:tab/>
      </w:r>
      <w:proofErr w:type="gramStart"/>
      <w:r w:rsidRPr="002C42B1">
        <w:t>any</w:t>
      </w:r>
      <w:proofErr w:type="gramEnd"/>
      <w:r w:rsidRPr="002C42B1">
        <w:t xml:space="preserve"> such additional information and documentation that the board may deem necessary.</w:t>
      </w:r>
      <w:bookmarkStart w:id="743" w:name="_DV_C680"/>
      <w:bookmarkEnd w:id="742"/>
    </w:p>
    <w:bookmarkEnd w:id="743"/>
    <w:p w:rsidR="009E66DC" w:rsidRPr="002C42B1" w:rsidRDefault="009E66DC" w:rsidP="009E66DC">
      <w:pPr>
        <w:pStyle w:val="A"/>
      </w:pPr>
      <w:r w:rsidRPr="002C42B1">
        <w:t>B.</w:t>
      </w:r>
      <w:r w:rsidRPr="002C42B1">
        <w:tab/>
      </w:r>
      <w:bookmarkStart w:id="744" w:name="_DV_C681"/>
      <w:r w:rsidRPr="002C42B1">
        <w:t>Prior to the commencement of construction, the cemetery shall notify the board, in writing, and request approval of any significant modifications to the preliminary plans previously submitted to the board. Significant modifications include, but are not limited to, cancellation of a project, downsizing of a project, substitution of construction materials, and changes in or elimination of a feature of the project.</w:t>
      </w:r>
      <w:bookmarkStart w:id="745" w:name="_DV_C682"/>
      <w:bookmarkEnd w:id="744"/>
      <w:r w:rsidRPr="002C42B1">
        <w:t xml:space="preserve"> </w:t>
      </w:r>
    </w:p>
    <w:p w:rsidR="009E66DC" w:rsidRPr="002C42B1" w:rsidRDefault="009E66DC" w:rsidP="007F0137">
      <w:pPr>
        <w:pStyle w:val="A"/>
      </w:pPr>
      <w:bookmarkStart w:id="746" w:name="_DV_C683"/>
      <w:bookmarkEnd w:id="745"/>
      <w:r w:rsidRPr="002C42B1">
        <w:t>C.</w:t>
      </w:r>
      <w:r w:rsidRPr="002C42B1">
        <w:tab/>
        <w:t>If the cemetery anticipates that it will not meet the commencement and/or co</w:t>
      </w:r>
      <w:r w:rsidR="00647E0C">
        <w:t>mpletion deadlines set forth in</w:t>
      </w:r>
      <w:r w:rsidR="007F0137">
        <w:t xml:space="preserve"> title </w:t>
      </w:r>
      <w:r w:rsidRPr="002C42B1">
        <w:t>8, the cemetery shall request an extension from the board, in writing, setting forth the reasons for the delays. The board shall consider the extension request at its next regularly scheduled meeting following receipt of the request.</w:t>
      </w:r>
      <w:bookmarkStart w:id="747" w:name="_DV_C684"/>
      <w:bookmarkEnd w:id="746"/>
    </w:p>
    <w:p w:rsidR="009E66DC" w:rsidRPr="002C42B1" w:rsidRDefault="009E66DC" w:rsidP="009E66DC">
      <w:pPr>
        <w:pStyle w:val="A"/>
      </w:pPr>
      <w:bookmarkStart w:id="748" w:name="_DV_C685"/>
      <w:bookmarkEnd w:id="747"/>
      <w:r w:rsidRPr="002C42B1">
        <w:lastRenderedPageBreak/>
        <w:t>D.</w:t>
      </w:r>
      <w:r w:rsidRPr="002C42B1">
        <w:tab/>
        <w:t>Within 30 days of completion of a preconstruction or predevelopment project, the cemetery shall provide the board with a completion notification on a form prescribed by the board, along with any additional information and documentation that the board may deem necessary.</w:t>
      </w:r>
      <w:bookmarkEnd w:id="748"/>
    </w:p>
    <w:p w:rsidR="009E66DC" w:rsidRPr="002C42B1" w:rsidRDefault="009E66DC" w:rsidP="009E66DC">
      <w:pPr>
        <w:pStyle w:val="AuthorityNote"/>
      </w:pPr>
      <w:bookmarkStart w:id="749" w:name="_DV_C686"/>
      <w:r w:rsidRPr="002C42B1">
        <w:t>AUTHORITY NOTE:</w:t>
      </w:r>
      <w:r w:rsidRPr="002C42B1">
        <w:tab/>
        <w:t>Promulgated in accordance with R.S. 8:66 and R.S. 8:67.</w:t>
      </w:r>
      <w:bookmarkEnd w:id="749"/>
    </w:p>
    <w:p w:rsidR="009E66DC" w:rsidRPr="002C42B1" w:rsidRDefault="009E66DC" w:rsidP="009E66DC">
      <w:pPr>
        <w:pStyle w:val="HistoricalNote"/>
      </w:pPr>
      <w:bookmarkStart w:id="750" w:name="_DV_C688"/>
      <w:r w:rsidRPr="002C42B1">
        <w:t>HISTORICAL NOTE:</w:t>
      </w:r>
      <w:r w:rsidRPr="002C42B1">
        <w:tab/>
        <w:t>Promulgated by the Office of the Governor, Cemetery Board, LR 39:2752 (October 2013).</w:t>
      </w:r>
    </w:p>
    <w:p w:rsidR="009E66DC" w:rsidRPr="002C42B1" w:rsidRDefault="009E66DC" w:rsidP="009E66DC">
      <w:pPr>
        <w:pStyle w:val="Chapter"/>
      </w:pPr>
      <w:bookmarkStart w:id="751" w:name="_Toc499108771"/>
      <w:r w:rsidRPr="002C42B1">
        <w:rPr>
          <w:rStyle w:val="DeltaViewInsertion"/>
          <w:color w:val="000000"/>
          <w:u w:val="none"/>
        </w:rPr>
        <w:t>Chapter 25.</w:t>
      </w:r>
      <w:bookmarkStart w:id="752" w:name="_DV_X621"/>
      <w:bookmarkStart w:id="753" w:name="_DV_C689"/>
      <w:bookmarkEnd w:id="750"/>
      <w:r w:rsidRPr="002C42B1">
        <w:rPr>
          <w:rStyle w:val="DeltaViewInsertion"/>
          <w:color w:val="000000"/>
          <w:u w:val="none"/>
        </w:rPr>
        <w:tab/>
      </w:r>
      <w:r w:rsidRPr="002C42B1">
        <w:rPr>
          <w:rStyle w:val="DeltaViewMoveDestination"/>
          <w:color w:val="000000"/>
          <w:u w:val="none"/>
        </w:rPr>
        <w:t>Construction; Divisibility</w:t>
      </w:r>
      <w:bookmarkEnd w:id="751"/>
      <w:bookmarkEnd w:id="752"/>
      <w:bookmarkEnd w:id="753"/>
    </w:p>
    <w:p w:rsidR="009E66DC" w:rsidRPr="002C42B1" w:rsidRDefault="009E66DC" w:rsidP="009E66DC">
      <w:pPr>
        <w:pStyle w:val="Section"/>
      </w:pPr>
      <w:bookmarkStart w:id="754" w:name="_DV_C690"/>
      <w:bookmarkStart w:id="755" w:name="_Toc499108772"/>
      <w:r w:rsidRPr="002C42B1">
        <w:t>§2501.</w:t>
      </w:r>
      <w:r w:rsidRPr="002C42B1">
        <w:tab/>
        <w:t xml:space="preserve">Construction; </w:t>
      </w:r>
      <w:proofErr w:type="gramStart"/>
      <w:r w:rsidRPr="002C42B1">
        <w:t>Divisibility</w:t>
      </w:r>
      <w:bookmarkEnd w:id="754"/>
      <w:proofErr w:type="gramEnd"/>
      <w:r w:rsidRPr="002C42B1">
        <w:br/>
        <w:t>[Formerly §1701]</w:t>
      </w:r>
      <w:bookmarkEnd w:id="755"/>
    </w:p>
    <w:p w:rsidR="009E66DC" w:rsidRPr="002C42B1" w:rsidRDefault="009E66DC" w:rsidP="009E66DC">
      <w:pPr>
        <w:pStyle w:val="A"/>
      </w:pPr>
      <w:bookmarkStart w:id="756" w:name="_DV_M370"/>
      <w:bookmarkEnd w:id="756"/>
      <w:r w:rsidRPr="002C42B1">
        <w:t>A.</w:t>
      </w:r>
      <w:r w:rsidRPr="002C42B1">
        <w:tab/>
        <w:t xml:space="preserve">If any provision of these rules or the application thereof is held invalid, the remainder of these rules or other applications of such provisions shall not be affected. </w:t>
      </w:r>
    </w:p>
    <w:p w:rsidR="009E66DC" w:rsidRPr="002C42B1" w:rsidRDefault="009E66DC" w:rsidP="009E66DC">
      <w:pPr>
        <w:pStyle w:val="AuthorityNote"/>
      </w:pPr>
      <w:bookmarkStart w:id="757" w:name="_DV_M371"/>
      <w:bookmarkEnd w:id="757"/>
      <w:r w:rsidRPr="002C42B1">
        <w:t>AUTHORITY NOTE:</w:t>
      </w:r>
      <w:r w:rsidRPr="002C42B1">
        <w:tab/>
        <w:t>Promulgated in accordance with R.S. 8:67.</w:t>
      </w:r>
    </w:p>
    <w:p w:rsidR="003C18FE" w:rsidRPr="002C42B1" w:rsidRDefault="009E66DC" w:rsidP="009E66DC">
      <w:pPr>
        <w:pStyle w:val="HistoricalNote"/>
      </w:pPr>
      <w:bookmarkStart w:id="758" w:name="_DV_M372"/>
      <w:bookmarkEnd w:id="758"/>
      <w:r w:rsidRPr="002C42B1">
        <w:t>HISTORICAL NOTE:</w:t>
      </w:r>
      <w:r w:rsidRPr="002C42B1">
        <w:tab/>
        <w:t>Promulgated by the Department of Commerce, Cemetery Board, LR 1:525 (December 1975), amended LR 8:467 (September 1982), amended by the Office of the Governor, Cemetery Board, LR 39:2752 (October 2013).</w:t>
      </w:r>
    </w:p>
    <w:p w:rsidR="003C18FE" w:rsidRPr="002C42B1" w:rsidRDefault="003C18FE">
      <w:pPr>
        <w:pStyle w:val="HistoricalNote"/>
        <w:sectPr w:rsidR="003C18FE" w:rsidRPr="002C42B1">
          <w:headerReference w:type="even" r:id="rId15"/>
          <w:headerReference w:type="default" r:id="rId16"/>
          <w:footerReference w:type="even" r:id="rId17"/>
          <w:footerReference w:type="default" r:id="rId18"/>
          <w:type w:val="continuous"/>
          <w:pgSz w:w="12240" w:h="15840" w:code="1"/>
          <w:pgMar w:top="1080" w:right="864" w:bottom="864" w:left="864" w:header="576" w:footer="432" w:gutter="0"/>
          <w:cols w:num="2" w:space="720"/>
        </w:sectPr>
      </w:pPr>
    </w:p>
    <w:p w:rsidR="003C18FE" w:rsidRPr="002C42B1" w:rsidRDefault="003C18FE">
      <w:pPr>
        <w:pStyle w:val="HistoricalNote"/>
        <w:sectPr w:rsidR="003C18FE" w:rsidRPr="002C42B1">
          <w:type w:val="continuous"/>
          <w:pgSz w:w="12240" w:h="15840" w:code="1"/>
          <w:pgMar w:top="1080" w:right="864" w:bottom="864" w:left="864" w:header="576" w:footer="432" w:gutter="0"/>
          <w:cols w:num="2" w:space="720"/>
        </w:sectPr>
      </w:pPr>
    </w:p>
    <w:p w:rsidR="003C18FE" w:rsidRPr="002C42B1" w:rsidRDefault="003C18FE">
      <w:pPr>
        <w:pStyle w:val="HistoricalNote"/>
      </w:pPr>
    </w:p>
    <w:sectPr w:rsidR="003C18FE" w:rsidRPr="002C42B1" w:rsidSect="00080685">
      <w:headerReference w:type="even" r:id="rId19"/>
      <w:headerReference w:type="default" r:id="rId20"/>
      <w:type w:val="continuous"/>
      <w:pgSz w:w="12240" w:h="15840" w:code="1"/>
      <w:pgMar w:top="1080" w:right="864" w:bottom="864" w:left="864" w:header="576" w:footer="432"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5E5F" w:rsidRDefault="00C15E5F">
      <w:r>
        <w:separator/>
      </w:r>
    </w:p>
  </w:endnote>
  <w:endnote w:type="continuationSeparator" w:id="0">
    <w:p w:rsidR="00C15E5F" w:rsidRDefault="00C15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9F1" w:rsidRDefault="008B69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8B69F1" w:rsidRDefault="008B69F1">
    <w:pPr>
      <w:pStyle w:val="FooterEven"/>
    </w:pPr>
    <w:r>
      <w:t>Louisiana Administrative Code</w:t>
    </w:r>
    <w:r>
      <w:tab/>
      <w:t>October 2007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9F1" w:rsidRDefault="008B69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7106A">
      <w:rPr>
        <w:rStyle w:val="PageNumber"/>
        <w:noProof/>
      </w:rPr>
      <w:t>1</w:t>
    </w:r>
    <w:r>
      <w:rPr>
        <w:rStyle w:val="PageNumber"/>
      </w:rPr>
      <w:fldChar w:fldCharType="end"/>
    </w:r>
  </w:p>
  <w:p w:rsidR="008B69F1" w:rsidRDefault="008B69F1">
    <w:pPr>
      <w:pStyle w:val="FooterOdd"/>
    </w:pPr>
    <w:r>
      <w:tab/>
      <w:t>Louisiana Administrative Code</w:t>
    </w:r>
    <w:r>
      <w:tab/>
      <w:t>November 2017</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9F1" w:rsidRDefault="008B69F1" w:rsidP="000806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rsidR="008B69F1" w:rsidRDefault="008B69F1" w:rsidP="00080685">
    <w:pPr>
      <w:pStyle w:val="Footer"/>
      <w:tabs>
        <w:tab w:val="clear" w:pos="8640"/>
        <w:tab w:val="left" w:pos="6030"/>
        <w:tab w:val="right" w:pos="10440"/>
      </w:tabs>
      <w:jc w:val="center"/>
    </w:pPr>
    <w:r w:rsidRPr="00080685">
      <w:t xml:space="preserve"> </w:t>
    </w:r>
    <w:r>
      <w:tab/>
    </w:r>
    <w:r>
      <w:tab/>
    </w:r>
    <w:r w:rsidRPr="00080685">
      <w:rPr>
        <w:rFonts w:ascii="Arial" w:hAnsi="Arial" w:cs="Arial"/>
        <w:i/>
        <w:sz w:val="16"/>
        <w:szCs w:val="16"/>
      </w:rPr>
      <w:t>Louisiana Administrative Code</w:t>
    </w:r>
    <w:r>
      <w:rPr>
        <w:rFonts w:ascii="Arial" w:hAnsi="Arial" w:cs="Arial"/>
        <w:i/>
        <w:sz w:val="16"/>
        <w:szCs w:val="16"/>
      </w:rPr>
      <w:t xml:space="preserve">                            </w:t>
    </w:r>
    <w:r w:rsidRPr="00080685">
      <w:rPr>
        <w:rFonts w:ascii="Arial" w:hAnsi="Arial" w:cs="Arial"/>
        <w:i/>
        <w:sz w:val="16"/>
        <w:szCs w:val="16"/>
      </w:rPr>
      <w:t>March 2006</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9F1" w:rsidRDefault="008B69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7106A">
      <w:rPr>
        <w:rStyle w:val="PageNumber"/>
        <w:noProof/>
      </w:rPr>
      <w:t>16</w:t>
    </w:r>
    <w:r>
      <w:rPr>
        <w:rStyle w:val="PageNumber"/>
      </w:rPr>
      <w:fldChar w:fldCharType="end"/>
    </w:r>
  </w:p>
  <w:p w:rsidR="008B69F1" w:rsidRDefault="008B69F1">
    <w:pPr>
      <w:pStyle w:val="FooterEven"/>
    </w:pPr>
    <w:r>
      <w:t>Louisiana Administrative Code</w:t>
    </w:r>
    <w:r>
      <w:tab/>
      <w:t>November 2017</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9F1" w:rsidRDefault="008B69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7106A">
      <w:rPr>
        <w:rStyle w:val="PageNumber"/>
        <w:noProof/>
      </w:rPr>
      <w:t>17</w:t>
    </w:r>
    <w:r>
      <w:rPr>
        <w:rStyle w:val="PageNumber"/>
      </w:rPr>
      <w:fldChar w:fldCharType="end"/>
    </w:r>
  </w:p>
  <w:p w:rsidR="008B69F1" w:rsidRDefault="008B69F1">
    <w:pPr>
      <w:pStyle w:val="FooterOdd"/>
    </w:pPr>
    <w:r>
      <w:tab/>
      <w:t>Louisiana Administrative Code</w:t>
    </w:r>
    <w:r>
      <w:tab/>
      <w:t>November 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5E5F" w:rsidRDefault="00C15E5F">
      <w:r>
        <w:separator/>
      </w:r>
    </w:p>
  </w:footnote>
  <w:footnote w:type="continuationSeparator" w:id="0">
    <w:p w:rsidR="00C15E5F" w:rsidRDefault="00C15E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9F1" w:rsidRDefault="008B69F1">
    <w:pPr>
      <w:pStyle w:val="Header"/>
      <w:jc w:val="center"/>
    </w:pPr>
    <w:r>
      <w:t>Table of Contents</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9F1" w:rsidRDefault="008B69F1">
    <w:pPr>
      <w:pStyle w:val="Header"/>
      <w:jc w:val="center"/>
      <w:rPr>
        <w:kern w:val="2"/>
      </w:rPr>
    </w:pPr>
    <w:r>
      <w:rPr>
        <w:kern w:val="2"/>
      </w:rPr>
      <w:t>Title 46, Index</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9F1" w:rsidRDefault="008B69F1">
    <w:pPr>
      <w:pStyle w:val="Header"/>
      <w:jc w:val="center"/>
    </w:pPr>
    <w:r>
      <w:t>Table of Contents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9F1" w:rsidRDefault="008B69F1">
    <w:pPr>
      <w:pStyle w:val="Header"/>
      <w:jc w:val="center"/>
      <w:rPr>
        <w:b/>
        <w:sz w:val="28"/>
      </w:rPr>
    </w:pPr>
    <w:r>
      <w:rPr>
        <w:b/>
        <w:sz w:val="28"/>
      </w:rPr>
      <w:t>Table of Contents</w:t>
    </w:r>
  </w:p>
  <w:p w:rsidR="008B69F1" w:rsidRDefault="008B69F1">
    <w:pPr>
      <w:pStyle w:val="Title"/>
    </w:pPr>
  </w:p>
  <w:p w:rsidR="008B69F1" w:rsidRDefault="008B69F1">
    <w:pPr>
      <w:pStyle w:val="Title1"/>
    </w:pPr>
    <w:r>
      <w:t>Title 46</w:t>
    </w:r>
  </w:p>
  <w:p w:rsidR="008B69F1" w:rsidRDefault="008B69F1">
    <w:pPr>
      <w:pStyle w:val="Title"/>
    </w:pPr>
    <w:r>
      <w:t>Professional and Occupational Standards</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9F1" w:rsidRDefault="008B69F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9F1" w:rsidRDefault="008B69F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9F1" w:rsidRDefault="008B69F1">
    <w:pPr>
      <w:pStyle w:val="Header"/>
      <w:jc w:val="center"/>
      <w:rPr>
        <w:b/>
        <w:sz w:val="28"/>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9F1" w:rsidRDefault="008B69F1">
    <w:pPr>
      <w:pStyle w:val="Header"/>
      <w:jc w:val="center"/>
      <w:rPr>
        <w:caps/>
        <w:kern w:val="2"/>
      </w:rPr>
    </w:pPr>
    <w:r>
      <w:rPr>
        <w:caps/>
        <w:kern w:val="2"/>
      </w:rPr>
      <w:t>Professional and Occupational Standards</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9F1" w:rsidRDefault="008B69F1">
    <w:pPr>
      <w:pStyle w:val="Header"/>
      <w:jc w:val="center"/>
      <w:rPr>
        <w:kern w:val="2"/>
      </w:rPr>
    </w:pPr>
    <w:r>
      <w:rPr>
        <w:kern w:val="2"/>
      </w:rPr>
      <w:t>Title 46, Part XIII</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9F1" w:rsidRDefault="008B69F1">
    <w:pPr>
      <w:pStyle w:val="Header"/>
      <w:jc w:val="center"/>
      <w:rPr>
        <w:caps/>
        <w:kern w:val="2"/>
      </w:rPr>
    </w:pPr>
    <w:r>
      <w:rPr>
        <w:caps/>
        <w:kern w:val="2"/>
      </w:rPr>
      <w:t>Professional and Occupational Standards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08B"/>
    <w:rsid w:val="00036E9E"/>
    <w:rsid w:val="00046838"/>
    <w:rsid w:val="00080685"/>
    <w:rsid w:val="000B2E42"/>
    <w:rsid w:val="000C6815"/>
    <w:rsid w:val="000D072F"/>
    <w:rsid w:val="000D22EF"/>
    <w:rsid w:val="0011593D"/>
    <w:rsid w:val="00115EBD"/>
    <w:rsid w:val="0016664E"/>
    <w:rsid w:val="00182022"/>
    <w:rsid w:val="001C4E1C"/>
    <w:rsid w:val="00204941"/>
    <w:rsid w:val="002149C4"/>
    <w:rsid w:val="0022413E"/>
    <w:rsid w:val="00237040"/>
    <w:rsid w:val="002411BE"/>
    <w:rsid w:val="002C42B1"/>
    <w:rsid w:val="002C609D"/>
    <w:rsid w:val="002F00D1"/>
    <w:rsid w:val="003032DF"/>
    <w:rsid w:val="00363F47"/>
    <w:rsid w:val="00373B80"/>
    <w:rsid w:val="00391605"/>
    <w:rsid w:val="00396509"/>
    <w:rsid w:val="003C18FE"/>
    <w:rsid w:val="00413DC5"/>
    <w:rsid w:val="004417A0"/>
    <w:rsid w:val="00452FE1"/>
    <w:rsid w:val="0047481F"/>
    <w:rsid w:val="004C6207"/>
    <w:rsid w:val="004D05F5"/>
    <w:rsid w:val="00591194"/>
    <w:rsid w:val="00593842"/>
    <w:rsid w:val="00597EFD"/>
    <w:rsid w:val="00615F00"/>
    <w:rsid w:val="0062397C"/>
    <w:rsid w:val="00647E0C"/>
    <w:rsid w:val="00655A7C"/>
    <w:rsid w:val="0067106A"/>
    <w:rsid w:val="006E2DC9"/>
    <w:rsid w:val="0072051E"/>
    <w:rsid w:val="007232AD"/>
    <w:rsid w:val="00733399"/>
    <w:rsid w:val="007C5D89"/>
    <w:rsid w:val="007C6B05"/>
    <w:rsid w:val="007D128F"/>
    <w:rsid w:val="007D24E8"/>
    <w:rsid w:val="007D7F10"/>
    <w:rsid w:val="007E0632"/>
    <w:rsid w:val="007F0137"/>
    <w:rsid w:val="00801743"/>
    <w:rsid w:val="008114FD"/>
    <w:rsid w:val="008147A0"/>
    <w:rsid w:val="008B69F1"/>
    <w:rsid w:val="008C7AE7"/>
    <w:rsid w:val="008D564E"/>
    <w:rsid w:val="00920E92"/>
    <w:rsid w:val="00943F9E"/>
    <w:rsid w:val="00967648"/>
    <w:rsid w:val="009B14AB"/>
    <w:rsid w:val="009E66DC"/>
    <w:rsid w:val="00A519E4"/>
    <w:rsid w:val="00A55006"/>
    <w:rsid w:val="00AA3CE9"/>
    <w:rsid w:val="00AB6329"/>
    <w:rsid w:val="00B05224"/>
    <w:rsid w:val="00B51AD5"/>
    <w:rsid w:val="00B64FED"/>
    <w:rsid w:val="00BA7C94"/>
    <w:rsid w:val="00BB0CAE"/>
    <w:rsid w:val="00C15E5F"/>
    <w:rsid w:val="00C229EE"/>
    <w:rsid w:val="00C3562C"/>
    <w:rsid w:val="00CA65E6"/>
    <w:rsid w:val="00CB28EC"/>
    <w:rsid w:val="00DD0F6D"/>
    <w:rsid w:val="00DD7C4B"/>
    <w:rsid w:val="00E2708B"/>
    <w:rsid w:val="00E8355A"/>
    <w:rsid w:val="00EA0ADB"/>
    <w:rsid w:val="00F406AE"/>
    <w:rsid w:val="00F51656"/>
    <w:rsid w:val="00FF4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CF4EA8C-62AF-4486-AD82-E8DA990E0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0137"/>
    <w:rPr>
      <w:sz w:val="24"/>
    </w:rPr>
  </w:style>
  <w:style w:type="paragraph" w:styleId="Heading1">
    <w:name w:val="heading 1"/>
    <w:basedOn w:val="Normal"/>
    <w:next w:val="Normal"/>
    <w:qFormat/>
    <w:rsid w:val="00CB28E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B28E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CB28EC"/>
    <w:pPr>
      <w:keepNext/>
      <w:spacing w:before="240" w:after="60"/>
      <w:outlineLvl w:val="2"/>
    </w:pPr>
    <w:rPr>
      <w:rFonts w:ascii="Arial" w:hAnsi="Arial" w:cs="Arial"/>
      <w:b/>
      <w:bCs/>
      <w:sz w:val="26"/>
      <w:szCs w:val="26"/>
    </w:rPr>
  </w:style>
  <w:style w:type="paragraph" w:styleId="Heading7">
    <w:name w:val="heading 7"/>
    <w:basedOn w:val="Normal"/>
    <w:next w:val="Normal"/>
    <w:link w:val="Heading7Char"/>
    <w:uiPriority w:val="9"/>
    <w:semiHidden/>
    <w:unhideWhenUsed/>
    <w:qFormat/>
    <w:rsid w:val="007E0632"/>
    <w:pPr>
      <w:spacing w:before="240" w:after="60"/>
      <w:outlineLvl w:val="6"/>
    </w:pPr>
    <w:rPr>
      <w:rFonts w:ascii="Calibri" w:hAnsi="Calibri"/>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F0137"/>
    <w:pPr>
      <w:tabs>
        <w:tab w:val="center" w:pos="4320"/>
        <w:tab w:val="right" w:pos="8640"/>
      </w:tabs>
    </w:pPr>
    <w:rPr>
      <w:sz w:val="20"/>
    </w:rPr>
  </w:style>
  <w:style w:type="paragraph" w:styleId="Footer">
    <w:name w:val="footer"/>
    <w:basedOn w:val="Normal"/>
    <w:rsid w:val="007F0137"/>
    <w:pPr>
      <w:tabs>
        <w:tab w:val="center" w:pos="4320"/>
        <w:tab w:val="right" w:pos="8640"/>
      </w:tabs>
    </w:pPr>
    <w:rPr>
      <w:sz w:val="20"/>
    </w:rPr>
  </w:style>
  <w:style w:type="character" w:styleId="PageNumber">
    <w:name w:val="page number"/>
    <w:rsid w:val="007F0137"/>
    <w:rPr>
      <w:rFonts w:ascii="Times New Roman" w:hAnsi="Times New Roman"/>
      <w:dstrike w:val="0"/>
      <w:color w:val="auto"/>
      <w:sz w:val="20"/>
      <w:vertAlign w:val="baseline"/>
    </w:rPr>
  </w:style>
  <w:style w:type="paragraph" w:styleId="Title">
    <w:name w:val="Title"/>
    <w:basedOn w:val="Normal"/>
    <w:qFormat/>
    <w:rsid w:val="007F0137"/>
    <w:pPr>
      <w:spacing w:after="120"/>
      <w:jc w:val="center"/>
    </w:pPr>
    <w:rPr>
      <w:b/>
      <w:caps/>
      <w:kern w:val="28"/>
      <w:sz w:val="28"/>
    </w:rPr>
  </w:style>
  <w:style w:type="paragraph" w:customStyle="1" w:styleId="Part">
    <w:name w:val="Part"/>
    <w:basedOn w:val="Title"/>
    <w:rsid w:val="007F0137"/>
    <w:pPr>
      <w:keepNext/>
      <w:keepLines/>
      <w:outlineLvl w:val="0"/>
    </w:pPr>
    <w:rPr>
      <w:caps w:val="0"/>
      <w:kern w:val="2"/>
    </w:rPr>
  </w:style>
  <w:style w:type="paragraph" w:customStyle="1" w:styleId="Chapter">
    <w:name w:val="Chapter"/>
    <w:basedOn w:val="Normal"/>
    <w:link w:val="ChapterChar"/>
    <w:rsid w:val="007F0137"/>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kern w:val="2"/>
      <w:sz w:val="28"/>
    </w:rPr>
  </w:style>
  <w:style w:type="paragraph" w:customStyle="1" w:styleId="Section">
    <w:name w:val="Section"/>
    <w:basedOn w:val="Normal"/>
    <w:link w:val="SectionChar"/>
    <w:rsid w:val="007F013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kern w:val="2"/>
      <w:sz w:val="20"/>
    </w:rPr>
  </w:style>
  <w:style w:type="paragraph" w:customStyle="1" w:styleId="Text">
    <w:name w:val="Text"/>
    <w:basedOn w:val="Normal"/>
    <w:rsid w:val="007F013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kern w:val="2"/>
      <w:sz w:val="20"/>
    </w:rPr>
  </w:style>
  <w:style w:type="paragraph" w:customStyle="1" w:styleId="Note">
    <w:name w:val="Note"/>
    <w:basedOn w:val="Normal"/>
    <w:rsid w:val="007F013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paragraph" w:customStyle="1" w:styleId="i">
    <w:name w:val="(i)."/>
    <w:basedOn w:val="Normal"/>
    <w:rsid w:val="007F0137"/>
    <w:pPr>
      <w:tabs>
        <w:tab w:val="left" w:pos="1080"/>
        <w:tab w:val="left" w:pos="1440"/>
      </w:tabs>
      <w:spacing w:after="120"/>
      <w:jc w:val="both"/>
      <w:outlineLvl w:val="8"/>
    </w:pPr>
    <w:rPr>
      <w:kern w:val="2"/>
      <w:sz w:val="20"/>
    </w:rPr>
  </w:style>
  <w:style w:type="paragraph" w:customStyle="1" w:styleId="A">
    <w:name w:val="A."/>
    <w:basedOn w:val="Text"/>
    <w:link w:val="AChar"/>
    <w:rsid w:val="007F0137"/>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style>
  <w:style w:type="paragraph" w:customStyle="1" w:styleId="1">
    <w:name w:val="1."/>
    <w:basedOn w:val="Text"/>
    <w:link w:val="1Char"/>
    <w:rsid w:val="007F0137"/>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style>
  <w:style w:type="paragraph" w:customStyle="1" w:styleId="a0">
    <w:name w:val="a."/>
    <w:basedOn w:val="Text"/>
    <w:link w:val="aChar0"/>
    <w:rsid w:val="007F0137"/>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paragraph" w:customStyle="1" w:styleId="i0">
    <w:name w:val="i."/>
    <w:basedOn w:val="Text"/>
    <w:rsid w:val="007F0137"/>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a1">
    <w:name w:val="(a)."/>
    <w:basedOn w:val="Text"/>
    <w:rsid w:val="007F0137"/>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SubChapter">
    <w:name w:val="SubChapter"/>
    <w:basedOn w:val="Title"/>
    <w:rsid w:val="007F0137"/>
    <w:pPr>
      <w:keepNext/>
      <w:keepLines/>
      <w:outlineLvl w:val="1"/>
    </w:pPr>
    <w:rPr>
      <w:caps w:val="0"/>
    </w:rPr>
  </w:style>
  <w:style w:type="paragraph" w:customStyle="1" w:styleId="Title1">
    <w:name w:val="Title1"/>
    <w:basedOn w:val="Title"/>
    <w:next w:val="Title2"/>
    <w:rsid w:val="007F0137"/>
    <w:pPr>
      <w:pageBreakBefore/>
      <w:spacing w:after="60"/>
    </w:pPr>
    <w:rPr>
      <w:caps w:val="0"/>
    </w:rPr>
  </w:style>
  <w:style w:type="paragraph" w:customStyle="1" w:styleId="Title2">
    <w:name w:val="Title2"/>
    <w:basedOn w:val="Chapter"/>
    <w:rsid w:val="007F0137"/>
    <w:pPr>
      <w:outlineLvl w:val="9"/>
    </w:pPr>
    <w:rPr>
      <w:caps/>
    </w:rPr>
  </w:style>
  <w:style w:type="paragraph" w:customStyle="1" w:styleId="AuthorityNote">
    <w:name w:val="Authority Note"/>
    <w:basedOn w:val="Note"/>
    <w:link w:val="AuthorityNoteChar"/>
    <w:rsid w:val="007F0137"/>
    <w:pPr>
      <w:spacing w:line="240" w:lineRule="auto"/>
    </w:pPr>
  </w:style>
  <w:style w:type="paragraph" w:customStyle="1" w:styleId="HistoricalNote">
    <w:name w:val="Historical Note"/>
    <w:basedOn w:val="Note"/>
    <w:link w:val="HistoricalNoteChar"/>
    <w:rsid w:val="007F0137"/>
    <w:pPr>
      <w:spacing w:after="60" w:line="240" w:lineRule="auto"/>
    </w:pPr>
  </w:style>
  <w:style w:type="paragraph" w:customStyle="1" w:styleId="Part1">
    <w:name w:val="Part1"/>
    <w:basedOn w:val="Part"/>
    <w:rsid w:val="007F0137"/>
    <w:pPr>
      <w:outlineLvl w:val="9"/>
    </w:pPr>
  </w:style>
  <w:style w:type="paragraph" w:customStyle="1" w:styleId="TOCPart">
    <w:name w:val="TOCPart"/>
    <w:rsid w:val="007F0137"/>
    <w:pPr>
      <w:keepNext/>
      <w:keepLines/>
      <w:spacing w:before="240" w:after="240"/>
      <w:jc w:val="center"/>
    </w:pPr>
    <w:rPr>
      <w:b/>
      <w:noProof/>
      <w:sz w:val="28"/>
    </w:rPr>
  </w:style>
  <w:style w:type="paragraph" w:customStyle="1" w:styleId="TOCChapter">
    <w:name w:val="TOCChapter"/>
    <w:rsid w:val="007F0137"/>
    <w:pPr>
      <w:tabs>
        <w:tab w:val="left" w:pos="1440"/>
        <w:tab w:val="right" w:leader="dot" w:pos="10512"/>
      </w:tabs>
      <w:spacing w:after="60"/>
      <w:ind w:left="1440" w:hanging="1440"/>
    </w:pPr>
    <w:rPr>
      <w:noProof/>
      <w:sz w:val="24"/>
    </w:rPr>
  </w:style>
  <w:style w:type="paragraph" w:customStyle="1" w:styleId="TOCSubChapter">
    <w:name w:val="TOCSubChapter"/>
    <w:basedOn w:val="TOCChapter"/>
    <w:rsid w:val="007F0137"/>
    <w:pPr>
      <w:tabs>
        <w:tab w:val="clear" w:pos="1440"/>
        <w:tab w:val="left" w:pos="2160"/>
      </w:tabs>
      <w:ind w:left="2160" w:hanging="1728"/>
    </w:pPr>
  </w:style>
  <w:style w:type="paragraph" w:customStyle="1" w:styleId="testcenter">
    <w:name w:val="testcenter"/>
    <w:basedOn w:val="i0"/>
    <w:rsid w:val="007F0137"/>
    <w:pPr>
      <w:tabs>
        <w:tab w:val="clear" w:pos="1080"/>
        <w:tab w:val="right" w:pos="720"/>
      </w:tabs>
    </w:pPr>
  </w:style>
  <w:style w:type="paragraph" w:customStyle="1" w:styleId="testdecimal">
    <w:name w:val="test decimal"/>
    <w:basedOn w:val="i0"/>
    <w:rsid w:val="007F0137"/>
    <w:pPr>
      <w:tabs>
        <w:tab w:val="right" w:pos="720"/>
      </w:tabs>
    </w:pPr>
  </w:style>
  <w:style w:type="paragraph" w:customStyle="1" w:styleId="LACNote">
    <w:name w:val="LACNote"/>
    <w:basedOn w:val="Normal"/>
    <w:rsid w:val="007F0137"/>
    <w:pPr>
      <w:spacing w:after="120"/>
      <w:ind w:firstLine="187"/>
      <w:jc w:val="both"/>
    </w:pPr>
    <w:rPr>
      <w:kern w:val="2"/>
      <w:sz w:val="16"/>
    </w:rPr>
  </w:style>
  <w:style w:type="paragraph" w:customStyle="1" w:styleId="TOCIndex">
    <w:name w:val="TOCIndex"/>
    <w:basedOn w:val="TOCChapter"/>
    <w:rsid w:val="007F0137"/>
    <w:pPr>
      <w:spacing w:before="240"/>
    </w:pPr>
  </w:style>
  <w:style w:type="paragraph" w:customStyle="1" w:styleId="FooterOdd">
    <w:name w:val="FooterOdd"/>
    <w:basedOn w:val="Footer"/>
    <w:rsid w:val="007F0137"/>
    <w:pPr>
      <w:tabs>
        <w:tab w:val="clear" w:pos="4320"/>
        <w:tab w:val="clear" w:pos="8640"/>
        <w:tab w:val="left" w:pos="6030"/>
        <w:tab w:val="right" w:pos="10440"/>
      </w:tabs>
      <w:spacing w:before="60"/>
    </w:pPr>
    <w:rPr>
      <w:rFonts w:ascii="Arial" w:hAnsi="Arial"/>
      <w:i/>
      <w:sz w:val="16"/>
    </w:rPr>
  </w:style>
  <w:style w:type="paragraph" w:customStyle="1" w:styleId="FooterEven">
    <w:name w:val="FooterEven"/>
    <w:basedOn w:val="Footer"/>
    <w:rsid w:val="007F0137"/>
    <w:pPr>
      <w:tabs>
        <w:tab w:val="clear" w:pos="8640"/>
        <w:tab w:val="right" w:pos="4320"/>
      </w:tabs>
      <w:spacing w:before="60"/>
    </w:pPr>
    <w:rPr>
      <w:rFonts w:ascii="Arial" w:hAnsi="Arial"/>
      <w:i/>
      <w:sz w:val="16"/>
    </w:rPr>
  </w:style>
  <w:style w:type="paragraph" w:styleId="Index1">
    <w:name w:val="index 1"/>
    <w:basedOn w:val="Normal"/>
    <w:next w:val="Normal"/>
    <w:autoRedefine/>
    <w:semiHidden/>
    <w:rsid w:val="007F0137"/>
    <w:pPr>
      <w:ind w:left="240" w:hanging="240"/>
    </w:pPr>
    <w:rPr>
      <w:sz w:val="20"/>
    </w:rPr>
  </w:style>
  <w:style w:type="paragraph" w:customStyle="1" w:styleId="iNew">
    <w:name w:val="i.New"/>
    <w:basedOn w:val="i0"/>
    <w:rsid w:val="007F0137"/>
    <w:pPr>
      <w:tabs>
        <w:tab w:val="decimal" w:pos="810"/>
      </w:tabs>
    </w:pPr>
  </w:style>
  <w:style w:type="paragraph" w:styleId="BalloonText">
    <w:name w:val="Balloon Text"/>
    <w:basedOn w:val="Normal"/>
    <w:semiHidden/>
    <w:rsid w:val="00DD7C4B"/>
    <w:rPr>
      <w:rFonts w:ascii="Tahoma" w:hAnsi="Tahoma" w:cs="Tahoma"/>
      <w:sz w:val="16"/>
      <w:szCs w:val="16"/>
    </w:rPr>
  </w:style>
  <w:style w:type="paragraph" w:styleId="TOC2">
    <w:name w:val="toc 2"/>
    <w:basedOn w:val="Normal"/>
    <w:next w:val="Normal"/>
    <w:autoRedefine/>
    <w:uiPriority w:val="39"/>
    <w:rsid w:val="00CA65E6"/>
    <w:pPr>
      <w:tabs>
        <w:tab w:val="left" w:pos="1530"/>
        <w:tab w:val="right" w:leader="dot" w:pos="10502"/>
      </w:tabs>
      <w:ind w:left="240"/>
    </w:pPr>
  </w:style>
  <w:style w:type="paragraph" w:styleId="TOC3">
    <w:name w:val="toc 3"/>
    <w:basedOn w:val="Normal"/>
    <w:next w:val="Normal"/>
    <w:autoRedefine/>
    <w:uiPriority w:val="39"/>
    <w:rsid w:val="007C5D89"/>
    <w:pPr>
      <w:tabs>
        <w:tab w:val="left" w:pos="1540"/>
        <w:tab w:val="right" w:leader="dot" w:pos="10502"/>
      </w:tabs>
      <w:ind w:left="1530" w:hanging="1050"/>
    </w:pPr>
  </w:style>
  <w:style w:type="character" w:styleId="Hyperlink">
    <w:name w:val="Hyperlink"/>
    <w:uiPriority w:val="99"/>
    <w:rsid w:val="00CB28EC"/>
    <w:rPr>
      <w:color w:val="0000FF"/>
      <w:u w:val="single"/>
    </w:rPr>
  </w:style>
  <w:style w:type="character" w:customStyle="1" w:styleId="AChar">
    <w:name w:val="A. Char"/>
    <w:link w:val="A"/>
    <w:locked/>
    <w:rsid w:val="00B05224"/>
    <w:rPr>
      <w:kern w:val="2"/>
    </w:rPr>
  </w:style>
  <w:style w:type="character" w:customStyle="1" w:styleId="1Char">
    <w:name w:val="1. Char"/>
    <w:link w:val="1"/>
    <w:locked/>
    <w:rsid w:val="00B05224"/>
    <w:rPr>
      <w:kern w:val="2"/>
    </w:rPr>
  </w:style>
  <w:style w:type="character" w:customStyle="1" w:styleId="aChar0">
    <w:name w:val="a. Char"/>
    <w:link w:val="a0"/>
    <w:rsid w:val="00B05224"/>
    <w:rPr>
      <w:kern w:val="2"/>
    </w:rPr>
  </w:style>
  <w:style w:type="character" w:customStyle="1" w:styleId="DeltaViewInsertion">
    <w:name w:val="DeltaView Insertion"/>
    <w:rsid w:val="00B05224"/>
    <w:rPr>
      <w:color w:val="0000FF"/>
      <w:u w:val="double"/>
    </w:rPr>
  </w:style>
  <w:style w:type="character" w:customStyle="1" w:styleId="SectionChar">
    <w:name w:val="Section Char"/>
    <w:link w:val="Section"/>
    <w:locked/>
    <w:rsid w:val="00B05224"/>
    <w:rPr>
      <w:b/>
      <w:kern w:val="2"/>
    </w:rPr>
  </w:style>
  <w:style w:type="character" w:customStyle="1" w:styleId="ChapterChar">
    <w:name w:val="Chapter Char"/>
    <w:link w:val="Chapter"/>
    <w:rsid w:val="00B05224"/>
    <w:rPr>
      <w:b/>
      <w:kern w:val="2"/>
      <w:sz w:val="28"/>
    </w:rPr>
  </w:style>
  <w:style w:type="character" w:customStyle="1" w:styleId="AuthorityNoteChar">
    <w:name w:val="Authority Note Char"/>
    <w:link w:val="AuthorityNote"/>
    <w:locked/>
    <w:rsid w:val="00B05224"/>
    <w:rPr>
      <w:kern w:val="2"/>
      <w:sz w:val="18"/>
    </w:rPr>
  </w:style>
  <w:style w:type="character" w:customStyle="1" w:styleId="DeltaViewMoveDestination">
    <w:name w:val="DeltaView Move Destination"/>
    <w:rsid w:val="00B05224"/>
    <w:rPr>
      <w:color w:val="00C000"/>
      <w:u w:val="double"/>
    </w:rPr>
  </w:style>
  <w:style w:type="character" w:customStyle="1" w:styleId="HistoricalNoteChar">
    <w:name w:val="Historical Note Char"/>
    <w:link w:val="HistoricalNote"/>
    <w:locked/>
    <w:rsid w:val="00B05224"/>
    <w:rPr>
      <w:kern w:val="2"/>
      <w:sz w:val="18"/>
    </w:rPr>
  </w:style>
  <w:style w:type="character" w:customStyle="1" w:styleId="Heading7Char">
    <w:name w:val="Heading 7 Char"/>
    <w:link w:val="Heading7"/>
    <w:uiPriority w:val="9"/>
    <w:rsid w:val="007E0632"/>
    <w:rPr>
      <w:rFonts w:ascii="Calibri" w:eastAsia="Times New Roman" w:hAnsi="Calibri" w:cs="Times New Roman"/>
      <w:sz w:val="24"/>
      <w:szCs w:val="24"/>
    </w:rPr>
  </w:style>
  <w:style w:type="character" w:customStyle="1" w:styleId="HeaderChar">
    <w:name w:val="Header Char"/>
    <w:basedOn w:val="DefaultParagraphFont"/>
    <w:link w:val="Header"/>
    <w:locked/>
    <w:rsid w:val="007E06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header" Target="header6.xml"/><Relationship Id="rId18" Type="http://schemas.openxmlformats.org/officeDocument/2006/relationships/footer" Target="footer5.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eader" Target="header2.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settings" Target="settings.xml"/><Relationship Id="rId16" Type="http://schemas.openxmlformats.org/officeDocument/2006/relationships/header" Target="header8.xml"/><Relationship Id="rId20" Type="http://schemas.openxmlformats.org/officeDocument/2006/relationships/header" Target="header10.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eader" Target="header7.xml"/><Relationship Id="rId10" Type="http://schemas.openxmlformats.org/officeDocument/2006/relationships/header" Target="header5.xml"/><Relationship Id="rId19" Type="http://schemas.openxmlformats.org/officeDocument/2006/relationships/header" Target="header9.xml"/><Relationship Id="rId4" Type="http://schemas.openxmlformats.org/officeDocument/2006/relationships/footnotes" Target="footnotes.xml"/><Relationship Id="rId9" Type="http://schemas.openxmlformats.org/officeDocument/2006/relationships/header" Target="header4.xml"/><Relationship Id="rId14" Type="http://schemas.openxmlformats.org/officeDocument/2006/relationships/footer" Target="foot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aapps\msoffice\Templates\LA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LAC.dot</Template>
  <TotalTime>1</TotalTime>
  <Pages>19</Pages>
  <Words>13669</Words>
  <Characters>77317</Characters>
  <Application>Microsoft Office Word</Application>
  <DocSecurity>0</DocSecurity>
  <Lines>644</Lines>
  <Paragraphs>181</Paragraphs>
  <ScaleCrop>false</ScaleCrop>
  <HeadingPairs>
    <vt:vector size="2" baseType="variant">
      <vt:variant>
        <vt:lpstr>Title</vt:lpstr>
      </vt:variant>
      <vt:variant>
        <vt:i4>1</vt:i4>
      </vt:variant>
    </vt:vector>
  </HeadingPairs>
  <TitlesOfParts>
    <vt:vector size="1" baseType="lpstr">
      <vt:lpstr>Top line of doc</vt:lpstr>
    </vt:vector>
  </TitlesOfParts>
  <Company>USSI</Company>
  <LinksUpToDate>false</LinksUpToDate>
  <CharactersWithSpaces>90805</CharactersWithSpaces>
  <SharedDoc>false</SharedDoc>
  <HLinks>
    <vt:vector size="474" baseType="variant">
      <vt:variant>
        <vt:i4>1048634</vt:i4>
      </vt:variant>
      <vt:variant>
        <vt:i4>470</vt:i4>
      </vt:variant>
      <vt:variant>
        <vt:i4>0</vt:i4>
      </vt:variant>
      <vt:variant>
        <vt:i4>5</vt:i4>
      </vt:variant>
      <vt:variant>
        <vt:lpwstr/>
      </vt:variant>
      <vt:variant>
        <vt:lpwstr>_Toc499108772</vt:lpwstr>
      </vt:variant>
      <vt:variant>
        <vt:i4>1048634</vt:i4>
      </vt:variant>
      <vt:variant>
        <vt:i4>464</vt:i4>
      </vt:variant>
      <vt:variant>
        <vt:i4>0</vt:i4>
      </vt:variant>
      <vt:variant>
        <vt:i4>5</vt:i4>
      </vt:variant>
      <vt:variant>
        <vt:lpwstr/>
      </vt:variant>
      <vt:variant>
        <vt:lpwstr>_Toc499108771</vt:lpwstr>
      </vt:variant>
      <vt:variant>
        <vt:i4>1048634</vt:i4>
      </vt:variant>
      <vt:variant>
        <vt:i4>458</vt:i4>
      </vt:variant>
      <vt:variant>
        <vt:i4>0</vt:i4>
      </vt:variant>
      <vt:variant>
        <vt:i4>5</vt:i4>
      </vt:variant>
      <vt:variant>
        <vt:lpwstr/>
      </vt:variant>
      <vt:variant>
        <vt:lpwstr>_Toc499108770</vt:lpwstr>
      </vt:variant>
      <vt:variant>
        <vt:i4>1114170</vt:i4>
      </vt:variant>
      <vt:variant>
        <vt:i4>452</vt:i4>
      </vt:variant>
      <vt:variant>
        <vt:i4>0</vt:i4>
      </vt:variant>
      <vt:variant>
        <vt:i4>5</vt:i4>
      </vt:variant>
      <vt:variant>
        <vt:lpwstr/>
      </vt:variant>
      <vt:variant>
        <vt:lpwstr>_Toc499108769</vt:lpwstr>
      </vt:variant>
      <vt:variant>
        <vt:i4>1114170</vt:i4>
      </vt:variant>
      <vt:variant>
        <vt:i4>446</vt:i4>
      </vt:variant>
      <vt:variant>
        <vt:i4>0</vt:i4>
      </vt:variant>
      <vt:variant>
        <vt:i4>5</vt:i4>
      </vt:variant>
      <vt:variant>
        <vt:lpwstr/>
      </vt:variant>
      <vt:variant>
        <vt:lpwstr>_Toc499108768</vt:lpwstr>
      </vt:variant>
      <vt:variant>
        <vt:i4>1114170</vt:i4>
      </vt:variant>
      <vt:variant>
        <vt:i4>440</vt:i4>
      </vt:variant>
      <vt:variant>
        <vt:i4>0</vt:i4>
      </vt:variant>
      <vt:variant>
        <vt:i4>5</vt:i4>
      </vt:variant>
      <vt:variant>
        <vt:lpwstr/>
      </vt:variant>
      <vt:variant>
        <vt:lpwstr>_Toc499108767</vt:lpwstr>
      </vt:variant>
      <vt:variant>
        <vt:i4>1114170</vt:i4>
      </vt:variant>
      <vt:variant>
        <vt:i4>434</vt:i4>
      </vt:variant>
      <vt:variant>
        <vt:i4>0</vt:i4>
      </vt:variant>
      <vt:variant>
        <vt:i4>5</vt:i4>
      </vt:variant>
      <vt:variant>
        <vt:lpwstr/>
      </vt:variant>
      <vt:variant>
        <vt:lpwstr>_Toc499108766</vt:lpwstr>
      </vt:variant>
      <vt:variant>
        <vt:i4>1114170</vt:i4>
      </vt:variant>
      <vt:variant>
        <vt:i4>428</vt:i4>
      </vt:variant>
      <vt:variant>
        <vt:i4>0</vt:i4>
      </vt:variant>
      <vt:variant>
        <vt:i4>5</vt:i4>
      </vt:variant>
      <vt:variant>
        <vt:lpwstr/>
      </vt:variant>
      <vt:variant>
        <vt:lpwstr>_Toc499108765</vt:lpwstr>
      </vt:variant>
      <vt:variant>
        <vt:i4>1114170</vt:i4>
      </vt:variant>
      <vt:variant>
        <vt:i4>422</vt:i4>
      </vt:variant>
      <vt:variant>
        <vt:i4>0</vt:i4>
      </vt:variant>
      <vt:variant>
        <vt:i4>5</vt:i4>
      </vt:variant>
      <vt:variant>
        <vt:lpwstr/>
      </vt:variant>
      <vt:variant>
        <vt:lpwstr>_Toc499108764</vt:lpwstr>
      </vt:variant>
      <vt:variant>
        <vt:i4>1114170</vt:i4>
      </vt:variant>
      <vt:variant>
        <vt:i4>416</vt:i4>
      </vt:variant>
      <vt:variant>
        <vt:i4>0</vt:i4>
      </vt:variant>
      <vt:variant>
        <vt:i4>5</vt:i4>
      </vt:variant>
      <vt:variant>
        <vt:lpwstr/>
      </vt:variant>
      <vt:variant>
        <vt:lpwstr>_Toc499108763</vt:lpwstr>
      </vt:variant>
      <vt:variant>
        <vt:i4>1114170</vt:i4>
      </vt:variant>
      <vt:variant>
        <vt:i4>410</vt:i4>
      </vt:variant>
      <vt:variant>
        <vt:i4>0</vt:i4>
      </vt:variant>
      <vt:variant>
        <vt:i4>5</vt:i4>
      </vt:variant>
      <vt:variant>
        <vt:lpwstr/>
      </vt:variant>
      <vt:variant>
        <vt:lpwstr>_Toc499108762</vt:lpwstr>
      </vt:variant>
      <vt:variant>
        <vt:i4>1114170</vt:i4>
      </vt:variant>
      <vt:variant>
        <vt:i4>404</vt:i4>
      </vt:variant>
      <vt:variant>
        <vt:i4>0</vt:i4>
      </vt:variant>
      <vt:variant>
        <vt:i4>5</vt:i4>
      </vt:variant>
      <vt:variant>
        <vt:lpwstr/>
      </vt:variant>
      <vt:variant>
        <vt:lpwstr>_Toc499108761</vt:lpwstr>
      </vt:variant>
      <vt:variant>
        <vt:i4>1114170</vt:i4>
      </vt:variant>
      <vt:variant>
        <vt:i4>398</vt:i4>
      </vt:variant>
      <vt:variant>
        <vt:i4>0</vt:i4>
      </vt:variant>
      <vt:variant>
        <vt:i4>5</vt:i4>
      </vt:variant>
      <vt:variant>
        <vt:lpwstr/>
      </vt:variant>
      <vt:variant>
        <vt:lpwstr>_Toc499108760</vt:lpwstr>
      </vt:variant>
      <vt:variant>
        <vt:i4>1179706</vt:i4>
      </vt:variant>
      <vt:variant>
        <vt:i4>392</vt:i4>
      </vt:variant>
      <vt:variant>
        <vt:i4>0</vt:i4>
      </vt:variant>
      <vt:variant>
        <vt:i4>5</vt:i4>
      </vt:variant>
      <vt:variant>
        <vt:lpwstr/>
      </vt:variant>
      <vt:variant>
        <vt:lpwstr>_Toc499108759</vt:lpwstr>
      </vt:variant>
      <vt:variant>
        <vt:i4>1179706</vt:i4>
      </vt:variant>
      <vt:variant>
        <vt:i4>386</vt:i4>
      </vt:variant>
      <vt:variant>
        <vt:i4>0</vt:i4>
      </vt:variant>
      <vt:variant>
        <vt:i4>5</vt:i4>
      </vt:variant>
      <vt:variant>
        <vt:lpwstr/>
      </vt:variant>
      <vt:variant>
        <vt:lpwstr>_Toc499108758</vt:lpwstr>
      </vt:variant>
      <vt:variant>
        <vt:i4>1179706</vt:i4>
      </vt:variant>
      <vt:variant>
        <vt:i4>380</vt:i4>
      </vt:variant>
      <vt:variant>
        <vt:i4>0</vt:i4>
      </vt:variant>
      <vt:variant>
        <vt:i4>5</vt:i4>
      </vt:variant>
      <vt:variant>
        <vt:lpwstr/>
      </vt:variant>
      <vt:variant>
        <vt:lpwstr>_Toc499108757</vt:lpwstr>
      </vt:variant>
      <vt:variant>
        <vt:i4>1179706</vt:i4>
      </vt:variant>
      <vt:variant>
        <vt:i4>374</vt:i4>
      </vt:variant>
      <vt:variant>
        <vt:i4>0</vt:i4>
      </vt:variant>
      <vt:variant>
        <vt:i4>5</vt:i4>
      </vt:variant>
      <vt:variant>
        <vt:lpwstr/>
      </vt:variant>
      <vt:variant>
        <vt:lpwstr>_Toc499108756</vt:lpwstr>
      </vt:variant>
      <vt:variant>
        <vt:i4>1179706</vt:i4>
      </vt:variant>
      <vt:variant>
        <vt:i4>368</vt:i4>
      </vt:variant>
      <vt:variant>
        <vt:i4>0</vt:i4>
      </vt:variant>
      <vt:variant>
        <vt:i4>5</vt:i4>
      </vt:variant>
      <vt:variant>
        <vt:lpwstr/>
      </vt:variant>
      <vt:variant>
        <vt:lpwstr>_Toc499108755</vt:lpwstr>
      </vt:variant>
      <vt:variant>
        <vt:i4>1179706</vt:i4>
      </vt:variant>
      <vt:variant>
        <vt:i4>362</vt:i4>
      </vt:variant>
      <vt:variant>
        <vt:i4>0</vt:i4>
      </vt:variant>
      <vt:variant>
        <vt:i4>5</vt:i4>
      </vt:variant>
      <vt:variant>
        <vt:lpwstr/>
      </vt:variant>
      <vt:variant>
        <vt:lpwstr>_Toc499108754</vt:lpwstr>
      </vt:variant>
      <vt:variant>
        <vt:i4>1179706</vt:i4>
      </vt:variant>
      <vt:variant>
        <vt:i4>356</vt:i4>
      </vt:variant>
      <vt:variant>
        <vt:i4>0</vt:i4>
      </vt:variant>
      <vt:variant>
        <vt:i4>5</vt:i4>
      </vt:variant>
      <vt:variant>
        <vt:lpwstr/>
      </vt:variant>
      <vt:variant>
        <vt:lpwstr>_Toc499108753</vt:lpwstr>
      </vt:variant>
      <vt:variant>
        <vt:i4>1179706</vt:i4>
      </vt:variant>
      <vt:variant>
        <vt:i4>350</vt:i4>
      </vt:variant>
      <vt:variant>
        <vt:i4>0</vt:i4>
      </vt:variant>
      <vt:variant>
        <vt:i4>5</vt:i4>
      </vt:variant>
      <vt:variant>
        <vt:lpwstr/>
      </vt:variant>
      <vt:variant>
        <vt:lpwstr>_Toc499108752</vt:lpwstr>
      </vt:variant>
      <vt:variant>
        <vt:i4>1179706</vt:i4>
      </vt:variant>
      <vt:variant>
        <vt:i4>344</vt:i4>
      </vt:variant>
      <vt:variant>
        <vt:i4>0</vt:i4>
      </vt:variant>
      <vt:variant>
        <vt:i4>5</vt:i4>
      </vt:variant>
      <vt:variant>
        <vt:lpwstr/>
      </vt:variant>
      <vt:variant>
        <vt:lpwstr>_Toc499108751</vt:lpwstr>
      </vt:variant>
      <vt:variant>
        <vt:i4>1179706</vt:i4>
      </vt:variant>
      <vt:variant>
        <vt:i4>338</vt:i4>
      </vt:variant>
      <vt:variant>
        <vt:i4>0</vt:i4>
      </vt:variant>
      <vt:variant>
        <vt:i4>5</vt:i4>
      </vt:variant>
      <vt:variant>
        <vt:lpwstr/>
      </vt:variant>
      <vt:variant>
        <vt:lpwstr>_Toc499108750</vt:lpwstr>
      </vt:variant>
      <vt:variant>
        <vt:i4>1245242</vt:i4>
      </vt:variant>
      <vt:variant>
        <vt:i4>332</vt:i4>
      </vt:variant>
      <vt:variant>
        <vt:i4>0</vt:i4>
      </vt:variant>
      <vt:variant>
        <vt:i4>5</vt:i4>
      </vt:variant>
      <vt:variant>
        <vt:lpwstr/>
      </vt:variant>
      <vt:variant>
        <vt:lpwstr>_Toc499108749</vt:lpwstr>
      </vt:variant>
      <vt:variant>
        <vt:i4>1245242</vt:i4>
      </vt:variant>
      <vt:variant>
        <vt:i4>326</vt:i4>
      </vt:variant>
      <vt:variant>
        <vt:i4>0</vt:i4>
      </vt:variant>
      <vt:variant>
        <vt:i4>5</vt:i4>
      </vt:variant>
      <vt:variant>
        <vt:lpwstr/>
      </vt:variant>
      <vt:variant>
        <vt:lpwstr>_Toc499108748</vt:lpwstr>
      </vt:variant>
      <vt:variant>
        <vt:i4>1245242</vt:i4>
      </vt:variant>
      <vt:variant>
        <vt:i4>320</vt:i4>
      </vt:variant>
      <vt:variant>
        <vt:i4>0</vt:i4>
      </vt:variant>
      <vt:variant>
        <vt:i4>5</vt:i4>
      </vt:variant>
      <vt:variant>
        <vt:lpwstr/>
      </vt:variant>
      <vt:variant>
        <vt:lpwstr>_Toc499108747</vt:lpwstr>
      </vt:variant>
      <vt:variant>
        <vt:i4>1245242</vt:i4>
      </vt:variant>
      <vt:variant>
        <vt:i4>314</vt:i4>
      </vt:variant>
      <vt:variant>
        <vt:i4>0</vt:i4>
      </vt:variant>
      <vt:variant>
        <vt:i4>5</vt:i4>
      </vt:variant>
      <vt:variant>
        <vt:lpwstr/>
      </vt:variant>
      <vt:variant>
        <vt:lpwstr>_Toc499108746</vt:lpwstr>
      </vt:variant>
      <vt:variant>
        <vt:i4>1245242</vt:i4>
      </vt:variant>
      <vt:variant>
        <vt:i4>308</vt:i4>
      </vt:variant>
      <vt:variant>
        <vt:i4>0</vt:i4>
      </vt:variant>
      <vt:variant>
        <vt:i4>5</vt:i4>
      </vt:variant>
      <vt:variant>
        <vt:lpwstr/>
      </vt:variant>
      <vt:variant>
        <vt:lpwstr>_Toc499108745</vt:lpwstr>
      </vt:variant>
      <vt:variant>
        <vt:i4>1245242</vt:i4>
      </vt:variant>
      <vt:variant>
        <vt:i4>302</vt:i4>
      </vt:variant>
      <vt:variant>
        <vt:i4>0</vt:i4>
      </vt:variant>
      <vt:variant>
        <vt:i4>5</vt:i4>
      </vt:variant>
      <vt:variant>
        <vt:lpwstr/>
      </vt:variant>
      <vt:variant>
        <vt:lpwstr>_Toc499108744</vt:lpwstr>
      </vt:variant>
      <vt:variant>
        <vt:i4>1245242</vt:i4>
      </vt:variant>
      <vt:variant>
        <vt:i4>296</vt:i4>
      </vt:variant>
      <vt:variant>
        <vt:i4>0</vt:i4>
      </vt:variant>
      <vt:variant>
        <vt:i4>5</vt:i4>
      </vt:variant>
      <vt:variant>
        <vt:lpwstr/>
      </vt:variant>
      <vt:variant>
        <vt:lpwstr>_Toc499108743</vt:lpwstr>
      </vt:variant>
      <vt:variant>
        <vt:i4>1245242</vt:i4>
      </vt:variant>
      <vt:variant>
        <vt:i4>290</vt:i4>
      </vt:variant>
      <vt:variant>
        <vt:i4>0</vt:i4>
      </vt:variant>
      <vt:variant>
        <vt:i4>5</vt:i4>
      </vt:variant>
      <vt:variant>
        <vt:lpwstr/>
      </vt:variant>
      <vt:variant>
        <vt:lpwstr>_Toc499108742</vt:lpwstr>
      </vt:variant>
      <vt:variant>
        <vt:i4>1245242</vt:i4>
      </vt:variant>
      <vt:variant>
        <vt:i4>284</vt:i4>
      </vt:variant>
      <vt:variant>
        <vt:i4>0</vt:i4>
      </vt:variant>
      <vt:variant>
        <vt:i4>5</vt:i4>
      </vt:variant>
      <vt:variant>
        <vt:lpwstr/>
      </vt:variant>
      <vt:variant>
        <vt:lpwstr>_Toc499108741</vt:lpwstr>
      </vt:variant>
      <vt:variant>
        <vt:i4>1245242</vt:i4>
      </vt:variant>
      <vt:variant>
        <vt:i4>278</vt:i4>
      </vt:variant>
      <vt:variant>
        <vt:i4>0</vt:i4>
      </vt:variant>
      <vt:variant>
        <vt:i4>5</vt:i4>
      </vt:variant>
      <vt:variant>
        <vt:lpwstr/>
      </vt:variant>
      <vt:variant>
        <vt:lpwstr>_Toc499108740</vt:lpwstr>
      </vt:variant>
      <vt:variant>
        <vt:i4>1310778</vt:i4>
      </vt:variant>
      <vt:variant>
        <vt:i4>272</vt:i4>
      </vt:variant>
      <vt:variant>
        <vt:i4>0</vt:i4>
      </vt:variant>
      <vt:variant>
        <vt:i4>5</vt:i4>
      </vt:variant>
      <vt:variant>
        <vt:lpwstr/>
      </vt:variant>
      <vt:variant>
        <vt:lpwstr>_Toc499108739</vt:lpwstr>
      </vt:variant>
      <vt:variant>
        <vt:i4>1310778</vt:i4>
      </vt:variant>
      <vt:variant>
        <vt:i4>266</vt:i4>
      </vt:variant>
      <vt:variant>
        <vt:i4>0</vt:i4>
      </vt:variant>
      <vt:variant>
        <vt:i4>5</vt:i4>
      </vt:variant>
      <vt:variant>
        <vt:lpwstr/>
      </vt:variant>
      <vt:variant>
        <vt:lpwstr>_Toc499108738</vt:lpwstr>
      </vt:variant>
      <vt:variant>
        <vt:i4>1310778</vt:i4>
      </vt:variant>
      <vt:variant>
        <vt:i4>260</vt:i4>
      </vt:variant>
      <vt:variant>
        <vt:i4>0</vt:i4>
      </vt:variant>
      <vt:variant>
        <vt:i4>5</vt:i4>
      </vt:variant>
      <vt:variant>
        <vt:lpwstr/>
      </vt:variant>
      <vt:variant>
        <vt:lpwstr>_Toc499108737</vt:lpwstr>
      </vt:variant>
      <vt:variant>
        <vt:i4>1310778</vt:i4>
      </vt:variant>
      <vt:variant>
        <vt:i4>254</vt:i4>
      </vt:variant>
      <vt:variant>
        <vt:i4>0</vt:i4>
      </vt:variant>
      <vt:variant>
        <vt:i4>5</vt:i4>
      </vt:variant>
      <vt:variant>
        <vt:lpwstr/>
      </vt:variant>
      <vt:variant>
        <vt:lpwstr>_Toc499108736</vt:lpwstr>
      </vt:variant>
      <vt:variant>
        <vt:i4>1310778</vt:i4>
      </vt:variant>
      <vt:variant>
        <vt:i4>248</vt:i4>
      </vt:variant>
      <vt:variant>
        <vt:i4>0</vt:i4>
      </vt:variant>
      <vt:variant>
        <vt:i4>5</vt:i4>
      </vt:variant>
      <vt:variant>
        <vt:lpwstr/>
      </vt:variant>
      <vt:variant>
        <vt:lpwstr>_Toc499108735</vt:lpwstr>
      </vt:variant>
      <vt:variant>
        <vt:i4>1310778</vt:i4>
      </vt:variant>
      <vt:variant>
        <vt:i4>242</vt:i4>
      </vt:variant>
      <vt:variant>
        <vt:i4>0</vt:i4>
      </vt:variant>
      <vt:variant>
        <vt:i4>5</vt:i4>
      </vt:variant>
      <vt:variant>
        <vt:lpwstr/>
      </vt:variant>
      <vt:variant>
        <vt:lpwstr>_Toc499108734</vt:lpwstr>
      </vt:variant>
      <vt:variant>
        <vt:i4>1310778</vt:i4>
      </vt:variant>
      <vt:variant>
        <vt:i4>236</vt:i4>
      </vt:variant>
      <vt:variant>
        <vt:i4>0</vt:i4>
      </vt:variant>
      <vt:variant>
        <vt:i4>5</vt:i4>
      </vt:variant>
      <vt:variant>
        <vt:lpwstr/>
      </vt:variant>
      <vt:variant>
        <vt:lpwstr>_Toc499108733</vt:lpwstr>
      </vt:variant>
      <vt:variant>
        <vt:i4>1310778</vt:i4>
      </vt:variant>
      <vt:variant>
        <vt:i4>230</vt:i4>
      </vt:variant>
      <vt:variant>
        <vt:i4>0</vt:i4>
      </vt:variant>
      <vt:variant>
        <vt:i4>5</vt:i4>
      </vt:variant>
      <vt:variant>
        <vt:lpwstr/>
      </vt:variant>
      <vt:variant>
        <vt:lpwstr>_Toc499108732</vt:lpwstr>
      </vt:variant>
      <vt:variant>
        <vt:i4>1310778</vt:i4>
      </vt:variant>
      <vt:variant>
        <vt:i4>224</vt:i4>
      </vt:variant>
      <vt:variant>
        <vt:i4>0</vt:i4>
      </vt:variant>
      <vt:variant>
        <vt:i4>5</vt:i4>
      </vt:variant>
      <vt:variant>
        <vt:lpwstr/>
      </vt:variant>
      <vt:variant>
        <vt:lpwstr>_Toc499108731</vt:lpwstr>
      </vt:variant>
      <vt:variant>
        <vt:i4>1310778</vt:i4>
      </vt:variant>
      <vt:variant>
        <vt:i4>218</vt:i4>
      </vt:variant>
      <vt:variant>
        <vt:i4>0</vt:i4>
      </vt:variant>
      <vt:variant>
        <vt:i4>5</vt:i4>
      </vt:variant>
      <vt:variant>
        <vt:lpwstr/>
      </vt:variant>
      <vt:variant>
        <vt:lpwstr>_Toc499108730</vt:lpwstr>
      </vt:variant>
      <vt:variant>
        <vt:i4>1376314</vt:i4>
      </vt:variant>
      <vt:variant>
        <vt:i4>212</vt:i4>
      </vt:variant>
      <vt:variant>
        <vt:i4>0</vt:i4>
      </vt:variant>
      <vt:variant>
        <vt:i4>5</vt:i4>
      </vt:variant>
      <vt:variant>
        <vt:lpwstr/>
      </vt:variant>
      <vt:variant>
        <vt:lpwstr>_Toc499108729</vt:lpwstr>
      </vt:variant>
      <vt:variant>
        <vt:i4>1376314</vt:i4>
      </vt:variant>
      <vt:variant>
        <vt:i4>206</vt:i4>
      </vt:variant>
      <vt:variant>
        <vt:i4>0</vt:i4>
      </vt:variant>
      <vt:variant>
        <vt:i4>5</vt:i4>
      </vt:variant>
      <vt:variant>
        <vt:lpwstr/>
      </vt:variant>
      <vt:variant>
        <vt:lpwstr>_Toc499108728</vt:lpwstr>
      </vt:variant>
      <vt:variant>
        <vt:i4>1376314</vt:i4>
      </vt:variant>
      <vt:variant>
        <vt:i4>200</vt:i4>
      </vt:variant>
      <vt:variant>
        <vt:i4>0</vt:i4>
      </vt:variant>
      <vt:variant>
        <vt:i4>5</vt:i4>
      </vt:variant>
      <vt:variant>
        <vt:lpwstr/>
      </vt:variant>
      <vt:variant>
        <vt:lpwstr>_Toc499108727</vt:lpwstr>
      </vt:variant>
      <vt:variant>
        <vt:i4>1376314</vt:i4>
      </vt:variant>
      <vt:variant>
        <vt:i4>194</vt:i4>
      </vt:variant>
      <vt:variant>
        <vt:i4>0</vt:i4>
      </vt:variant>
      <vt:variant>
        <vt:i4>5</vt:i4>
      </vt:variant>
      <vt:variant>
        <vt:lpwstr/>
      </vt:variant>
      <vt:variant>
        <vt:lpwstr>_Toc499108726</vt:lpwstr>
      </vt:variant>
      <vt:variant>
        <vt:i4>1376314</vt:i4>
      </vt:variant>
      <vt:variant>
        <vt:i4>188</vt:i4>
      </vt:variant>
      <vt:variant>
        <vt:i4>0</vt:i4>
      </vt:variant>
      <vt:variant>
        <vt:i4>5</vt:i4>
      </vt:variant>
      <vt:variant>
        <vt:lpwstr/>
      </vt:variant>
      <vt:variant>
        <vt:lpwstr>_Toc499108725</vt:lpwstr>
      </vt:variant>
      <vt:variant>
        <vt:i4>1376314</vt:i4>
      </vt:variant>
      <vt:variant>
        <vt:i4>182</vt:i4>
      </vt:variant>
      <vt:variant>
        <vt:i4>0</vt:i4>
      </vt:variant>
      <vt:variant>
        <vt:i4>5</vt:i4>
      </vt:variant>
      <vt:variant>
        <vt:lpwstr/>
      </vt:variant>
      <vt:variant>
        <vt:lpwstr>_Toc499108724</vt:lpwstr>
      </vt:variant>
      <vt:variant>
        <vt:i4>1376314</vt:i4>
      </vt:variant>
      <vt:variant>
        <vt:i4>176</vt:i4>
      </vt:variant>
      <vt:variant>
        <vt:i4>0</vt:i4>
      </vt:variant>
      <vt:variant>
        <vt:i4>5</vt:i4>
      </vt:variant>
      <vt:variant>
        <vt:lpwstr/>
      </vt:variant>
      <vt:variant>
        <vt:lpwstr>_Toc499108723</vt:lpwstr>
      </vt:variant>
      <vt:variant>
        <vt:i4>1376314</vt:i4>
      </vt:variant>
      <vt:variant>
        <vt:i4>170</vt:i4>
      </vt:variant>
      <vt:variant>
        <vt:i4>0</vt:i4>
      </vt:variant>
      <vt:variant>
        <vt:i4>5</vt:i4>
      </vt:variant>
      <vt:variant>
        <vt:lpwstr/>
      </vt:variant>
      <vt:variant>
        <vt:lpwstr>_Toc499108722</vt:lpwstr>
      </vt:variant>
      <vt:variant>
        <vt:i4>1376314</vt:i4>
      </vt:variant>
      <vt:variant>
        <vt:i4>164</vt:i4>
      </vt:variant>
      <vt:variant>
        <vt:i4>0</vt:i4>
      </vt:variant>
      <vt:variant>
        <vt:i4>5</vt:i4>
      </vt:variant>
      <vt:variant>
        <vt:lpwstr/>
      </vt:variant>
      <vt:variant>
        <vt:lpwstr>_Toc499108721</vt:lpwstr>
      </vt:variant>
      <vt:variant>
        <vt:i4>1376314</vt:i4>
      </vt:variant>
      <vt:variant>
        <vt:i4>158</vt:i4>
      </vt:variant>
      <vt:variant>
        <vt:i4>0</vt:i4>
      </vt:variant>
      <vt:variant>
        <vt:i4>5</vt:i4>
      </vt:variant>
      <vt:variant>
        <vt:lpwstr/>
      </vt:variant>
      <vt:variant>
        <vt:lpwstr>_Toc499108720</vt:lpwstr>
      </vt:variant>
      <vt:variant>
        <vt:i4>1441850</vt:i4>
      </vt:variant>
      <vt:variant>
        <vt:i4>152</vt:i4>
      </vt:variant>
      <vt:variant>
        <vt:i4>0</vt:i4>
      </vt:variant>
      <vt:variant>
        <vt:i4>5</vt:i4>
      </vt:variant>
      <vt:variant>
        <vt:lpwstr/>
      </vt:variant>
      <vt:variant>
        <vt:lpwstr>_Toc499108719</vt:lpwstr>
      </vt:variant>
      <vt:variant>
        <vt:i4>1441850</vt:i4>
      </vt:variant>
      <vt:variant>
        <vt:i4>146</vt:i4>
      </vt:variant>
      <vt:variant>
        <vt:i4>0</vt:i4>
      </vt:variant>
      <vt:variant>
        <vt:i4>5</vt:i4>
      </vt:variant>
      <vt:variant>
        <vt:lpwstr/>
      </vt:variant>
      <vt:variant>
        <vt:lpwstr>_Toc499108718</vt:lpwstr>
      </vt:variant>
      <vt:variant>
        <vt:i4>1441850</vt:i4>
      </vt:variant>
      <vt:variant>
        <vt:i4>140</vt:i4>
      </vt:variant>
      <vt:variant>
        <vt:i4>0</vt:i4>
      </vt:variant>
      <vt:variant>
        <vt:i4>5</vt:i4>
      </vt:variant>
      <vt:variant>
        <vt:lpwstr/>
      </vt:variant>
      <vt:variant>
        <vt:lpwstr>_Toc499108717</vt:lpwstr>
      </vt:variant>
      <vt:variant>
        <vt:i4>1441850</vt:i4>
      </vt:variant>
      <vt:variant>
        <vt:i4>134</vt:i4>
      </vt:variant>
      <vt:variant>
        <vt:i4>0</vt:i4>
      </vt:variant>
      <vt:variant>
        <vt:i4>5</vt:i4>
      </vt:variant>
      <vt:variant>
        <vt:lpwstr/>
      </vt:variant>
      <vt:variant>
        <vt:lpwstr>_Toc499108716</vt:lpwstr>
      </vt:variant>
      <vt:variant>
        <vt:i4>1441850</vt:i4>
      </vt:variant>
      <vt:variant>
        <vt:i4>128</vt:i4>
      </vt:variant>
      <vt:variant>
        <vt:i4>0</vt:i4>
      </vt:variant>
      <vt:variant>
        <vt:i4>5</vt:i4>
      </vt:variant>
      <vt:variant>
        <vt:lpwstr/>
      </vt:variant>
      <vt:variant>
        <vt:lpwstr>_Toc499108715</vt:lpwstr>
      </vt:variant>
      <vt:variant>
        <vt:i4>1441850</vt:i4>
      </vt:variant>
      <vt:variant>
        <vt:i4>122</vt:i4>
      </vt:variant>
      <vt:variant>
        <vt:i4>0</vt:i4>
      </vt:variant>
      <vt:variant>
        <vt:i4>5</vt:i4>
      </vt:variant>
      <vt:variant>
        <vt:lpwstr/>
      </vt:variant>
      <vt:variant>
        <vt:lpwstr>_Toc499108714</vt:lpwstr>
      </vt:variant>
      <vt:variant>
        <vt:i4>1441850</vt:i4>
      </vt:variant>
      <vt:variant>
        <vt:i4>116</vt:i4>
      </vt:variant>
      <vt:variant>
        <vt:i4>0</vt:i4>
      </vt:variant>
      <vt:variant>
        <vt:i4>5</vt:i4>
      </vt:variant>
      <vt:variant>
        <vt:lpwstr/>
      </vt:variant>
      <vt:variant>
        <vt:lpwstr>_Toc499108713</vt:lpwstr>
      </vt:variant>
      <vt:variant>
        <vt:i4>1441850</vt:i4>
      </vt:variant>
      <vt:variant>
        <vt:i4>110</vt:i4>
      </vt:variant>
      <vt:variant>
        <vt:i4>0</vt:i4>
      </vt:variant>
      <vt:variant>
        <vt:i4>5</vt:i4>
      </vt:variant>
      <vt:variant>
        <vt:lpwstr/>
      </vt:variant>
      <vt:variant>
        <vt:lpwstr>_Toc499108712</vt:lpwstr>
      </vt:variant>
      <vt:variant>
        <vt:i4>1441850</vt:i4>
      </vt:variant>
      <vt:variant>
        <vt:i4>104</vt:i4>
      </vt:variant>
      <vt:variant>
        <vt:i4>0</vt:i4>
      </vt:variant>
      <vt:variant>
        <vt:i4>5</vt:i4>
      </vt:variant>
      <vt:variant>
        <vt:lpwstr/>
      </vt:variant>
      <vt:variant>
        <vt:lpwstr>_Toc499108711</vt:lpwstr>
      </vt:variant>
      <vt:variant>
        <vt:i4>1441850</vt:i4>
      </vt:variant>
      <vt:variant>
        <vt:i4>98</vt:i4>
      </vt:variant>
      <vt:variant>
        <vt:i4>0</vt:i4>
      </vt:variant>
      <vt:variant>
        <vt:i4>5</vt:i4>
      </vt:variant>
      <vt:variant>
        <vt:lpwstr/>
      </vt:variant>
      <vt:variant>
        <vt:lpwstr>_Toc499108710</vt:lpwstr>
      </vt:variant>
      <vt:variant>
        <vt:i4>1507386</vt:i4>
      </vt:variant>
      <vt:variant>
        <vt:i4>92</vt:i4>
      </vt:variant>
      <vt:variant>
        <vt:i4>0</vt:i4>
      </vt:variant>
      <vt:variant>
        <vt:i4>5</vt:i4>
      </vt:variant>
      <vt:variant>
        <vt:lpwstr/>
      </vt:variant>
      <vt:variant>
        <vt:lpwstr>_Toc499108709</vt:lpwstr>
      </vt:variant>
      <vt:variant>
        <vt:i4>1507386</vt:i4>
      </vt:variant>
      <vt:variant>
        <vt:i4>86</vt:i4>
      </vt:variant>
      <vt:variant>
        <vt:i4>0</vt:i4>
      </vt:variant>
      <vt:variant>
        <vt:i4>5</vt:i4>
      </vt:variant>
      <vt:variant>
        <vt:lpwstr/>
      </vt:variant>
      <vt:variant>
        <vt:lpwstr>_Toc499108708</vt:lpwstr>
      </vt:variant>
      <vt:variant>
        <vt:i4>1507386</vt:i4>
      </vt:variant>
      <vt:variant>
        <vt:i4>80</vt:i4>
      </vt:variant>
      <vt:variant>
        <vt:i4>0</vt:i4>
      </vt:variant>
      <vt:variant>
        <vt:i4>5</vt:i4>
      </vt:variant>
      <vt:variant>
        <vt:lpwstr/>
      </vt:variant>
      <vt:variant>
        <vt:lpwstr>_Toc499108707</vt:lpwstr>
      </vt:variant>
      <vt:variant>
        <vt:i4>1507386</vt:i4>
      </vt:variant>
      <vt:variant>
        <vt:i4>74</vt:i4>
      </vt:variant>
      <vt:variant>
        <vt:i4>0</vt:i4>
      </vt:variant>
      <vt:variant>
        <vt:i4>5</vt:i4>
      </vt:variant>
      <vt:variant>
        <vt:lpwstr/>
      </vt:variant>
      <vt:variant>
        <vt:lpwstr>_Toc499108706</vt:lpwstr>
      </vt:variant>
      <vt:variant>
        <vt:i4>1507386</vt:i4>
      </vt:variant>
      <vt:variant>
        <vt:i4>68</vt:i4>
      </vt:variant>
      <vt:variant>
        <vt:i4>0</vt:i4>
      </vt:variant>
      <vt:variant>
        <vt:i4>5</vt:i4>
      </vt:variant>
      <vt:variant>
        <vt:lpwstr/>
      </vt:variant>
      <vt:variant>
        <vt:lpwstr>_Toc499108705</vt:lpwstr>
      </vt:variant>
      <vt:variant>
        <vt:i4>1507386</vt:i4>
      </vt:variant>
      <vt:variant>
        <vt:i4>62</vt:i4>
      </vt:variant>
      <vt:variant>
        <vt:i4>0</vt:i4>
      </vt:variant>
      <vt:variant>
        <vt:i4>5</vt:i4>
      </vt:variant>
      <vt:variant>
        <vt:lpwstr/>
      </vt:variant>
      <vt:variant>
        <vt:lpwstr>_Toc499108704</vt:lpwstr>
      </vt:variant>
      <vt:variant>
        <vt:i4>1507386</vt:i4>
      </vt:variant>
      <vt:variant>
        <vt:i4>56</vt:i4>
      </vt:variant>
      <vt:variant>
        <vt:i4>0</vt:i4>
      </vt:variant>
      <vt:variant>
        <vt:i4>5</vt:i4>
      </vt:variant>
      <vt:variant>
        <vt:lpwstr/>
      </vt:variant>
      <vt:variant>
        <vt:lpwstr>_Toc499108703</vt:lpwstr>
      </vt:variant>
      <vt:variant>
        <vt:i4>1507386</vt:i4>
      </vt:variant>
      <vt:variant>
        <vt:i4>50</vt:i4>
      </vt:variant>
      <vt:variant>
        <vt:i4>0</vt:i4>
      </vt:variant>
      <vt:variant>
        <vt:i4>5</vt:i4>
      </vt:variant>
      <vt:variant>
        <vt:lpwstr/>
      </vt:variant>
      <vt:variant>
        <vt:lpwstr>_Toc499108702</vt:lpwstr>
      </vt:variant>
      <vt:variant>
        <vt:i4>1507386</vt:i4>
      </vt:variant>
      <vt:variant>
        <vt:i4>44</vt:i4>
      </vt:variant>
      <vt:variant>
        <vt:i4>0</vt:i4>
      </vt:variant>
      <vt:variant>
        <vt:i4>5</vt:i4>
      </vt:variant>
      <vt:variant>
        <vt:lpwstr/>
      </vt:variant>
      <vt:variant>
        <vt:lpwstr>_Toc499108701</vt:lpwstr>
      </vt:variant>
      <vt:variant>
        <vt:i4>1507386</vt:i4>
      </vt:variant>
      <vt:variant>
        <vt:i4>38</vt:i4>
      </vt:variant>
      <vt:variant>
        <vt:i4>0</vt:i4>
      </vt:variant>
      <vt:variant>
        <vt:i4>5</vt:i4>
      </vt:variant>
      <vt:variant>
        <vt:lpwstr/>
      </vt:variant>
      <vt:variant>
        <vt:lpwstr>_Toc499108700</vt:lpwstr>
      </vt:variant>
      <vt:variant>
        <vt:i4>1966139</vt:i4>
      </vt:variant>
      <vt:variant>
        <vt:i4>32</vt:i4>
      </vt:variant>
      <vt:variant>
        <vt:i4>0</vt:i4>
      </vt:variant>
      <vt:variant>
        <vt:i4>5</vt:i4>
      </vt:variant>
      <vt:variant>
        <vt:lpwstr/>
      </vt:variant>
      <vt:variant>
        <vt:lpwstr>_Toc499108699</vt:lpwstr>
      </vt:variant>
      <vt:variant>
        <vt:i4>1966139</vt:i4>
      </vt:variant>
      <vt:variant>
        <vt:i4>26</vt:i4>
      </vt:variant>
      <vt:variant>
        <vt:i4>0</vt:i4>
      </vt:variant>
      <vt:variant>
        <vt:i4>5</vt:i4>
      </vt:variant>
      <vt:variant>
        <vt:lpwstr/>
      </vt:variant>
      <vt:variant>
        <vt:lpwstr>_Toc499108698</vt:lpwstr>
      </vt:variant>
      <vt:variant>
        <vt:i4>1966139</vt:i4>
      </vt:variant>
      <vt:variant>
        <vt:i4>20</vt:i4>
      </vt:variant>
      <vt:variant>
        <vt:i4>0</vt:i4>
      </vt:variant>
      <vt:variant>
        <vt:i4>5</vt:i4>
      </vt:variant>
      <vt:variant>
        <vt:lpwstr/>
      </vt:variant>
      <vt:variant>
        <vt:lpwstr>_Toc499108697</vt:lpwstr>
      </vt:variant>
      <vt:variant>
        <vt:i4>1966139</vt:i4>
      </vt:variant>
      <vt:variant>
        <vt:i4>14</vt:i4>
      </vt:variant>
      <vt:variant>
        <vt:i4>0</vt:i4>
      </vt:variant>
      <vt:variant>
        <vt:i4>5</vt:i4>
      </vt:variant>
      <vt:variant>
        <vt:lpwstr/>
      </vt:variant>
      <vt:variant>
        <vt:lpwstr>_Toc499108696</vt:lpwstr>
      </vt:variant>
      <vt:variant>
        <vt:i4>1966139</vt:i4>
      </vt:variant>
      <vt:variant>
        <vt:i4>8</vt:i4>
      </vt:variant>
      <vt:variant>
        <vt:i4>0</vt:i4>
      </vt:variant>
      <vt:variant>
        <vt:i4>5</vt:i4>
      </vt:variant>
      <vt:variant>
        <vt:lpwstr/>
      </vt:variant>
      <vt:variant>
        <vt:lpwstr>_Toc499108695</vt:lpwstr>
      </vt:variant>
      <vt:variant>
        <vt:i4>1966139</vt:i4>
      </vt:variant>
      <vt:variant>
        <vt:i4>2</vt:i4>
      </vt:variant>
      <vt:variant>
        <vt:i4>0</vt:i4>
      </vt:variant>
      <vt:variant>
        <vt:i4>5</vt:i4>
      </vt:variant>
      <vt:variant>
        <vt:lpwstr/>
      </vt:variant>
      <vt:variant>
        <vt:lpwstr>_Toc499108694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line of doc</dc:title>
  <dc:subject/>
  <dc:creator>CFRILOU</dc:creator>
  <cp:keywords/>
  <cp:lastModifiedBy>Andrea Trantham</cp:lastModifiedBy>
  <cp:revision>3</cp:revision>
  <cp:lastPrinted>2013-10-23T14:39:00Z</cp:lastPrinted>
  <dcterms:created xsi:type="dcterms:W3CDTF">2025-09-04T17:02:00Z</dcterms:created>
  <dcterms:modified xsi:type="dcterms:W3CDTF">2025-09-04T17:35:00Z</dcterms:modified>
</cp:coreProperties>
</file>