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E45A" w14:textId="77777777" w:rsidR="007B108E" w:rsidRDefault="007B108E" w:rsidP="00190EA4">
      <w:pPr>
        <w:pStyle w:val="RegItemFirstLine"/>
      </w:pPr>
      <w:bookmarkStart w:id="0" w:name="_Toc438633812"/>
      <w:bookmarkStart w:id="1" w:name="TextCutPoint"/>
      <w:r>
        <w:t>DECLARATION OF EMERGENCY</w:t>
      </w:r>
      <w:bookmarkStart w:id="2" w:name="BreakPoint"/>
      <w:bookmarkEnd w:id="2"/>
    </w:p>
    <w:p w14:paraId="418C3C5E" w14:textId="77777777" w:rsidR="007B108E" w:rsidRDefault="007B108E" w:rsidP="007B108E">
      <w:pPr>
        <w:pStyle w:val="RegDepartment"/>
      </w:pPr>
      <w:r>
        <w:t>Department of Health</w:t>
      </w:r>
    </w:p>
    <w:p w14:paraId="3BF4BCAA" w14:textId="77777777" w:rsidR="007B108E" w:rsidRPr="007B108E" w:rsidRDefault="007B108E" w:rsidP="007B108E">
      <w:pPr>
        <w:pStyle w:val="RegDepartment"/>
      </w:pPr>
      <w:r>
        <w:t>Office of Public Health</w:t>
      </w:r>
    </w:p>
    <w:p w14:paraId="36F6896B" w14:textId="77777777" w:rsidR="007B108E" w:rsidRPr="007B108E" w:rsidRDefault="00E10A84" w:rsidP="007B108E">
      <w:pPr>
        <w:pStyle w:val="RegItemTitle"/>
        <w:spacing w:before="240"/>
      </w:pPr>
      <w:r w:rsidRPr="00E10A84">
        <w:t>Regulation of Medical Marijuana</w:t>
      </w:r>
      <w:r w:rsidR="007B108E">
        <w:br/>
      </w:r>
      <w:r w:rsidRPr="00E10A84">
        <w:rPr>
          <w:rFonts w:ascii="Courier New" w:hAnsi="Courier New" w:cs="Courier New"/>
        </w:rPr>
        <w:t>(</w:t>
      </w:r>
      <w:r w:rsidRPr="007B108E">
        <w:t>LAC 51.XXIX:</w:t>
      </w:r>
      <w:r w:rsidR="00356B7A">
        <w:t>Chapters 1-25</w:t>
      </w:r>
      <w:r w:rsidRPr="007B108E">
        <w:t>)</w:t>
      </w:r>
    </w:p>
    <w:p w14:paraId="2B02A889" w14:textId="77777777" w:rsidR="00E10A84" w:rsidRPr="00E10A84" w:rsidRDefault="00E10A84" w:rsidP="007B108E">
      <w:pPr>
        <w:pStyle w:val="A0"/>
      </w:pPr>
      <w:r w:rsidRPr="00E10A84">
        <w:t>The Department of Health, Office of Public Health (LDH/OPH), pursuant to the emergency rulemaking authority granted by R.S. 40:4(A)(13) and R.S. 3:1483(L), hereby adopts the following Emergency Rule for the protection of public health. This Emergency Rule is effective on September 24, 2025, and adopted in accordance with R.S. 49:962 of the Administrative Procedure Act (R.S. 49:950, et seq.).</w:t>
      </w:r>
    </w:p>
    <w:p w14:paraId="2008615E" w14:textId="77777777" w:rsidR="00E10A84" w:rsidRPr="00E10A84" w:rsidRDefault="00E10A84" w:rsidP="007B108E">
      <w:pPr>
        <w:pStyle w:val="A0"/>
      </w:pPr>
      <w:r w:rsidRPr="00E10A84">
        <w:t xml:space="preserve">This Emergency Rule amends certain sections of Part XXIX of Title 51 of the </w:t>
      </w:r>
      <w:r w:rsidRPr="00356B7A">
        <w:rPr>
          <w:i/>
        </w:rPr>
        <w:t>Louisiana Administrative Code</w:t>
      </w:r>
      <w:r w:rsidRPr="00E10A84">
        <w:t xml:space="preserve"> (also known as the “Louisiana State Sanitary Code”) and enacts a new Subpart to address the changes made to medical marijuana regulations under Act No. 150 and Act No. 693 of the 2024 Louisiana Legislature. The following changes will update the language in Part XXIX to address terminology changes and alter the pesticide-testing schedule to streamline product testing and approval. The new Subpart 2. Marijuana Retailers authorizes LDH/OPH to transition to conducting oversight of the retail distribution of medical marijuana products through the network of approved retailers. Chapter 21 provides for general requirements and definitions. Chapter 23 provides for the transfer of new LDH-issued permits for retailers that currently hold marijuana-pharmacy permits through the Board of Pharmacy as of November 2024 and application requirements for new applicants should a current permit-holder neglect to renew </w:t>
      </w:r>
      <w:proofErr w:type="gramStart"/>
      <w:r w:rsidRPr="00E10A84">
        <w:t>its</w:t>
      </w:r>
      <w:proofErr w:type="gramEnd"/>
      <w:r w:rsidRPr="00E10A84">
        <w:t xml:space="preserve"> existing permit. Chapter 25 provides for general operational requirements for marijuana retailers, including distribution requirements, recommendations, home-delivery services, disposal procedures for waste products, inventory control, point-of-sale tracking systems, and general design, construction, and sanitary requirements.</w:t>
      </w:r>
    </w:p>
    <w:p w14:paraId="7C8C2591" w14:textId="77777777" w:rsidR="00E10A84" w:rsidRPr="00E10A84" w:rsidRDefault="00E10A84" w:rsidP="007B108E">
      <w:pPr>
        <w:pStyle w:val="A0"/>
      </w:pPr>
      <w:r w:rsidRPr="00E10A84">
        <w:t>Additionally, the department proposes to amend several provisions of the proposed Rule by deleting §505(C)(5), because a licensee-permittee relationship no longer exists within the marijuana regulatory space, rendering this language moot; by deleting the term “home” in §2505.A; by deleting the term “home” in §2507.B to allow for deliveries to patients at sites other than their home addresses; by adding Subsection D to §2501 to address the display of permits in the facilities; and by adding Subsections I and J to §2511 to address the cleanliness and freedom from infestation of the facilities and the proper use and storage of toxic chemicals at the facilities.</w:t>
      </w:r>
    </w:p>
    <w:p w14:paraId="278A2463" w14:textId="77777777" w:rsidR="00E10A84" w:rsidRPr="00E10A84" w:rsidRDefault="00E10A84" w:rsidP="007B108E">
      <w:pPr>
        <w:pStyle w:val="RegCodeTitle"/>
      </w:pPr>
      <w:r w:rsidRPr="00E10A84">
        <w:t>Title 51</w:t>
      </w:r>
    </w:p>
    <w:p w14:paraId="79A2B56A" w14:textId="77777777" w:rsidR="00E10A84" w:rsidRPr="00E10A84" w:rsidRDefault="00356B7A" w:rsidP="007B108E">
      <w:pPr>
        <w:pStyle w:val="RegCodeTitle"/>
      </w:pPr>
      <w:r w:rsidRPr="00E10A84">
        <w:t>PUBLIC HEALTH</w:t>
      </w:r>
      <w:r w:rsidR="00E10A84" w:rsidRPr="00E10A84">
        <w:t>―</w:t>
      </w:r>
      <w:r w:rsidR="007B108E">
        <w:t>SANITARY</w:t>
      </w:r>
      <w:r w:rsidR="00E10A84" w:rsidRPr="00E10A84">
        <w:t xml:space="preserve"> CODE</w:t>
      </w:r>
    </w:p>
    <w:p w14:paraId="7216A056" w14:textId="77777777" w:rsidR="00E10A84" w:rsidRPr="00E10A84" w:rsidRDefault="00E10A84" w:rsidP="007B108E">
      <w:pPr>
        <w:pStyle w:val="RegCodePart"/>
      </w:pPr>
      <w:r w:rsidRPr="00E10A84">
        <w:t>Part XXIX.</w:t>
      </w:r>
      <w:r w:rsidR="007B108E">
        <w:t xml:space="preserve">  </w:t>
      </w:r>
      <w:r w:rsidRPr="00E10A84">
        <w:t>Medical Marijuana</w:t>
      </w:r>
    </w:p>
    <w:p w14:paraId="6911F4C2" w14:textId="77777777" w:rsidR="00E10A84" w:rsidRPr="00E10A84" w:rsidRDefault="00E10A84" w:rsidP="007B108E">
      <w:pPr>
        <w:pStyle w:val="RegCodePart"/>
      </w:pPr>
      <w:r w:rsidRPr="00E10A84">
        <w:t>Subpart 1.</w:t>
      </w:r>
      <w:r w:rsidR="007B108E">
        <w:t xml:space="preserve">  </w:t>
      </w:r>
      <w:r w:rsidRPr="00E10A84">
        <w:t>Marijuana Manufacturers</w:t>
      </w:r>
    </w:p>
    <w:p w14:paraId="70E79782" w14:textId="77777777" w:rsidR="00E10A84" w:rsidRPr="00E10A84" w:rsidRDefault="00E10A84" w:rsidP="007B108E">
      <w:pPr>
        <w:pStyle w:val="Chapter"/>
      </w:pPr>
      <w:r w:rsidRPr="00E10A84">
        <w:t>Chapter 1.</w:t>
      </w:r>
      <w:bookmarkEnd w:id="0"/>
      <w:r w:rsidRPr="00E10A84">
        <w:tab/>
        <w:t>General Requirements</w:t>
      </w:r>
      <w:bookmarkStart w:id="3" w:name="_Toc438633813"/>
    </w:p>
    <w:p w14:paraId="7FAC38AE" w14:textId="77777777" w:rsidR="00356B7A" w:rsidRPr="00356B7A" w:rsidRDefault="00E10A84" w:rsidP="00356B7A">
      <w:pPr>
        <w:pStyle w:val="Section"/>
      </w:pPr>
      <w:r w:rsidRPr="00356B7A">
        <w:t>§101.</w:t>
      </w:r>
      <w:r w:rsidRPr="00356B7A">
        <w:tab/>
        <w:t>Definitions</w:t>
      </w:r>
      <w:bookmarkEnd w:id="3"/>
    </w:p>
    <w:p w14:paraId="0D075F21" w14:textId="77777777" w:rsidR="00356B7A" w:rsidRPr="00E10A84" w:rsidRDefault="00E10A84" w:rsidP="00356B7A">
      <w:pPr>
        <w:pStyle w:val="A0"/>
      </w:pPr>
      <w:r w:rsidRPr="00E10A84">
        <w:t>A.</w:t>
      </w:r>
      <w:r w:rsidRPr="00E10A84">
        <w:tab/>
        <w:t xml:space="preserve">Except as may be otherwise defined in any provision of this Part, and unless the context or use thereof clearly indicates otherwise, the following words and terms used in this Part of the </w:t>
      </w:r>
      <w:r w:rsidRPr="00E10A84">
        <w:rPr>
          <w:i/>
        </w:rPr>
        <w:t>Sanitary Code</w:t>
      </w:r>
      <w:r w:rsidRPr="00E10A84">
        <w:t xml:space="preserve"> are defined for the purposes thereof, and for purposes of any other Parts which are adopted or may hereafter be adopted, as follows.</w:t>
      </w:r>
    </w:p>
    <w:p w14:paraId="6ED92876" w14:textId="77777777" w:rsidR="00E10A84" w:rsidRPr="00E10A84" w:rsidRDefault="00E10A84" w:rsidP="007B108E">
      <w:pPr>
        <w:pStyle w:val="A0"/>
        <w:jc w:val="center"/>
      </w:pPr>
      <w:r w:rsidRPr="00E10A84">
        <w:t>* * *</w:t>
      </w:r>
    </w:p>
    <w:p w14:paraId="1BF22EE8" w14:textId="77777777" w:rsidR="00E10A84" w:rsidRPr="00E10A84" w:rsidRDefault="00E10A84" w:rsidP="007B108E">
      <w:pPr>
        <w:pStyle w:val="A0"/>
      </w:pPr>
      <w:r w:rsidRPr="00E10A84">
        <w:rPr>
          <w:i/>
        </w:rPr>
        <w:t>Licensee</w:t>
      </w:r>
      <w:r w:rsidRPr="00E10A84">
        <w:t>—as defined in R.S. 40:1046(H)(1)(a), an entity authorized by the Louisiana Department of Health to cultivate, extract, process, produce and transport therapeutic marijuana.</w:t>
      </w:r>
    </w:p>
    <w:p w14:paraId="34FE2D75" w14:textId="77777777" w:rsidR="00E10A84" w:rsidRPr="00E10A84" w:rsidRDefault="00E10A84" w:rsidP="007B108E">
      <w:pPr>
        <w:pStyle w:val="A0"/>
        <w:jc w:val="center"/>
      </w:pPr>
      <w:r w:rsidRPr="00E10A84">
        <w:t>* * *</w:t>
      </w:r>
    </w:p>
    <w:p w14:paraId="1622BDAB" w14:textId="77777777" w:rsidR="00E10A84" w:rsidRPr="00E10A84" w:rsidRDefault="00E10A84" w:rsidP="007B108E">
      <w:pPr>
        <w:pStyle w:val="A0"/>
      </w:pPr>
      <w:r w:rsidRPr="007B108E">
        <w:rPr>
          <w:i/>
        </w:rPr>
        <w:t>Permittee</w:t>
      </w:r>
      <w:r w:rsidRPr="00E10A84">
        <w:t>—Repealed.</w:t>
      </w:r>
    </w:p>
    <w:p w14:paraId="4DD30CA2" w14:textId="77777777" w:rsidR="00E10A84" w:rsidRPr="00E10A84" w:rsidRDefault="00E10A84" w:rsidP="007B108E">
      <w:pPr>
        <w:pStyle w:val="A0"/>
      </w:pPr>
      <w:r w:rsidRPr="007B108E">
        <w:rPr>
          <w:i/>
        </w:rPr>
        <w:t>Therapeutic Marijuana</w:t>
      </w:r>
      <w:r w:rsidRPr="00E10A84">
        <w:t xml:space="preserve">—see Medical Marijuana. </w:t>
      </w:r>
    </w:p>
    <w:p w14:paraId="34986F94" w14:textId="77777777" w:rsidR="00E10A84" w:rsidRPr="00E10A84" w:rsidRDefault="00E10A84" w:rsidP="007B108E">
      <w:pPr>
        <w:pStyle w:val="AuthorityNote"/>
      </w:pPr>
      <w:r w:rsidRPr="00E10A84">
        <w:t>AUTHORITY NOTE:</w:t>
      </w:r>
      <w:r w:rsidRPr="00E10A84">
        <w:tab/>
        <w:t>Promulgated in accordance with R.S. 40:1046 et seq.</w:t>
      </w:r>
    </w:p>
    <w:p w14:paraId="56FD5A9B" w14:textId="77777777" w:rsidR="007B108E"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 xml:space="preserve">: </w:t>
      </w:r>
    </w:p>
    <w:p w14:paraId="5089BDFB" w14:textId="77777777" w:rsidR="00E10A84" w:rsidRPr="00E10A84" w:rsidRDefault="00E10A84" w:rsidP="007B108E">
      <w:pPr>
        <w:pStyle w:val="Chapter"/>
      </w:pPr>
      <w:r w:rsidRPr="00E10A84">
        <w:t>Chapter 5.</w:t>
      </w:r>
      <w:r w:rsidRPr="00E10A84">
        <w:tab/>
        <w:t>Licensure</w:t>
      </w:r>
    </w:p>
    <w:p w14:paraId="4F4A1F93" w14:textId="77777777" w:rsidR="00E10A84" w:rsidRPr="00E10A84" w:rsidRDefault="00E10A84" w:rsidP="007B108E">
      <w:pPr>
        <w:pStyle w:val="Section"/>
      </w:pPr>
      <w:r w:rsidRPr="00E10A84">
        <w:t>§501.</w:t>
      </w:r>
      <w:r w:rsidRPr="00E10A84">
        <w:tab/>
        <w:t>Licensure of Authorized Entities</w:t>
      </w:r>
    </w:p>
    <w:p w14:paraId="69AA18A0" w14:textId="77777777" w:rsidR="00E10A84" w:rsidRPr="00E10A84" w:rsidRDefault="00E10A84" w:rsidP="007B108E">
      <w:pPr>
        <w:pStyle w:val="A0"/>
      </w:pPr>
      <w:r w:rsidRPr="00E10A84">
        <w:t>A.</w:t>
      </w:r>
      <w:r w:rsidRPr="00E10A84">
        <w:tab/>
        <w:t xml:space="preserve">The department shall issue a nontransferable license to the licensees successfully completing the application process referenced in §505 of this Chapter to produce medical marijuana. Such license shall be renewable annually on July 1. </w:t>
      </w:r>
    </w:p>
    <w:p w14:paraId="3D7FA43E" w14:textId="77777777" w:rsidR="00E10A84" w:rsidRPr="00E10A84" w:rsidRDefault="00E10A84" w:rsidP="007B108E">
      <w:pPr>
        <w:pStyle w:val="A0"/>
      </w:pPr>
      <w:r w:rsidRPr="00E10A84">
        <w:t>B.</w:t>
      </w:r>
      <w:r w:rsidRPr="00E10A84">
        <w:tab/>
        <w:t xml:space="preserve">Only a total of two licenses may be issued </w:t>
      </w:r>
      <w:proofErr w:type="gramStart"/>
      <w:r w:rsidRPr="00E10A84">
        <w:t>for the production of</w:t>
      </w:r>
      <w:proofErr w:type="gramEnd"/>
      <w:r w:rsidRPr="00E10A84">
        <w:t xml:space="preserve"> medical marijuana. </w:t>
      </w:r>
    </w:p>
    <w:p w14:paraId="64CCAA80" w14:textId="77777777" w:rsidR="00E10A84" w:rsidRPr="00E10A84" w:rsidRDefault="00E10A84" w:rsidP="007B108E">
      <w:pPr>
        <w:pStyle w:val="A0"/>
      </w:pPr>
      <w:r w:rsidRPr="00E10A84">
        <w:t>C.</w:t>
      </w:r>
      <w:r w:rsidR="007B108E">
        <w:tab/>
      </w:r>
      <w:r w:rsidRPr="00E10A84">
        <w:t xml:space="preserve">Licensees shall comply with all applicable requirements of R.S. Title 40, Chapter 4, Part X-E (R.S. 40:1046 et seq.), including payment of all fees, allowance of all inspections, and provision of all information required thereunder. Each license is subject to an annual administration fee of $100,000.00. </w:t>
      </w:r>
    </w:p>
    <w:p w14:paraId="1AB5D163" w14:textId="77777777" w:rsidR="00E10A84" w:rsidRPr="00E10A84" w:rsidRDefault="00E10A84" w:rsidP="007B108E">
      <w:pPr>
        <w:pStyle w:val="A0"/>
      </w:pPr>
      <w:r w:rsidRPr="00E10A84">
        <w:t>D.</w:t>
      </w:r>
      <w:r w:rsidRPr="00E10A84">
        <w:tab/>
        <w:t>New licenses may be issued only under the following circumstances:</w:t>
      </w:r>
    </w:p>
    <w:p w14:paraId="4C2E711F" w14:textId="77777777" w:rsidR="00E10A84" w:rsidRPr="00E10A84" w:rsidRDefault="00E10A84" w:rsidP="007B108E">
      <w:pPr>
        <w:pStyle w:val="1"/>
      </w:pPr>
      <w:r w:rsidRPr="00E10A84">
        <w:t>1.</w:t>
      </w:r>
      <w:r w:rsidRPr="00E10A84">
        <w:tab/>
        <w:t>A current licensee surrenders its active license voluntarily; or</w:t>
      </w:r>
    </w:p>
    <w:p w14:paraId="2CB687E8" w14:textId="77777777" w:rsidR="00E10A84" w:rsidRPr="00E10A84" w:rsidRDefault="00E10A84" w:rsidP="007B108E">
      <w:pPr>
        <w:pStyle w:val="1"/>
      </w:pPr>
      <w:r w:rsidRPr="00E10A84">
        <w:t>2.</w:t>
      </w:r>
      <w:r w:rsidRPr="00E10A84">
        <w:tab/>
        <w:t>A current licensee fails to renew its active license in a timely fashion. A license may only be revoked in this circumstance if the licensee fails to respond to a written notification by the department with the necessary documentation and fees within a thirty-day timeframe.</w:t>
      </w:r>
      <w:r w:rsidR="007B108E">
        <w:t xml:space="preserve"> </w:t>
      </w:r>
    </w:p>
    <w:p w14:paraId="71889A5B" w14:textId="77777777" w:rsidR="00E10A84" w:rsidRPr="00E10A84" w:rsidRDefault="00E10A84" w:rsidP="007B108E">
      <w:pPr>
        <w:pStyle w:val="A0"/>
      </w:pPr>
      <w:r w:rsidRPr="00E10A84">
        <w:t>E.</w:t>
      </w:r>
      <w:r w:rsidRPr="00E10A84">
        <w:tab/>
        <w:t>New licenses shall be awarded by means of a competitive bid process in accordance with the applicable provisions of the Procurement Code (R.S. 39:1551 et seq.).</w:t>
      </w:r>
    </w:p>
    <w:p w14:paraId="2096956A" w14:textId="77777777" w:rsidR="00E10A84" w:rsidRPr="00E10A84" w:rsidRDefault="00E10A84" w:rsidP="007B108E">
      <w:pPr>
        <w:pStyle w:val="AuthorityNote"/>
      </w:pPr>
      <w:r w:rsidRPr="00E10A84">
        <w:t>AUTHORITY NOTE:</w:t>
      </w:r>
      <w:r w:rsidRPr="00E10A84">
        <w:tab/>
        <w:t>Promulgated in accordance with R.S. 40:1046 et seq.</w:t>
      </w:r>
    </w:p>
    <w:p w14:paraId="4BEEBCD4" w14:textId="77777777" w:rsidR="00E10A84" w:rsidRPr="00E10A84"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 xml:space="preserve">: </w:t>
      </w:r>
    </w:p>
    <w:p w14:paraId="20CEE922" w14:textId="77777777" w:rsidR="00E10A84" w:rsidRPr="00E10A84" w:rsidRDefault="00E10A84" w:rsidP="007B108E">
      <w:pPr>
        <w:pStyle w:val="Section"/>
      </w:pPr>
      <w:r w:rsidRPr="00E10A84">
        <w:t>§503.</w:t>
      </w:r>
      <w:r w:rsidRPr="00E10A84">
        <w:tab/>
        <w:t>Permitting</w:t>
      </w:r>
    </w:p>
    <w:p w14:paraId="3CD28835" w14:textId="77777777" w:rsidR="00E10A84" w:rsidRPr="00E10A84" w:rsidRDefault="00E10A84" w:rsidP="007B108E">
      <w:pPr>
        <w:pStyle w:val="A0"/>
      </w:pPr>
      <w:r w:rsidRPr="00E10A84">
        <w:t>Rep</w:t>
      </w:r>
      <w:r w:rsidR="00E72A94">
        <w:t>ealed.</w:t>
      </w:r>
    </w:p>
    <w:p w14:paraId="73C01E56" w14:textId="77777777" w:rsidR="00E10A84" w:rsidRPr="00E10A84" w:rsidRDefault="00E10A84" w:rsidP="007B108E">
      <w:pPr>
        <w:pStyle w:val="AuthorityNote"/>
      </w:pPr>
      <w:r w:rsidRPr="00E10A84">
        <w:t>AUTHORITY NOTE:</w:t>
      </w:r>
      <w:r w:rsidRPr="00E10A84">
        <w:tab/>
        <w:t>Promulgated in accordance with R.S. 40:1046 et seq.</w:t>
      </w:r>
    </w:p>
    <w:p w14:paraId="2C58B537" w14:textId="77777777" w:rsidR="00E10A84" w:rsidRPr="00E10A84" w:rsidRDefault="00E10A84" w:rsidP="007B108E">
      <w:pPr>
        <w:pStyle w:val="HistoricalNote"/>
      </w:pPr>
      <w:r w:rsidRPr="00E10A84">
        <w:t>HISTORICAL NOTE:</w:t>
      </w:r>
      <w:r w:rsidRPr="00E10A84">
        <w:tab/>
        <w:t>Adopted by the Louisiana Department of Health, Office of Public Health, LR 48:2976 (December 2022), repealed by the Louisiana Department of Health, Office of Public Health, LR 5</w:t>
      </w:r>
      <w:r w:rsidR="00C73EE2">
        <w:t>2</w:t>
      </w:r>
      <w:r w:rsidRPr="00E10A84">
        <w:t>:</w:t>
      </w:r>
    </w:p>
    <w:p w14:paraId="622CCF14" w14:textId="77777777" w:rsidR="00E10A84" w:rsidRPr="00E10A84" w:rsidRDefault="00E10A84" w:rsidP="007B108E">
      <w:pPr>
        <w:pStyle w:val="Section"/>
      </w:pPr>
      <w:r w:rsidRPr="00E10A84">
        <w:t>§505.</w:t>
      </w:r>
      <w:r w:rsidRPr="00E10A84">
        <w:tab/>
        <w:t>Application Process</w:t>
      </w:r>
    </w:p>
    <w:p w14:paraId="6C1112C5" w14:textId="77777777" w:rsidR="00E10A84" w:rsidRPr="00E10A84" w:rsidRDefault="00E10A84" w:rsidP="007B108E">
      <w:pPr>
        <w:pStyle w:val="A0"/>
      </w:pPr>
      <w:r w:rsidRPr="00E10A84">
        <w:t>A.</w:t>
      </w:r>
      <w:r w:rsidRPr="00E10A84">
        <w:tab/>
        <w:t xml:space="preserve">Applications for licensure shall be made using documents supplied by the department for this purpose. </w:t>
      </w:r>
    </w:p>
    <w:p w14:paraId="660A0DF8" w14:textId="77777777" w:rsidR="00E10A84" w:rsidRPr="00E10A84" w:rsidRDefault="00E10A84" w:rsidP="00356B7A">
      <w:pPr>
        <w:pStyle w:val="A0"/>
        <w:tabs>
          <w:tab w:val="clear" w:pos="907"/>
          <w:tab w:val="left" w:pos="990"/>
        </w:tabs>
      </w:pPr>
      <w:r w:rsidRPr="00E10A84">
        <w:t xml:space="preserve">B. </w:t>
      </w:r>
      <w:r w:rsidR="00356B7A">
        <w:t>-</w:t>
      </w:r>
      <w:r w:rsidRPr="00E10A84">
        <w:t xml:space="preserve"> B.5.</w:t>
      </w:r>
      <w:r w:rsidRPr="00E10A84">
        <w:tab/>
        <w:t>…</w:t>
      </w:r>
    </w:p>
    <w:p w14:paraId="2AC6CD6B" w14:textId="77777777" w:rsidR="00E10A84" w:rsidRPr="00E10A84" w:rsidRDefault="00E10A84" w:rsidP="007B108E">
      <w:pPr>
        <w:pStyle w:val="1"/>
      </w:pPr>
      <w:r w:rsidRPr="00E10A84">
        <w:t>6.</w:t>
      </w:r>
      <w:r w:rsidRPr="00E10A84">
        <w:tab/>
        <w:t>a recall plan; and</w:t>
      </w:r>
    </w:p>
    <w:p w14:paraId="27C3520C" w14:textId="77777777" w:rsidR="00E10A84" w:rsidRPr="00E10A84" w:rsidRDefault="00E10A84" w:rsidP="007B108E">
      <w:pPr>
        <w:pStyle w:val="1"/>
      </w:pPr>
      <w:r w:rsidRPr="00E10A84">
        <w:t>7.</w:t>
      </w:r>
      <w:r w:rsidRPr="00E10A84">
        <w:tab/>
        <w:t>any other information or plans required to be provided under R.S. Title 40, Chapter 4, Part X-E (R.S. 40:1046 et seq.).</w:t>
      </w:r>
    </w:p>
    <w:p w14:paraId="0B2F577A" w14:textId="77777777" w:rsidR="00E10A84" w:rsidRPr="00E10A84" w:rsidRDefault="00E10A84" w:rsidP="007B108E">
      <w:pPr>
        <w:pStyle w:val="A0"/>
      </w:pPr>
      <w:r w:rsidRPr="00E10A84">
        <w:t>C.</w:t>
      </w:r>
      <w:r w:rsidRPr="00E10A84">
        <w:tab/>
        <w:t>As a condition of renewal of a license, the licensee shall supply the following additional information in writing to the department by January 10 of the renewal year:</w:t>
      </w:r>
    </w:p>
    <w:p w14:paraId="323B90E1" w14:textId="77777777" w:rsidR="00E10A84" w:rsidRPr="00E10A84" w:rsidRDefault="00E10A84" w:rsidP="007B108E">
      <w:pPr>
        <w:pStyle w:val="1"/>
      </w:pPr>
      <w:r w:rsidRPr="00E10A84">
        <w:t xml:space="preserve">1. </w:t>
      </w:r>
      <w:r w:rsidR="00356B7A">
        <w:t>-</w:t>
      </w:r>
      <w:r w:rsidRPr="00E10A84">
        <w:t xml:space="preserve"> 3.</w:t>
      </w:r>
      <w:r w:rsidRPr="00E10A84">
        <w:tab/>
        <w:t>…</w:t>
      </w:r>
    </w:p>
    <w:p w14:paraId="3231CC00" w14:textId="77777777" w:rsidR="00E10A84" w:rsidRPr="00E10A84" w:rsidRDefault="00E10A84" w:rsidP="007B108E">
      <w:pPr>
        <w:pStyle w:val="1"/>
      </w:pPr>
      <w:r w:rsidRPr="00E10A84">
        <w:lastRenderedPageBreak/>
        <w:t>4.</w:t>
      </w:r>
      <w:r w:rsidRPr="00E10A84">
        <w:tab/>
        <w:t xml:space="preserve">the total quantity of medical marijuana generated as a finished product within that year and the quantity distributed to each licensed marijuana </w:t>
      </w:r>
      <w:proofErr w:type="gramStart"/>
      <w:r w:rsidRPr="00E10A84">
        <w:t>retailer;</w:t>
      </w:r>
      <w:proofErr w:type="gramEnd"/>
    </w:p>
    <w:p w14:paraId="3B6BE1AF" w14:textId="77777777" w:rsidR="00E10A84" w:rsidRPr="00E10A84" w:rsidRDefault="00E10A84" w:rsidP="007B108E">
      <w:pPr>
        <w:pStyle w:val="1"/>
      </w:pPr>
      <w:r w:rsidRPr="00E10A84">
        <w:t>5.</w:t>
      </w:r>
      <w:r w:rsidR="007B108E">
        <w:tab/>
      </w:r>
      <w:r w:rsidRPr="00E10A84">
        <w:t>Repealed.</w:t>
      </w:r>
    </w:p>
    <w:p w14:paraId="34BDCD91" w14:textId="77777777" w:rsidR="00E10A84" w:rsidRPr="00E10A84" w:rsidRDefault="00E10A84" w:rsidP="007B108E">
      <w:pPr>
        <w:pStyle w:val="1"/>
      </w:pPr>
      <w:r w:rsidRPr="00E10A84">
        <w:t>6.</w:t>
      </w:r>
      <w:r w:rsidRPr="00E10A84">
        <w:tab/>
        <w:t>…</w:t>
      </w:r>
    </w:p>
    <w:p w14:paraId="70840917" w14:textId="77777777" w:rsidR="00E10A84" w:rsidRPr="00E10A84" w:rsidRDefault="00E10A84" w:rsidP="007B108E">
      <w:pPr>
        <w:pStyle w:val="AuthorityNote"/>
      </w:pPr>
      <w:r w:rsidRPr="00E10A84">
        <w:t>AUTHORITY NOTE:</w:t>
      </w:r>
      <w:r w:rsidRPr="00E10A84">
        <w:tab/>
        <w:t>Promulgated in accordance with R.S. 40:1046 et seq.</w:t>
      </w:r>
    </w:p>
    <w:p w14:paraId="145DBA42" w14:textId="77777777" w:rsidR="00E10A84" w:rsidRPr="00E10A84"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6ABF360A" w14:textId="77777777" w:rsidR="00E10A84" w:rsidRPr="00E10A84" w:rsidRDefault="00E10A84" w:rsidP="007B108E">
      <w:pPr>
        <w:pStyle w:val="Chapter"/>
      </w:pPr>
      <w:r w:rsidRPr="00E10A84">
        <w:t>Chapter 7.</w:t>
      </w:r>
      <w:r w:rsidRPr="00E10A84">
        <w:tab/>
        <w:t>Inspections and Operational Requirements</w:t>
      </w:r>
    </w:p>
    <w:p w14:paraId="44890316" w14:textId="77777777" w:rsidR="00E10A84" w:rsidRPr="00E10A84" w:rsidRDefault="00E10A84" w:rsidP="007B108E">
      <w:pPr>
        <w:pStyle w:val="Section"/>
      </w:pPr>
      <w:r w:rsidRPr="00E10A84">
        <w:t>§701.</w:t>
      </w:r>
      <w:r w:rsidRPr="00E10A84">
        <w:tab/>
        <w:t>Inspections</w:t>
      </w:r>
    </w:p>
    <w:p w14:paraId="57483A95" w14:textId="77777777" w:rsidR="00E10A84" w:rsidRPr="00E10A84" w:rsidRDefault="00E10A84" w:rsidP="007B108E">
      <w:pPr>
        <w:pStyle w:val="A0"/>
      </w:pPr>
      <w:r w:rsidRPr="00E10A84">
        <w:t>A.</w:t>
      </w:r>
      <w:r w:rsidRPr="00E10A84">
        <w:tab/>
        <w:t xml:space="preserve">Licensed facilities require a preoperational or initial </w:t>
      </w:r>
      <w:proofErr w:type="gramStart"/>
      <w:r w:rsidRPr="00E10A84">
        <w:t>inspection</w:t>
      </w:r>
      <w:proofErr w:type="gramEnd"/>
      <w:r w:rsidRPr="00E10A84">
        <w:t xml:space="preserve"> and this shall follow review and acceptance of the plans required in §505. Inspections are designed to ensure the following:</w:t>
      </w:r>
    </w:p>
    <w:p w14:paraId="08FC4CEF" w14:textId="77777777" w:rsidR="00E10A84" w:rsidRPr="00E10A84" w:rsidRDefault="00E10A84" w:rsidP="007B108E">
      <w:pPr>
        <w:pStyle w:val="1"/>
      </w:pPr>
      <w:r w:rsidRPr="00E10A84">
        <w:t xml:space="preserve">1. </w:t>
      </w:r>
      <w:r w:rsidR="00117405">
        <w:t>-</w:t>
      </w:r>
      <w:r w:rsidRPr="00E10A84">
        <w:t xml:space="preserve"> 9.</w:t>
      </w:r>
      <w:r w:rsidRPr="00E10A84">
        <w:tab/>
        <w:t>…</w:t>
      </w:r>
    </w:p>
    <w:p w14:paraId="52202864" w14:textId="77777777" w:rsidR="00E10A84" w:rsidRPr="00E10A84" w:rsidRDefault="00E10A84" w:rsidP="007B108E">
      <w:pPr>
        <w:pStyle w:val="A0"/>
      </w:pPr>
      <w:r w:rsidRPr="00E10A84">
        <w:t>B.</w:t>
      </w:r>
      <w:r w:rsidRPr="00E10A84">
        <w:tab/>
        <w:t xml:space="preserve">As a condition of its license, the licensee shall allow the State Health Officer or his/her </w:t>
      </w:r>
      <w:proofErr w:type="gramStart"/>
      <w:r w:rsidRPr="00E10A84">
        <w:t>designee</w:t>
      </w:r>
      <w:proofErr w:type="gramEnd"/>
      <w:r w:rsidRPr="00E10A84">
        <w:t>(s) to review all records relevant to the operations and management of the licensed facility.</w:t>
      </w:r>
    </w:p>
    <w:p w14:paraId="36BA6DAE" w14:textId="77777777" w:rsidR="00E10A84" w:rsidRPr="00E10A84" w:rsidRDefault="00E10A84" w:rsidP="007B108E">
      <w:pPr>
        <w:pStyle w:val="A0"/>
      </w:pPr>
      <w:r w:rsidRPr="00E10A84">
        <w:t>C.</w:t>
      </w:r>
      <w:r w:rsidRPr="00E10A84">
        <w:tab/>
        <w:t>Routine inspections of licensed facilities to assess continued compliance shall occur no less frequently than twice per fiscal year.</w:t>
      </w:r>
      <w:r w:rsidR="007B108E">
        <w:t xml:space="preserve"> </w:t>
      </w:r>
      <w:r w:rsidRPr="00E10A84">
        <w:t>Complaint-based inspections may be conducted at any time during business hours and without prior notice.</w:t>
      </w:r>
    </w:p>
    <w:p w14:paraId="290E6E86" w14:textId="77777777" w:rsidR="00E10A84" w:rsidRPr="00E10A84" w:rsidRDefault="00E10A84" w:rsidP="007B108E">
      <w:pPr>
        <w:pStyle w:val="AuthorityNote"/>
      </w:pPr>
      <w:r w:rsidRPr="00E10A84">
        <w:t>AUTHORITY NOTE:</w:t>
      </w:r>
      <w:r w:rsidRPr="00E10A84">
        <w:tab/>
        <w:t>Promulgated in accordance with R.S. 40:1046 et seq.</w:t>
      </w:r>
    </w:p>
    <w:p w14:paraId="29B2DB01" w14:textId="77777777" w:rsidR="007B108E"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4D88846A" w14:textId="77777777" w:rsidR="00E10A84" w:rsidRPr="00E10A84" w:rsidRDefault="00E10A84" w:rsidP="007B108E">
      <w:pPr>
        <w:pStyle w:val="Section"/>
      </w:pPr>
      <w:r w:rsidRPr="00E10A84">
        <w:t>§703.</w:t>
      </w:r>
      <w:r w:rsidRPr="00E10A84">
        <w:tab/>
        <w:t xml:space="preserve">Product and Site Security </w:t>
      </w:r>
    </w:p>
    <w:p w14:paraId="094CA230" w14:textId="77777777" w:rsidR="00E10A84" w:rsidRPr="00E10A84" w:rsidRDefault="00E10A84" w:rsidP="007B108E">
      <w:pPr>
        <w:pStyle w:val="A0"/>
      </w:pPr>
      <w:r w:rsidRPr="00E10A84">
        <w:t>A.</w:t>
      </w:r>
      <w:r w:rsidRPr="00E10A84">
        <w:tab/>
        <w:t xml:space="preserve">Licensed facilities </w:t>
      </w:r>
      <w:proofErr w:type="gramStart"/>
      <w:r w:rsidRPr="00E10A84">
        <w:t>shall</w:t>
      </w:r>
      <w:proofErr w:type="gramEnd"/>
      <w:r w:rsidRPr="00E10A84">
        <w:t xml:space="preserve"> maintain an onsite security system that includes, at a minimum, the following components:</w:t>
      </w:r>
    </w:p>
    <w:p w14:paraId="5BF6D072" w14:textId="77777777" w:rsidR="00E10A84" w:rsidRPr="00E10A84" w:rsidRDefault="00117405" w:rsidP="00C73EE2">
      <w:pPr>
        <w:pStyle w:val="A0"/>
        <w:tabs>
          <w:tab w:val="clear" w:pos="907"/>
        </w:tabs>
      </w:pPr>
      <w:r>
        <w:t>A.</w:t>
      </w:r>
      <w:r w:rsidR="00E10A84" w:rsidRPr="00E10A84">
        <w:t xml:space="preserve">1. </w:t>
      </w:r>
      <w:r>
        <w:t>-</w:t>
      </w:r>
      <w:r w:rsidR="00E10A84" w:rsidRPr="00E10A84">
        <w:t xml:space="preserve"> </w:t>
      </w:r>
      <w:r>
        <w:t>D</w:t>
      </w:r>
      <w:r w:rsidR="00E10A84" w:rsidRPr="00E10A84">
        <w:t>.</w:t>
      </w:r>
      <w:r>
        <w:tab/>
        <w:t>...</w:t>
      </w:r>
    </w:p>
    <w:p w14:paraId="26A78A6B" w14:textId="77777777" w:rsidR="00E10A84" w:rsidRPr="00E10A84" w:rsidRDefault="00E10A84" w:rsidP="007B108E">
      <w:pPr>
        <w:pStyle w:val="AuthorityNote"/>
      </w:pPr>
      <w:r w:rsidRPr="00E10A84">
        <w:t>AUTHORITY NOTE:</w:t>
      </w:r>
      <w:r w:rsidRPr="00E10A84">
        <w:tab/>
        <w:t>Promulgated in accordance with R.S. 40:1046 et seq.</w:t>
      </w:r>
    </w:p>
    <w:p w14:paraId="0475FF05" w14:textId="77777777" w:rsidR="007B108E"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3DC5159E" w14:textId="77777777" w:rsidR="00E10A84" w:rsidRPr="00E10A84" w:rsidRDefault="00E10A84" w:rsidP="007B108E">
      <w:pPr>
        <w:pStyle w:val="Section"/>
      </w:pPr>
      <w:r w:rsidRPr="00E10A84">
        <w:t>§705.</w:t>
      </w:r>
      <w:r w:rsidRPr="00E10A84">
        <w:tab/>
        <w:t xml:space="preserve">Louisiana Medical Marijuana Tracking System </w:t>
      </w:r>
    </w:p>
    <w:p w14:paraId="4CDB2E15" w14:textId="77777777" w:rsidR="00E10A84" w:rsidRPr="00E10A84" w:rsidRDefault="00E10A84" w:rsidP="007B108E">
      <w:pPr>
        <w:pStyle w:val="A0"/>
      </w:pPr>
      <w:r w:rsidRPr="00E10A84">
        <w:t>A.</w:t>
      </w:r>
      <w:r w:rsidR="007B108E">
        <w:tab/>
      </w:r>
      <w:r w:rsidRPr="00E10A84">
        <w:t xml:space="preserve">Licensed facilities shall possess and maintain required hardware and software to connect to the Louisiana Medical Marijuana Tracking System (LMMTS). </w:t>
      </w:r>
    </w:p>
    <w:p w14:paraId="0F83B3BF" w14:textId="77777777" w:rsidR="007B108E" w:rsidRDefault="00E10A84" w:rsidP="007B108E">
      <w:pPr>
        <w:pStyle w:val="A0"/>
      </w:pPr>
      <w:r w:rsidRPr="00E10A84">
        <w:t xml:space="preserve">B. </w:t>
      </w:r>
      <w:r w:rsidR="00117405">
        <w:t>-</w:t>
      </w:r>
      <w:r w:rsidRPr="00E10A84">
        <w:t xml:space="preserve"> D.</w:t>
      </w:r>
      <w:r w:rsidR="00117405">
        <w:tab/>
        <w:t>...</w:t>
      </w:r>
    </w:p>
    <w:p w14:paraId="4A93713D" w14:textId="77777777" w:rsidR="00E10A84" w:rsidRPr="00E10A84" w:rsidRDefault="00E10A84" w:rsidP="007B108E">
      <w:pPr>
        <w:pStyle w:val="AuthorityNote"/>
      </w:pPr>
      <w:r w:rsidRPr="00E10A84">
        <w:t>AUTHORITY NOTE:</w:t>
      </w:r>
      <w:r w:rsidRPr="00E10A84">
        <w:tab/>
        <w:t>Promulgated in accordance with R.S. 40:1046 et seq.</w:t>
      </w:r>
    </w:p>
    <w:p w14:paraId="156C1C9C" w14:textId="77777777" w:rsidR="007B108E"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6F925247" w14:textId="77777777" w:rsidR="00E10A84" w:rsidRPr="00E10A84" w:rsidRDefault="00E10A84" w:rsidP="007B108E">
      <w:pPr>
        <w:pStyle w:val="Section"/>
      </w:pPr>
      <w:r w:rsidRPr="00E10A84">
        <w:t>§707.</w:t>
      </w:r>
      <w:r w:rsidRPr="00E10A84">
        <w:tab/>
        <w:t>Inventory Control</w:t>
      </w:r>
    </w:p>
    <w:p w14:paraId="5B6B642E" w14:textId="77777777" w:rsidR="00E10A84" w:rsidRPr="00E10A84" w:rsidRDefault="00E10A84" w:rsidP="007B108E">
      <w:pPr>
        <w:pStyle w:val="A0"/>
      </w:pPr>
      <w:r w:rsidRPr="00E10A84">
        <w:t>A.</w:t>
      </w:r>
      <w:r w:rsidR="007B108E">
        <w:tab/>
      </w:r>
      <w:r w:rsidRPr="00E10A84">
        <w:t>Licensed facilities shall maintain an inventory of medical marijuana, including medical marijuana waste, on their premises and update these records no less frequently than once per week.</w:t>
      </w:r>
    </w:p>
    <w:p w14:paraId="41EF1240" w14:textId="77777777" w:rsidR="007B108E" w:rsidRDefault="00E10A84" w:rsidP="007B108E">
      <w:pPr>
        <w:pStyle w:val="A0"/>
      </w:pPr>
      <w:r w:rsidRPr="00E10A84">
        <w:t>B.</w:t>
      </w:r>
      <w:r w:rsidR="007B108E">
        <w:tab/>
      </w:r>
      <w:r w:rsidR="00117405">
        <w:t>...</w:t>
      </w:r>
      <w:r w:rsidRPr="00E10A84">
        <w:t xml:space="preserve"> </w:t>
      </w:r>
    </w:p>
    <w:p w14:paraId="0B9BFD6A" w14:textId="77777777" w:rsidR="00E10A84" w:rsidRPr="00E10A84" w:rsidRDefault="00E10A84" w:rsidP="007B108E">
      <w:pPr>
        <w:pStyle w:val="AuthorityNote"/>
      </w:pPr>
      <w:r w:rsidRPr="00E10A84">
        <w:t>AUTHORITY NOTE:</w:t>
      </w:r>
      <w:r w:rsidRPr="00E10A84">
        <w:tab/>
        <w:t>Promulgated in accordance with R.S. 40:1046 et seq.</w:t>
      </w:r>
    </w:p>
    <w:p w14:paraId="7A558F04" w14:textId="77777777" w:rsidR="007B108E" w:rsidRDefault="00E10A84" w:rsidP="007B108E">
      <w:pPr>
        <w:pStyle w:val="HistoricalNote"/>
      </w:pPr>
      <w:r w:rsidRPr="00E10A84">
        <w:t>HISTORICAL NOTE:</w:t>
      </w:r>
      <w:r w:rsidRPr="00E10A84">
        <w:tab/>
        <w:t xml:space="preserve">Adopted by the Louisiana Department of Health, Office of Public Health, LR 48:2976 (December 2022), </w:t>
      </w:r>
      <w:r w:rsidRPr="00E10A84">
        <w:t>amended by the Louisiana Department of Health, Office of Public Health, LR 5</w:t>
      </w:r>
      <w:r w:rsidR="00C73EE2">
        <w:t>2</w:t>
      </w:r>
      <w:r w:rsidRPr="00E10A84">
        <w:t>:</w:t>
      </w:r>
    </w:p>
    <w:p w14:paraId="3F5C7F8B" w14:textId="77777777" w:rsidR="00E10A84" w:rsidRPr="00E10A84" w:rsidRDefault="00E10A84" w:rsidP="007B108E">
      <w:pPr>
        <w:pStyle w:val="Section"/>
      </w:pPr>
      <w:r w:rsidRPr="00E10A84">
        <w:t>§709.</w:t>
      </w:r>
      <w:r w:rsidRPr="00E10A84">
        <w:tab/>
        <w:t>Toxic Chemical Use and Storage</w:t>
      </w:r>
    </w:p>
    <w:p w14:paraId="5A95D155" w14:textId="77777777" w:rsidR="00E10A84" w:rsidRPr="00E10A84" w:rsidRDefault="00E10A84" w:rsidP="007B108E">
      <w:pPr>
        <w:pStyle w:val="A0"/>
      </w:pPr>
      <w:r w:rsidRPr="00E10A84">
        <w:t>A.</w:t>
      </w:r>
      <w:r w:rsidR="007B108E">
        <w:tab/>
      </w:r>
      <w:r w:rsidRPr="00E10A84">
        <w:t>Licensed facilities shall handle and store any chemicals for direct or indirect contact with medical marijuana in accordance with its written operations plan and the manufacturer’s directions.</w:t>
      </w:r>
    </w:p>
    <w:p w14:paraId="408CA1EA" w14:textId="77777777" w:rsidR="00E10A84" w:rsidRPr="00E10A84" w:rsidRDefault="00E10A84" w:rsidP="007B108E">
      <w:pPr>
        <w:pStyle w:val="A0"/>
      </w:pPr>
      <w:r w:rsidRPr="00E10A84">
        <w:t>B.</w:t>
      </w:r>
      <w:r w:rsidRPr="00E10A84">
        <w:tab/>
      </w:r>
      <w:r w:rsidR="00117405">
        <w:t>...</w:t>
      </w:r>
    </w:p>
    <w:p w14:paraId="6E2C6765" w14:textId="77777777" w:rsidR="00E10A84" w:rsidRPr="00E10A84" w:rsidRDefault="00E10A84" w:rsidP="007B108E">
      <w:pPr>
        <w:pStyle w:val="A0"/>
      </w:pPr>
      <w:r w:rsidRPr="00E10A84">
        <w:t>C.</w:t>
      </w:r>
      <w:r w:rsidRPr="00E10A84">
        <w:tab/>
        <w:t xml:space="preserve">Licensees shall maintain records of material safety data sheets (MSDS) for all chemicals currently in use at the facility. </w:t>
      </w:r>
    </w:p>
    <w:p w14:paraId="38878248" w14:textId="77777777" w:rsidR="00E10A84" w:rsidRPr="00E10A84" w:rsidRDefault="00E10A84" w:rsidP="007B108E">
      <w:pPr>
        <w:pStyle w:val="A0"/>
      </w:pPr>
      <w:r w:rsidRPr="00E10A84">
        <w:t>D.</w:t>
      </w:r>
      <w:r w:rsidR="00D673AA">
        <w:t xml:space="preserve"> - D.4.</w:t>
      </w:r>
      <w:r w:rsidRPr="00E10A84">
        <w:tab/>
      </w:r>
      <w:r w:rsidR="00117405">
        <w:t>...</w:t>
      </w:r>
    </w:p>
    <w:p w14:paraId="419DCFE9" w14:textId="77777777" w:rsidR="00E10A84" w:rsidRPr="00E10A84" w:rsidRDefault="00E10A84" w:rsidP="007B108E">
      <w:pPr>
        <w:pStyle w:val="AuthorityNote"/>
      </w:pPr>
      <w:r w:rsidRPr="00E10A84">
        <w:t>AUTHORITY NOTE:</w:t>
      </w:r>
      <w:r w:rsidRPr="00E10A84">
        <w:tab/>
        <w:t>Promulgated in accordance with R.S. 40:1046 et seq.</w:t>
      </w:r>
    </w:p>
    <w:p w14:paraId="5E3DE99F" w14:textId="77777777" w:rsidR="007B108E"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083859A6" w14:textId="77777777" w:rsidR="00E10A84" w:rsidRPr="00E10A84" w:rsidRDefault="00E10A84" w:rsidP="007B108E">
      <w:pPr>
        <w:pStyle w:val="Section"/>
      </w:pPr>
      <w:r w:rsidRPr="00E10A84">
        <w:t>§711.</w:t>
      </w:r>
      <w:r w:rsidRPr="00E10A84">
        <w:tab/>
        <w:t>Transportation of Medical Marijuana</w:t>
      </w:r>
    </w:p>
    <w:p w14:paraId="74D3E375" w14:textId="77777777" w:rsidR="00E10A84" w:rsidRPr="00E10A84" w:rsidRDefault="00E10A84" w:rsidP="007B108E">
      <w:pPr>
        <w:pStyle w:val="A0"/>
      </w:pPr>
      <w:r w:rsidRPr="00E10A84">
        <w:t>A.</w:t>
      </w:r>
      <w:r w:rsidR="007B108E">
        <w:tab/>
      </w:r>
      <w:r w:rsidRPr="00E10A84">
        <w:t xml:space="preserve">Licensed facilities shall generate an inventory manifest prior to transporting any medical marijuana to a licensed marijuana retailer, laboratory, contractor or disposal site. The </w:t>
      </w:r>
      <w:proofErr w:type="gramStart"/>
      <w:r w:rsidRPr="00E10A84">
        <w:t>manifest</w:t>
      </w:r>
      <w:proofErr w:type="gramEnd"/>
      <w:r w:rsidRPr="00E10A84">
        <w:t xml:space="preserve"> shall include the following items:</w:t>
      </w:r>
    </w:p>
    <w:p w14:paraId="7FC9FB82" w14:textId="77777777" w:rsidR="00E10A84" w:rsidRPr="00E10A84" w:rsidRDefault="00117405" w:rsidP="00117405">
      <w:pPr>
        <w:pStyle w:val="A0"/>
        <w:tabs>
          <w:tab w:val="clear" w:pos="907"/>
          <w:tab w:val="left" w:pos="990"/>
        </w:tabs>
      </w:pPr>
      <w:r>
        <w:t>A.</w:t>
      </w:r>
      <w:r w:rsidR="00E10A84" w:rsidRPr="00E10A84">
        <w:t xml:space="preserve">1. </w:t>
      </w:r>
      <w:r>
        <w:t>-</w:t>
      </w:r>
      <w:r w:rsidR="00E10A84" w:rsidRPr="00E10A84">
        <w:t xml:space="preserve"> </w:t>
      </w:r>
      <w:r>
        <w:t>D</w:t>
      </w:r>
      <w:r w:rsidR="00E10A84" w:rsidRPr="00E10A84">
        <w:t>.</w:t>
      </w:r>
      <w:r>
        <w:tab/>
        <w:t>...</w:t>
      </w:r>
    </w:p>
    <w:p w14:paraId="02C29BBF" w14:textId="77777777" w:rsidR="00E10A84" w:rsidRPr="00E10A84" w:rsidRDefault="00E10A84" w:rsidP="007B108E">
      <w:pPr>
        <w:pStyle w:val="AuthorityNote"/>
      </w:pPr>
      <w:r w:rsidRPr="00E10A84">
        <w:t>AUTHORITY NOTE:</w:t>
      </w:r>
      <w:r w:rsidRPr="00E10A84">
        <w:tab/>
        <w:t>Promulgated in accordance with R.S. 40:1046.</w:t>
      </w:r>
    </w:p>
    <w:p w14:paraId="7EDDA90D" w14:textId="77777777" w:rsidR="007B108E"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18AB608C" w14:textId="77777777" w:rsidR="00E10A84" w:rsidRPr="00E10A84" w:rsidRDefault="00E10A84" w:rsidP="007B108E">
      <w:pPr>
        <w:pStyle w:val="Section"/>
      </w:pPr>
      <w:r w:rsidRPr="00E10A84">
        <w:t>§713.</w:t>
      </w:r>
      <w:r w:rsidRPr="00E10A84">
        <w:tab/>
        <w:t>Sampling Requirements</w:t>
      </w:r>
    </w:p>
    <w:p w14:paraId="01A398FB" w14:textId="77777777" w:rsidR="00E10A84" w:rsidRPr="00E10A84" w:rsidRDefault="00E10A84" w:rsidP="007B108E">
      <w:pPr>
        <w:pStyle w:val="A0"/>
      </w:pPr>
      <w:r w:rsidRPr="00E10A84">
        <w:t>A.</w:t>
      </w:r>
      <w:r w:rsidR="007B108E">
        <w:tab/>
      </w:r>
      <w:r w:rsidRPr="00E10A84">
        <w:t xml:space="preserve">Licensees shall sample every batch of product to ensure compliance with the standards of quality outlined below. Licensees shall not release any batch of </w:t>
      </w:r>
      <w:proofErr w:type="gramStart"/>
      <w:r w:rsidRPr="00E10A84">
        <w:t>product</w:t>
      </w:r>
      <w:proofErr w:type="gramEnd"/>
      <w:r w:rsidRPr="00E10A84">
        <w:t xml:space="preserve"> for sale until the </w:t>
      </w:r>
      <w:proofErr w:type="gramStart"/>
      <w:r w:rsidRPr="00E10A84">
        <w:t>representative sample</w:t>
      </w:r>
      <w:proofErr w:type="gramEnd"/>
      <w:r w:rsidRPr="00E10A84">
        <w:t xml:space="preserve"> has been verified as compliant. Batches may be tested prior to portioning or packaging.</w:t>
      </w:r>
    </w:p>
    <w:p w14:paraId="7C30788C" w14:textId="77777777" w:rsidR="00E10A84" w:rsidRPr="00E10A84" w:rsidRDefault="00E10A84" w:rsidP="007B108E">
      <w:pPr>
        <w:pStyle w:val="A0"/>
      </w:pPr>
      <w:r w:rsidRPr="00E10A84">
        <w:t>B.</w:t>
      </w:r>
      <w:r w:rsidRPr="00E10A84">
        <w:tab/>
        <w:t xml:space="preserve">Sample verification shall be by means of the issuance of a certificate of analysis from the approved laboratory conducting the sample analysis issued to the Louisiana Department of Health and the originating facility no later than 24 hours after testing is complete. </w:t>
      </w:r>
    </w:p>
    <w:p w14:paraId="6A8D88DF" w14:textId="77777777" w:rsidR="00E10A84" w:rsidRPr="00E10A84" w:rsidRDefault="00E10A84" w:rsidP="007B108E">
      <w:pPr>
        <w:pStyle w:val="A0"/>
      </w:pPr>
      <w:r w:rsidRPr="00E10A84">
        <w:t>C.</w:t>
      </w:r>
      <w:r w:rsidRPr="00E10A84">
        <w:tab/>
        <w:t xml:space="preserve">Any batch with a sample failing one or more of the tests (by exceeding allowable limits for contaminants or residues) shall be remediated or destroyed, at the option of the licensee. A batch shall only be remediated once, and if subsequent sampling fails to correct the exceedance, the affected batch shall be destroyed. </w:t>
      </w:r>
    </w:p>
    <w:p w14:paraId="52C8BBB0" w14:textId="77777777" w:rsidR="00E10A84" w:rsidRPr="00E10A84" w:rsidRDefault="00E10A84" w:rsidP="007B108E">
      <w:pPr>
        <w:pStyle w:val="A0"/>
      </w:pPr>
      <w:r w:rsidRPr="00E10A84">
        <w:t xml:space="preserve">D. </w:t>
      </w:r>
      <w:r w:rsidR="00117405">
        <w:t>-</w:t>
      </w:r>
      <w:r w:rsidRPr="00E10A84">
        <w:t xml:space="preserve"> E.</w:t>
      </w:r>
      <w:r w:rsidR="00D673AA">
        <w:tab/>
        <w:t>...</w:t>
      </w:r>
    </w:p>
    <w:p w14:paraId="79D51F42" w14:textId="77777777" w:rsidR="00E10A84" w:rsidRPr="00E10A84" w:rsidRDefault="00E10A84" w:rsidP="007B108E">
      <w:pPr>
        <w:pStyle w:val="A0"/>
      </w:pPr>
      <w:r w:rsidRPr="00E10A84">
        <w:t>F.</w:t>
      </w:r>
      <w:r w:rsidR="007B108E">
        <w:tab/>
      </w:r>
      <w:r w:rsidRPr="00E10A84">
        <w:t>Medical marijuana samples shall be required to meet the following standards of quality:</w:t>
      </w:r>
    </w:p>
    <w:p w14:paraId="001D1C65" w14:textId="77777777" w:rsidR="00E10A84" w:rsidRPr="00E10A84" w:rsidRDefault="00E10A84" w:rsidP="007B108E">
      <w:pPr>
        <w:pStyle w:val="1"/>
      </w:pPr>
      <w:r w:rsidRPr="00E10A84">
        <w:t>1.</w:t>
      </w:r>
      <w:r w:rsidRPr="00E10A84">
        <w:tab/>
        <w:t>microbiological contaminants:</w:t>
      </w:r>
    </w:p>
    <w:p w14:paraId="77D6F414" w14:textId="77777777" w:rsidR="00E10A84" w:rsidRPr="00E10A84" w:rsidRDefault="00E10A84" w:rsidP="007B108E">
      <w:pPr>
        <w:pStyle w:val="a1"/>
      </w:pPr>
      <w:r w:rsidRPr="00E10A84">
        <w:t>a.</w:t>
      </w:r>
      <w:r w:rsidRPr="00E10A84">
        <w:tab/>
        <w:t>mold/yeast &lt;100,000 CFU/</w:t>
      </w:r>
      <w:proofErr w:type="gramStart"/>
      <w:r w:rsidRPr="00E10A84">
        <w:t>g;</w:t>
      </w:r>
      <w:proofErr w:type="gramEnd"/>
    </w:p>
    <w:p w14:paraId="0C5E959C" w14:textId="77777777" w:rsidR="00E10A84" w:rsidRPr="00E10A84" w:rsidRDefault="00E10A84" w:rsidP="007B108E">
      <w:pPr>
        <w:pStyle w:val="1"/>
      </w:pPr>
      <w:r w:rsidRPr="00E10A84">
        <w:t xml:space="preserve">1.b. </w:t>
      </w:r>
      <w:r w:rsidR="00117405">
        <w:t>-</w:t>
      </w:r>
      <w:r w:rsidRPr="00E10A84">
        <w:t xml:space="preserve"> 6.</w:t>
      </w:r>
      <w:r w:rsidRPr="00E10A84">
        <w:tab/>
        <w:t>…</w:t>
      </w:r>
    </w:p>
    <w:p w14:paraId="239E4A94" w14:textId="77777777" w:rsidR="00E10A84" w:rsidRDefault="00E10A84" w:rsidP="007B108E">
      <w:pPr>
        <w:pStyle w:val="A0"/>
      </w:pPr>
      <w:r w:rsidRPr="00E10A84">
        <w:t>G.</w:t>
      </w:r>
      <w:r w:rsidR="007B108E">
        <w:tab/>
      </w:r>
      <w:r w:rsidRPr="00E10A84">
        <w:t>Table 1. Pesticide Residue Maximum Contaminant Levels (MCL) in parts per million (ppm) by dosage form</w:t>
      </w:r>
    </w:p>
    <w:p w14:paraId="0A9FDF7E" w14:textId="77777777" w:rsidR="00117405" w:rsidRPr="00E10A84" w:rsidRDefault="00117405" w:rsidP="007B108E">
      <w:pPr>
        <w:pStyle w:val="A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08"/>
        <w:gridCol w:w="1278"/>
        <w:gridCol w:w="1530"/>
      </w:tblGrid>
      <w:tr w:rsidR="00E10A84" w:rsidRPr="007B108E" w14:paraId="2DEDD06E" w14:textId="77777777" w:rsidTr="00E87198">
        <w:trPr>
          <w:cantSplit/>
          <w:tblHeader/>
          <w:jc w:val="center"/>
        </w:trPr>
        <w:tc>
          <w:tcPr>
            <w:tcW w:w="1908" w:type="dxa"/>
            <w:shd w:val="clear" w:color="auto" w:fill="BFBFBF"/>
            <w:vAlign w:val="bottom"/>
          </w:tcPr>
          <w:p w14:paraId="324DA271" w14:textId="77777777" w:rsidR="00E10A84" w:rsidRPr="007B108E" w:rsidRDefault="00E10A84" w:rsidP="00117405">
            <w:pPr>
              <w:keepNext/>
              <w:tabs>
                <w:tab w:val="left" w:pos="720"/>
                <w:tab w:val="left" w:pos="1440"/>
              </w:tabs>
              <w:jc w:val="center"/>
              <w:rPr>
                <w:b/>
                <w:sz w:val="16"/>
                <w:szCs w:val="16"/>
              </w:rPr>
            </w:pPr>
            <w:r w:rsidRPr="007B108E">
              <w:rPr>
                <w:b/>
                <w:sz w:val="16"/>
                <w:szCs w:val="16"/>
              </w:rPr>
              <w:lastRenderedPageBreak/>
              <w:t>Name</w:t>
            </w:r>
          </w:p>
        </w:tc>
        <w:tc>
          <w:tcPr>
            <w:tcW w:w="1278" w:type="dxa"/>
            <w:shd w:val="clear" w:color="auto" w:fill="BFBFBF"/>
            <w:vAlign w:val="bottom"/>
          </w:tcPr>
          <w:p w14:paraId="675D8F55" w14:textId="77777777" w:rsidR="00E10A84" w:rsidRPr="007B108E" w:rsidRDefault="00E10A84" w:rsidP="00117405">
            <w:pPr>
              <w:keepNext/>
              <w:tabs>
                <w:tab w:val="left" w:pos="720"/>
                <w:tab w:val="left" w:pos="1440"/>
              </w:tabs>
              <w:jc w:val="center"/>
              <w:rPr>
                <w:b/>
                <w:sz w:val="16"/>
                <w:szCs w:val="16"/>
              </w:rPr>
            </w:pPr>
            <w:r w:rsidRPr="007B108E">
              <w:rPr>
                <w:b/>
                <w:sz w:val="16"/>
                <w:szCs w:val="16"/>
              </w:rPr>
              <w:t>Ingested</w:t>
            </w:r>
          </w:p>
        </w:tc>
        <w:tc>
          <w:tcPr>
            <w:tcW w:w="1530" w:type="dxa"/>
            <w:shd w:val="clear" w:color="auto" w:fill="BFBFBF"/>
            <w:vAlign w:val="bottom"/>
          </w:tcPr>
          <w:p w14:paraId="0B509842" w14:textId="77777777" w:rsidR="00E10A84" w:rsidRPr="007B108E" w:rsidRDefault="00E10A84" w:rsidP="00117405">
            <w:pPr>
              <w:keepNext/>
              <w:tabs>
                <w:tab w:val="left" w:pos="720"/>
                <w:tab w:val="left" w:pos="1440"/>
              </w:tabs>
              <w:jc w:val="center"/>
              <w:rPr>
                <w:b/>
                <w:sz w:val="16"/>
                <w:szCs w:val="16"/>
              </w:rPr>
            </w:pPr>
            <w:r w:rsidRPr="007B108E">
              <w:rPr>
                <w:b/>
                <w:sz w:val="16"/>
                <w:szCs w:val="16"/>
              </w:rPr>
              <w:t>Inhaled</w:t>
            </w:r>
          </w:p>
        </w:tc>
      </w:tr>
      <w:tr w:rsidR="00E10A84" w:rsidRPr="007B108E" w14:paraId="2C9D4833" w14:textId="77777777" w:rsidTr="00117405">
        <w:trPr>
          <w:cantSplit/>
          <w:jc w:val="center"/>
        </w:trPr>
        <w:tc>
          <w:tcPr>
            <w:tcW w:w="1908" w:type="dxa"/>
            <w:vAlign w:val="bottom"/>
          </w:tcPr>
          <w:p w14:paraId="1761C522" w14:textId="77777777" w:rsidR="00E10A84" w:rsidRPr="007B108E" w:rsidRDefault="00E10A84" w:rsidP="00117405">
            <w:pPr>
              <w:keepNext/>
              <w:tabs>
                <w:tab w:val="left" w:pos="720"/>
                <w:tab w:val="left" w:pos="1440"/>
              </w:tabs>
              <w:rPr>
                <w:sz w:val="16"/>
                <w:szCs w:val="16"/>
              </w:rPr>
            </w:pPr>
            <w:r w:rsidRPr="007B108E">
              <w:rPr>
                <w:sz w:val="16"/>
                <w:szCs w:val="16"/>
              </w:rPr>
              <w:t>Abamectin</w:t>
            </w:r>
          </w:p>
        </w:tc>
        <w:tc>
          <w:tcPr>
            <w:tcW w:w="1278" w:type="dxa"/>
            <w:vAlign w:val="bottom"/>
          </w:tcPr>
          <w:p w14:paraId="1CD47388" w14:textId="77777777" w:rsidR="00E10A84" w:rsidRPr="007B108E" w:rsidRDefault="00E10A84" w:rsidP="00117405">
            <w:pPr>
              <w:keepNext/>
              <w:tabs>
                <w:tab w:val="left" w:pos="720"/>
                <w:tab w:val="left" w:pos="1440"/>
              </w:tabs>
              <w:rPr>
                <w:sz w:val="16"/>
                <w:szCs w:val="16"/>
              </w:rPr>
            </w:pPr>
            <w:r w:rsidRPr="007B108E">
              <w:rPr>
                <w:sz w:val="16"/>
                <w:szCs w:val="16"/>
              </w:rPr>
              <w:t>0.5</w:t>
            </w:r>
          </w:p>
        </w:tc>
        <w:tc>
          <w:tcPr>
            <w:tcW w:w="1530" w:type="dxa"/>
            <w:vAlign w:val="bottom"/>
          </w:tcPr>
          <w:p w14:paraId="1D60FB81" w14:textId="77777777" w:rsidR="00E10A84" w:rsidRPr="007B108E" w:rsidRDefault="00E10A84" w:rsidP="00117405">
            <w:pPr>
              <w:keepNext/>
              <w:tabs>
                <w:tab w:val="left" w:pos="720"/>
                <w:tab w:val="left" w:pos="1440"/>
              </w:tabs>
              <w:rPr>
                <w:sz w:val="16"/>
                <w:szCs w:val="16"/>
              </w:rPr>
            </w:pPr>
            <w:r w:rsidRPr="007B108E">
              <w:rPr>
                <w:sz w:val="16"/>
                <w:szCs w:val="16"/>
              </w:rPr>
              <w:t>0.5</w:t>
            </w:r>
          </w:p>
        </w:tc>
      </w:tr>
      <w:tr w:rsidR="00E10A84" w:rsidRPr="007B108E" w14:paraId="5FAFC7BF" w14:textId="77777777" w:rsidTr="00117405">
        <w:trPr>
          <w:cantSplit/>
          <w:jc w:val="center"/>
        </w:trPr>
        <w:tc>
          <w:tcPr>
            <w:tcW w:w="1908" w:type="dxa"/>
            <w:vAlign w:val="bottom"/>
          </w:tcPr>
          <w:p w14:paraId="28E7992E"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Acephate</w:t>
            </w:r>
            <w:proofErr w:type="spellEnd"/>
          </w:p>
        </w:tc>
        <w:tc>
          <w:tcPr>
            <w:tcW w:w="1278" w:type="dxa"/>
            <w:vAlign w:val="bottom"/>
          </w:tcPr>
          <w:p w14:paraId="57EC4C95"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1F42C5ED"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5386B264" w14:textId="77777777" w:rsidTr="00117405">
        <w:trPr>
          <w:cantSplit/>
          <w:jc w:val="center"/>
        </w:trPr>
        <w:tc>
          <w:tcPr>
            <w:tcW w:w="1908" w:type="dxa"/>
            <w:vAlign w:val="bottom"/>
          </w:tcPr>
          <w:p w14:paraId="758EE27E" w14:textId="77777777" w:rsidR="00E10A84" w:rsidRPr="007B108E" w:rsidRDefault="00E10A84" w:rsidP="00117405">
            <w:pPr>
              <w:keepNext/>
              <w:tabs>
                <w:tab w:val="left" w:pos="720"/>
                <w:tab w:val="left" w:pos="1440"/>
              </w:tabs>
              <w:rPr>
                <w:sz w:val="16"/>
                <w:szCs w:val="16"/>
              </w:rPr>
            </w:pPr>
            <w:r w:rsidRPr="007B108E">
              <w:rPr>
                <w:sz w:val="16"/>
                <w:szCs w:val="16"/>
              </w:rPr>
              <w:t>Acetamiprid</w:t>
            </w:r>
          </w:p>
        </w:tc>
        <w:tc>
          <w:tcPr>
            <w:tcW w:w="1278" w:type="dxa"/>
            <w:vAlign w:val="bottom"/>
          </w:tcPr>
          <w:p w14:paraId="05940280"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1A308C65"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79BD96FB" w14:textId="77777777" w:rsidTr="00117405">
        <w:trPr>
          <w:cantSplit/>
          <w:jc w:val="center"/>
        </w:trPr>
        <w:tc>
          <w:tcPr>
            <w:tcW w:w="1908" w:type="dxa"/>
            <w:vAlign w:val="bottom"/>
          </w:tcPr>
          <w:p w14:paraId="71768CE7"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Acequinocyl</w:t>
            </w:r>
            <w:proofErr w:type="spellEnd"/>
          </w:p>
        </w:tc>
        <w:tc>
          <w:tcPr>
            <w:tcW w:w="1278" w:type="dxa"/>
            <w:vAlign w:val="bottom"/>
          </w:tcPr>
          <w:p w14:paraId="6C086D4E" w14:textId="77777777" w:rsidR="00E10A84" w:rsidRPr="007B108E" w:rsidRDefault="00E10A84" w:rsidP="00117405">
            <w:pPr>
              <w:keepNext/>
              <w:tabs>
                <w:tab w:val="left" w:pos="720"/>
                <w:tab w:val="left" w:pos="1440"/>
              </w:tabs>
              <w:rPr>
                <w:sz w:val="16"/>
                <w:szCs w:val="16"/>
              </w:rPr>
            </w:pPr>
            <w:r w:rsidRPr="007B108E">
              <w:rPr>
                <w:sz w:val="16"/>
                <w:szCs w:val="16"/>
              </w:rPr>
              <w:t>2</w:t>
            </w:r>
          </w:p>
        </w:tc>
        <w:tc>
          <w:tcPr>
            <w:tcW w:w="1530" w:type="dxa"/>
            <w:vAlign w:val="bottom"/>
          </w:tcPr>
          <w:p w14:paraId="1A563F0D" w14:textId="77777777" w:rsidR="00E10A84" w:rsidRPr="007B108E" w:rsidRDefault="00E10A84" w:rsidP="00117405">
            <w:pPr>
              <w:keepNext/>
              <w:tabs>
                <w:tab w:val="left" w:pos="720"/>
                <w:tab w:val="left" w:pos="1440"/>
              </w:tabs>
              <w:rPr>
                <w:sz w:val="16"/>
                <w:szCs w:val="16"/>
              </w:rPr>
            </w:pPr>
            <w:r w:rsidRPr="007B108E">
              <w:rPr>
                <w:sz w:val="16"/>
                <w:szCs w:val="16"/>
              </w:rPr>
              <w:t>2</w:t>
            </w:r>
          </w:p>
        </w:tc>
      </w:tr>
      <w:tr w:rsidR="00E10A84" w:rsidRPr="007B108E" w14:paraId="6E4F55F4" w14:textId="77777777" w:rsidTr="00117405">
        <w:trPr>
          <w:cantSplit/>
          <w:jc w:val="center"/>
        </w:trPr>
        <w:tc>
          <w:tcPr>
            <w:tcW w:w="1908" w:type="dxa"/>
            <w:vAlign w:val="bottom"/>
          </w:tcPr>
          <w:p w14:paraId="79562366" w14:textId="77777777" w:rsidR="00E10A84" w:rsidRPr="007B108E" w:rsidRDefault="00E10A84" w:rsidP="00117405">
            <w:pPr>
              <w:keepNext/>
              <w:tabs>
                <w:tab w:val="left" w:pos="720"/>
                <w:tab w:val="left" w:pos="1440"/>
              </w:tabs>
              <w:rPr>
                <w:sz w:val="16"/>
                <w:szCs w:val="16"/>
              </w:rPr>
            </w:pPr>
            <w:r w:rsidRPr="007B108E">
              <w:rPr>
                <w:sz w:val="16"/>
                <w:szCs w:val="16"/>
              </w:rPr>
              <w:t>Azoxystrobin</w:t>
            </w:r>
          </w:p>
        </w:tc>
        <w:tc>
          <w:tcPr>
            <w:tcW w:w="1278" w:type="dxa"/>
            <w:vAlign w:val="bottom"/>
          </w:tcPr>
          <w:p w14:paraId="789908F2"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21F926B9"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6E418E9C" w14:textId="77777777" w:rsidTr="00117405">
        <w:trPr>
          <w:cantSplit/>
          <w:jc w:val="center"/>
        </w:trPr>
        <w:tc>
          <w:tcPr>
            <w:tcW w:w="1908" w:type="dxa"/>
            <w:vAlign w:val="bottom"/>
          </w:tcPr>
          <w:p w14:paraId="74A16E2B"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Bifenzate</w:t>
            </w:r>
            <w:proofErr w:type="spellEnd"/>
          </w:p>
        </w:tc>
        <w:tc>
          <w:tcPr>
            <w:tcW w:w="1278" w:type="dxa"/>
            <w:vAlign w:val="bottom"/>
          </w:tcPr>
          <w:p w14:paraId="700C63A0"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2656E2A5"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050D8143" w14:textId="77777777" w:rsidTr="00117405">
        <w:trPr>
          <w:cantSplit/>
          <w:jc w:val="center"/>
        </w:trPr>
        <w:tc>
          <w:tcPr>
            <w:tcW w:w="1908" w:type="dxa"/>
            <w:vAlign w:val="bottom"/>
          </w:tcPr>
          <w:p w14:paraId="6408D920" w14:textId="77777777" w:rsidR="00E10A84" w:rsidRPr="007B108E" w:rsidRDefault="00E10A84" w:rsidP="00117405">
            <w:pPr>
              <w:keepNext/>
              <w:tabs>
                <w:tab w:val="left" w:pos="720"/>
                <w:tab w:val="left" w:pos="1440"/>
              </w:tabs>
              <w:rPr>
                <w:sz w:val="16"/>
                <w:szCs w:val="16"/>
              </w:rPr>
            </w:pPr>
            <w:r w:rsidRPr="007B108E">
              <w:rPr>
                <w:sz w:val="16"/>
                <w:szCs w:val="16"/>
              </w:rPr>
              <w:t>Bifenthrin</w:t>
            </w:r>
          </w:p>
        </w:tc>
        <w:tc>
          <w:tcPr>
            <w:tcW w:w="1278" w:type="dxa"/>
            <w:vAlign w:val="bottom"/>
          </w:tcPr>
          <w:p w14:paraId="427E948A"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0D154BE6"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31B8C37E" w14:textId="77777777" w:rsidTr="00117405">
        <w:trPr>
          <w:cantSplit/>
          <w:jc w:val="center"/>
        </w:trPr>
        <w:tc>
          <w:tcPr>
            <w:tcW w:w="1908" w:type="dxa"/>
            <w:vAlign w:val="bottom"/>
          </w:tcPr>
          <w:p w14:paraId="72249E7C"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Boscalid</w:t>
            </w:r>
            <w:proofErr w:type="spellEnd"/>
          </w:p>
        </w:tc>
        <w:tc>
          <w:tcPr>
            <w:tcW w:w="1278" w:type="dxa"/>
            <w:vAlign w:val="bottom"/>
          </w:tcPr>
          <w:p w14:paraId="01E0EF44"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2D47ACB1"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7F21E9EF" w14:textId="77777777" w:rsidTr="00117405">
        <w:trPr>
          <w:cantSplit/>
          <w:jc w:val="center"/>
        </w:trPr>
        <w:tc>
          <w:tcPr>
            <w:tcW w:w="1908" w:type="dxa"/>
            <w:vAlign w:val="bottom"/>
          </w:tcPr>
          <w:p w14:paraId="1830844E" w14:textId="77777777" w:rsidR="00E10A84" w:rsidRPr="007B108E" w:rsidRDefault="00E10A84" w:rsidP="00117405">
            <w:pPr>
              <w:keepNext/>
              <w:tabs>
                <w:tab w:val="left" w:pos="720"/>
                <w:tab w:val="left" w:pos="1440"/>
              </w:tabs>
              <w:rPr>
                <w:sz w:val="16"/>
                <w:szCs w:val="16"/>
              </w:rPr>
            </w:pPr>
            <w:r w:rsidRPr="007B108E">
              <w:rPr>
                <w:sz w:val="16"/>
                <w:szCs w:val="16"/>
              </w:rPr>
              <w:t>Carbaryl</w:t>
            </w:r>
          </w:p>
        </w:tc>
        <w:tc>
          <w:tcPr>
            <w:tcW w:w="1278" w:type="dxa"/>
            <w:vAlign w:val="bottom"/>
          </w:tcPr>
          <w:p w14:paraId="18505B69"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5DCF9206"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45F8A31F" w14:textId="77777777" w:rsidTr="00117405">
        <w:trPr>
          <w:cantSplit/>
          <w:jc w:val="center"/>
        </w:trPr>
        <w:tc>
          <w:tcPr>
            <w:tcW w:w="1908" w:type="dxa"/>
            <w:vAlign w:val="bottom"/>
          </w:tcPr>
          <w:p w14:paraId="53187C65" w14:textId="77777777" w:rsidR="00E10A84" w:rsidRPr="007B108E" w:rsidRDefault="00E10A84" w:rsidP="00117405">
            <w:pPr>
              <w:keepNext/>
              <w:tabs>
                <w:tab w:val="left" w:pos="720"/>
                <w:tab w:val="left" w:pos="1440"/>
              </w:tabs>
              <w:rPr>
                <w:sz w:val="16"/>
                <w:szCs w:val="16"/>
              </w:rPr>
            </w:pPr>
            <w:r w:rsidRPr="007B108E">
              <w:rPr>
                <w:sz w:val="16"/>
                <w:szCs w:val="16"/>
              </w:rPr>
              <w:t>Carbofuran</w:t>
            </w:r>
          </w:p>
        </w:tc>
        <w:tc>
          <w:tcPr>
            <w:tcW w:w="1278" w:type="dxa"/>
            <w:vAlign w:val="bottom"/>
          </w:tcPr>
          <w:p w14:paraId="6D691138"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72C68C13"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56A62E20" w14:textId="77777777" w:rsidTr="00117405">
        <w:trPr>
          <w:cantSplit/>
          <w:jc w:val="center"/>
        </w:trPr>
        <w:tc>
          <w:tcPr>
            <w:tcW w:w="1908" w:type="dxa"/>
            <w:vAlign w:val="bottom"/>
          </w:tcPr>
          <w:p w14:paraId="6E96BD97" w14:textId="77777777" w:rsidR="00E10A84" w:rsidRPr="007B108E" w:rsidRDefault="00E10A84" w:rsidP="00117405">
            <w:pPr>
              <w:keepNext/>
              <w:tabs>
                <w:tab w:val="left" w:pos="720"/>
                <w:tab w:val="left" w:pos="1440"/>
              </w:tabs>
              <w:rPr>
                <w:sz w:val="16"/>
                <w:szCs w:val="16"/>
              </w:rPr>
            </w:pPr>
            <w:r w:rsidRPr="007B108E">
              <w:rPr>
                <w:sz w:val="16"/>
                <w:szCs w:val="16"/>
              </w:rPr>
              <w:t>Chlorantraniliprole</w:t>
            </w:r>
          </w:p>
        </w:tc>
        <w:tc>
          <w:tcPr>
            <w:tcW w:w="1278" w:type="dxa"/>
            <w:vAlign w:val="bottom"/>
          </w:tcPr>
          <w:p w14:paraId="27F44830"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61821681"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086B35AA" w14:textId="77777777" w:rsidTr="00117405">
        <w:trPr>
          <w:cantSplit/>
          <w:jc w:val="center"/>
        </w:trPr>
        <w:tc>
          <w:tcPr>
            <w:tcW w:w="1908" w:type="dxa"/>
            <w:vAlign w:val="bottom"/>
          </w:tcPr>
          <w:p w14:paraId="4044649B"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Chlorfenapyr</w:t>
            </w:r>
            <w:proofErr w:type="spellEnd"/>
          </w:p>
        </w:tc>
        <w:tc>
          <w:tcPr>
            <w:tcW w:w="1278" w:type="dxa"/>
            <w:vAlign w:val="bottom"/>
          </w:tcPr>
          <w:p w14:paraId="1AD46621" w14:textId="77777777" w:rsidR="00E10A84" w:rsidRPr="007B108E" w:rsidRDefault="00E10A84" w:rsidP="00117405">
            <w:pPr>
              <w:keepNext/>
              <w:tabs>
                <w:tab w:val="left" w:pos="720"/>
                <w:tab w:val="left" w:pos="1440"/>
              </w:tabs>
              <w:rPr>
                <w:sz w:val="16"/>
                <w:szCs w:val="16"/>
              </w:rPr>
            </w:pPr>
            <w:r w:rsidRPr="007B108E">
              <w:rPr>
                <w:sz w:val="16"/>
                <w:szCs w:val="16"/>
              </w:rPr>
              <w:t>1</w:t>
            </w:r>
          </w:p>
        </w:tc>
        <w:tc>
          <w:tcPr>
            <w:tcW w:w="1530" w:type="dxa"/>
            <w:vAlign w:val="bottom"/>
          </w:tcPr>
          <w:p w14:paraId="615EAEF7" w14:textId="77777777" w:rsidR="00E10A84" w:rsidRPr="007B108E" w:rsidRDefault="00E10A84" w:rsidP="00117405">
            <w:pPr>
              <w:keepNext/>
              <w:tabs>
                <w:tab w:val="left" w:pos="720"/>
                <w:tab w:val="left" w:pos="1440"/>
              </w:tabs>
              <w:rPr>
                <w:sz w:val="16"/>
                <w:szCs w:val="16"/>
              </w:rPr>
            </w:pPr>
            <w:r w:rsidRPr="007B108E">
              <w:rPr>
                <w:sz w:val="16"/>
                <w:szCs w:val="16"/>
              </w:rPr>
              <w:t>1</w:t>
            </w:r>
          </w:p>
        </w:tc>
      </w:tr>
      <w:tr w:rsidR="00E10A84" w:rsidRPr="007B108E" w14:paraId="47BDCFDC" w14:textId="77777777" w:rsidTr="00117405">
        <w:trPr>
          <w:cantSplit/>
          <w:jc w:val="center"/>
        </w:trPr>
        <w:tc>
          <w:tcPr>
            <w:tcW w:w="1908" w:type="dxa"/>
            <w:vAlign w:val="bottom"/>
          </w:tcPr>
          <w:p w14:paraId="13F67EDF" w14:textId="77777777" w:rsidR="00E10A84" w:rsidRPr="007B108E" w:rsidRDefault="00E10A84" w:rsidP="00117405">
            <w:pPr>
              <w:keepNext/>
              <w:tabs>
                <w:tab w:val="left" w:pos="720"/>
                <w:tab w:val="left" w:pos="1440"/>
              </w:tabs>
              <w:rPr>
                <w:sz w:val="16"/>
                <w:szCs w:val="16"/>
              </w:rPr>
            </w:pPr>
            <w:r w:rsidRPr="007B108E">
              <w:rPr>
                <w:sz w:val="16"/>
                <w:szCs w:val="16"/>
              </w:rPr>
              <w:t>Chlorpyrifos</w:t>
            </w:r>
          </w:p>
        </w:tc>
        <w:tc>
          <w:tcPr>
            <w:tcW w:w="1278" w:type="dxa"/>
            <w:vAlign w:val="bottom"/>
          </w:tcPr>
          <w:p w14:paraId="726DE8C1"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7D8739B5"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64B0D8D4" w14:textId="77777777" w:rsidTr="00117405">
        <w:trPr>
          <w:cantSplit/>
          <w:jc w:val="center"/>
        </w:trPr>
        <w:tc>
          <w:tcPr>
            <w:tcW w:w="1908" w:type="dxa"/>
            <w:vAlign w:val="bottom"/>
          </w:tcPr>
          <w:p w14:paraId="57DC158B"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Clofentezine</w:t>
            </w:r>
            <w:proofErr w:type="spellEnd"/>
          </w:p>
        </w:tc>
        <w:tc>
          <w:tcPr>
            <w:tcW w:w="1278" w:type="dxa"/>
            <w:vAlign w:val="bottom"/>
          </w:tcPr>
          <w:p w14:paraId="3133618B"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1B31E87E"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3EB1CCEB" w14:textId="77777777" w:rsidTr="00117405">
        <w:trPr>
          <w:cantSplit/>
          <w:jc w:val="center"/>
        </w:trPr>
        <w:tc>
          <w:tcPr>
            <w:tcW w:w="1908" w:type="dxa"/>
            <w:vAlign w:val="bottom"/>
          </w:tcPr>
          <w:p w14:paraId="6F7B198D" w14:textId="77777777" w:rsidR="00E10A84" w:rsidRPr="007B108E" w:rsidRDefault="00E10A84" w:rsidP="00117405">
            <w:pPr>
              <w:keepNext/>
              <w:tabs>
                <w:tab w:val="left" w:pos="720"/>
                <w:tab w:val="left" w:pos="1440"/>
              </w:tabs>
              <w:rPr>
                <w:sz w:val="16"/>
                <w:szCs w:val="16"/>
              </w:rPr>
            </w:pPr>
            <w:r w:rsidRPr="007B108E">
              <w:rPr>
                <w:sz w:val="16"/>
                <w:szCs w:val="16"/>
              </w:rPr>
              <w:t>Cyfluthrin</w:t>
            </w:r>
          </w:p>
        </w:tc>
        <w:tc>
          <w:tcPr>
            <w:tcW w:w="1278" w:type="dxa"/>
            <w:vAlign w:val="bottom"/>
          </w:tcPr>
          <w:p w14:paraId="60901C93" w14:textId="77777777" w:rsidR="00E10A84" w:rsidRPr="007B108E" w:rsidRDefault="00E10A84" w:rsidP="00117405">
            <w:pPr>
              <w:keepNext/>
              <w:tabs>
                <w:tab w:val="left" w:pos="720"/>
                <w:tab w:val="left" w:pos="1440"/>
              </w:tabs>
              <w:rPr>
                <w:sz w:val="16"/>
                <w:szCs w:val="16"/>
              </w:rPr>
            </w:pPr>
            <w:r w:rsidRPr="007B108E">
              <w:rPr>
                <w:sz w:val="16"/>
                <w:szCs w:val="16"/>
              </w:rPr>
              <w:t>1</w:t>
            </w:r>
          </w:p>
        </w:tc>
        <w:tc>
          <w:tcPr>
            <w:tcW w:w="1530" w:type="dxa"/>
            <w:vAlign w:val="bottom"/>
          </w:tcPr>
          <w:p w14:paraId="13A5120A" w14:textId="77777777" w:rsidR="00E10A84" w:rsidRPr="007B108E" w:rsidRDefault="00E10A84" w:rsidP="00117405">
            <w:pPr>
              <w:keepNext/>
              <w:tabs>
                <w:tab w:val="left" w:pos="720"/>
                <w:tab w:val="left" w:pos="1440"/>
              </w:tabs>
              <w:rPr>
                <w:sz w:val="16"/>
                <w:szCs w:val="16"/>
              </w:rPr>
            </w:pPr>
            <w:r w:rsidRPr="007B108E">
              <w:rPr>
                <w:sz w:val="16"/>
                <w:szCs w:val="16"/>
              </w:rPr>
              <w:t>1</w:t>
            </w:r>
          </w:p>
        </w:tc>
      </w:tr>
      <w:tr w:rsidR="00E10A84" w:rsidRPr="007B108E" w14:paraId="1A97796B" w14:textId="77777777" w:rsidTr="00117405">
        <w:trPr>
          <w:cantSplit/>
          <w:jc w:val="center"/>
        </w:trPr>
        <w:tc>
          <w:tcPr>
            <w:tcW w:w="1908" w:type="dxa"/>
            <w:vAlign w:val="bottom"/>
          </w:tcPr>
          <w:p w14:paraId="460F318E" w14:textId="77777777" w:rsidR="00E10A84" w:rsidRPr="007B108E" w:rsidRDefault="00E10A84" w:rsidP="00117405">
            <w:pPr>
              <w:keepNext/>
              <w:tabs>
                <w:tab w:val="left" w:pos="720"/>
                <w:tab w:val="left" w:pos="1440"/>
              </w:tabs>
              <w:rPr>
                <w:sz w:val="16"/>
                <w:szCs w:val="16"/>
              </w:rPr>
            </w:pPr>
            <w:r w:rsidRPr="007B108E">
              <w:rPr>
                <w:sz w:val="16"/>
                <w:szCs w:val="16"/>
              </w:rPr>
              <w:t>Cypermethrin</w:t>
            </w:r>
          </w:p>
        </w:tc>
        <w:tc>
          <w:tcPr>
            <w:tcW w:w="1278" w:type="dxa"/>
            <w:vAlign w:val="bottom"/>
          </w:tcPr>
          <w:p w14:paraId="4FECFACA" w14:textId="77777777" w:rsidR="00E10A84" w:rsidRPr="007B108E" w:rsidRDefault="00E10A84" w:rsidP="00117405">
            <w:pPr>
              <w:keepNext/>
              <w:tabs>
                <w:tab w:val="left" w:pos="720"/>
                <w:tab w:val="left" w:pos="1440"/>
              </w:tabs>
              <w:rPr>
                <w:sz w:val="16"/>
                <w:szCs w:val="16"/>
              </w:rPr>
            </w:pPr>
            <w:r w:rsidRPr="007B108E">
              <w:rPr>
                <w:sz w:val="16"/>
                <w:szCs w:val="16"/>
              </w:rPr>
              <w:t>1</w:t>
            </w:r>
          </w:p>
        </w:tc>
        <w:tc>
          <w:tcPr>
            <w:tcW w:w="1530" w:type="dxa"/>
            <w:vAlign w:val="bottom"/>
          </w:tcPr>
          <w:p w14:paraId="515DE7EE" w14:textId="77777777" w:rsidR="00E10A84" w:rsidRPr="007B108E" w:rsidRDefault="00E10A84" w:rsidP="00117405">
            <w:pPr>
              <w:keepNext/>
              <w:tabs>
                <w:tab w:val="left" w:pos="720"/>
                <w:tab w:val="left" w:pos="1440"/>
              </w:tabs>
              <w:rPr>
                <w:sz w:val="16"/>
                <w:szCs w:val="16"/>
              </w:rPr>
            </w:pPr>
            <w:r w:rsidRPr="007B108E">
              <w:rPr>
                <w:sz w:val="16"/>
                <w:szCs w:val="16"/>
              </w:rPr>
              <w:t>1</w:t>
            </w:r>
          </w:p>
        </w:tc>
      </w:tr>
      <w:tr w:rsidR="00E10A84" w:rsidRPr="007B108E" w14:paraId="0AAFBA61" w14:textId="77777777" w:rsidTr="00117405">
        <w:trPr>
          <w:cantSplit/>
          <w:jc w:val="center"/>
        </w:trPr>
        <w:tc>
          <w:tcPr>
            <w:tcW w:w="1908" w:type="dxa"/>
            <w:vAlign w:val="bottom"/>
          </w:tcPr>
          <w:p w14:paraId="4019BD30" w14:textId="77777777" w:rsidR="00E10A84" w:rsidRPr="007B108E" w:rsidRDefault="00E10A84" w:rsidP="00117405">
            <w:pPr>
              <w:keepNext/>
              <w:tabs>
                <w:tab w:val="left" w:pos="720"/>
                <w:tab w:val="left" w:pos="1440"/>
              </w:tabs>
              <w:rPr>
                <w:sz w:val="16"/>
                <w:szCs w:val="16"/>
              </w:rPr>
            </w:pPr>
            <w:r w:rsidRPr="007B108E">
              <w:rPr>
                <w:sz w:val="16"/>
                <w:szCs w:val="16"/>
              </w:rPr>
              <w:t>Daminozide</w:t>
            </w:r>
          </w:p>
        </w:tc>
        <w:tc>
          <w:tcPr>
            <w:tcW w:w="1278" w:type="dxa"/>
            <w:vAlign w:val="bottom"/>
          </w:tcPr>
          <w:p w14:paraId="367BA092" w14:textId="77777777" w:rsidR="00E10A84" w:rsidRPr="007B108E" w:rsidRDefault="00E10A84" w:rsidP="00117405">
            <w:pPr>
              <w:keepNext/>
              <w:tabs>
                <w:tab w:val="left" w:pos="720"/>
                <w:tab w:val="left" w:pos="1440"/>
              </w:tabs>
              <w:rPr>
                <w:sz w:val="16"/>
                <w:szCs w:val="16"/>
              </w:rPr>
            </w:pPr>
            <w:r w:rsidRPr="007B108E">
              <w:rPr>
                <w:sz w:val="16"/>
                <w:szCs w:val="16"/>
              </w:rPr>
              <w:t>1</w:t>
            </w:r>
          </w:p>
        </w:tc>
        <w:tc>
          <w:tcPr>
            <w:tcW w:w="1530" w:type="dxa"/>
            <w:vAlign w:val="bottom"/>
          </w:tcPr>
          <w:p w14:paraId="3FCBDB7A" w14:textId="77777777" w:rsidR="00E10A84" w:rsidRPr="007B108E" w:rsidRDefault="00E10A84" w:rsidP="00117405">
            <w:pPr>
              <w:keepNext/>
              <w:tabs>
                <w:tab w:val="left" w:pos="720"/>
                <w:tab w:val="left" w:pos="1440"/>
              </w:tabs>
              <w:rPr>
                <w:sz w:val="16"/>
                <w:szCs w:val="16"/>
              </w:rPr>
            </w:pPr>
            <w:r w:rsidRPr="007B108E">
              <w:rPr>
                <w:sz w:val="16"/>
                <w:szCs w:val="16"/>
              </w:rPr>
              <w:t>1</w:t>
            </w:r>
          </w:p>
        </w:tc>
      </w:tr>
      <w:tr w:rsidR="00E10A84" w:rsidRPr="007B108E" w14:paraId="4AF2EA8E" w14:textId="77777777" w:rsidTr="00117405">
        <w:trPr>
          <w:cantSplit/>
          <w:jc w:val="center"/>
        </w:trPr>
        <w:tc>
          <w:tcPr>
            <w:tcW w:w="1908" w:type="dxa"/>
            <w:vAlign w:val="bottom"/>
          </w:tcPr>
          <w:p w14:paraId="128DD3AA" w14:textId="77777777" w:rsidR="00E10A84" w:rsidRPr="007B108E" w:rsidRDefault="00E10A84" w:rsidP="00117405">
            <w:pPr>
              <w:keepNext/>
              <w:tabs>
                <w:tab w:val="left" w:pos="720"/>
                <w:tab w:val="left" w:pos="1440"/>
              </w:tabs>
              <w:rPr>
                <w:sz w:val="16"/>
                <w:szCs w:val="16"/>
              </w:rPr>
            </w:pPr>
            <w:r w:rsidRPr="007B108E">
              <w:rPr>
                <w:sz w:val="16"/>
                <w:szCs w:val="16"/>
              </w:rPr>
              <w:t>DDVP (Dichlorvos)</w:t>
            </w:r>
          </w:p>
        </w:tc>
        <w:tc>
          <w:tcPr>
            <w:tcW w:w="1278" w:type="dxa"/>
            <w:vAlign w:val="bottom"/>
          </w:tcPr>
          <w:p w14:paraId="65FDCB9D" w14:textId="77777777" w:rsidR="00E10A84" w:rsidRPr="007B108E" w:rsidRDefault="00E10A84" w:rsidP="00117405">
            <w:pPr>
              <w:keepNext/>
              <w:tabs>
                <w:tab w:val="left" w:pos="720"/>
                <w:tab w:val="left" w:pos="1440"/>
              </w:tabs>
              <w:rPr>
                <w:sz w:val="16"/>
                <w:szCs w:val="16"/>
              </w:rPr>
            </w:pPr>
            <w:r w:rsidRPr="007B108E">
              <w:rPr>
                <w:sz w:val="16"/>
                <w:szCs w:val="16"/>
              </w:rPr>
              <w:t>0.1</w:t>
            </w:r>
          </w:p>
        </w:tc>
        <w:tc>
          <w:tcPr>
            <w:tcW w:w="1530" w:type="dxa"/>
            <w:vAlign w:val="bottom"/>
          </w:tcPr>
          <w:p w14:paraId="54794257" w14:textId="77777777" w:rsidR="00E10A84" w:rsidRPr="007B108E" w:rsidRDefault="00E10A84" w:rsidP="00117405">
            <w:pPr>
              <w:keepNext/>
              <w:tabs>
                <w:tab w:val="left" w:pos="720"/>
                <w:tab w:val="left" w:pos="1440"/>
              </w:tabs>
              <w:rPr>
                <w:sz w:val="16"/>
                <w:szCs w:val="16"/>
              </w:rPr>
            </w:pPr>
            <w:r w:rsidRPr="007B108E">
              <w:rPr>
                <w:sz w:val="16"/>
                <w:szCs w:val="16"/>
              </w:rPr>
              <w:t>0.1</w:t>
            </w:r>
          </w:p>
        </w:tc>
      </w:tr>
      <w:tr w:rsidR="00E10A84" w:rsidRPr="007B108E" w14:paraId="26E73058" w14:textId="77777777" w:rsidTr="00117405">
        <w:trPr>
          <w:cantSplit/>
          <w:jc w:val="center"/>
        </w:trPr>
        <w:tc>
          <w:tcPr>
            <w:tcW w:w="1908" w:type="dxa"/>
            <w:vAlign w:val="bottom"/>
          </w:tcPr>
          <w:p w14:paraId="641D3974" w14:textId="77777777" w:rsidR="00E10A84" w:rsidRPr="007B108E" w:rsidRDefault="00E10A84" w:rsidP="00117405">
            <w:pPr>
              <w:keepNext/>
              <w:tabs>
                <w:tab w:val="left" w:pos="720"/>
                <w:tab w:val="left" w:pos="1440"/>
              </w:tabs>
              <w:rPr>
                <w:sz w:val="16"/>
                <w:szCs w:val="16"/>
              </w:rPr>
            </w:pPr>
            <w:r w:rsidRPr="007B108E">
              <w:rPr>
                <w:sz w:val="16"/>
                <w:szCs w:val="16"/>
              </w:rPr>
              <w:t>Diazinon</w:t>
            </w:r>
          </w:p>
        </w:tc>
        <w:tc>
          <w:tcPr>
            <w:tcW w:w="1278" w:type="dxa"/>
            <w:vAlign w:val="bottom"/>
          </w:tcPr>
          <w:p w14:paraId="5031F83F"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280D7250"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6DC34FBD" w14:textId="77777777" w:rsidTr="00117405">
        <w:trPr>
          <w:cantSplit/>
          <w:jc w:val="center"/>
        </w:trPr>
        <w:tc>
          <w:tcPr>
            <w:tcW w:w="1908" w:type="dxa"/>
            <w:vAlign w:val="bottom"/>
          </w:tcPr>
          <w:p w14:paraId="0E366C2D" w14:textId="77777777" w:rsidR="00E10A84" w:rsidRPr="007B108E" w:rsidRDefault="00E10A84" w:rsidP="00117405">
            <w:pPr>
              <w:keepNext/>
              <w:tabs>
                <w:tab w:val="left" w:pos="720"/>
                <w:tab w:val="left" w:pos="1440"/>
              </w:tabs>
              <w:rPr>
                <w:sz w:val="16"/>
                <w:szCs w:val="16"/>
              </w:rPr>
            </w:pPr>
            <w:r w:rsidRPr="007B108E">
              <w:rPr>
                <w:sz w:val="16"/>
                <w:szCs w:val="16"/>
              </w:rPr>
              <w:t>Dimethoate</w:t>
            </w:r>
          </w:p>
        </w:tc>
        <w:tc>
          <w:tcPr>
            <w:tcW w:w="1278" w:type="dxa"/>
            <w:vAlign w:val="bottom"/>
          </w:tcPr>
          <w:p w14:paraId="58E0A368"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3CE9BB4D"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73A36624" w14:textId="77777777" w:rsidTr="00117405">
        <w:trPr>
          <w:cantSplit/>
          <w:jc w:val="center"/>
        </w:trPr>
        <w:tc>
          <w:tcPr>
            <w:tcW w:w="1908" w:type="dxa"/>
            <w:vAlign w:val="bottom"/>
          </w:tcPr>
          <w:p w14:paraId="78D6EC89"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Ethoprophos</w:t>
            </w:r>
            <w:proofErr w:type="spellEnd"/>
          </w:p>
        </w:tc>
        <w:tc>
          <w:tcPr>
            <w:tcW w:w="1278" w:type="dxa"/>
            <w:vAlign w:val="bottom"/>
          </w:tcPr>
          <w:p w14:paraId="683D2CBE"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0DEA614C"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08F1F87B" w14:textId="77777777" w:rsidTr="00117405">
        <w:trPr>
          <w:cantSplit/>
          <w:jc w:val="center"/>
        </w:trPr>
        <w:tc>
          <w:tcPr>
            <w:tcW w:w="1908" w:type="dxa"/>
            <w:vAlign w:val="bottom"/>
          </w:tcPr>
          <w:p w14:paraId="5E92627F" w14:textId="77777777" w:rsidR="00E10A84" w:rsidRPr="007B108E" w:rsidRDefault="00E10A84" w:rsidP="00117405">
            <w:pPr>
              <w:keepNext/>
              <w:tabs>
                <w:tab w:val="left" w:pos="720"/>
                <w:tab w:val="left" w:pos="1440"/>
              </w:tabs>
              <w:rPr>
                <w:sz w:val="16"/>
                <w:szCs w:val="16"/>
              </w:rPr>
            </w:pPr>
            <w:r w:rsidRPr="007B108E">
              <w:rPr>
                <w:sz w:val="16"/>
                <w:szCs w:val="16"/>
              </w:rPr>
              <w:t>Etofenprox</w:t>
            </w:r>
          </w:p>
        </w:tc>
        <w:tc>
          <w:tcPr>
            <w:tcW w:w="1278" w:type="dxa"/>
            <w:vAlign w:val="bottom"/>
          </w:tcPr>
          <w:p w14:paraId="30D97FE0"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230B70C5"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46E44BB1" w14:textId="77777777" w:rsidTr="00117405">
        <w:trPr>
          <w:cantSplit/>
          <w:jc w:val="center"/>
        </w:trPr>
        <w:tc>
          <w:tcPr>
            <w:tcW w:w="1908" w:type="dxa"/>
            <w:vAlign w:val="bottom"/>
          </w:tcPr>
          <w:p w14:paraId="45D64207"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Etoxazole</w:t>
            </w:r>
            <w:proofErr w:type="spellEnd"/>
          </w:p>
        </w:tc>
        <w:tc>
          <w:tcPr>
            <w:tcW w:w="1278" w:type="dxa"/>
            <w:vAlign w:val="bottom"/>
          </w:tcPr>
          <w:p w14:paraId="47AFDAFD"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4070EA96"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1F6386D9" w14:textId="77777777" w:rsidTr="00117405">
        <w:trPr>
          <w:cantSplit/>
          <w:jc w:val="center"/>
        </w:trPr>
        <w:tc>
          <w:tcPr>
            <w:tcW w:w="1908" w:type="dxa"/>
            <w:vAlign w:val="bottom"/>
          </w:tcPr>
          <w:p w14:paraId="3F389EEA" w14:textId="77777777" w:rsidR="00E10A84" w:rsidRPr="007B108E" w:rsidRDefault="00E10A84" w:rsidP="00117405">
            <w:pPr>
              <w:keepNext/>
              <w:tabs>
                <w:tab w:val="left" w:pos="720"/>
                <w:tab w:val="left" w:pos="1440"/>
              </w:tabs>
              <w:rPr>
                <w:sz w:val="16"/>
                <w:szCs w:val="16"/>
              </w:rPr>
            </w:pPr>
            <w:r w:rsidRPr="007B108E">
              <w:rPr>
                <w:sz w:val="16"/>
                <w:szCs w:val="16"/>
              </w:rPr>
              <w:t>Fenoxycarb</w:t>
            </w:r>
          </w:p>
        </w:tc>
        <w:tc>
          <w:tcPr>
            <w:tcW w:w="1278" w:type="dxa"/>
            <w:vAlign w:val="bottom"/>
          </w:tcPr>
          <w:p w14:paraId="7A355A22"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6BCFD677"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08104F89" w14:textId="77777777" w:rsidTr="00117405">
        <w:trPr>
          <w:cantSplit/>
          <w:jc w:val="center"/>
        </w:trPr>
        <w:tc>
          <w:tcPr>
            <w:tcW w:w="1908" w:type="dxa"/>
            <w:vAlign w:val="bottom"/>
          </w:tcPr>
          <w:p w14:paraId="4838F0CC"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Fenpyroximate</w:t>
            </w:r>
            <w:proofErr w:type="spellEnd"/>
          </w:p>
        </w:tc>
        <w:tc>
          <w:tcPr>
            <w:tcW w:w="1278" w:type="dxa"/>
            <w:vAlign w:val="bottom"/>
          </w:tcPr>
          <w:p w14:paraId="4B7AA444"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3AFC9C98"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30C5C3DD" w14:textId="77777777" w:rsidTr="00117405">
        <w:trPr>
          <w:cantSplit/>
          <w:jc w:val="center"/>
        </w:trPr>
        <w:tc>
          <w:tcPr>
            <w:tcW w:w="1908" w:type="dxa"/>
            <w:vAlign w:val="bottom"/>
          </w:tcPr>
          <w:p w14:paraId="74C7E5DA" w14:textId="77777777" w:rsidR="00E10A84" w:rsidRPr="007B108E" w:rsidRDefault="00E10A84" w:rsidP="00117405">
            <w:pPr>
              <w:keepNext/>
              <w:tabs>
                <w:tab w:val="left" w:pos="720"/>
                <w:tab w:val="left" w:pos="1440"/>
              </w:tabs>
              <w:rPr>
                <w:sz w:val="16"/>
                <w:szCs w:val="16"/>
              </w:rPr>
            </w:pPr>
            <w:r w:rsidRPr="007B108E">
              <w:rPr>
                <w:sz w:val="16"/>
                <w:szCs w:val="16"/>
              </w:rPr>
              <w:t>Fipronil</w:t>
            </w:r>
          </w:p>
        </w:tc>
        <w:tc>
          <w:tcPr>
            <w:tcW w:w="1278" w:type="dxa"/>
            <w:vAlign w:val="bottom"/>
          </w:tcPr>
          <w:p w14:paraId="33C9C70B"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5EE5CBBC"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114D0801" w14:textId="77777777" w:rsidTr="00117405">
        <w:trPr>
          <w:cantSplit/>
          <w:jc w:val="center"/>
        </w:trPr>
        <w:tc>
          <w:tcPr>
            <w:tcW w:w="1908" w:type="dxa"/>
            <w:vAlign w:val="bottom"/>
          </w:tcPr>
          <w:p w14:paraId="2DF7C396"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Flonicamid</w:t>
            </w:r>
            <w:proofErr w:type="spellEnd"/>
          </w:p>
        </w:tc>
        <w:tc>
          <w:tcPr>
            <w:tcW w:w="1278" w:type="dxa"/>
            <w:vAlign w:val="bottom"/>
          </w:tcPr>
          <w:p w14:paraId="15172437" w14:textId="77777777" w:rsidR="00E10A84" w:rsidRPr="007B108E" w:rsidRDefault="00E10A84" w:rsidP="00117405">
            <w:pPr>
              <w:keepNext/>
              <w:tabs>
                <w:tab w:val="left" w:pos="720"/>
                <w:tab w:val="left" w:pos="1440"/>
              </w:tabs>
              <w:rPr>
                <w:sz w:val="16"/>
                <w:szCs w:val="16"/>
              </w:rPr>
            </w:pPr>
            <w:r w:rsidRPr="007B108E">
              <w:rPr>
                <w:sz w:val="16"/>
                <w:szCs w:val="16"/>
              </w:rPr>
              <w:t>1</w:t>
            </w:r>
          </w:p>
        </w:tc>
        <w:tc>
          <w:tcPr>
            <w:tcW w:w="1530" w:type="dxa"/>
            <w:vAlign w:val="bottom"/>
          </w:tcPr>
          <w:p w14:paraId="33D519D6" w14:textId="77777777" w:rsidR="00E10A84" w:rsidRPr="007B108E" w:rsidRDefault="00E10A84" w:rsidP="00117405">
            <w:pPr>
              <w:keepNext/>
              <w:tabs>
                <w:tab w:val="left" w:pos="720"/>
                <w:tab w:val="left" w:pos="1440"/>
              </w:tabs>
              <w:rPr>
                <w:sz w:val="16"/>
                <w:szCs w:val="16"/>
              </w:rPr>
            </w:pPr>
            <w:r w:rsidRPr="007B108E">
              <w:rPr>
                <w:sz w:val="16"/>
                <w:szCs w:val="16"/>
              </w:rPr>
              <w:t>1</w:t>
            </w:r>
          </w:p>
        </w:tc>
      </w:tr>
      <w:tr w:rsidR="00E10A84" w:rsidRPr="007B108E" w14:paraId="20C104E0" w14:textId="77777777" w:rsidTr="00117405">
        <w:trPr>
          <w:cantSplit/>
          <w:jc w:val="center"/>
        </w:trPr>
        <w:tc>
          <w:tcPr>
            <w:tcW w:w="1908" w:type="dxa"/>
            <w:vAlign w:val="bottom"/>
          </w:tcPr>
          <w:p w14:paraId="5338B8FF"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Fludioxionil</w:t>
            </w:r>
            <w:proofErr w:type="spellEnd"/>
          </w:p>
        </w:tc>
        <w:tc>
          <w:tcPr>
            <w:tcW w:w="1278" w:type="dxa"/>
            <w:vAlign w:val="bottom"/>
          </w:tcPr>
          <w:p w14:paraId="421DF60A"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1274AA96"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72AFB81D" w14:textId="77777777" w:rsidTr="00117405">
        <w:trPr>
          <w:cantSplit/>
          <w:jc w:val="center"/>
        </w:trPr>
        <w:tc>
          <w:tcPr>
            <w:tcW w:w="1908" w:type="dxa"/>
            <w:vAlign w:val="bottom"/>
          </w:tcPr>
          <w:p w14:paraId="27E4CAAF"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Hexythiazox</w:t>
            </w:r>
            <w:proofErr w:type="spellEnd"/>
          </w:p>
        </w:tc>
        <w:tc>
          <w:tcPr>
            <w:tcW w:w="1278" w:type="dxa"/>
            <w:vAlign w:val="bottom"/>
          </w:tcPr>
          <w:p w14:paraId="0F407617" w14:textId="77777777" w:rsidR="00E10A84" w:rsidRPr="007B108E" w:rsidRDefault="00E10A84" w:rsidP="00117405">
            <w:pPr>
              <w:keepNext/>
              <w:tabs>
                <w:tab w:val="left" w:pos="720"/>
                <w:tab w:val="left" w:pos="1440"/>
              </w:tabs>
              <w:rPr>
                <w:sz w:val="16"/>
                <w:szCs w:val="16"/>
              </w:rPr>
            </w:pPr>
            <w:r w:rsidRPr="007B108E">
              <w:rPr>
                <w:sz w:val="16"/>
                <w:szCs w:val="16"/>
              </w:rPr>
              <w:t>1</w:t>
            </w:r>
          </w:p>
        </w:tc>
        <w:tc>
          <w:tcPr>
            <w:tcW w:w="1530" w:type="dxa"/>
            <w:vAlign w:val="bottom"/>
          </w:tcPr>
          <w:p w14:paraId="36FF1404" w14:textId="77777777" w:rsidR="00E10A84" w:rsidRPr="007B108E" w:rsidRDefault="00E10A84" w:rsidP="00117405">
            <w:pPr>
              <w:keepNext/>
              <w:tabs>
                <w:tab w:val="left" w:pos="720"/>
                <w:tab w:val="left" w:pos="1440"/>
              </w:tabs>
              <w:rPr>
                <w:sz w:val="16"/>
                <w:szCs w:val="16"/>
              </w:rPr>
            </w:pPr>
            <w:r w:rsidRPr="007B108E">
              <w:rPr>
                <w:sz w:val="16"/>
                <w:szCs w:val="16"/>
              </w:rPr>
              <w:t>1</w:t>
            </w:r>
          </w:p>
        </w:tc>
      </w:tr>
      <w:tr w:rsidR="00E10A84" w:rsidRPr="007B108E" w14:paraId="4297CAE1" w14:textId="77777777" w:rsidTr="00117405">
        <w:trPr>
          <w:cantSplit/>
          <w:jc w:val="center"/>
        </w:trPr>
        <w:tc>
          <w:tcPr>
            <w:tcW w:w="1908" w:type="dxa"/>
            <w:vAlign w:val="bottom"/>
          </w:tcPr>
          <w:p w14:paraId="5A37287E"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Imazalil</w:t>
            </w:r>
            <w:proofErr w:type="spellEnd"/>
          </w:p>
        </w:tc>
        <w:tc>
          <w:tcPr>
            <w:tcW w:w="1278" w:type="dxa"/>
            <w:vAlign w:val="bottom"/>
          </w:tcPr>
          <w:p w14:paraId="111962A3"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15E9BA2B"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2659F286" w14:textId="77777777" w:rsidTr="00117405">
        <w:trPr>
          <w:cantSplit/>
          <w:jc w:val="center"/>
        </w:trPr>
        <w:tc>
          <w:tcPr>
            <w:tcW w:w="1908" w:type="dxa"/>
            <w:vAlign w:val="bottom"/>
          </w:tcPr>
          <w:p w14:paraId="544EE99C" w14:textId="77777777" w:rsidR="00E10A84" w:rsidRPr="007B108E" w:rsidRDefault="00E10A84" w:rsidP="00117405">
            <w:pPr>
              <w:keepNext/>
              <w:tabs>
                <w:tab w:val="left" w:pos="720"/>
                <w:tab w:val="left" w:pos="1440"/>
              </w:tabs>
              <w:rPr>
                <w:sz w:val="16"/>
                <w:szCs w:val="16"/>
              </w:rPr>
            </w:pPr>
            <w:r w:rsidRPr="007B108E">
              <w:rPr>
                <w:sz w:val="16"/>
                <w:szCs w:val="16"/>
              </w:rPr>
              <w:t>Imidacloprid</w:t>
            </w:r>
          </w:p>
        </w:tc>
        <w:tc>
          <w:tcPr>
            <w:tcW w:w="1278" w:type="dxa"/>
            <w:vAlign w:val="bottom"/>
          </w:tcPr>
          <w:p w14:paraId="7264F7A3"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267D0C9F"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206FFDC7" w14:textId="77777777" w:rsidTr="00117405">
        <w:trPr>
          <w:cantSplit/>
          <w:jc w:val="center"/>
        </w:trPr>
        <w:tc>
          <w:tcPr>
            <w:tcW w:w="1908" w:type="dxa"/>
            <w:vAlign w:val="bottom"/>
          </w:tcPr>
          <w:p w14:paraId="63B9D273"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Kresoxim</w:t>
            </w:r>
            <w:proofErr w:type="spellEnd"/>
            <w:r w:rsidRPr="007B108E">
              <w:rPr>
                <w:sz w:val="16"/>
                <w:szCs w:val="16"/>
              </w:rPr>
              <w:t>-methyl</w:t>
            </w:r>
          </w:p>
        </w:tc>
        <w:tc>
          <w:tcPr>
            <w:tcW w:w="1278" w:type="dxa"/>
            <w:vAlign w:val="bottom"/>
          </w:tcPr>
          <w:p w14:paraId="6ACB6276"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178D3D29"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318A448C" w14:textId="77777777" w:rsidTr="00117405">
        <w:trPr>
          <w:cantSplit/>
          <w:jc w:val="center"/>
        </w:trPr>
        <w:tc>
          <w:tcPr>
            <w:tcW w:w="1908" w:type="dxa"/>
            <w:vAlign w:val="bottom"/>
          </w:tcPr>
          <w:p w14:paraId="03677165" w14:textId="77777777" w:rsidR="00E10A84" w:rsidRPr="007B108E" w:rsidRDefault="00E10A84" w:rsidP="00117405">
            <w:pPr>
              <w:keepNext/>
              <w:tabs>
                <w:tab w:val="left" w:pos="720"/>
                <w:tab w:val="left" w:pos="1440"/>
              </w:tabs>
              <w:rPr>
                <w:sz w:val="16"/>
                <w:szCs w:val="16"/>
              </w:rPr>
            </w:pPr>
            <w:r w:rsidRPr="007B108E">
              <w:rPr>
                <w:sz w:val="16"/>
                <w:szCs w:val="16"/>
              </w:rPr>
              <w:t>Malathion</w:t>
            </w:r>
          </w:p>
        </w:tc>
        <w:tc>
          <w:tcPr>
            <w:tcW w:w="1278" w:type="dxa"/>
            <w:vAlign w:val="bottom"/>
          </w:tcPr>
          <w:p w14:paraId="3275E8B7"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706D70B8"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428C0314" w14:textId="77777777" w:rsidTr="00117405">
        <w:trPr>
          <w:cantSplit/>
          <w:jc w:val="center"/>
        </w:trPr>
        <w:tc>
          <w:tcPr>
            <w:tcW w:w="1908" w:type="dxa"/>
            <w:vAlign w:val="bottom"/>
          </w:tcPr>
          <w:p w14:paraId="20747286"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Metalaxyl</w:t>
            </w:r>
            <w:proofErr w:type="spellEnd"/>
          </w:p>
        </w:tc>
        <w:tc>
          <w:tcPr>
            <w:tcW w:w="1278" w:type="dxa"/>
            <w:vAlign w:val="bottom"/>
          </w:tcPr>
          <w:p w14:paraId="2E5A32FB"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556298C8"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340EAFDA" w14:textId="77777777" w:rsidTr="00117405">
        <w:trPr>
          <w:cantSplit/>
          <w:jc w:val="center"/>
        </w:trPr>
        <w:tc>
          <w:tcPr>
            <w:tcW w:w="1908" w:type="dxa"/>
            <w:vAlign w:val="bottom"/>
          </w:tcPr>
          <w:p w14:paraId="105EE89D" w14:textId="77777777" w:rsidR="00E10A84" w:rsidRPr="007B108E" w:rsidRDefault="00E10A84" w:rsidP="00117405">
            <w:pPr>
              <w:keepNext/>
              <w:tabs>
                <w:tab w:val="left" w:pos="720"/>
                <w:tab w:val="left" w:pos="1440"/>
              </w:tabs>
              <w:rPr>
                <w:sz w:val="16"/>
                <w:szCs w:val="16"/>
              </w:rPr>
            </w:pPr>
            <w:r w:rsidRPr="007B108E">
              <w:rPr>
                <w:sz w:val="16"/>
                <w:szCs w:val="16"/>
              </w:rPr>
              <w:t>Methiocarb</w:t>
            </w:r>
          </w:p>
        </w:tc>
        <w:tc>
          <w:tcPr>
            <w:tcW w:w="1278" w:type="dxa"/>
            <w:vAlign w:val="bottom"/>
          </w:tcPr>
          <w:p w14:paraId="240E9A6A"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5F46A401"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0C32A851" w14:textId="77777777" w:rsidTr="00117405">
        <w:trPr>
          <w:cantSplit/>
          <w:jc w:val="center"/>
        </w:trPr>
        <w:tc>
          <w:tcPr>
            <w:tcW w:w="1908" w:type="dxa"/>
            <w:vAlign w:val="bottom"/>
          </w:tcPr>
          <w:p w14:paraId="327D10D8" w14:textId="77777777" w:rsidR="00E10A84" w:rsidRPr="007B108E" w:rsidRDefault="00E10A84" w:rsidP="00117405">
            <w:pPr>
              <w:keepNext/>
              <w:tabs>
                <w:tab w:val="left" w:pos="720"/>
                <w:tab w:val="left" w:pos="1440"/>
              </w:tabs>
              <w:rPr>
                <w:sz w:val="16"/>
                <w:szCs w:val="16"/>
              </w:rPr>
            </w:pPr>
            <w:r w:rsidRPr="007B108E">
              <w:rPr>
                <w:sz w:val="16"/>
                <w:szCs w:val="16"/>
              </w:rPr>
              <w:t>Methomyl</w:t>
            </w:r>
          </w:p>
        </w:tc>
        <w:tc>
          <w:tcPr>
            <w:tcW w:w="1278" w:type="dxa"/>
            <w:vAlign w:val="bottom"/>
          </w:tcPr>
          <w:p w14:paraId="02FBEF5C"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161A5B71"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5CC142C6" w14:textId="77777777" w:rsidTr="00117405">
        <w:trPr>
          <w:cantSplit/>
          <w:jc w:val="center"/>
        </w:trPr>
        <w:tc>
          <w:tcPr>
            <w:tcW w:w="1908" w:type="dxa"/>
            <w:vAlign w:val="bottom"/>
          </w:tcPr>
          <w:p w14:paraId="0E6FE0A1" w14:textId="77777777" w:rsidR="00E10A84" w:rsidRPr="007B108E" w:rsidRDefault="00E10A84" w:rsidP="00117405">
            <w:pPr>
              <w:keepNext/>
              <w:tabs>
                <w:tab w:val="left" w:pos="720"/>
                <w:tab w:val="left" w:pos="1440"/>
              </w:tabs>
              <w:rPr>
                <w:sz w:val="16"/>
                <w:szCs w:val="16"/>
              </w:rPr>
            </w:pPr>
            <w:r w:rsidRPr="007B108E">
              <w:rPr>
                <w:sz w:val="16"/>
                <w:szCs w:val="16"/>
              </w:rPr>
              <w:t>Methyl parathion</w:t>
            </w:r>
          </w:p>
        </w:tc>
        <w:tc>
          <w:tcPr>
            <w:tcW w:w="1278" w:type="dxa"/>
            <w:vAlign w:val="bottom"/>
          </w:tcPr>
          <w:p w14:paraId="7509329D"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7CE79EBA"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43215888" w14:textId="77777777" w:rsidTr="00117405">
        <w:trPr>
          <w:cantSplit/>
          <w:jc w:val="center"/>
        </w:trPr>
        <w:tc>
          <w:tcPr>
            <w:tcW w:w="1908" w:type="dxa"/>
            <w:vAlign w:val="bottom"/>
          </w:tcPr>
          <w:p w14:paraId="7D2B93D9" w14:textId="77777777" w:rsidR="00E10A84" w:rsidRPr="007B108E" w:rsidRDefault="00E10A84" w:rsidP="00117405">
            <w:pPr>
              <w:keepNext/>
              <w:tabs>
                <w:tab w:val="left" w:pos="720"/>
                <w:tab w:val="left" w:pos="1440"/>
              </w:tabs>
              <w:rPr>
                <w:sz w:val="16"/>
                <w:szCs w:val="16"/>
              </w:rPr>
            </w:pPr>
            <w:r w:rsidRPr="007B108E">
              <w:rPr>
                <w:sz w:val="16"/>
                <w:szCs w:val="16"/>
              </w:rPr>
              <w:t>MGK-264</w:t>
            </w:r>
          </w:p>
        </w:tc>
        <w:tc>
          <w:tcPr>
            <w:tcW w:w="1278" w:type="dxa"/>
            <w:vAlign w:val="bottom"/>
          </w:tcPr>
          <w:p w14:paraId="0BD3D795"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59022A65"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1FA500C6" w14:textId="77777777" w:rsidTr="00117405">
        <w:trPr>
          <w:cantSplit/>
          <w:jc w:val="center"/>
        </w:trPr>
        <w:tc>
          <w:tcPr>
            <w:tcW w:w="1908" w:type="dxa"/>
            <w:vAlign w:val="bottom"/>
          </w:tcPr>
          <w:p w14:paraId="714E2C33" w14:textId="77777777" w:rsidR="00E10A84" w:rsidRPr="007B108E" w:rsidRDefault="00E10A84" w:rsidP="00117405">
            <w:pPr>
              <w:keepNext/>
              <w:tabs>
                <w:tab w:val="left" w:pos="720"/>
                <w:tab w:val="left" w:pos="1440"/>
              </w:tabs>
              <w:rPr>
                <w:sz w:val="16"/>
                <w:szCs w:val="16"/>
              </w:rPr>
            </w:pPr>
            <w:r w:rsidRPr="007B108E">
              <w:rPr>
                <w:sz w:val="16"/>
                <w:szCs w:val="16"/>
              </w:rPr>
              <w:t>Myclobutanil</w:t>
            </w:r>
          </w:p>
        </w:tc>
        <w:tc>
          <w:tcPr>
            <w:tcW w:w="1278" w:type="dxa"/>
            <w:vAlign w:val="bottom"/>
          </w:tcPr>
          <w:p w14:paraId="5F0295B7"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01366A9F"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0D21D222" w14:textId="77777777" w:rsidTr="00117405">
        <w:trPr>
          <w:cantSplit/>
          <w:jc w:val="center"/>
        </w:trPr>
        <w:tc>
          <w:tcPr>
            <w:tcW w:w="1908" w:type="dxa"/>
            <w:vAlign w:val="bottom"/>
          </w:tcPr>
          <w:p w14:paraId="181B6973"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Naled</w:t>
            </w:r>
            <w:proofErr w:type="spellEnd"/>
          </w:p>
        </w:tc>
        <w:tc>
          <w:tcPr>
            <w:tcW w:w="1278" w:type="dxa"/>
            <w:vAlign w:val="bottom"/>
          </w:tcPr>
          <w:p w14:paraId="6EA9249F" w14:textId="77777777" w:rsidR="00E10A84" w:rsidRPr="007B108E" w:rsidRDefault="00E10A84" w:rsidP="00117405">
            <w:pPr>
              <w:keepNext/>
              <w:tabs>
                <w:tab w:val="left" w:pos="720"/>
                <w:tab w:val="left" w:pos="1440"/>
              </w:tabs>
              <w:rPr>
                <w:sz w:val="16"/>
                <w:szCs w:val="16"/>
              </w:rPr>
            </w:pPr>
            <w:r w:rsidRPr="007B108E">
              <w:rPr>
                <w:sz w:val="16"/>
                <w:szCs w:val="16"/>
              </w:rPr>
              <w:t>0.5</w:t>
            </w:r>
          </w:p>
        </w:tc>
        <w:tc>
          <w:tcPr>
            <w:tcW w:w="1530" w:type="dxa"/>
            <w:vAlign w:val="bottom"/>
          </w:tcPr>
          <w:p w14:paraId="69EEE706" w14:textId="77777777" w:rsidR="00E10A84" w:rsidRPr="007B108E" w:rsidRDefault="00E10A84" w:rsidP="00117405">
            <w:pPr>
              <w:keepNext/>
              <w:tabs>
                <w:tab w:val="left" w:pos="720"/>
                <w:tab w:val="left" w:pos="1440"/>
              </w:tabs>
              <w:rPr>
                <w:sz w:val="16"/>
                <w:szCs w:val="16"/>
              </w:rPr>
            </w:pPr>
            <w:r w:rsidRPr="007B108E">
              <w:rPr>
                <w:sz w:val="16"/>
                <w:szCs w:val="16"/>
              </w:rPr>
              <w:t>0.5</w:t>
            </w:r>
          </w:p>
        </w:tc>
      </w:tr>
      <w:tr w:rsidR="00E10A84" w:rsidRPr="007B108E" w14:paraId="43B71765" w14:textId="77777777" w:rsidTr="00117405">
        <w:trPr>
          <w:cantSplit/>
          <w:jc w:val="center"/>
        </w:trPr>
        <w:tc>
          <w:tcPr>
            <w:tcW w:w="1908" w:type="dxa"/>
            <w:vAlign w:val="bottom"/>
          </w:tcPr>
          <w:p w14:paraId="65872CFA"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Oxamyl</w:t>
            </w:r>
            <w:proofErr w:type="spellEnd"/>
          </w:p>
        </w:tc>
        <w:tc>
          <w:tcPr>
            <w:tcW w:w="1278" w:type="dxa"/>
            <w:vAlign w:val="bottom"/>
          </w:tcPr>
          <w:p w14:paraId="0DD56FBB" w14:textId="77777777" w:rsidR="00E10A84" w:rsidRPr="007B108E" w:rsidRDefault="00E10A84" w:rsidP="00117405">
            <w:pPr>
              <w:keepNext/>
              <w:tabs>
                <w:tab w:val="left" w:pos="720"/>
                <w:tab w:val="left" w:pos="1440"/>
              </w:tabs>
              <w:rPr>
                <w:sz w:val="16"/>
                <w:szCs w:val="16"/>
              </w:rPr>
            </w:pPr>
            <w:r w:rsidRPr="007B108E">
              <w:rPr>
                <w:sz w:val="16"/>
                <w:szCs w:val="16"/>
              </w:rPr>
              <w:t>1</w:t>
            </w:r>
          </w:p>
        </w:tc>
        <w:tc>
          <w:tcPr>
            <w:tcW w:w="1530" w:type="dxa"/>
            <w:vAlign w:val="bottom"/>
          </w:tcPr>
          <w:p w14:paraId="502C048B" w14:textId="77777777" w:rsidR="00E10A84" w:rsidRPr="007B108E" w:rsidRDefault="00E10A84" w:rsidP="00117405">
            <w:pPr>
              <w:keepNext/>
              <w:tabs>
                <w:tab w:val="left" w:pos="720"/>
                <w:tab w:val="left" w:pos="1440"/>
              </w:tabs>
              <w:rPr>
                <w:sz w:val="16"/>
                <w:szCs w:val="16"/>
              </w:rPr>
            </w:pPr>
            <w:r w:rsidRPr="007B108E">
              <w:rPr>
                <w:sz w:val="16"/>
                <w:szCs w:val="16"/>
              </w:rPr>
              <w:t>1</w:t>
            </w:r>
          </w:p>
        </w:tc>
      </w:tr>
      <w:tr w:rsidR="00E10A84" w:rsidRPr="007B108E" w14:paraId="55AD1D09" w14:textId="77777777" w:rsidTr="00117405">
        <w:trPr>
          <w:cantSplit/>
          <w:jc w:val="center"/>
        </w:trPr>
        <w:tc>
          <w:tcPr>
            <w:tcW w:w="1908" w:type="dxa"/>
            <w:vAlign w:val="bottom"/>
          </w:tcPr>
          <w:p w14:paraId="620961CB" w14:textId="77777777" w:rsidR="00E10A84" w:rsidRPr="007B108E" w:rsidRDefault="00E10A84" w:rsidP="00117405">
            <w:pPr>
              <w:keepNext/>
              <w:tabs>
                <w:tab w:val="left" w:pos="720"/>
                <w:tab w:val="left" w:pos="1440"/>
              </w:tabs>
              <w:rPr>
                <w:sz w:val="16"/>
                <w:szCs w:val="16"/>
              </w:rPr>
            </w:pPr>
            <w:r w:rsidRPr="007B108E">
              <w:rPr>
                <w:sz w:val="16"/>
                <w:szCs w:val="16"/>
              </w:rPr>
              <w:t>Paclobutrazol</w:t>
            </w:r>
          </w:p>
        </w:tc>
        <w:tc>
          <w:tcPr>
            <w:tcW w:w="1278" w:type="dxa"/>
            <w:vAlign w:val="bottom"/>
          </w:tcPr>
          <w:p w14:paraId="1CF99C5D"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2EF059AD"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7E1DBDE5" w14:textId="77777777" w:rsidTr="00117405">
        <w:trPr>
          <w:cantSplit/>
          <w:jc w:val="center"/>
        </w:trPr>
        <w:tc>
          <w:tcPr>
            <w:tcW w:w="1908" w:type="dxa"/>
            <w:vAlign w:val="bottom"/>
          </w:tcPr>
          <w:p w14:paraId="6D3FBE47" w14:textId="77777777" w:rsidR="00E10A84" w:rsidRPr="007B108E" w:rsidRDefault="00E10A84" w:rsidP="00117405">
            <w:pPr>
              <w:keepNext/>
              <w:tabs>
                <w:tab w:val="left" w:pos="720"/>
                <w:tab w:val="left" w:pos="1440"/>
              </w:tabs>
              <w:rPr>
                <w:sz w:val="16"/>
                <w:szCs w:val="16"/>
              </w:rPr>
            </w:pPr>
            <w:r w:rsidRPr="007B108E">
              <w:rPr>
                <w:sz w:val="16"/>
                <w:szCs w:val="16"/>
              </w:rPr>
              <w:t>Permethrins</w:t>
            </w:r>
            <w:r w:rsidRPr="007B108E">
              <w:rPr>
                <w:sz w:val="16"/>
                <w:szCs w:val="16"/>
                <w:vertAlign w:val="superscript"/>
              </w:rPr>
              <w:t>*</w:t>
            </w:r>
          </w:p>
        </w:tc>
        <w:tc>
          <w:tcPr>
            <w:tcW w:w="1278" w:type="dxa"/>
            <w:vAlign w:val="bottom"/>
          </w:tcPr>
          <w:p w14:paraId="4173AC18"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0D9DE9C4"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3CAA8345" w14:textId="77777777" w:rsidTr="00117405">
        <w:trPr>
          <w:cantSplit/>
          <w:jc w:val="center"/>
        </w:trPr>
        <w:tc>
          <w:tcPr>
            <w:tcW w:w="1908" w:type="dxa"/>
            <w:vAlign w:val="bottom"/>
          </w:tcPr>
          <w:p w14:paraId="560AF526"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Phosmet</w:t>
            </w:r>
            <w:proofErr w:type="spellEnd"/>
          </w:p>
        </w:tc>
        <w:tc>
          <w:tcPr>
            <w:tcW w:w="1278" w:type="dxa"/>
            <w:vAlign w:val="bottom"/>
          </w:tcPr>
          <w:p w14:paraId="7D6B8F7D"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226CA2B3"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206A3A1A" w14:textId="77777777" w:rsidTr="00117405">
        <w:trPr>
          <w:cantSplit/>
          <w:jc w:val="center"/>
        </w:trPr>
        <w:tc>
          <w:tcPr>
            <w:tcW w:w="1908" w:type="dxa"/>
            <w:vAlign w:val="bottom"/>
          </w:tcPr>
          <w:p w14:paraId="747ACA86" w14:textId="77777777" w:rsidR="00E10A84" w:rsidRPr="007B108E" w:rsidRDefault="00E10A84" w:rsidP="00117405">
            <w:pPr>
              <w:keepNext/>
              <w:tabs>
                <w:tab w:val="left" w:pos="720"/>
                <w:tab w:val="left" w:pos="1440"/>
              </w:tabs>
              <w:rPr>
                <w:sz w:val="16"/>
                <w:szCs w:val="16"/>
              </w:rPr>
            </w:pPr>
            <w:r w:rsidRPr="007B108E">
              <w:rPr>
                <w:sz w:val="16"/>
                <w:szCs w:val="16"/>
              </w:rPr>
              <w:t>Piperonylbutoxide</w:t>
            </w:r>
          </w:p>
        </w:tc>
        <w:tc>
          <w:tcPr>
            <w:tcW w:w="1278" w:type="dxa"/>
            <w:vAlign w:val="bottom"/>
          </w:tcPr>
          <w:p w14:paraId="25B87C6E" w14:textId="77777777" w:rsidR="00E10A84" w:rsidRPr="007B108E" w:rsidRDefault="00E10A84" w:rsidP="00117405">
            <w:pPr>
              <w:keepNext/>
              <w:tabs>
                <w:tab w:val="left" w:pos="720"/>
                <w:tab w:val="left" w:pos="1440"/>
              </w:tabs>
              <w:rPr>
                <w:sz w:val="16"/>
                <w:szCs w:val="16"/>
              </w:rPr>
            </w:pPr>
            <w:r w:rsidRPr="007B108E">
              <w:rPr>
                <w:sz w:val="16"/>
                <w:szCs w:val="16"/>
              </w:rPr>
              <w:t>2</w:t>
            </w:r>
          </w:p>
        </w:tc>
        <w:tc>
          <w:tcPr>
            <w:tcW w:w="1530" w:type="dxa"/>
            <w:vAlign w:val="bottom"/>
          </w:tcPr>
          <w:p w14:paraId="318A4448" w14:textId="77777777" w:rsidR="00E10A84" w:rsidRPr="007B108E" w:rsidRDefault="00E10A84" w:rsidP="00117405">
            <w:pPr>
              <w:keepNext/>
              <w:tabs>
                <w:tab w:val="left" w:pos="720"/>
                <w:tab w:val="left" w:pos="1440"/>
              </w:tabs>
              <w:rPr>
                <w:sz w:val="16"/>
                <w:szCs w:val="16"/>
              </w:rPr>
            </w:pPr>
            <w:r w:rsidRPr="007B108E">
              <w:rPr>
                <w:sz w:val="16"/>
                <w:szCs w:val="16"/>
              </w:rPr>
              <w:t>2</w:t>
            </w:r>
          </w:p>
        </w:tc>
      </w:tr>
      <w:tr w:rsidR="00E10A84" w:rsidRPr="007B108E" w14:paraId="733E12A6" w14:textId="77777777" w:rsidTr="00117405">
        <w:trPr>
          <w:cantSplit/>
          <w:jc w:val="center"/>
        </w:trPr>
        <w:tc>
          <w:tcPr>
            <w:tcW w:w="1908" w:type="dxa"/>
            <w:vAlign w:val="bottom"/>
          </w:tcPr>
          <w:p w14:paraId="2643B6E9"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Prallethrin</w:t>
            </w:r>
            <w:proofErr w:type="spellEnd"/>
          </w:p>
        </w:tc>
        <w:tc>
          <w:tcPr>
            <w:tcW w:w="1278" w:type="dxa"/>
            <w:vAlign w:val="bottom"/>
          </w:tcPr>
          <w:p w14:paraId="0ECCDCB8"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643C2AAD"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794E8459" w14:textId="77777777" w:rsidTr="00117405">
        <w:trPr>
          <w:cantSplit/>
          <w:jc w:val="center"/>
        </w:trPr>
        <w:tc>
          <w:tcPr>
            <w:tcW w:w="1908" w:type="dxa"/>
            <w:vAlign w:val="bottom"/>
          </w:tcPr>
          <w:p w14:paraId="2F5E6869" w14:textId="77777777" w:rsidR="00E10A84" w:rsidRPr="007B108E" w:rsidRDefault="00E10A84" w:rsidP="00117405">
            <w:pPr>
              <w:keepNext/>
              <w:tabs>
                <w:tab w:val="left" w:pos="720"/>
                <w:tab w:val="left" w:pos="1440"/>
              </w:tabs>
              <w:rPr>
                <w:sz w:val="16"/>
                <w:szCs w:val="16"/>
              </w:rPr>
            </w:pPr>
            <w:r w:rsidRPr="007B108E">
              <w:rPr>
                <w:sz w:val="16"/>
                <w:szCs w:val="16"/>
              </w:rPr>
              <w:t>Propiconazole</w:t>
            </w:r>
          </w:p>
        </w:tc>
        <w:tc>
          <w:tcPr>
            <w:tcW w:w="1278" w:type="dxa"/>
            <w:vAlign w:val="bottom"/>
          </w:tcPr>
          <w:p w14:paraId="53D85298"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2CE571E1"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37EADE61" w14:textId="77777777" w:rsidTr="00117405">
        <w:trPr>
          <w:cantSplit/>
          <w:jc w:val="center"/>
        </w:trPr>
        <w:tc>
          <w:tcPr>
            <w:tcW w:w="1908" w:type="dxa"/>
            <w:vAlign w:val="bottom"/>
          </w:tcPr>
          <w:p w14:paraId="543852B3" w14:textId="77777777" w:rsidR="00E10A84" w:rsidRPr="007B108E" w:rsidRDefault="00E10A84" w:rsidP="00117405">
            <w:pPr>
              <w:keepNext/>
              <w:tabs>
                <w:tab w:val="left" w:pos="720"/>
                <w:tab w:val="left" w:pos="1440"/>
              </w:tabs>
              <w:rPr>
                <w:sz w:val="16"/>
                <w:szCs w:val="16"/>
              </w:rPr>
            </w:pPr>
            <w:r w:rsidRPr="007B108E">
              <w:rPr>
                <w:sz w:val="16"/>
                <w:szCs w:val="16"/>
              </w:rPr>
              <w:t>Propoxur</w:t>
            </w:r>
          </w:p>
        </w:tc>
        <w:tc>
          <w:tcPr>
            <w:tcW w:w="1278" w:type="dxa"/>
            <w:vAlign w:val="bottom"/>
          </w:tcPr>
          <w:p w14:paraId="0FC98D59"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42404D86"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4CBB3269" w14:textId="77777777" w:rsidTr="00117405">
        <w:trPr>
          <w:cantSplit/>
          <w:jc w:val="center"/>
        </w:trPr>
        <w:tc>
          <w:tcPr>
            <w:tcW w:w="1908" w:type="dxa"/>
            <w:vAlign w:val="bottom"/>
          </w:tcPr>
          <w:p w14:paraId="4861FAC4" w14:textId="77777777" w:rsidR="00E10A84" w:rsidRPr="007B108E" w:rsidRDefault="00E10A84" w:rsidP="00117405">
            <w:pPr>
              <w:keepNext/>
              <w:tabs>
                <w:tab w:val="left" w:pos="720"/>
                <w:tab w:val="left" w:pos="1440"/>
              </w:tabs>
              <w:rPr>
                <w:sz w:val="16"/>
                <w:szCs w:val="16"/>
                <w:vertAlign w:val="superscript"/>
              </w:rPr>
            </w:pPr>
            <w:r w:rsidRPr="007B108E">
              <w:rPr>
                <w:sz w:val="16"/>
                <w:szCs w:val="16"/>
              </w:rPr>
              <w:t>Pyrethrins</w:t>
            </w:r>
            <w:r w:rsidRPr="007B108E">
              <w:rPr>
                <w:sz w:val="16"/>
                <w:szCs w:val="16"/>
                <w:vertAlign w:val="superscript"/>
              </w:rPr>
              <w:t>**</w:t>
            </w:r>
          </w:p>
        </w:tc>
        <w:tc>
          <w:tcPr>
            <w:tcW w:w="1278" w:type="dxa"/>
            <w:vAlign w:val="bottom"/>
          </w:tcPr>
          <w:p w14:paraId="71DE0EA3" w14:textId="77777777" w:rsidR="00E10A84" w:rsidRPr="007B108E" w:rsidRDefault="00E10A84" w:rsidP="00117405">
            <w:pPr>
              <w:keepNext/>
              <w:tabs>
                <w:tab w:val="left" w:pos="720"/>
                <w:tab w:val="left" w:pos="1440"/>
              </w:tabs>
              <w:rPr>
                <w:sz w:val="16"/>
                <w:szCs w:val="16"/>
              </w:rPr>
            </w:pPr>
            <w:r w:rsidRPr="007B108E">
              <w:rPr>
                <w:sz w:val="16"/>
                <w:szCs w:val="16"/>
              </w:rPr>
              <w:t>1</w:t>
            </w:r>
          </w:p>
        </w:tc>
        <w:tc>
          <w:tcPr>
            <w:tcW w:w="1530" w:type="dxa"/>
            <w:vAlign w:val="bottom"/>
          </w:tcPr>
          <w:p w14:paraId="6EE47075" w14:textId="77777777" w:rsidR="00E10A84" w:rsidRPr="007B108E" w:rsidRDefault="00E10A84" w:rsidP="00117405">
            <w:pPr>
              <w:keepNext/>
              <w:tabs>
                <w:tab w:val="left" w:pos="720"/>
                <w:tab w:val="left" w:pos="1440"/>
              </w:tabs>
              <w:rPr>
                <w:sz w:val="16"/>
                <w:szCs w:val="16"/>
              </w:rPr>
            </w:pPr>
            <w:r w:rsidRPr="007B108E">
              <w:rPr>
                <w:sz w:val="16"/>
                <w:szCs w:val="16"/>
              </w:rPr>
              <w:t>1</w:t>
            </w:r>
          </w:p>
        </w:tc>
      </w:tr>
      <w:tr w:rsidR="00E10A84" w:rsidRPr="007B108E" w14:paraId="58A412C0" w14:textId="77777777" w:rsidTr="00117405">
        <w:trPr>
          <w:cantSplit/>
          <w:jc w:val="center"/>
        </w:trPr>
        <w:tc>
          <w:tcPr>
            <w:tcW w:w="1908" w:type="dxa"/>
            <w:vAlign w:val="bottom"/>
          </w:tcPr>
          <w:p w14:paraId="4489D45D"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Pyradiben</w:t>
            </w:r>
            <w:proofErr w:type="spellEnd"/>
          </w:p>
        </w:tc>
        <w:tc>
          <w:tcPr>
            <w:tcW w:w="1278" w:type="dxa"/>
            <w:vAlign w:val="bottom"/>
          </w:tcPr>
          <w:p w14:paraId="76A4D50A"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2C8DD7FF"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1CC44389" w14:textId="77777777" w:rsidTr="00117405">
        <w:trPr>
          <w:cantSplit/>
          <w:jc w:val="center"/>
        </w:trPr>
        <w:tc>
          <w:tcPr>
            <w:tcW w:w="1908" w:type="dxa"/>
            <w:vAlign w:val="bottom"/>
          </w:tcPr>
          <w:p w14:paraId="297023AC" w14:textId="77777777" w:rsidR="00E10A84" w:rsidRPr="007B108E" w:rsidRDefault="00E10A84" w:rsidP="00117405">
            <w:pPr>
              <w:keepNext/>
              <w:tabs>
                <w:tab w:val="left" w:pos="720"/>
                <w:tab w:val="left" w:pos="1440"/>
              </w:tabs>
              <w:rPr>
                <w:sz w:val="16"/>
                <w:szCs w:val="16"/>
              </w:rPr>
            </w:pPr>
            <w:r w:rsidRPr="007B108E">
              <w:rPr>
                <w:sz w:val="16"/>
                <w:szCs w:val="16"/>
              </w:rPr>
              <w:t>Spinosad</w:t>
            </w:r>
          </w:p>
        </w:tc>
        <w:tc>
          <w:tcPr>
            <w:tcW w:w="1278" w:type="dxa"/>
            <w:vAlign w:val="bottom"/>
          </w:tcPr>
          <w:p w14:paraId="4E1541BE"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20880213"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2DA2D2DE" w14:textId="77777777" w:rsidTr="00117405">
        <w:trPr>
          <w:cantSplit/>
          <w:jc w:val="center"/>
        </w:trPr>
        <w:tc>
          <w:tcPr>
            <w:tcW w:w="1908" w:type="dxa"/>
            <w:vAlign w:val="bottom"/>
          </w:tcPr>
          <w:p w14:paraId="305F8DD3"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Spiromesifen</w:t>
            </w:r>
            <w:proofErr w:type="spellEnd"/>
          </w:p>
        </w:tc>
        <w:tc>
          <w:tcPr>
            <w:tcW w:w="1278" w:type="dxa"/>
            <w:vAlign w:val="bottom"/>
          </w:tcPr>
          <w:p w14:paraId="5CD0B430"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4D9D7BCA"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39CBC31D" w14:textId="77777777" w:rsidTr="00117405">
        <w:trPr>
          <w:cantSplit/>
          <w:jc w:val="center"/>
        </w:trPr>
        <w:tc>
          <w:tcPr>
            <w:tcW w:w="1908" w:type="dxa"/>
            <w:vAlign w:val="bottom"/>
          </w:tcPr>
          <w:p w14:paraId="5A806A5C" w14:textId="77777777" w:rsidR="00E10A84" w:rsidRPr="007B108E" w:rsidRDefault="00E10A84" w:rsidP="00117405">
            <w:pPr>
              <w:keepNext/>
              <w:tabs>
                <w:tab w:val="left" w:pos="720"/>
                <w:tab w:val="left" w:pos="1440"/>
              </w:tabs>
              <w:rPr>
                <w:sz w:val="16"/>
                <w:szCs w:val="16"/>
              </w:rPr>
            </w:pPr>
            <w:proofErr w:type="spellStart"/>
            <w:r w:rsidRPr="007B108E">
              <w:rPr>
                <w:sz w:val="16"/>
                <w:szCs w:val="16"/>
              </w:rPr>
              <w:t>Spirotetramat</w:t>
            </w:r>
            <w:proofErr w:type="spellEnd"/>
          </w:p>
        </w:tc>
        <w:tc>
          <w:tcPr>
            <w:tcW w:w="1278" w:type="dxa"/>
            <w:vAlign w:val="bottom"/>
          </w:tcPr>
          <w:p w14:paraId="0B7D31DA"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5CEE3749"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7EBF35BC" w14:textId="77777777" w:rsidTr="00117405">
        <w:trPr>
          <w:cantSplit/>
          <w:jc w:val="center"/>
        </w:trPr>
        <w:tc>
          <w:tcPr>
            <w:tcW w:w="1908" w:type="dxa"/>
            <w:vAlign w:val="bottom"/>
          </w:tcPr>
          <w:p w14:paraId="5908EFF9" w14:textId="77777777" w:rsidR="00E10A84" w:rsidRPr="007B108E" w:rsidRDefault="00E10A84" w:rsidP="00117405">
            <w:pPr>
              <w:keepNext/>
              <w:tabs>
                <w:tab w:val="left" w:pos="720"/>
                <w:tab w:val="left" w:pos="1440"/>
              </w:tabs>
              <w:rPr>
                <w:sz w:val="16"/>
                <w:szCs w:val="16"/>
              </w:rPr>
            </w:pPr>
            <w:r w:rsidRPr="007B108E">
              <w:rPr>
                <w:sz w:val="16"/>
                <w:szCs w:val="16"/>
              </w:rPr>
              <w:t>Spiroxamine</w:t>
            </w:r>
          </w:p>
        </w:tc>
        <w:tc>
          <w:tcPr>
            <w:tcW w:w="1278" w:type="dxa"/>
            <w:vAlign w:val="bottom"/>
          </w:tcPr>
          <w:p w14:paraId="46EB0563"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413A9050"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1BD0955A" w14:textId="77777777" w:rsidTr="00117405">
        <w:trPr>
          <w:cantSplit/>
          <w:jc w:val="center"/>
        </w:trPr>
        <w:tc>
          <w:tcPr>
            <w:tcW w:w="1908" w:type="dxa"/>
            <w:vAlign w:val="bottom"/>
          </w:tcPr>
          <w:p w14:paraId="087D63FD" w14:textId="77777777" w:rsidR="00E10A84" w:rsidRPr="007B108E" w:rsidRDefault="00E10A84" w:rsidP="00117405">
            <w:pPr>
              <w:keepNext/>
              <w:tabs>
                <w:tab w:val="left" w:pos="720"/>
                <w:tab w:val="left" w:pos="1440"/>
              </w:tabs>
              <w:rPr>
                <w:sz w:val="16"/>
                <w:szCs w:val="16"/>
              </w:rPr>
            </w:pPr>
            <w:r w:rsidRPr="007B108E">
              <w:rPr>
                <w:sz w:val="16"/>
                <w:szCs w:val="16"/>
              </w:rPr>
              <w:t>Tebuconazole</w:t>
            </w:r>
          </w:p>
        </w:tc>
        <w:tc>
          <w:tcPr>
            <w:tcW w:w="1278" w:type="dxa"/>
            <w:vAlign w:val="bottom"/>
          </w:tcPr>
          <w:p w14:paraId="4D718999" w14:textId="77777777" w:rsidR="00E10A84" w:rsidRPr="007B108E" w:rsidRDefault="00E10A84" w:rsidP="00117405">
            <w:pPr>
              <w:keepNext/>
              <w:tabs>
                <w:tab w:val="left" w:pos="720"/>
                <w:tab w:val="left" w:pos="1440"/>
              </w:tabs>
              <w:rPr>
                <w:sz w:val="16"/>
                <w:szCs w:val="16"/>
              </w:rPr>
            </w:pPr>
            <w:r w:rsidRPr="007B108E">
              <w:rPr>
                <w:sz w:val="16"/>
                <w:szCs w:val="16"/>
              </w:rPr>
              <w:t>0.4</w:t>
            </w:r>
          </w:p>
        </w:tc>
        <w:tc>
          <w:tcPr>
            <w:tcW w:w="1530" w:type="dxa"/>
            <w:vAlign w:val="bottom"/>
          </w:tcPr>
          <w:p w14:paraId="17B87E43" w14:textId="77777777" w:rsidR="00E10A84" w:rsidRPr="007B108E" w:rsidRDefault="00E10A84" w:rsidP="00117405">
            <w:pPr>
              <w:keepNext/>
              <w:tabs>
                <w:tab w:val="left" w:pos="720"/>
                <w:tab w:val="left" w:pos="1440"/>
              </w:tabs>
              <w:rPr>
                <w:sz w:val="16"/>
                <w:szCs w:val="16"/>
              </w:rPr>
            </w:pPr>
            <w:r w:rsidRPr="007B108E">
              <w:rPr>
                <w:sz w:val="16"/>
                <w:szCs w:val="16"/>
              </w:rPr>
              <w:t>0.4</w:t>
            </w:r>
          </w:p>
        </w:tc>
      </w:tr>
      <w:tr w:rsidR="00E10A84" w:rsidRPr="007B108E" w14:paraId="443DDFAC" w14:textId="77777777" w:rsidTr="00117405">
        <w:trPr>
          <w:cantSplit/>
          <w:jc w:val="center"/>
        </w:trPr>
        <w:tc>
          <w:tcPr>
            <w:tcW w:w="1908" w:type="dxa"/>
            <w:vAlign w:val="bottom"/>
          </w:tcPr>
          <w:p w14:paraId="2BFE5C56" w14:textId="77777777" w:rsidR="00E10A84" w:rsidRPr="007B108E" w:rsidRDefault="00E10A84" w:rsidP="00117405">
            <w:pPr>
              <w:keepNext/>
              <w:tabs>
                <w:tab w:val="left" w:pos="720"/>
                <w:tab w:val="left" w:pos="1440"/>
              </w:tabs>
              <w:rPr>
                <w:sz w:val="16"/>
                <w:szCs w:val="16"/>
              </w:rPr>
            </w:pPr>
            <w:r w:rsidRPr="007B108E">
              <w:rPr>
                <w:sz w:val="16"/>
                <w:szCs w:val="16"/>
              </w:rPr>
              <w:t>Thiacloprid</w:t>
            </w:r>
          </w:p>
        </w:tc>
        <w:tc>
          <w:tcPr>
            <w:tcW w:w="1278" w:type="dxa"/>
            <w:vAlign w:val="bottom"/>
          </w:tcPr>
          <w:p w14:paraId="58292363"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3D3F6621" w14:textId="77777777" w:rsidR="00E10A84" w:rsidRPr="007B108E" w:rsidRDefault="00E10A84" w:rsidP="00117405">
            <w:pPr>
              <w:keepNext/>
              <w:tabs>
                <w:tab w:val="left" w:pos="720"/>
                <w:tab w:val="left" w:pos="1440"/>
              </w:tabs>
              <w:rPr>
                <w:sz w:val="16"/>
                <w:szCs w:val="16"/>
              </w:rPr>
            </w:pPr>
            <w:r w:rsidRPr="007B108E">
              <w:rPr>
                <w:sz w:val="16"/>
                <w:szCs w:val="16"/>
              </w:rPr>
              <w:t>0.2</w:t>
            </w:r>
          </w:p>
        </w:tc>
      </w:tr>
      <w:tr w:rsidR="00E10A84" w:rsidRPr="007B108E" w14:paraId="42F90F8F" w14:textId="77777777" w:rsidTr="00117405">
        <w:trPr>
          <w:cantSplit/>
          <w:jc w:val="center"/>
        </w:trPr>
        <w:tc>
          <w:tcPr>
            <w:tcW w:w="1908" w:type="dxa"/>
            <w:vAlign w:val="bottom"/>
          </w:tcPr>
          <w:p w14:paraId="14BAA19A" w14:textId="77777777" w:rsidR="00E10A84" w:rsidRPr="007B108E" w:rsidRDefault="00E10A84" w:rsidP="00117405">
            <w:pPr>
              <w:keepNext/>
              <w:tabs>
                <w:tab w:val="left" w:pos="720"/>
                <w:tab w:val="left" w:pos="1440"/>
              </w:tabs>
              <w:rPr>
                <w:sz w:val="16"/>
                <w:szCs w:val="16"/>
              </w:rPr>
            </w:pPr>
            <w:bookmarkStart w:id="4" w:name="Place"/>
            <w:r w:rsidRPr="007B108E">
              <w:rPr>
                <w:sz w:val="16"/>
                <w:szCs w:val="16"/>
              </w:rPr>
              <w:t>Thiamethoxam</w:t>
            </w:r>
          </w:p>
        </w:tc>
        <w:tc>
          <w:tcPr>
            <w:tcW w:w="1278" w:type="dxa"/>
            <w:vAlign w:val="bottom"/>
          </w:tcPr>
          <w:p w14:paraId="56D65BCC" w14:textId="77777777" w:rsidR="00E10A84" w:rsidRPr="007B108E" w:rsidRDefault="00E10A84" w:rsidP="00117405">
            <w:pPr>
              <w:keepNext/>
              <w:tabs>
                <w:tab w:val="left" w:pos="720"/>
                <w:tab w:val="left" w:pos="1440"/>
              </w:tabs>
              <w:rPr>
                <w:sz w:val="16"/>
                <w:szCs w:val="16"/>
              </w:rPr>
            </w:pPr>
            <w:r w:rsidRPr="007B108E">
              <w:rPr>
                <w:sz w:val="16"/>
                <w:szCs w:val="16"/>
              </w:rPr>
              <w:t>0.2</w:t>
            </w:r>
          </w:p>
        </w:tc>
        <w:tc>
          <w:tcPr>
            <w:tcW w:w="1530" w:type="dxa"/>
            <w:vAlign w:val="bottom"/>
          </w:tcPr>
          <w:p w14:paraId="788C8C8E" w14:textId="77777777" w:rsidR="00E10A84" w:rsidRPr="007B108E" w:rsidRDefault="00E10A84" w:rsidP="00117405">
            <w:pPr>
              <w:keepNext/>
              <w:tabs>
                <w:tab w:val="left" w:pos="720"/>
                <w:tab w:val="left" w:pos="1440"/>
              </w:tabs>
              <w:rPr>
                <w:sz w:val="16"/>
                <w:szCs w:val="16"/>
              </w:rPr>
            </w:pPr>
            <w:r w:rsidRPr="007B108E">
              <w:rPr>
                <w:sz w:val="16"/>
                <w:szCs w:val="16"/>
              </w:rPr>
              <w:t>0.2</w:t>
            </w:r>
          </w:p>
        </w:tc>
      </w:tr>
      <w:bookmarkEnd w:id="4"/>
      <w:tr w:rsidR="00E10A84" w:rsidRPr="007B108E" w14:paraId="5F09F72F" w14:textId="77777777" w:rsidTr="00117405">
        <w:trPr>
          <w:cantSplit/>
          <w:jc w:val="center"/>
        </w:trPr>
        <w:tc>
          <w:tcPr>
            <w:tcW w:w="1908" w:type="dxa"/>
            <w:vAlign w:val="bottom"/>
          </w:tcPr>
          <w:p w14:paraId="67D6B10C" w14:textId="77777777" w:rsidR="00E10A84" w:rsidRPr="007B108E" w:rsidRDefault="00E10A84" w:rsidP="00117405">
            <w:pPr>
              <w:tabs>
                <w:tab w:val="left" w:pos="720"/>
                <w:tab w:val="left" w:pos="1440"/>
              </w:tabs>
              <w:rPr>
                <w:sz w:val="16"/>
                <w:szCs w:val="16"/>
              </w:rPr>
            </w:pPr>
            <w:proofErr w:type="spellStart"/>
            <w:r w:rsidRPr="007B108E">
              <w:rPr>
                <w:sz w:val="16"/>
                <w:szCs w:val="16"/>
              </w:rPr>
              <w:t>Trifloxystrobin</w:t>
            </w:r>
            <w:proofErr w:type="spellEnd"/>
          </w:p>
        </w:tc>
        <w:tc>
          <w:tcPr>
            <w:tcW w:w="1278" w:type="dxa"/>
            <w:vAlign w:val="bottom"/>
          </w:tcPr>
          <w:p w14:paraId="3252F9DE" w14:textId="77777777" w:rsidR="00E10A84" w:rsidRPr="007B108E" w:rsidRDefault="00E10A84" w:rsidP="00117405">
            <w:pPr>
              <w:tabs>
                <w:tab w:val="left" w:pos="720"/>
                <w:tab w:val="left" w:pos="1440"/>
              </w:tabs>
              <w:rPr>
                <w:sz w:val="16"/>
                <w:szCs w:val="16"/>
              </w:rPr>
            </w:pPr>
            <w:r w:rsidRPr="007B108E">
              <w:rPr>
                <w:sz w:val="16"/>
                <w:szCs w:val="16"/>
              </w:rPr>
              <w:t>0.2</w:t>
            </w:r>
          </w:p>
        </w:tc>
        <w:tc>
          <w:tcPr>
            <w:tcW w:w="1530" w:type="dxa"/>
            <w:vAlign w:val="bottom"/>
          </w:tcPr>
          <w:p w14:paraId="344891B1" w14:textId="77777777" w:rsidR="00E10A84" w:rsidRPr="007B108E" w:rsidRDefault="00E10A84" w:rsidP="00117405">
            <w:pPr>
              <w:tabs>
                <w:tab w:val="left" w:pos="720"/>
                <w:tab w:val="left" w:pos="1440"/>
              </w:tabs>
              <w:rPr>
                <w:sz w:val="16"/>
                <w:szCs w:val="16"/>
              </w:rPr>
            </w:pPr>
            <w:bookmarkStart w:id="5" w:name="End"/>
            <w:r w:rsidRPr="007B108E">
              <w:rPr>
                <w:sz w:val="16"/>
                <w:szCs w:val="16"/>
              </w:rPr>
              <w:t>0.2</w:t>
            </w:r>
            <w:bookmarkEnd w:id="5"/>
          </w:p>
        </w:tc>
      </w:tr>
    </w:tbl>
    <w:p w14:paraId="1C5CB5A5" w14:textId="77777777" w:rsidR="00E10A84" w:rsidRPr="00117405" w:rsidRDefault="00E10A84" w:rsidP="00117405">
      <w:pPr>
        <w:pStyle w:val="RegDoubleIndent"/>
        <w:rPr>
          <w:sz w:val="16"/>
          <w:szCs w:val="16"/>
        </w:rPr>
      </w:pPr>
      <w:r w:rsidRPr="00117405">
        <w:rPr>
          <w:sz w:val="16"/>
          <w:szCs w:val="16"/>
          <w:vertAlign w:val="superscript"/>
        </w:rPr>
        <w:t>*</w:t>
      </w:r>
      <w:r w:rsidRPr="00117405">
        <w:rPr>
          <w:sz w:val="16"/>
          <w:szCs w:val="16"/>
        </w:rPr>
        <w:t xml:space="preserve">Permethrins should be measured as cumulative residue of </w:t>
      </w:r>
      <w:r w:rsidRPr="00117405">
        <w:rPr>
          <w:i/>
          <w:sz w:val="16"/>
          <w:szCs w:val="16"/>
        </w:rPr>
        <w:t>cis-</w:t>
      </w:r>
      <w:r w:rsidRPr="00117405">
        <w:rPr>
          <w:sz w:val="16"/>
          <w:szCs w:val="16"/>
        </w:rPr>
        <w:t xml:space="preserve"> and </w:t>
      </w:r>
      <w:r w:rsidRPr="00117405">
        <w:rPr>
          <w:i/>
          <w:sz w:val="16"/>
          <w:szCs w:val="16"/>
        </w:rPr>
        <w:t>trans-</w:t>
      </w:r>
      <w:r w:rsidRPr="00117405">
        <w:rPr>
          <w:sz w:val="16"/>
          <w:szCs w:val="16"/>
        </w:rPr>
        <w:t>permethrin isomers.</w:t>
      </w:r>
    </w:p>
    <w:p w14:paraId="2BB1402D" w14:textId="77777777" w:rsidR="00E10A84" w:rsidRPr="00117405" w:rsidRDefault="00E10A84" w:rsidP="00117405">
      <w:pPr>
        <w:pStyle w:val="RegDoubleIndent"/>
        <w:rPr>
          <w:sz w:val="16"/>
          <w:szCs w:val="16"/>
        </w:rPr>
      </w:pPr>
      <w:r w:rsidRPr="00117405">
        <w:rPr>
          <w:sz w:val="16"/>
          <w:szCs w:val="16"/>
          <w:vertAlign w:val="superscript"/>
        </w:rPr>
        <w:t>**</w:t>
      </w:r>
      <w:r w:rsidRPr="00117405">
        <w:rPr>
          <w:sz w:val="16"/>
          <w:szCs w:val="16"/>
        </w:rPr>
        <w:t>Pyrethrins should be measured as the cumulative residue of pyrethrin 1, cinerin 1, and jasmolin 1.</w:t>
      </w:r>
    </w:p>
    <w:p w14:paraId="49F7D1E4" w14:textId="77777777" w:rsidR="00E10A84" w:rsidRPr="00E10A84" w:rsidRDefault="00E10A84" w:rsidP="007B108E">
      <w:pPr>
        <w:pStyle w:val="AuthorityNote"/>
      </w:pPr>
      <w:r w:rsidRPr="00E10A84">
        <w:t>AUTHORITY NOTE:</w:t>
      </w:r>
      <w:r w:rsidRPr="00E10A84">
        <w:tab/>
        <w:t>Promulgated in accordance with R.S. 40:1046 et seq.</w:t>
      </w:r>
    </w:p>
    <w:p w14:paraId="433C05F9" w14:textId="77777777" w:rsidR="007B108E"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70BDFBBE" w14:textId="77777777" w:rsidR="00E10A84" w:rsidRPr="00E10A84" w:rsidRDefault="00E10A84" w:rsidP="007B108E">
      <w:pPr>
        <w:pStyle w:val="Section"/>
      </w:pPr>
      <w:r w:rsidRPr="00E10A84">
        <w:t>§715.</w:t>
      </w:r>
      <w:r w:rsidRPr="00E10A84">
        <w:tab/>
        <w:t>Basic Facility Requirements</w:t>
      </w:r>
    </w:p>
    <w:p w14:paraId="436FA381" w14:textId="77777777" w:rsidR="00E10A84" w:rsidRPr="00E10A84" w:rsidRDefault="00E10A84" w:rsidP="007B108E">
      <w:pPr>
        <w:pStyle w:val="A0"/>
      </w:pPr>
      <w:r w:rsidRPr="00E10A84">
        <w:t>A.</w:t>
      </w:r>
      <w:r w:rsidR="007B108E">
        <w:tab/>
      </w:r>
      <w:r w:rsidRPr="00E10A84">
        <w:t>Licensed facilities shall provide finishes to floors, walls, and ceilings that are durable, light in color, and easily cleanable.</w:t>
      </w:r>
    </w:p>
    <w:p w14:paraId="2CE072E4" w14:textId="77777777" w:rsidR="007B108E" w:rsidRDefault="00E10A84" w:rsidP="007B108E">
      <w:pPr>
        <w:pStyle w:val="A0"/>
      </w:pPr>
      <w:r w:rsidRPr="00E10A84">
        <w:t xml:space="preserve">B. </w:t>
      </w:r>
      <w:r w:rsidR="00117405">
        <w:t>-</w:t>
      </w:r>
      <w:r w:rsidRPr="00E10A84">
        <w:t xml:space="preserve"> I</w:t>
      </w:r>
      <w:r w:rsidR="00117405">
        <w:t>.</w:t>
      </w:r>
      <w:r w:rsidR="00117405">
        <w:tab/>
        <w:t>...</w:t>
      </w:r>
    </w:p>
    <w:p w14:paraId="39A4654D" w14:textId="77777777" w:rsidR="00E10A84" w:rsidRPr="00E10A84" w:rsidRDefault="00E10A84" w:rsidP="007B108E">
      <w:pPr>
        <w:pStyle w:val="AuthorityNote"/>
      </w:pPr>
      <w:r w:rsidRPr="00E10A84">
        <w:t>AUTHORITY NOTE:</w:t>
      </w:r>
      <w:r w:rsidRPr="00E10A84">
        <w:tab/>
        <w:t>Promulgated in accordance with R.S. 40:1046 et seq.</w:t>
      </w:r>
    </w:p>
    <w:p w14:paraId="72CF17F5" w14:textId="77777777" w:rsidR="007B108E"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0DD6FBCE" w14:textId="77777777" w:rsidR="00E10A84" w:rsidRPr="00E10A84" w:rsidRDefault="00E45B05" w:rsidP="007B108E">
      <w:pPr>
        <w:pStyle w:val="Chapter"/>
      </w:pPr>
      <w:r>
        <w:t>Chapter 9.</w:t>
      </w:r>
      <w:r>
        <w:tab/>
      </w:r>
      <w:r w:rsidR="00E10A84" w:rsidRPr="00E10A84">
        <w:t>Approved Laboratories for Testing Medical Marijuana</w:t>
      </w:r>
    </w:p>
    <w:p w14:paraId="0B86D399" w14:textId="77777777" w:rsidR="00E10A84" w:rsidRPr="00E10A84" w:rsidRDefault="00E10A84" w:rsidP="007B108E">
      <w:pPr>
        <w:pStyle w:val="Section"/>
      </w:pPr>
      <w:r w:rsidRPr="00E10A84">
        <w:t>§901.</w:t>
      </w:r>
      <w:r w:rsidRPr="00E10A84">
        <w:tab/>
        <w:t>General Requirements</w:t>
      </w:r>
    </w:p>
    <w:p w14:paraId="4E704C2E" w14:textId="77777777" w:rsidR="00E10A84" w:rsidRPr="00E10A84" w:rsidRDefault="00E10A84" w:rsidP="007B108E">
      <w:pPr>
        <w:pStyle w:val="A0"/>
      </w:pPr>
      <w:r w:rsidRPr="00E10A84">
        <w:t>A.</w:t>
      </w:r>
      <w:r w:rsidR="007B108E">
        <w:tab/>
      </w:r>
      <w:r w:rsidRPr="00E10A84">
        <w:t xml:space="preserve">Licensed facilities shall only utilize approved laboratories, as defined in this Section, for </w:t>
      </w:r>
      <w:proofErr w:type="gramStart"/>
      <w:r w:rsidRPr="00E10A84">
        <w:t>testing of</w:t>
      </w:r>
      <w:proofErr w:type="gramEnd"/>
      <w:r w:rsidRPr="00E10A84">
        <w:t xml:space="preserve"> medical marijuana. </w:t>
      </w:r>
    </w:p>
    <w:p w14:paraId="45275202" w14:textId="77777777" w:rsidR="007B108E" w:rsidRDefault="00E10A84" w:rsidP="007B108E">
      <w:pPr>
        <w:pStyle w:val="A0"/>
      </w:pPr>
      <w:r w:rsidRPr="00E10A84">
        <w:t xml:space="preserve">B. </w:t>
      </w:r>
      <w:r w:rsidR="00117405">
        <w:t>-</w:t>
      </w:r>
      <w:r w:rsidRPr="00E10A84">
        <w:t xml:space="preserve"> C.</w:t>
      </w:r>
      <w:r w:rsidR="00117405">
        <w:tab/>
        <w:t>...</w:t>
      </w:r>
    </w:p>
    <w:p w14:paraId="1081F3A4" w14:textId="77777777" w:rsidR="00E10A84" w:rsidRPr="00E10A84" w:rsidRDefault="00E10A84" w:rsidP="007B108E">
      <w:pPr>
        <w:pStyle w:val="AuthorityNote"/>
      </w:pPr>
      <w:r w:rsidRPr="00E10A84">
        <w:t>AUTHORITY NOTE:</w:t>
      </w:r>
      <w:r w:rsidRPr="00E10A84">
        <w:tab/>
        <w:t>Promulgated in accordance with R.S. 40:1046 et seq.</w:t>
      </w:r>
    </w:p>
    <w:p w14:paraId="646C970B" w14:textId="77777777" w:rsidR="00E10A84" w:rsidRPr="00E10A84" w:rsidRDefault="00E10A84" w:rsidP="007B108E">
      <w:pPr>
        <w:pStyle w:val="HistoricalNote"/>
      </w:pPr>
      <w:r w:rsidRPr="00E10A84">
        <w:t>HISTORICAL NOTE:</w:t>
      </w:r>
      <w:r w:rsidRPr="00E10A84">
        <w:tab/>
        <w:t>Adopted by the Louisiana Department of Health, Office of Public Health, LR 48:2976 (December 2022), amended by the Louisiana Department of Health, Office of Public Health, LR 5</w:t>
      </w:r>
      <w:r w:rsidR="00C73EE2">
        <w:t>2</w:t>
      </w:r>
      <w:r w:rsidRPr="00E10A84">
        <w:t>:</w:t>
      </w:r>
    </w:p>
    <w:p w14:paraId="34EB713D" w14:textId="77777777" w:rsidR="00E10A84" w:rsidRPr="00E10A84" w:rsidRDefault="00E10A84" w:rsidP="008051F5">
      <w:pPr>
        <w:pStyle w:val="RegCodePart"/>
      </w:pPr>
      <w:r w:rsidRPr="00E10A84">
        <w:t>Subpart 2.</w:t>
      </w:r>
      <w:r w:rsidR="008051F5">
        <w:t xml:space="preserve">  </w:t>
      </w:r>
      <w:r w:rsidRPr="00E10A84">
        <w:t>Marijuana Retailers</w:t>
      </w:r>
    </w:p>
    <w:p w14:paraId="47640EBF" w14:textId="77777777" w:rsidR="00E10A84" w:rsidRPr="00E10A84" w:rsidRDefault="00E10A84" w:rsidP="007B108E">
      <w:pPr>
        <w:pStyle w:val="Chapter"/>
      </w:pPr>
      <w:r w:rsidRPr="00E10A84">
        <w:t>Chapter 21.</w:t>
      </w:r>
      <w:r w:rsidRPr="00E10A84">
        <w:tab/>
        <w:t>General Requirements</w:t>
      </w:r>
    </w:p>
    <w:p w14:paraId="64968A34" w14:textId="77777777" w:rsidR="00117405" w:rsidRPr="00117405" w:rsidRDefault="00E10A84" w:rsidP="00117405">
      <w:pPr>
        <w:pStyle w:val="Section"/>
      </w:pPr>
      <w:r w:rsidRPr="00117405">
        <w:t>§2101.</w:t>
      </w:r>
      <w:r w:rsidRPr="00117405">
        <w:tab/>
        <w:t>Definitions</w:t>
      </w:r>
    </w:p>
    <w:p w14:paraId="7E40DE67" w14:textId="77777777" w:rsidR="00E10A84" w:rsidRPr="00E10A84" w:rsidRDefault="00E10A84" w:rsidP="00117405">
      <w:pPr>
        <w:pStyle w:val="A0"/>
      </w:pPr>
      <w:r w:rsidRPr="00E10A84">
        <w:t>A.</w:t>
      </w:r>
      <w:r w:rsidRPr="00E10A84">
        <w:tab/>
        <w:t xml:space="preserve">Except as may be otherwise defined in any provision of this Part, and unless the context or use thereof clearly indicates otherwise, the following words and terms used in this Part of the </w:t>
      </w:r>
      <w:r w:rsidRPr="00E10A84">
        <w:rPr>
          <w:i/>
        </w:rPr>
        <w:t>Sanitary Code</w:t>
      </w:r>
      <w:r w:rsidRPr="00E10A84">
        <w:t xml:space="preserve"> are defined for the purposes thereof, and for purposes of any other Parts which are adopted or may hereafter be adopted, as follows:</w:t>
      </w:r>
    </w:p>
    <w:p w14:paraId="19A11CBE" w14:textId="77777777" w:rsidR="00E10A84" w:rsidRPr="00E10A84" w:rsidRDefault="00E10A84" w:rsidP="008051F5">
      <w:pPr>
        <w:pStyle w:val="A0"/>
        <w:rPr>
          <w:i/>
        </w:rPr>
      </w:pPr>
      <w:r w:rsidRPr="00E10A84">
        <w:rPr>
          <w:i/>
        </w:rPr>
        <w:t>Authorized Clinician—</w:t>
      </w:r>
      <w:r w:rsidRPr="00E10A84">
        <w:t>licensed health professional authorized to recommend therapeutic marijuana as defined in R.S. 40: 1046.</w:t>
      </w:r>
    </w:p>
    <w:p w14:paraId="54D85A4C" w14:textId="77777777" w:rsidR="00E10A84" w:rsidRPr="00E10A84" w:rsidRDefault="00E10A84" w:rsidP="008051F5">
      <w:pPr>
        <w:pStyle w:val="A0"/>
        <w:rPr>
          <w:i/>
        </w:rPr>
      </w:pPr>
      <w:r w:rsidRPr="00E10A84">
        <w:rPr>
          <w:i/>
        </w:rPr>
        <w:t>CFR—</w:t>
      </w:r>
      <w:r w:rsidRPr="00E10A84">
        <w:t>Code of Federal Regulations</w:t>
      </w:r>
    </w:p>
    <w:p w14:paraId="0B0CF512" w14:textId="77777777" w:rsidR="00E10A84" w:rsidRPr="00E10A84" w:rsidRDefault="00E10A84" w:rsidP="008051F5">
      <w:pPr>
        <w:pStyle w:val="A0"/>
        <w:rPr>
          <w:i/>
        </w:rPr>
      </w:pPr>
      <w:r w:rsidRPr="00E10A84">
        <w:rPr>
          <w:i/>
        </w:rPr>
        <w:t>Department—</w:t>
      </w:r>
      <w:r w:rsidRPr="00E10A84">
        <w:t>herein, unless otherwise indicated, the Louisiana Department of Health.</w:t>
      </w:r>
    </w:p>
    <w:p w14:paraId="0B2276C1" w14:textId="77777777" w:rsidR="00E10A84" w:rsidRPr="00E10A84" w:rsidRDefault="00E10A84" w:rsidP="008051F5">
      <w:pPr>
        <w:pStyle w:val="A0"/>
      </w:pPr>
      <w:r w:rsidRPr="008051F5">
        <w:rPr>
          <w:i/>
        </w:rPr>
        <w:t>Marijuana Product</w:t>
      </w:r>
      <w:r w:rsidRPr="00E10A84">
        <w:t>—any product containing marijuana, including raw plant material, that requires no further processing</w:t>
      </w:r>
    </w:p>
    <w:p w14:paraId="44327AF7" w14:textId="77777777" w:rsidR="00E10A84" w:rsidRPr="00E10A84" w:rsidRDefault="00E10A84" w:rsidP="008051F5">
      <w:pPr>
        <w:pStyle w:val="A0"/>
      </w:pPr>
      <w:r w:rsidRPr="008051F5">
        <w:rPr>
          <w:i/>
        </w:rPr>
        <w:t>Pharmacist</w:t>
      </w:r>
      <w:r w:rsidRPr="00E10A84">
        <w:t xml:space="preserve">—a natural person holding an active license to practice as a pharmacist issued by the Louisiana Board of Pharmacy. </w:t>
      </w:r>
    </w:p>
    <w:p w14:paraId="5FA4400D" w14:textId="77777777" w:rsidR="00E10A84" w:rsidRPr="00E10A84" w:rsidRDefault="00E10A84" w:rsidP="008051F5">
      <w:pPr>
        <w:pStyle w:val="A0"/>
      </w:pPr>
      <w:r w:rsidRPr="008051F5">
        <w:rPr>
          <w:i/>
        </w:rPr>
        <w:t>Retailer</w:t>
      </w:r>
      <w:r w:rsidRPr="00E10A84">
        <w:t>—retail facility meeting the requirements of this Subpart that sells therapeutic marijuana to patients or caregivers.</w:t>
      </w:r>
    </w:p>
    <w:p w14:paraId="3B3A2943" w14:textId="77777777" w:rsidR="00E10A84" w:rsidRDefault="00E10A84" w:rsidP="008051F5">
      <w:pPr>
        <w:pStyle w:val="A0"/>
      </w:pPr>
      <w:proofErr w:type="gramStart"/>
      <w:r w:rsidRPr="00E10A84">
        <w:rPr>
          <w:i/>
        </w:rPr>
        <w:t>Recommendation—</w:t>
      </w:r>
      <w:r w:rsidRPr="00E10A84">
        <w:t>a</w:t>
      </w:r>
      <w:proofErr w:type="gramEnd"/>
      <w:r w:rsidRPr="00E10A84">
        <w:t xml:space="preserve"> written or electronic communication from an authorized clinician to a retailer </w:t>
      </w:r>
      <w:proofErr w:type="gramStart"/>
      <w:r w:rsidRPr="00E10A84">
        <w:t>indicating</w:t>
      </w:r>
      <w:proofErr w:type="gramEnd"/>
      <w:r w:rsidRPr="00E10A84">
        <w:t xml:space="preserve"> that in the clinician’s professional judgment a patient would benefit from therapeutic marijuana.</w:t>
      </w:r>
    </w:p>
    <w:p w14:paraId="414DB074" w14:textId="77777777" w:rsidR="00AC39EF" w:rsidRPr="00E10A84" w:rsidRDefault="00AC39EF" w:rsidP="00AC39EF">
      <w:pPr>
        <w:pStyle w:val="A0"/>
        <w:rPr>
          <w:i/>
        </w:rPr>
      </w:pPr>
      <w:r w:rsidRPr="00E10A84">
        <w:rPr>
          <w:i/>
        </w:rPr>
        <w:t>Usable Marijuana—</w:t>
      </w:r>
      <w:r w:rsidRPr="00E10A84">
        <w:t xml:space="preserve">the dried leaves and flowers of the marijuana plant, and any mixtures or preparations of such leaves and flowers that are appropriate for the therapeutic use of marijuana, but does not include the seeds, stalks, and roots of the marijuana plant. </w:t>
      </w:r>
    </w:p>
    <w:p w14:paraId="5C77260F" w14:textId="77777777" w:rsidR="00E10A84" w:rsidRPr="00E10A84" w:rsidRDefault="00E10A84" w:rsidP="008051F5">
      <w:pPr>
        <w:pStyle w:val="A0"/>
        <w:rPr>
          <w:i/>
        </w:rPr>
      </w:pPr>
      <w:r w:rsidRPr="00E10A84">
        <w:rPr>
          <w:i/>
        </w:rPr>
        <w:t>Use—</w:t>
      </w:r>
      <w:r w:rsidRPr="00E10A84">
        <w:t>to assimilate therapeutic marijuana into the body by ingestion, inhalation, topical application or any other route of administration by the patient, whether aided or unaided.</w:t>
      </w:r>
    </w:p>
    <w:p w14:paraId="61FBF812" w14:textId="77777777" w:rsidR="00E10A84" w:rsidRPr="00E10A84" w:rsidRDefault="00E10A84" w:rsidP="008051F5">
      <w:pPr>
        <w:pStyle w:val="A0"/>
      </w:pPr>
      <w:r w:rsidRPr="00E10A84">
        <w:rPr>
          <w:i/>
        </w:rPr>
        <w:t>Visiting Qualifying Patient—</w:t>
      </w:r>
      <w:r w:rsidRPr="00E10A84">
        <w:t>non-resident of the state of Louisiana or person who has been a resident for fewer than thirty days who provides a Louisiana retailer with a copy of a medical-marijuana registry card or similar credential indicating that the patient currently receives medical marijuana in another state under that jurisdiction’s medical-marijuana laws and rules.</w:t>
      </w:r>
    </w:p>
    <w:p w14:paraId="1A68B697" w14:textId="77777777" w:rsidR="00E10A84" w:rsidRPr="00E10A84" w:rsidRDefault="00E10A84" w:rsidP="007B108E">
      <w:pPr>
        <w:pStyle w:val="AuthorityNote"/>
      </w:pPr>
      <w:r w:rsidRPr="00E10A84">
        <w:t>AUTHORITY NOTE:</w:t>
      </w:r>
      <w:r w:rsidRPr="00E10A84">
        <w:tab/>
        <w:t>Promulgated in accordance with R.S. 40: 1046.</w:t>
      </w:r>
    </w:p>
    <w:p w14:paraId="3E316F7C" w14:textId="77777777" w:rsidR="00E10A84" w:rsidRPr="00E10A84" w:rsidRDefault="00E10A84" w:rsidP="007B108E">
      <w:pPr>
        <w:pStyle w:val="HistoricalNote"/>
      </w:pPr>
      <w:r w:rsidRPr="00E10A84">
        <w:lastRenderedPageBreak/>
        <w:t>HISTORICAL NOTE:</w:t>
      </w:r>
      <w:r w:rsidRPr="00E10A84">
        <w:tab/>
        <w:t>Promulgated by the Department of Health, Office of Public Health, LR 5</w:t>
      </w:r>
      <w:r w:rsidR="00C73EE2">
        <w:t>2</w:t>
      </w:r>
      <w:r w:rsidRPr="00E10A84">
        <w:t>:</w:t>
      </w:r>
    </w:p>
    <w:p w14:paraId="098EBD78" w14:textId="77777777" w:rsidR="007B108E" w:rsidRDefault="00E10A84" w:rsidP="007B108E">
      <w:pPr>
        <w:pStyle w:val="Section"/>
      </w:pPr>
      <w:r w:rsidRPr="00E10A84">
        <w:t>§2103.</w:t>
      </w:r>
      <w:r w:rsidR="00E45B05">
        <w:tab/>
      </w:r>
      <w:r w:rsidRPr="00E10A84">
        <w:t>Marijuana Product Requirements</w:t>
      </w:r>
    </w:p>
    <w:p w14:paraId="44075AC4" w14:textId="77777777" w:rsidR="007B108E" w:rsidRDefault="00E10A84" w:rsidP="007B108E">
      <w:pPr>
        <w:pStyle w:val="A0"/>
      </w:pPr>
      <w:r w:rsidRPr="00E10A84">
        <w:t>A.</w:t>
      </w:r>
      <w:r w:rsidR="007B108E">
        <w:tab/>
      </w:r>
      <w:r w:rsidRPr="00E10A84">
        <w:t xml:space="preserve">Retailers may only stock marijuana products obtained from in-state licensed medical marijuana manufacturing facilities. No other sources may be utilized for the supply of marijuana products to patients. </w:t>
      </w:r>
    </w:p>
    <w:p w14:paraId="6931F78E" w14:textId="77777777" w:rsidR="00E10A84" w:rsidRPr="00E10A84" w:rsidRDefault="00E10A84" w:rsidP="007B108E">
      <w:pPr>
        <w:pStyle w:val="A0"/>
      </w:pPr>
      <w:r w:rsidRPr="00E10A84">
        <w:t>B.</w:t>
      </w:r>
      <w:r w:rsidRPr="00E10A84">
        <w:tab/>
        <w:t>Retailers may distribute only the following acceptable dosage forms of formulated therapeutic marijuana to patients:</w:t>
      </w:r>
    </w:p>
    <w:p w14:paraId="3CF2E112" w14:textId="77777777" w:rsidR="00E10A84" w:rsidRPr="00E10A84" w:rsidRDefault="00E10A84" w:rsidP="007B108E">
      <w:pPr>
        <w:pStyle w:val="1"/>
      </w:pPr>
      <w:r w:rsidRPr="00E10A84">
        <w:t>1.</w:t>
      </w:r>
      <w:r w:rsidR="00117405">
        <w:tab/>
      </w:r>
      <w:r w:rsidRPr="00E10A84">
        <w:t xml:space="preserve">oils, extracts, tincture or </w:t>
      </w:r>
      <w:proofErr w:type="gramStart"/>
      <w:r w:rsidRPr="00E10A84">
        <w:t>sprays;</w:t>
      </w:r>
      <w:proofErr w:type="gramEnd"/>
    </w:p>
    <w:p w14:paraId="4CB14B40" w14:textId="77777777" w:rsidR="00E10A84" w:rsidRPr="00E10A84" w:rsidRDefault="00E10A84" w:rsidP="007B108E">
      <w:pPr>
        <w:pStyle w:val="1"/>
      </w:pPr>
      <w:r w:rsidRPr="00E10A84">
        <w:t>2.</w:t>
      </w:r>
      <w:r w:rsidR="00117405">
        <w:tab/>
      </w:r>
      <w:r w:rsidRPr="00E10A84">
        <w:t>solid oral dosage forms (e.g., pills, capsules, tablets</w:t>
      </w:r>
      <w:proofErr w:type="gramStart"/>
      <w:r w:rsidRPr="00E10A84">
        <w:t>);</w:t>
      </w:r>
      <w:proofErr w:type="gramEnd"/>
    </w:p>
    <w:p w14:paraId="48A0BCAD" w14:textId="77777777" w:rsidR="00E10A84" w:rsidRPr="00E10A84" w:rsidRDefault="00E10A84" w:rsidP="007B108E">
      <w:pPr>
        <w:pStyle w:val="1"/>
      </w:pPr>
      <w:r w:rsidRPr="00E10A84">
        <w:t>3.</w:t>
      </w:r>
      <w:r w:rsidR="00117405">
        <w:tab/>
      </w:r>
      <w:r w:rsidRPr="00E10A84">
        <w:t>liquid oral dosage forms (e.g., solutions or suspensions</w:t>
      </w:r>
      <w:proofErr w:type="gramStart"/>
      <w:r w:rsidRPr="00E10A84">
        <w:t>);</w:t>
      </w:r>
      <w:proofErr w:type="gramEnd"/>
    </w:p>
    <w:p w14:paraId="59731E4D" w14:textId="77777777" w:rsidR="00E10A84" w:rsidRPr="00E10A84" w:rsidRDefault="00E10A84" w:rsidP="007B108E">
      <w:pPr>
        <w:pStyle w:val="1"/>
      </w:pPr>
      <w:r w:rsidRPr="00E10A84">
        <w:t>4.</w:t>
      </w:r>
      <w:r w:rsidR="00117405">
        <w:tab/>
      </w:r>
      <w:r w:rsidRPr="00E10A84">
        <w:t xml:space="preserve">gelatin- or pectin-based </w:t>
      </w:r>
      <w:proofErr w:type="spellStart"/>
      <w:proofErr w:type="gramStart"/>
      <w:r w:rsidRPr="00E10A84">
        <w:t>chewables</w:t>
      </w:r>
      <w:proofErr w:type="spellEnd"/>
      <w:r w:rsidRPr="00E10A84">
        <w:t>;</w:t>
      </w:r>
      <w:proofErr w:type="gramEnd"/>
    </w:p>
    <w:p w14:paraId="305E4791" w14:textId="77777777" w:rsidR="00E10A84" w:rsidRPr="00E10A84" w:rsidRDefault="00E10A84" w:rsidP="007B108E">
      <w:pPr>
        <w:pStyle w:val="1"/>
      </w:pPr>
      <w:r w:rsidRPr="00E10A84">
        <w:t>5.</w:t>
      </w:r>
      <w:r w:rsidR="00117405">
        <w:tab/>
      </w:r>
      <w:r w:rsidRPr="00E10A84">
        <w:t xml:space="preserve">topical creams, </w:t>
      </w:r>
      <w:proofErr w:type="gramStart"/>
      <w:r w:rsidRPr="00E10A84">
        <w:t>unguents</w:t>
      </w:r>
      <w:proofErr w:type="gramEnd"/>
      <w:r w:rsidRPr="00E10A84">
        <w:t xml:space="preserve">, or </w:t>
      </w:r>
      <w:proofErr w:type="gramStart"/>
      <w:r w:rsidRPr="00E10A84">
        <w:t>lotions;</w:t>
      </w:r>
      <w:proofErr w:type="gramEnd"/>
    </w:p>
    <w:p w14:paraId="2BEC461E" w14:textId="77777777" w:rsidR="00E10A84" w:rsidRPr="00E10A84" w:rsidRDefault="00E10A84" w:rsidP="007B108E">
      <w:pPr>
        <w:pStyle w:val="1"/>
      </w:pPr>
      <w:r w:rsidRPr="00E10A84">
        <w:t>6.</w:t>
      </w:r>
      <w:r w:rsidR="00117405">
        <w:tab/>
      </w:r>
      <w:r w:rsidRPr="00E10A84">
        <w:t xml:space="preserve">transdermal </w:t>
      </w:r>
      <w:proofErr w:type="gramStart"/>
      <w:r w:rsidRPr="00E10A84">
        <w:t>patches;</w:t>
      </w:r>
      <w:proofErr w:type="gramEnd"/>
    </w:p>
    <w:p w14:paraId="224AA878" w14:textId="77777777" w:rsidR="00E10A84" w:rsidRPr="00E10A84" w:rsidRDefault="00E10A84" w:rsidP="007B108E">
      <w:pPr>
        <w:pStyle w:val="1"/>
      </w:pPr>
      <w:r w:rsidRPr="00E10A84">
        <w:t>7.</w:t>
      </w:r>
      <w:r w:rsidR="00117405">
        <w:tab/>
      </w:r>
      <w:proofErr w:type="gramStart"/>
      <w:r w:rsidRPr="00E10A84">
        <w:t>suppositories;</w:t>
      </w:r>
      <w:proofErr w:type="gramEnd"/>
    </w:p>
    <w:p w14:paraId="252DC695" w14:textId="77777777" w:rsidR="00E10A84" w:rsidRPr="00E10A84" w:rsidRDefault="00E10A84" w:rsidP="007B108E">
      <w:pPr>
        <w:pStyle w:val="1"/>
      </w:pPr>
      <w:r w:rsidRPr="00E10A84">
        <w:t>8.</w:t>
      </w:r>
      <w:r w:rsidR="00117405">
        <w:tab/>
      </w:r>
      <w:r w:rsidRPr="00E10A84">
        <w:t>metered-dose inhalers; or</w:t>
      </w:r>
    </w:p>
    <w:p w14:paraId="68280470" w14:textId="77777777" w:rsidR="00E10A84" w:rsidRPr="00E10A84" w:rsidRDefault="00E10A84" w:rsidP="007B108E">
      <w:pPr>
        <w:pStyle w:val="1"/>
      </w:pPr>
      <w:r w:rsidRPr="00E10A84">
        <w:t>9.</w:t>
      </w:r>
      <w:r w:rsidR="00117405">
        <w:tab/>
      </w:r>
      <w:r w:rsidRPr="00E10A84">
        <w:t>other forms approved by the department.</w:t>
      </w:r>
    </w:p>
    <w:p w14:paraId="623F335F" w14:textId="77777777" w:rsidR="00E10A84" w:rsidRPr="00E10A84" w:rsidRDefault="00E10A84" w:rsidP="007B108E">
      <w:pPr>
        <w:pStyle w:val="A0"/>
      </w:pPr>
      <w:r w:rsidRPr="00E10A84">
        <w:t>C.</w:t>
      </w:r>
      <w:r w:rsidR="007B108E">
        <w:tab/>
      </w:r>
      <w:r w:rsidRPr="00E10A84">
        <w:t xml:space="preserve">Retailers may also distribute edible products (intended for ingestion) and combustible forms (intended for inhalation) made from marijuana flower. </w:t>
      </w:r>
    </w:p>
    <w:p w14:paraId="2DA2B8ED" w14:textId="77777777" w:rsidR="00E10A84" w:rsidRPr="00E10A84" w:rsidRDefault="00E10A84" w:rsidP="007B108E">
      <w:pPr>
        <w:pStyle w:val="A0"/>
      </w:pPr>
      <w:r w:rsidRPr="00E10A84">
        <w:t>D.</w:t>
      </w:r>
      <w:r w:rsidR="007B108E">
        <w:tab/>
      </w:r>
      <w:r w:rsidRPr="00E10A84">
        <w:t>No therapeutic marijuana product of any kind may include or be incorporated into the following:</w:t>
      </w:r>
    </w:p>
    <w:p w14:paraId="569D27C6" w14:textId="77777777" w:rsidR="00E10A84" w:rsidRPr="00E10A84" w:rsidRDefault="00E10A84" w:rsidP="007B108E">
      <w:pPr>
        <w:pStyle w:val="1"/>
      </w:pPr>
      <w:r w:rsidRPr="00E10A84">
        <w:t>1.</w:t>
      </w:r>
      <w:r w:rsidRPr="00E10A84">
        <w:tab/>
        <w:t xml:space="preserve">an alcoholic </w:t>
      </w:r>
      <w:proofErr w:type="gramStart"/>
      <w:r w:rsidRPr="00E10A84">
        <w:t>beverage;</w:t>
      </w:r>
      <w:proofErr w:type="gramEnd"/>
    </w:p>
    <w:p w14:paraId="660BC24D" w14:textId="77777777" w:rsidR="00E10A84" w:rsidRPr="00E10A84" w:rsidRDefault="00E10A84" w:rsidP="007B108E">
      <w:pPr>
        <w:pStyle w:val="1"/>
      </w:pPr>
      <w:r w:rsidRPr="00E10A84">
        <w:t>2.</w:t>
      </w:r>
      <w:r w:rsidRPr="00E10A84">
        <w:tab/>
        <w:t>a dietary supplement; or</w:t>
      </w:r>
    </w:p>
    <w:p w14:paraId="6C29E8F9" w14:textId="77777777" w:rsidR="007B108E" w:rsidRDefault="00E10A84" w:rsidP="007B108E">
      <w:pPr>
        <w:pStyle w:val="1"/>
      </w:pPr>
      <w:r w:rsidRPr="00E10A84">
        <w:t>3.</w:t>
      </w:r>
      <w:r w:rsidRPr="00E10A84">
        <w:tab/>
        <w:t xml:space="preserve">a drug other than marijuana, cannabis extracts, or cannabis derivatives. </w:t>
      </w:r>
    </w:p>
    <w:p w14:paraId="1EDB92F8" w14:textId="77777777" w:rsidR="00E10A84" w:rsidRPr="00E10A84" w:rsidRDefault="00E10A84" w:rsidP="007B108E">
      <w:pPr>
        <w:pStyle w:val="AuthorityNote"/>
      </w:pPr>
      <w:r w:rsidRPr="00E10A84">
        <w:t>AUTHORITY NOT</w:t>
      </w:r>
      <w:r w:rsidR="00E45B05">
        <w:t>E:</w:t>
      </w:r>
      <w:r w:rsidR="00E45B05">
        <w:tab/>
      </w:r>
      <w:r w:rsidRPr="00E10A84">
        <w:t>Promulgated in accordance with R.S. 40: 1046.</w:t>
      </w:r>
    </w:p>
    <w:p w14:paraId="68A1E6F8" w14:textId="77777777" w:rsidR="007B108E" w:rsidRDefault="00E45B05" w:rsidP="007B108E">
      <w:pPr>
        <w:pStyle w:val="HistoricalNote"/>
      </w:pPr>
      <w:r>
        <w:t>HISTORICAL NOTE:</w:t>
      </w:r>
      <w:r>
        <w:tab/>
      </w:r>
      <w:r w:rsidR="00E10A84" w:rsidRPr="00E10A84">
        <w:t>Promulgated by the Department of Health, Office of Public Health, LR 5</w:t>
      </w:r>
      <w:r w:rsidR="00C73EE2">
        <w:t>2</w:t>
      </w:r>
      <w:r w:rsidR="00E10A84" w:rsidRPr="00E10A84">
        <w:t>:</w:t>
      </w:r>
    </w:p>
    <w:p w14:paraId="26269EBF" w14:textId="77777777" w:rsidR="007B108E" w:rsidRDefault="00E10A84" w:rsidP="007B108E">
      <w:pPr>
        <w:pStyle w:val="Chapter"/>
      </w:pPr>
      <w:r w:rsidRPr="00E10A84">
        <w:t>Chapter 23.</w:t>
      </w:r>
      <w:r w:rsidR="00E45B05">
        <w:tab/>
      </w:r>
      <w:r w:rsidRPr="00E10A84">
        <w:t>Permits</w:t>
      </w:r>
    </w:p>
    <w:p w14:paraId="32A4D962" w14:textId="77777777" w:rsidR="00E10A84" w:rsidRPr="00E10A84" w:rsidRDefault="00E10A84" w:rsidP="007B108E">
      <w:pPr>
        <w:pStyle w:val="Section"/>
      </w:pPr>
      <w:r w:rsidRPr="00E10A84">
        <w:t>§2303.</w:t>
      </w:r>
      <w:r w:rsidR="00E45B05">
        <w:tab/>
      </w:r>
      <w:r w:rsidRPr="00E10A84">
        <w:t>Application Requirements</w:t>
      </w:r>
    </w:p>
    <w:p w14:paraId="79344FD4" w14:textId="77777777" w:rsidR="00E10A84" w:rsidRPr="00E10A84" w:rsidRDefault="00E10A84" w:rsidP="007B108E">
      <w:pPr>
        <w:pStyle w:val="A0"/>
      </w:pPr>
      <w:r w:rsidRPr="00E10A84">
        <w:t>A.</w:t>
      </w:r>
      <w:r w:rsidR="007B108E">
        <w:tab/>
      </w:r>
      <w:r w:rsidRPr="00E10A84">
        <w:t>In accordance with the statutory limits provided for in R.S.</w:t>
      </w:r>
      <w:r w:rsidR="00E45B05">
        <w:t xml:space="preserve"> 40:</w:t>
      </w:r>
      <w:r w:rsidRPr="00E10A84">
        <w:t xml:space="preserve">1046(G), the department may issue no more than thirty permits for therapeutic marijuana retailers and their approved satellite locations. </w:t>
      </w:r>
    </w:p>
    <w:p w14:paraId="66E75FF0" w14:textId="77777777" w:rsidR="00E10A84" w:rsidRPr="00E10A84" w:rsidRDefault="00E10A84" w:rsidP="007B108E">
      <w:pPr>
        <w:pStyle w:val="A0"/>
      </w:pPr>
      <w:r w:rsidRPr="00E10A84">
        <w:t>B.</w:t>
      </w:r>
      <w:r w:rsidRPr="00E10A84">
        <w:tab/>
        <w:t xml:space="preserve">Permits are not transferable to other locations or owners. </w:t>
      </w:r>
    </w:p>
    <w:p w14:paraId="555877FE" w14:textId="77777777" w:rsidR="00E10A84" w:rsidRPr="00E10A84" w:rsidRDefault="00E10A84" w:rsidP="007B108E">
      <w:pPr>
        <w:pStyle w:val="A0"/>
      </w:pPr>
      <w:r w:rsidRPr="00E10A84">
        <w:t>C.</w:t>
      </w:r>
      <w:r w:rsidR="007B108E">
        <w:tab/>
      </w:r>
      <w:r w:rsidRPr="00E10A84">
        <w:t>In the circumstance that one of the existing permit-holders for a primary retailer location or its satellite chooses to surrender that permit or the facility undergoes a change-of-ownership, an applicant may submit a packet for review to include the following:</w:t>
      </w:r>
    </w:p>
    <w:p w14:paraId="3E002424" w14:textId="77777777" w:rsidR="00E10A84" w:rsidRPr="00E10A84" w:rsidRDefault="00E10A84" w:rsidP="007B108E">
      <w:pPr>
        <w:pStyle w:val="1"/>
      </w:pPr>
      <w:r w:rsidRPr="00E10A84">
        <w:t>1.</w:t>
      </w:r>
      <w:r w:rsidR="00E45B05">
        <w:tab/>
        <w:t>a</w:t>
      </w:r>
      <w:r w:rsidRPr="00E10A84">
        <w:t xml:space="preserve"> completed application form provided by the </w:t>
      </w:r>
      <w:proofErr w:type="gramStart"/>
      <w:r w:rsidRPr="00E10A84">
        <w:t>department;</w:t>
      </w:r>
      <w:proofErr w:type="gramEnd"/>
    </w:p>
    <w:p w14:paraId="26773CE4" w14:textId="77777777" w:rsidR="00E10A84" w:rsidRPr="00E10A84" w:rsidRDefault="00E10A84" w:rsidP="007B108E">
      <w:pPr>
        <w:pStyle w:val="1"/>
      </w:pPr>
      <w:r w:rsidRPr="00E10A84">
        <w:t>2.</w:t>
      </w:r>
      <w:r w:rsidR="00E45B05">
        <w:tab/>
        <w:t>d</w:t>
      </w:r>
      <w:r w:rsidRPr="00E10A84">
        <w:t xml:space="preserve">etailed plans of the facility, including a site plan and plumbing, electrical, mechanical, HVAC, and drainage schedules as well as a schedule of finishes for floors, walls, and ceilings in all areas; plans should include measures to secure the area where marijuana product is being held to prevent the entry of unauthorized </w:t>
      </w:r>
      <w:proofErr w:type="gramStart"/>
      <w:r w:rsidRPr="00E10A84">
        <w:t>personnel;</w:t>
      </w:r>
      <w:proofErr w:type="gramEnd"/>
    </w:p>
    <w:p w14:paraId="4767B911" w14:textId="77777777" w:rsidR="00E10A84" w:rsidRPr="00E10A84" w:rsidRDefault="00E10A84" w:rsidP="007B108E">
      <w:pPr>
        <w:pStyle w:val="1"/>
      </w:pPr>
      <w:r w:rsidRPr="00E10A84">
        <w:t>3.</w:t>
      </w:r>
      <w:r w:rsidR="00E45B05">
        <w:tab/>
        <w:t>p</w:t>
      </w:r>
      <w:r w:rsidRPr="00E10A84">
        <w:t xml:space="preserve">roposed hours of operation, anticipated staffing levels, and a list of other goods and services to be provided on the </w:t>
      </w:r>
      <w:proofErr w:type="gramStart"/>
      <w:r w:rsidRPr="00E10A84">
        <w:t>premises;</w:t>
      </w:r>
      <w:proofErr w:type="gramEnd"/>
    </w:p>
    <w:p w14:paraId="71338A87" w14:textId="77777777" w:rsidR="00E10A84" w:rsidRPr="00E10A84" w:rsidRDefault="00E10A84" w:rsidP="007B108E">
      <w:pPr>
        <w:pStyle w:val="1"/>
      </w:pPr>
      <w:r w:rsidRPr="00E10A84">
        <w:t>4.</w:t>
      </w:r>
      <w:r w:rsidR="00E45B05">
        <w:tab/>
        <w:t>t</w:t>
      </w:r>
      <w:r w:rsidRPr="00E10A84">
        <w:t>he name and contact telephone number and email address of the registered pharmacist designated to be available to the retailer; and</w:t>
      </w:r>
    </w:p>
    <w:p w14:paraId="61565693" w14:textId="77777777" w:rsidR="00E10A84" w:rsidRPr="00E10A84" w:rsidRDefault="00E10A84" w:rsidP="007B108E">
      <w:pPr>
        <w:pStyle w:val="1"/>
      </w:pPr>
      <w:r w:rsidRPr="00E10A84">
        <w:t>5.</w:t>
      </w:r>
      <w:r w:rsidR="00E45B05">
        <w:tab/>
        <w:t>a</w:t>
      </w:r>
      <w:r w:rsidRPr="00E10A84">
        <w:t xml:space="preserve"> notarized, </w:t>
      </w:r>
      <w:proofErr w:type="gramStart"/>
      <w:r w:rsidRPr="00E10A84">
        <w:t>sworn affidavit</w:t>
      </w:r>
      <w:proofErr w:type="gramEnd"/>
      <w:r w:rsidRPr="00E10A84">
        <w:t xml:space="preserve"> that the proposed location meets the separation distance requirements stipulated in R.S. 40:1040(G)(6) and that any applicable zoning requirements have been met. </w:t>
      </w:r>
    </w:p>
    <w:p w14:paraId="48443738" w14:textId="77777777" w:rsidR="00E10A84" w:rsidRPr="00E10A84" w:rsidRDefault="00E10A84" w:rsidP="007B108E">
      <w:pPr>
        <w:pStyle w:val="A0"/>
      </w:pPr>
      <w:r w:rsidRPr="00E10A84">
        <w:t>D.</w:t>
      </w:r>
      <w:r w:rsidR="007B108E">
        <w:tab/>
      </w:r>
      <w:r w:rsidRPr="00E10A84">
        <w:t xml:space="preserve">Any plans packet that is incomplete or lacks the required supporting documentation will be returned without processing. </w:t>
      </w:r>
    </w:p>
    <w:p w14:paraId="7C0735CF" w14:textId="77777777" w:rsidR="00E10A84" w:rsidRPr="00E10A84" w:rsidRDefault="00E10A84" w:rsidP="007B108E">
      <w:pPr>
        <w:pStyle w:val="A0"/>
      </w:pPr>
      <w:r w:rsidRPr="00E10A84">
        <w:t>E.</w:t>
      </w:r>
      <w:r w:rsidRPr="00E10A84">
        <w:tab/>
        <w:t xml:space="preserve">To comply with statutory </w:t>
      </w:r>
      <w:proofErr w:type="gramStart"/>
      <w:r w:rsidRPr="00E10A84">
        <w:t>population-survey</w:t>
      </w:r>
      <w:proofErr w:type="gramEnd"/>
      <w:r w:rsidRPr="00E10A84">
        <w:t xml:space="preserve"> requirements and as a condition of permitting, each permitted facility must supply the department with registered patient counts based on the previous 24-month period on a quarterly basis.</w:t>
      </w:r>
    </w:p>
    <w:p w14:paraId="3BA83791" w14:textId="77777777" w:rsidR="00E10A84" w:rsidRPr="00E10A84" w:rsidRDefault="00E10A84" w:rsidP="007B108E">
      <w:pPr>
        <w:pStyle w:val="A0"/>
      </w:pPr>
      <w:r w:rsidRPr="00E10A84">
        <w:t>F.</w:t>
      </w:r>
      <w:r w:rsidRPr="00E10A84">
        <w:tab/>
        <w:t>Per the provisions of R.S. 40:1046(F), each permitted facility must designate at least one registered pharmacist to be available to the primary site and its satellite locations by virtue of the pharmacist’s physical presence or availability by telephone or videoconference during its hours of operation.</w:t>
      </w:r>
    </w:p>
    <w:p w14:paraId="3F6888C6" w14:textId="77777777" w:rsidR="00E10A84" w:rsidRPr="00E10A84" w:rsidRDefault="00E45B05" w:rsidP="007B108E">
      <w:pPr>
        <w:pStyle w:val="AuthorityNote"/>
      </w:pPr>
      <w:r>
        <w:t>AUTHORITY NOTE:</w:t>
      </w:r>
      <w:r>
        <w:tab/>
      </w:r>
      <w:r w:rsidR="00E10A84" w:rsidRPr="00E10A84">
        <w:t>Promulgated in accordance with R.S. 40: 1046.</w:t>
      </w:r>
    </w:p>
    <w:p w14:paraId="2853D844" w14:textId="77777777" w:rsidR="007B108E" w:rsidRDefault="00E45B05" w:rsidP="007B108E">
      <w:pPr>
        <w:pStyle w:val="HistoricalNote"/>
      </w:pPr>
      <w:r>
        <w:t>HISTORICAL NOTE:</w:t>
      </w:r>
      <w:r>
        <w:tab/>
      </w:r>
      <w:r w:rsidR="00E10A84" w:rsidRPr="00E10A84">
        <w:t xml:space="preserve">Promulgated by the Department of Health, </w:t>
      </w:r>
      <w:r>
        <w:t>Office of Public Health, LR 5</w:t>
      </w:r>
      <w:r w:rsidR="00C73EE2">
        <w:t>2</w:t>
      </w:r>
      <w:r>
        <w:t>:</w:t>
      </w:r>
    </w:p>
    <w:p w14:paraId="339C755B" w14:textId="77777777" w:rsidR="00E10A84" w:rsidRPr="00E10A84" w:rsidRDefault="00E10A84" w:rsidP="007B108E">
      <w:pPr>
        <w:pStyle w:val="Section"/>
      </w:pPr>
      <w:r w:rsidRPr="00E10A84">
        <w:t>§2305.</w:t>
      </w:r>
      <w:r w:rsidR="00E45B05">
        <w:tab/>
      </w:r>
      <w:r w:rsidRPr="00E10A84">
        <w:t>Renewal, Suspension, and Revocation</w:t>
      </w:r>
    </w:p>
    <w:p w14:paraId="144EF6EF" w14:textId="77777777" w:rsidR="00E10A84" w:rsidRPr="00E10A84" w:rsidRDefault="00E10A84" w:rsidP="007B108E">
      <w:pPr>
        <w:pStyle w:val="A0"/>
      </w:pPr>
      <w:r w:rsidRPr="00E10A84">
        <w:t>A.</w:t>
      </w:r>
      <w:r w:rsidR="007B108E">
        <w:tab/>
      </w:r>
      <w:r w:rsidRPr="00E10A84">
        <w:t xml:space="preserve">A marijuana retailer permit shall be subject to renewal on a calendar-year basis utilizing a form supplied by the Louisiana Department of Health. </w:t>
      </w:r>
    </w:p>
    <w:p w14:paraId="3463DE41" w14:textId="77777777" w:rsidR="00E10A84" w:rsidRPr="00E10A84" w:rsidRDefault="00E10A84" w:rsidP="007B108E">
      <w:pPr>
        <w:pStyle w:val="A0"/>
      </w:pPr>
      <w:r w:rsidRPr="00E10A84">
        <w:t>B.</w:t>
      </w:r>
      <w:r w:rsidR="007B108E">
        <w:tab/>
      </w:r>
      <w:r w:rsidRPr="00E10A84">
        <w:t xml:space="preserve">Renewal packets (to include ancillary documentation required by the renewal form) must be submitted to LDH no later than December 1 to renew for the following year. </w:t>
      </w:r>
    </w:p>
    <w:p w14:paraId="76523CA0" w14:textId="77777777" w:rsidR="00E10A84" w:rsidRPr="00E10A84" w:rsidRDefault="00E10A84" w:rsidP="007B108E">
      <w:pPr>
        <w:pStyle w:val="A0"/>
      </w:pPr>
      <w:r w:rsidRPr="00E10A84">
        <w:t>C.</w:t>
      </w:r>
      <w:r w:rsidR="007B108E">
        <w:tab/>
      </w:r>
      <w:r w:rsidRPr="00E10A84">
        <w:t xml:space="preserve">Permits that are not renewed by December 31 are subject to suspension until such time as the proper packet has been submitted, reviewed, and accepted by LDH. </w:t>
      </w:r>
    </w:p>
    <w:p w14:paraId="4BECBE3C" w14:textId="77777777" w:rsidR="007B108E" w:rsidRDefault="00E10A84" w:rsidP="007B108E">
      <w:pPr>
        <w:pStyle w:val="A0"/>
      </w:pPr>
      <w:r w:rsidRPr="00E10A84">
        <w:t>D.</w:t>
      </w:r>
      <w:r w:rsidR="007B108E">
        <w:tab/>
      </w:r>
      <w:r w:rsidRPr="00E10A84">
        <w:t xml:space="preserve">Permits that have not been renewed by March 1 of the subsequent calendar year or whose holders have been documented to be in violation of any provisions of this Subpart may be subject to revocation in accordance with the applicable provisions of LAC </w:t>
      </w:r>
      <w:proofErr w:type="gramStart"/>
      <w:r w:rsidRPr="00E10A84">
        <w:t>51:I.</w:t>
      </w:r>
      <w:proofErr w:type="gramEnd"/>
      <w:r w:rsidRPr="00E10A84">
        <w:t>113.</w:t>
      </w:r>
      <w:r w:rsidR="007B108E">
        <w:t xml:space="preserve"> </w:t>
      </w:r>
    </w:p>
    <w:p w14:paraId="544AE43B" w14:textId="77777777" w:rsidR="00E10A84" w:rsidRPr="00E10A84" w:rsidRDefault="00E45B05" w:rsidP="007B108E">
      <w:pPr>
        <w:pStyle w:val="AuthorityNote"/>
      </w:pPr>
      <w:r>
        <w:t>AUTHORITY NOTE:</w:t>
      </w:r>
      <w:r>
        <w:tab/>
      </w:r>
      <w:r w:rsidR="00E10A84" w:rsidRPr="00E10A84">
        <w:t>Promulgated in accordance with R.S. 40: 1046.</w:t>
      </w:r>
    </w:p>
    <w:p w14:paraId="58227C81" w14:textId="77777777" w:rsidR="007B108E" w:rsidRDefault="00E45B05" w:rsidP="007B108E">
      <w:pPr>
        <w:pStyle w:val="HistoricalNote"/>
      </w:pPr>
      <w:r>
        <w:t>HISTORICAL NOTE:</w:t>
      </w:r>
      <w:r>
        <w:tab/>
      </w:r>
      <w:r w:rsidR="00E10A84" w:rsidRPr="00E10A84">
        <w:t>Promulgated by the Department of Health, Office of Public Health, LR 5</w:t>
      </w:r>
      <w:r w:rsidR="00C73EE2">
        <w:t>2</w:t>
      </w:r>
      <w:r w:rsidR="00E10A84" w:rsidRPr="00E10A84">
        <w:t>:</w:t>
      </w:r>
    </w:p>
    <w:p w14:paraId="3E0F4F3C" w14:textId="77777777" w:rsidR="00E10A84" w:rsidRPr="00E10A84" w:rsidRDefault="00E10A84" w:rsidP="007B108E">
      <w:pPr>
        <w:pStyle w:val="Section"/>
      </w:pPr>
      <w:r w:rsidRPr="00E10A84">
        <w:t>§2307.</w:t>
      </w:r>
      <w:r w:rsidR="00E45B05">
        <w:tab/>
      </w:r>
      <w:r w:rsidRPr="00E10A84">
        <w:t>Renovations</w:t>
      </w:r>
    </w:p>
    <w:p w14:paraId="6C5F79A0" w14:textId="77777777" w:rsidR="007B108E" w:rsidRDefault="00E10A84" w:rsidP="007B108E">
      <w:pPr>
        <w:pStyle w:val="A0"/>
      </w:pPr>
      <w:r w:rsidRPr="00E10A84">
        <w:t>A.</w:t>
      </w:r>
      <w:r w:rsidR="007B108E">
        <w:tab/>
      </w:r>
      <w:r w:rsidRPr="00E10A84">
        <w:t xml:space="preserve">Any permitted marijuana retailer that is undergoing substantial renovations (per LAC 51.I:101) must submit plans for review and approval to the Louisiana Department of Health. The department must approve the plans prior to the onset of construction/substantial renovations to the existing facility. </w:t>
      </w:r>
    </w:p>
    <w:p w14:paraId="25C9DE3F" w14:textId="77777777" w:rsidR="00E10A84" w:rsidRPr="00E10A84" w:rsidRDefault="00E45B05" w:rsidP="007B108E">
      <w:pPr>
        <w:pStyle w:val="AuthorityNote"/>
      </w:pPr>
      <w:r>
        <w:t>AUTHORITY NOTE:</w:t>
      </w:r>
      <w:r>
        <w:tab/>
      </w:r>
      <w:r w:rsidR="00E10A84" w:rsidRPr="00E10A84">
        <w:t>Promulgated in accordance with R.S. 40: 1046.</w:t>
      </w:r>
    </w:p>
    <w:p w14:paraId="4C5FD8C0" w14:textId="77777777" w:rsidR="007B108E" w:rsidRDefault="00E45B05" w:rsidP="007B108E">
      <w:pPr>
        <w:pStyle w:val="HistoricalNote"/>
      </w:pPr>
      <w:r>
        <w:t>HISTORICAL NOTE:</w:t>
      </w:r>
      <w:r>
        <w:tab/>
      </w:r>
      <w:r w:rsidR="00E10A84" w:rsidRPr="00E10A84">
        <w:t>Promulgated by the Department of Health, Office of Public Health, LR 5</w:t>
      </w:r>
      <w:r w:rsidR="00C73EE2">
        <w:t>2</w:t>
      </w:r>
      <w:r w:rsidR="00E10A84" w:rsidRPr="00E10A84">
        <w:t>:</w:t>
      </w:r>
    </w:p>
    <w:p w14:paraId="140B0AA1" w14:textId="77777777" w:rsidR="00E10A84" w:rsidRPr="00E10A84" w:rsidRDefault="00E10A84" w:rsidP="007B108E">
      <w:pPr>
        <w:pStyle w:val="Chapter"/>
      </w:pPr>
      <w:r w:rsidRPr="00E10A84">
        <w:t>Chapter 25.</w:t>
      </w:r>
      <w:r w:rsidR="00E45B05">
        <w:tab/>
      </w:r>
      <w:r w:rsidRPr="00E10A84">
        <w:t>Inspections and Operational Requirements</w:t>
      </w:r>
    </w:p>
    <w:p w14:paraId="06A383E8" w14:textId="77777777" w:rsidR="00E10A84" w:rsidRPr="00E10A84" w:rsidRDefault="00E10A84" w:rsidP="007B108E">
      <w:pPr>
        <w:pStyle w:val="Section"/>
      </w:pPr>
      <w:r w:rsidRPr="00E10A84">
        <w:t>§2501.</w:t>
      </w:r>
      <w:r w:rsidR="00E45B05">
        <w:tab/>
      </w:r>
      <w:r w:rsidRPr="00E10A84">
        <w:t>Inspections</w:t>
      </w:r>
    </w:p>
    <w:p w14:paraId="4A07FE59" w14:textId="77777777" w:rsidR="00E10A84" w:rsidRPr="00E10A84" w:rsidRDefault="00E10A84" w:rsidP="007B108E">
      <w:pPr>
        <w:pStyle w:val="A0"/>
      </w:pPr>
      <w:r w:rsidRPr="00E10A84">
        <w:t>A.</w:t>
      </w:r>
      <w:r w:rsidRPr="00E10A84">
        <w:tab/>
        <w:t xml:space="preserve">Permitted facilities are required to be inspected at least once annually. Inspections are intended to verify compliance with the provisions of this Subpart, including §2511. </w:t>
      </w:r>
    </w:p>
    <w:p w14:paraId="2FB57679" w14:textId="77777777" w:rsidR="00E10A84" w:rsidRPr="00E10A84" w:rsidRDefault="00E10A84" w:rsidP="007B108E">
      <w:pPr>
        <w:pStyle w:val="A0"/>
      </w:pPr>
      <w:r w:rsidRPr="00E10A84">
        <w:t>B.</w:t>
      </w:r>
      <w:r w:rsidR="007B108E">
        <w:tab/>
      </w:r>
      <w:r w:rsidRPr="00E10A84">
        <w:t xml:space="preserve">As a condition of its permit, the permittee shall allow the surgeon general or his/her designee(s) to review all records relevant to the operations and management of the permitted facility. </w:t>
      </w:r>
    </w:p>
    <w:p w14:paraId="5F8EC723" w14:textId="77777777" w:rsidR="00E10A84" w:rsidRPr="00E10A84" w:rsidRDefault="00E10A84" w:rsidP="007B108E">
      <w:pPr>
        <w:pStyle w:val="A0"/>
      </w:pPr>
      <w:r w:rsidRPr="00E10A84">
        <w:t>C.</w:t>
      </w:r>
      <w:r w:rsidRPr="00E10A84">
        <w:tab/>
        <w:t>Complaint-based inspections may be conducted at any time during business hours and without prior notice to the firm.</w:t>
      </w:r>
    </w:p>
    <w:p w14:paraId="037A78FD" w14:textId="77777777" w:rsidR="00E10A84" w:rsidRDefault="00E10A84" w:rsidP="007B108E">
      <w:pPr>
        <w:pStyle w:val="A0"/>
      </w:pPr>
      <w:r w:rsidRPr="00E10A84">
        <w:t>D.</w:t>
      </w:r>
      <w:r w:rsidRPr="00E10A84">
        <w:tab/>
        <w:t>Permits are required to be displayed on the premises in a prominent location.</w:t>
      </w:r>
    </w:p>
    <w:p w14:paraId="0C802B46" w14:textId="77777777" w:rsidR="00E45B05" w:rsidRPr="00E10A84" w:rsidRDefault="00E45B05" w:rsidP="00E45B05">
      <w:pPr>
        <w:pStyle w:val="AuthorityNote"/>
      </w:pPr>
      <w:r w:rsidRPr="00E10A84">
        <w:t>AUTHORITY NOTE:</w:t>
      </w:r>
      <w:r>
        <w:tab/>
      </w:r>
      <w:r w:rsidRPr="00E10A84">
        <w:t>Promulgated in accordance with R.S. 40: 1046.</w:t>
      </w:r>
    </w:p>
    <w:p w14:paraId="2C08DA19" w14:textId="77777777" w:rsidR="00E45B05" w:rsidRPr="00E10A84" w:rsidRDefault="00E45B05" w:rsidP="00E45B05">
      <w:pPr>
        <w:pStyle w:val="HistoricalNote"/>
      </w:pPr>
      <w:r w:rsidRPr="00E10A84">
        <w:lastRenderedPageBreak/>
        <w:t>HISTORICAL NOTE:</w:t>
      </w:r>
      <w:r>
        <w:tab/>
      </w:r>
      <w:r w:rsidRPr="00E10A84">
        <w:t>Promulgated by the Department of Health, Office of Public Health, LR 5</w:t>
      </w:r>
      <w:r w:rsidR="00C73EE2">
        <w:t>2</w:t>
      </w:r>
      <w:r w:rsidRPr="00E10A84">
        <w:t>:</w:t>
      </w:r>
    </w:p>
    <w:p w14:paraId="6AA3B75D" w14:textId="77777777" w:rsidR="00E10A84" w:rsidRPr="00E10A84" w:rsidRDefault="00E10A84" w:rsidP="007B108E">
      <w:pPr>
        <w:pStyle w:val="Section"/>
      </w:pPr>
      <w:r w:rsidRPr="00E10A84">
        <w:t>§2503.</w:t>
      </w:r>
      <w:r w:rsidR="00E45B05">
        <w:tab/>
      </w:r>
      <w:r w:rsidRPr="00E10A84">
        <w:t>Product and Site Security</w:t>
      </w:r>
    </w:p>
    <w:p w14:paraId="25BE532A" w14:textId="77777777" w:rsidR="00E10A84" w:rsidRPr="00E10A84" w:rsidRDefault="00E10A84" w:rsidP="007B108E">
      <w:pPr>
        <w:pStyle w:val="A0"/>
      </w:pPr>
      <w:r w:rsidRPr="00E10A84">
        <w:t>A.</w:t>
      </w:r>
      <w:r w:rsidR="007B108E">
        <w:tab/>
      </w:r>
      <w:r w:rsidRPr="00E10A84">
        <w:t>Permitted facilities shall maintain an onsite security system that includes, at a minimum, the following components:</w:t>
      </w:r>
    </w:p>
    <w:p w14:paraId="118926B6" w14:textId="77777777" w:rsidR="00E10A84" w:rsidRPr="00E10A84" w:rsidRDefault="00E10A84" w:rsidP="007B108E">
      <w:pPr>
        <w:pStyle w:val="1"/>
      </w:pPr>
      <w:r w:rsidRPr="00E10A84">
        <w:t>1.</w:t>
      </w:r>
      <w:r w:rsidR="00E45B05">
        <w:tab/>
      </w:r>
      <w:r w:rsidRPr="00E10A84">
        <w:t xml:space="preserve">secured locks on doors throughout the </w:t>
      </w:r>
      <w:proofErr w:type="gramStart"/>
      <w:r w:rsidRPr="00E10A84">
        <w:t>facility;</w:t>
      </w:r>
      <w:proofErr w:type="gramEnd"/>
    </w:p>
    <w:p w14:paraId="559ECD49" w14:textId="77777777" w:rsidR="00E10A84" w:rsidRPr="00E10A84" w:rsidRDefault="00E10A84" w:rsidP="007B108E">
      <w:pPr>
        <w:pStyle w:val="1"/>
      </w:pPr>
      <w:r w:rsidRPr="00E10A84">
        <w:t>2.</w:t>
      </w:r>
      <w:r w:rsidR="00E45B05">
        <w:tab/>
      </w:r>
      <w:r w:rsidRPr="00E10A84">
        <w:t xml:space="preserve">audible alarms and a system of audio and video surveillance cameras that cover points of entry and </w:t>
      </w:r>
      <w:proofErr w:type="gramStart"/>
      <w:r w:rsidRPr="00E10A84">
        <w:t>egress</w:t>
      </w:r>
      <w:proofErr w:type="gramEnd"/>
      <w:r w:rsidRPr="00E10A84">
        <w:t xml:space="preserve"> as well as </w:t>
      </w:r>
      <w:proofErr w:type="gramStart"/>
      <w:r w:rsidRPr="00E10A84">
        <w:t>restricted-access</w:t>
      </w:r>
      <w:proofErr w:type="gramEnd"/>
      <w:r w:rsidRPr="00E10A84">
        <w:t xml:space="preserve"> </w:t>
      </w:r>
      <w:proofErr w:type="gramStart"/>
      <w:r w:rsidRPr="00E10A84">
        <w:t>areas;</w:t>
      </w:r>
      <w:proofErr w:type="gramEnd"/>
    </w:p>
    <w:p w14:paraId="48365A10" w14:textId="77777777" w:rsidR="00E10A84" w:rsidRPr="00E10A84" w:rsidRDefault="00E10A84" w:rsidP="007B108E">
      <w:pPr>
        <w:pStyle w:val="1"/>
      </w:pPr>
      <w:r w:rsidRPr="00E10A84">
        <w:t>3.</w:t>
      </w:r>
      <w:r w:rsidR="00E45B05">
        <w:tab/>
      </w:r>
      <w:r w:rsidRPr="00E10A84">
        <w:t>restricted-access areas denoted by suitable signage and protected by means of secured-access locks where marijuana products are held and provided to patients or caregivers. Access to areas where marijuana inventory is stored and orders are fulfilled shall m</w:t>
      </w:r>
      <w:r w:rsidR="00E45B05">
        <w:t>eet the following requirements:</w:t>
      </w:r>
    </w:p>
    <w:p w14:paraId="6829EAE8" w14:textId="77777777" w:rsidR="00E10A84" w:rsidRPr="00E10A84" w:rsidRDefault="00E10A84" w:rsidP="007B108E">
      <w:pPr>
        <w:pStyle w:val="a1"/>
      </w:pPr>
      <w:r w:rsidRPr="00E10A84">
        <w:t>a.</w:t>
      </w:r>
      <w:r w:rsidR="00E45B05">
        <w:tab/>
      </w:r>
      <w:r w:rsidRPr="00E10A84">
        <w:t xml:space="preserve">be restricted to authorized personnel and not allowed to the general </w:t>
      </w:r>
      <w:proofErr w:type="gramStart"/>
      <w:r w:rsidRPr="00E10A84">
        <w:t>public;</w:t>
      </w:r>
      <w:proofErr w:type="gramEnd"/>
    </w:p>
    <w:p w14:paraId="2B25B0FB" w14:textId="77777777" w:rsidR="00E10A84" w:rsidRPr="00E10A84" w:rsidRDefault="00E10A84" w:rsidP="007B108E">
      <w:pPr>
        <w:pStyle w:val="a1"/>
      </w:pPr>
      <w:r w:rsidRPr="00E10A84">
        <w:t>b.</w:t>
      </w:r>
      <w:r w:rsidR="00E45B05">
        <w:tab/>
      </w:r>
      <w:r w:rsidRPr="00E10A84">
        <w:t xml:space="preserve">be secured by suitable physical barriers and monitored by the facility’s security </w:t>
      </w:r>
      <w:proofErr w:type="gramStart"/>
      <w:r w:rsidRPr="00E10A84">
        <w:t>system;</w:t>
      </w:r>
      <w:proofErr w:type="gramEnd"/>
    </w:p>
    <w:p w14:paraId="600359D5" w14:textId="77777777" w:rsidR="00E10A84" w:rsidRPr="00E10A84" w:rsidRDefault="00E10A84" w:rsidP="007B108E">
      <w:pPr>
        <w:pStyle w:val="a1"/>
      </w:pPr>
      <w:r w:rsidRPr="00E10A84">
        <w:t>c.</w:t>
      </w:r>
      <w:r w:rsidR="00E45B05">
        <w:tab/>
      </w:r>
      <w:r w:rsidRPr="00E10A84">
        <w:t>be inaccessible to any non-employee unless that person remains under the constant supervision of an employee authorized to be in the secure area.</w:t>
      </w:r>
    </w:p>
    <w:p w14:paraId="7B9A399C" w14:textId="77777777" w:rsidR="00E10A84" w:rsidRPr="00E10A84" w:rsidRDefault="00E10A84" w:rsidP="007B108E">
      <w:pPr>
        <w:pStyle w:val="A0"/>
      </w:pPr>
      <w:r w:rsidRPr="00E10A84">
        <w:t>B.</w:t>
      </w:r>
      <w:r w:rsidR="007B108E">
        <w:tab/>
      </w:r>
      <w:r w:rsidRPr="00E10A84">
        <w:t xml:space="preserve">The security system shall be documented in detail in the firm’s security plan and </w:t>
      </w:r>
      <w:proofErr w:type="gramStart"/>
      <w:r w:rsidRPr="00E10A84">
        <w:t>subject</w:t>
      </w:r>
      <w:proofErr w:type="gramEnd"/>
      <w:r w:rsidRPr="00E10A84">
        <w:t xml:space="preserve"> to review during inspection by the department. </w:t>
      </w:r>
    </w:p>
    <w:p w14:paraId="66A111D3" w14:textId="77777777" w:rsidR="00E10A84" w:rsidRPr="00E10A84" w:rsidRDefault="00E45B05" w:rsidP="007B108E">
      <w:pPr>
        <w:pStyle w:val="AuthorityNote"/>
      </w:pPr>
      <w:r>
        <w:t>AUTHORITY NOTE:</w:t>
      </w:r>
      <w:r>
        <w:tab/>
      </w:r>
      <w:r w:rsidR="00E10A84" w:rsidRPr="00E10A84">
        <w:t>Promulgated in accordance with R.S. 40: 1046.</w:t>
      </w:r>
    </w:p>
    <w:p w14:paraId="4C35CB1B" w14:textId="77777777" w:rsidR="00E10A84" w:rsidRPr="00E10A84" w:rsidRDefault="00E45B05" w:rsidP="007B108E">
      <w:pPr>
        <w:pStyle w:val="HistoricalNote"/>
      </w:pPr>
      <w:r>
        <w:t>HISTORICAL NOTE:</w:t>
      </w:r>
      <w:r>
        <w:tab/>
      </w:r>
      <w:r w:rsidR="00E10A84" w:rsidRPr="00E10A84">
        <w:t>Promulgated by the Department of Health, Office of Public Health, LR 5</w:t>
      </w:r>
      <w:r w:rsidR="00C73EE2">
        <w:t>2</w:t>
      </w:r>
      <w:r w:rsidR="00E10A84" w:rsidRPr="00E10A84">
        <w:t>:</w:t>
      </w:r>
    </w:p>
    <w:p w14:paraId="46BDA386" w14:textId="77777777" w:rsidR="00E10A84" w:rsidRPr="00E10A84" w:rsidRDefault="00E10A84" w:rsidP="007B108E">
      <w:pPr>
        <w:pStyle w:val="Section"/>
      </w:pPr>
      <w:r w:rsidRPr="00E10A84">
        <w:t>§2505.</w:t>
      </w:r>
      <w:r w:rsidR="007B108E">
        <w:tab/>
      </w:r>
      <w:r w:rsidRPr="00E10A84">
        <w:t>Inventory Control and Required POS (Point-of-Sale) System</w:t>
      </w:r>
    </w:p>
    <w:p w14:paraId="743727EA" w14:textId="77777777" w:rsidR="00E10A84" w:rsidRPr="00E10A84" w:rsidRDefault="00E10A84" w:rsidP="007B108E">
      <w:pPr>
        <w:pStyle w:val="A0"/>
      </w:pPr>
      <w:r w:rsidRPr="00E10A84">
        <w:t>A.</w:t>
      </w:r>
      <w:r w:rsidR="007B108E">
        <w:tab/>
      </w:r>
      <w:r w:rsidRPr="00E10A84">
        <w:t>Permitted facilities shall be required to maintain a point-of-sale software system that will interface with the Louisiana Medical Marijuana Tracking System to allow for seed-to-sale tracking of all medical marijuana transactions (including deliveries and waste disposal) conducted at the facility.</w:t>
      </w:r>
    </w:p>
    <w:p w14:paraId="03032CDB" w14:textId="77777777" w:rsidR="00E10A84" w:rsidRPr="00E10A84" w:rsidRDefault="00E45B05" w:rsidP="007B108E">
      <w:pPr>
        <w:pStyle w:val="A0"/>
      </w:pPr>
      <w:r>
        <w:t>B.</w:t>
      </w:r>
      <w:r>
        <w:tab/>
      </w:r>
      <w:r w:rsidR="00E10A84" w:rsidRPr="00E10A84">
        <w:t xml:space="preserve">The system shall be capable of documenting the amount of marijuana, dosage form, and amount provided under the active recommendation for each patient registered </w:t>
      </w:r>
      <w:proofErr w:type="gramStart"/>
      <w:r w:rsidR="00E10A84" w:rsidRPr="00E10A84">
        <w:t>at</w:t>
      </w:r>
      <w:proofErr w:type="gramEnd"/>
      <w:r w:rsidR="00E10A84" w:rsidRPr="00E10A84">
        <w:t xml:space="preserve"> the retailer.</w:t>
      </w:r>
    </w:p>
    <w:p w14:paraId="2BDC6FF4" w14:textId="77777777" w:rsidR="00E10A84" w:rsidRPr="00E10A84" w:rsidRDefault="00E45B05" w:rsidP="007B108E">
      <w:pPr>
        <w:pStyle w:val="A0"/>
      </w:pPr>
      <w:r>
        <w:t>C.</w:t>
      </w:r>
      <w:r>
        <w:tab/>
      </w:r>
      <w:r w:rsidR="00E10A84" w:rsidRPr="00E10A84">
        <w:t>Additionally, the system shall allow the agent or pharmacist to cross-reference the patient’s sales history in the LMMTS.</w:t>
      </w:r>
      <w:r w:rsidR="007B108E">
        <w:t xml:space="preserve"> </w:t>
      </w:r>
      <w:r w:rsidR="00E10A84" w:rsidRPr="00E10A84">
        <w:t xml:space="preserve">A retailer shall perform such cross-reference prior to </w:t>
      </w:r>
      <w:proofErr w:type="gramStart"/>
      <w:r w:rsidR="00E10A84" w:rsidRPr="00E10A84">
        <w:t>sale, and</w:t>
      </w:r>
      <w:proofErr w:type="gramEnd"/>
      <w:r w:rsidR="00E10A84" w:rsidRPr="00E10A84">
        <w:t xml:space="preserve"> shall refuse a sale if necessary to ensure that no patient receives more than 71 g of raw marijuana in a 14-day period or any amount of another dosage form </w:t>
      </w:r>
      <w:proofErr w:type="gramStart"/>
      <w:r w:rsidR="00E10A84" w:rsidRPr="00E10A84">
        <w:t>in excess of</w:t>
      </w:r>
      <w:proofErr w:type="gramEnd"/>
      <w:r w:rsidR="00E10A84" w:rsidRPr="00E10A84">
        <w:t xml:space="preserve"> the authorized clinician’s recommendation.</w:t>
      </w:r>
    </w:p>
    <w:p w14:paraId="42BFA56E" w14:textId="77777777" w:rsidR="00E10A84" w:rsidRPr="00E10A84" w:rsidRDefault="00E45B05" w:rsidP="007B108E">
      <w:pPr>
        <w:pStyle w:val="A0"/>
      </w:pPr>
      <w:r>
        <w:t>D.</w:t>
      </w:r>
      <w:r>
        <w:tab/>
      </w:r>
      <w:r w:rsidR="00E10A84" w:rsidRPr="00E10A84">
        <w:t xml:space="preserve">Retailer staff must maintain a perpetual inventory of marijuana products received, held, sold, and disposed of by the facility. Inventory reconciliations shall be conducted on at least a semi-annual (every six months) basis and documents related to reconciliations shall be maintained on the premises for at least two calendar years. </w:t>
      </w:r>
    </w:p>
    <w:p w14:paraId="4D3A49DF" w14:textId="77777777" w:rsidR="00E10A84" w:rsidRPr="00E10A84" w:rsidRDefault="00E45B05" w:rsidP="007B108E">
      <w:pPr>
        <w:pStyle w:val="A0"/>
      </w:pPr>
      <w:r>
        <w:t>E.</w:t>
      </w:r>
      <w:r>
        <w:tab/>
      </w:r>
      <w:r w:rsidR="00E10A84" w:rsidRPr="00E10A84">
        <w:t>Retailer staff must enter information into the LMMTS for new patients within 24 hours of receipt of a recommendation from an authorized clinician. The patient profile information provided must include the following elements:</w:t>
      </w:r>
    </w:p>
    <w:p w14:paraId="5030D2D7" w14:textId="77777777" w:rsidR="00E10A84" w:rsidRPr="00E10A84" w:rsidRDefault="00E10A84" w:rsidP="007B108E">
      <w:pPr>
        <w:pStyle w:val="1"/>
      </w:pPr>
      <w:r w:rsidRPr="00E10A84">
        <w:t>1.</w:t>
      </w:r>
      <w:r w:rsidRPr="00E10A84">
        <w:tab/>
        <w:t xml:space="preserve">unique patient identification number that will attach to all relevant </w:t>
      </w:r>
      <w:proofErr w:type="gramStart"/>
      <w:r w:rsidRPr="00E10A84">
        <w:t>records;</w:t>
      </w:r>
      <w:proofErr w:type="gramEnd"/>
    </w:p>
    <w:p w14:paraId="7C157258" w14:textId="77777777" w:rsidR="00E10A84" w:rsidRPr="00E10A84" w:rsidRDefault="00E10A84" w:rsidP="007B108E">
      <w:pPr>
        <w:pStyle w:val="1"/>
      </w:pPr>
      <w:r w:rsidRPr="00E10A84">
        <w:t>2.</w:t>
      </w:r>
      <w:r w:rsidRPr="00E10A84">
        <w:tab/>
        <w:t>status of the recommendation (active or inactive</w:t>
      </w:r>
      <w:proofErr w:type="gramStart"/>
      <w:r w:rsidRPr="00E10A84">
        <w:t>);</w:t>
      </w:r>
      <w:proofErr w:type="gramEnd"/>
    </w:p>
    <w:p w14:paraId="5DD09DEA" w14:textId="77777777" w:rsidR="00E10A84" w:rsidRPr="00E10A84" w:rsidRDefault="00E10A84" w:rsidP="007B108E">
      <w:pPr>
        <w:pStyle w:val="1"/>
      </w:pPr>
      <w:r w:rsidRPr="00E10A84">
        <w:t>3.</w:t>
      </w:r>
      <w:r w:rsidRPr="00E10A84">
        <w:tab/>
        <w:t>recommendation start date; and</w:t>
      </w:r>
    </w:p>
    <w:p w14:paraId="27471544" w14:textId="77777777" w:rsidR="00E10A84" w:rsidRPr="00E10A84" w:rsidRDefault="00E10A84" w:rsidP="00E45B05">
      <w:pPr>
        <w:pStyle w:val="1"/>
      </w:pPr>
      <w:r w:rsidRPr="00E10A84">
        <w:t>4.</w:t>
      </w:r>
      <w:r w:rsidRPr="00E10A84">
        <w:tab/>
        <w:t>data on purchase limits or restrictions other than t</w:t>
      </w:r>
      <w:r w:rsidR="00E45B05">
        <w:t xml:space="preserve">hose referenced in Subsection C </w:t>
      </w:r>
      <w:r w:rsidRPr="00E10A84">
        <w:t>above, if applicable.</w:t>
      </w:r>
    </w:p>
    <w:p w14:paraId="6D07A3D2" w14:textId="77777777" w:rsidR="00E10A84" w:rsidRPr="00E10A84" w:rsidRDefault="00E10A84" w:rsidP="007B108E">
      <w:pPr>
        <w:pStyle w:val="AuthorityNote"/>
      </w:pPr>
      <w:r w:rsidRPr="00E10A84">
        <w:t>A</w:t>
      </w:r>
      <w:r w:rsidR="00E45B05">
        <w:t>UTHORITY NOTE:</w:t>
      </w:r>
      <w:r w:rsidR="00E45B05">
        <w:tab/>
      </w:r>
      <w:r w:rsidRPr="00E10A84">
        <w:t>Promulgated in accordance with R.S. 40: 1046.</w:t>
      </w:r>
    </w:p>
    <w:p w14:paraId="5924B27D" w14:textId="77777777" w:rsidR="00E10A84" w:rsidRPr="00E10A84" w:rsidRDefault="00E45B05" w:rsidP="007B108E">
      <w:pPr>
        <w:pStyle w:val="HistoricalNote"/>
      </w:pPr>
      <w:r>
        <w:t>HISTORICAL NOTE:</w:t>
      </w:r>
      <w:r>
        <w:tab/>
      </w:r>
      <w:r w:rsidR="00E10A84" w:rsidRPr="00E10A84">
        <w:t>Promulgated by the Department of Health, Office of Public Health, LR 5</w:t>
      </w:r>
      <w:r w:rsidR="00C73EE2">
        <w:t>2</w:t>
      </w:r>
      <w:r w:rsidR="00E10A84" w:rsidRPr="00E10A84">
        <w:t>:</w:t>
      </w:r>
    </w:p>
    <w:p w14:paraId="6FE04158" w14:textId="77777777" w:rsidR="00E10A84" w:rsidRPr="00E10A84" w:rsidRDefault="00E10A84" w:rsidP="007B108E">
      <w:pPr>
        <w:pStyle w:val="Section"/>
      </w:pPr>
      <w:r w:rsidRPr="00E10A84">
        <w:t>§2507.</w:t>
      </w:r>
      <w:r w:rsidRPr="00E10A84">
        <w:tab/>
        <w:t>Deliveries, Fulfillment and Labeling/Packaging Requirements</w:t>
      </w:r>
    </w:p>
    <w:p w14:paraId="0937C84E" w14:textId="77777777" w:rsidR="00E10A84" w:rsidRPr="00E10A84" w:rsidRDefault="00E10A84" w:rsidP="007B108E">
      <w:pPr>
        <w:pStyle w:val="A0"/>
      </w:pPr>
      <w:r w:rsidRPr="00E10A84">
        <w:t>A.</w:t>
      </w:r>
      <w:r w:rsidR="007B108E">
        <w:tab/>
      </w:r>
      <w:r w:rsidRPr="00E10A84">
        <w:t xml:space="preserve">Retailers may refuse delivery from a manufacturing facility of marijuana products if it is determined at receiving that the product is misbranded, adulterated, expired, or otherwise in a non-saleable condition. Such refusals shall be recorded in the POS system and the Louisiana Medical Marijuana Tracking System. </w:t>
      </w:r>
    </w:p>
    <w:p w14:paraId="3C0C0B36" w14:textId="77777777" w:rsidR="00E10A84" w:rsidRPr="00E10A84" w:rsidRDefault="00E10A84" w:rsidP="007B108E">
      <w:pPr>
        <w:pStyle w:val="A0"/>
      </w:pPr>
      <w:r w:rsidRPr="00E10A84">
        <w:t>B.</w:t>
      </w:r>
      <w:r w:rsidR="007B108E">
        <w:tab/>
      </w:r>
      <w:r w:rsidRPr="00E10A84">
        <w:t xml:space="preserve">Marijuana products may be issued by appropriate </w:t>
      </w:r>
      <w:proofErr w:type="gramStart"/>
      <w:r w:rsidRPr="00E10A84">
        <w:t>retailer</w:t>
      </w:r>
      <w:proofErr w:type="gramEnd"/>
      <w:r w:rsidRPr="00E10A84">
        <w:t xml:space="preserve"> staff to a patient or the patient’s caregiver on the premises or by delivery to the patient’s or caregiver’s address. </w:t>
      </w:r>
    </w:p>
    <w:p w14:paraId="3516FD45" w14:textId="77777777" w:rsidR="00E10A84" w:rsidRPr="00E10A84" w:rsidRDefault="00E10A84" w:rsidP="007B108E">
      <w:pPr>
        <w:pStyle w:val="1"/>
      </w:pPr>
      <w:r w:rsidRPr="00E10A84">
        <w:t>1.</w:t>
      </w:r>
      <w:r w:rsidR="00E45B05">
        <w:tab/>
      </w:r>
      <w:r w:rsidRPr="00E10A84">
        <w:t>Patients or caregivers must have an authorized clinician send a paper or electronic recommendation bearing the clinician’s signature directly to the retailer prior to fulfillment.</w:t>
      </w:r>
    </w:p>
    <w:p w14:paraId="4DFF140F" w14:textId="77777777" w:rsidR="00E10A84" w:rsidRPr="00E10A84" w:rsidRDefault="00E10A84" w:rsidP="007B108E">
      <w:pPr>
        <w:pStyle w:val="1"/>
      </w:pPr>
      <w:r w:rsidRPr="00E10A84">
        <w:t>2.</w:t>
      </w:r>
      <w:r w:rsidR="00E45B05">
        <w:tab/>
      </w:r>
      <w:r w:rsidRPr="00E10A84">
        <w:t>Recommendations must include the following information, at a minimum:</w:t>
      </w:r>
    </w:p>
    <w:p w14:paraId="4DB1750A" w14:textId="77777777" w:rsidR="00E10A84" w:rsidRPr="00E10A84" w:rsidRDefault="00E10A84" w:rsidP="007B108E">
      <w:pPr>
        <w:pStyle w:val="a1"/>
      </w:pPr>
      <w:r w:rsidRPr="00E10A84">
        <w:t>a.</w:t>
      </w:r>
      <w:r w:rsidR="00E45B05">
        <w:tab/>
      </w:r>
      <w:r w:rsidRPr="00E10A84">
        <w:t xml:space="preserve">the name, address, and telephone number of the authorized </w:t>
      </w:r>
      <w:proofErr w:type="gramStart"/>
      <w:r w:rsidRPr="00E10A84">
        <w:t>clinician;</w:t>
      </w:r>
      <w:proofErr w:type="gramEnd"/>
    </w:p>
    <w:p w14:paraId="2BE3E88F" w14:textId="77777777" w:rsidR="00E10A84" w:rsidRPr="00E10A84" w:rsidRDefault="00E10A84" w:rsidP="007B108E">
      <w:pPr>
        <w:pStyle w:val="a1"/>
      </w:pPr>
      <w:r w:rsidRPr="00E10A84">
        <w:t>b.</w:t>
      </w:r>
      <w:r w:rsidR="00E45B05">
        <w:tab/>
      </w:r>
      <w:r w:rsidRPr="00E10A84">
        <w:t xml:space="preserve">name, address and </w:t>
      </w:r>
      <w:proofErr w:type="gramStart"/>
      <w:r w:rsidRPr="00E10A84">
        <w:t>date-of-birth</w:t>
      </w:r>
      <w:proofErr w:type="gramEnd"/>
      <w:r w:rsidRPr="00E10A84">
        <w:t xml:space="preserve"> of the </w:t>
      </w:r>
      <w:proofErr w:type="gramStart"/>
      <w:r w:rsidRPr="00E10A84">
        <w:t>patient;</w:t>
      </w:r>
      <w:proofErr w:type="gramEnd"/>
    </w:p>
    <w:p w14:paraId="615D8D50" w14:textId="77777777" w:rsidR="00E10A84" w:rsidRPr="00E10A84" w:rsidRDefault="00E10A84" w:rsidP="00E45B05">
      <w:pPr>
        <w:pStyle w:val="a1"/>
      </w:pPr>
      <w:r w:rsidRPr="00E10A84">
        <w:t>c.</w:t>
      </w:r>
      <w:r w:rsidR="00E45B05">
        <w:tab/>
      </w:r>
      <w:r w:rsidRPr="00E10A84">
        <w:t>the name of the debilitating medical condition listed in R.S. 40:1046 for which</w:t>
      </w:r>
      <w:r w:rsidR="00E45B05">
        <w:t xml:space="preserve"> </w:t>
      </w:r>
      <w:r w:rsidRPr="00E10A84">
        <w:t xml:space="preserve">the therapeutic marijuana will act as a </w:t>
      </w:r>
      <w:proofErr w:type="gramStart"/>
      <w:r w:rsidRPr="00E10A84">
        <w:t>treatment;</w:t>
      </w:r>
      <w:proofErr w:type="gramEnd"/>
    </w:p>
    <w:p w14:paraId="5D032E52" w14:textId="77777777" w:rsidR="00E10A84" w:rsidRPr="00E10A84" w:rsidRDefault="00E10A84" w:rsidP="007B108E">
      <w:pPr>
        <w:pStyle w:val="a1"/>
      </w:pPr>
      <w:r w:rsidRPr="00E10A84">
        <w:t>d.</w:t>
      </w:r>
      <w:r w:rsidR="00E45B05">
        <w:tab/>
      </w:r>
      <w:r w:rsidRPr="00E10A84">
        <w:t>if applicable, a list of any dosage forms of marijuana that may be contraindicated by the patient’s debilitating condition or co-</w:t>
      </w:r>
      <w:proofErr w:type="gramStart"/>
      <w:r w:rsidRPr="00E10A84">
        <w:t>morbidities;</w:t>
      </w:r>
      <w:proofErr w:type="gramEnd"/>
    </w:p>
    <w:p w14:paraId="5E14EE15" w14:textId="77777777" w:rsidR="00E10A84" w:rsidRPr="00E10A84" w:rsidRDefault="00E10A84" w:rsidP="007B108E">
      <w:pPr>
        <w:pStyle w:val="a1"/>
      </w:pPr>
      <w:r w:rsidRPr="00E10A84">
        <w:t>e.</w:t>
      </w:r>
      <w:r w:rsidR="00E45B05">
        <w:tab/>
      </w:r>
      <w:r w:rsidRPr="00E10A84">
        <w:t>date of recommendation and an expiration date not to exceed 12 months from the date of the recommendation; and</w:t>
      </w:r>
    </w:p>
    <w:p w14:paraId="63FE83DA" w14:textId="77777777" w:rsidR="00E10A84" w:rsidRPr="00E10A84" w:rsidRDefault="00E10A84" w:rsidP="007B108E">
      <w:pPr>
        <w:pStyle w:val="a1"/>
      </w:pPr>
      <w:r w:rsidRPr="00E10A84">
        <w:t>f.</w:t>
      </w:r>
      <w:r w:rsidR="00E45B05">
        <w:tab/>
      </w:r>
      <w:r w:rsidRPr="00E10A84">
        <w:t>self-certification that the authorized clinician is in good standing with the relevant licensing board as specified in R.S. 40:1046(B). For nurse practitioners, the self-certification shall affirmatively state that the recommender has prescriptive authority conferred by the State Board of Nursing.</w:t>
      </w:r>
    </w:p>
    <w:p w14:paraId="36153570" w14:textId="77777777" w:rsidR="00E10A84" w:rsidRPr="00E10A84" w:rsidRDefault="00E10A84" w:rsidP="007B108E">
      <w:pPr>
        <w:pStyle w:val="1"/>
      </w:pPr>
      <w:r w:rsidRPr="00E10A84">
        <w:t>3.</w:t>
      </w:r>
      <w:r w:rsidRPr="00E10A84">
        <w:tab/>
        <w:t>The retailer shall provide laboratory test results for any marijuana product available for sale to the patient upon request.</w:t>
      </w:r>
    </w:p>
    <w:p w14:paraId="66AFCB19" w14:textId="77777777" w:rsidR="00E10A84" w:rsidRPr="00E10A84" w:rsidRDefault="00E10A84" w:rsidP="007B108E">
      <w:pPr>
        <w:pStyle w:val="A0"/>
      </w:pPr>
      <w:r w:rsidRPr="00E10A84">
        <w:t>C.</w:t>
      </w:r>
      <w:r w:rsidR="007B108E">
        <w:tab/>
      </w:r>
      <w:r w:rsidRPr="00E10A84">
        <w:t xml:space="preserve">Deliveries must be made available upon request at least once per month </w:t>
      </w:r>
      <w:proofErr w:type="gramStart"/>
      <w:r w:rsidRPr="00E10A84">
        <w:t>per</w:t>
      </w:r>
      <w:proofErr w:type="gramEnd"/>
      <w:r w:rsidRPr="00E10A84">
        <w:t xml:space="preserve"> ZIP code serviced by the retailer; however, no delivery may be made outside the state of Louisiana.</w:t>
      </w:r>
    </w:p>
    <w:p w14:paraId="010F6DE1" w14:textId="77777777" w:rsidR="00E10A84" w:rsidRPr="00E10A84" w:rsidRDefault="00E10A84" w:rsidP="007B108E">
      <w:pPr>
        <w:pStyle w:val="A0"/>
      </w:pPr>
      <w:r w:rsidRPr="00E10A84">
        <w:t>D.</w:t>
      </w:r>
      <w:r w:rsidR="007B108E">
        <w:tab/>
      </w:r>
      <w:r w:rsidRPr="00E10A84">
        <w:t xml:space="preserve">Any marijuana product that is part of a delivery that is not completed must be returned to the retailer of origin, and if the packaging integrity cannot be verified by </w:t>
      </w:r>
      <w:proofErr w:type="gramStart"/>
      <w:r w:rsidRPr="00E10A84">
        <w:t>retailer</w:t>
      </w:r>
      <w:proofErr w:type="gramEnd"/>
      <w:r w:rsidRPr="00E10A84">
        <w:t xml:space="preserve"> staff, it must be disposed of by a department-approved method and that disposal documented in the firm’s POS system. </w:t>
      </w:r>
    </w:p>
    <w:p w14:paraId="47F70483" w14:textId="77777777" w:rsidR="00E10A84" w:rsidRPr="00E10A84" w:rsidRDefault="00E10A84" w:rsidP="007B108E">
      <w:pPr>
        <w:pStyle w:val="A0"/>
      </w:pPr>
      <w:r w:rsidRPr="00E10A84">
        <w:t>E.</w:t>
      </w:r>
      <w:r w:rsidR="007B108E">
        <w:tab/>
      </w:r>
      <w:r w:rsidRPr="00E10A84">
        <w:t xml:space="preserve">Marijuana products, whether provided on- or off-premises, must be packaged in </w:t>
      </w:r>
      <w:proofErr w:type="gramStart"/>
      <w:r w:rsidRPr="00E10A84">
        <w:t>tightly-sealed</w:t>
      </w:r>
      <w:proofErr w:type="gramEnd"/>
      <w:r w:rsidRPr="00E10A84">
        <w:t xml:space="preserve"> and </w:t>
      </w:r>
      <w:proofErr w:type="gramStart"/>
      <w:r w:rsidRPr="00E10A84">
        <w:t>light-impermeable</w:t>
      </w:r>
      <w:proofErr w:type="gramEnd"/>
      <w:r w:rsidRPr="00E10A84">
        <w:t xml:space="preserve"> packaging.</w:t>
      </w:r>
    </w:p>
    <w:p w14:paraId="6A750322" w14:textId="77777777" w:rsidR="00E10A84" w:rsidRPr="00E10A84" w:rsidRDefault="00E10A84" w:rsidP="007B108E">
      <w:pPr>
        <w:pStyle w:val="A0"/>
      </w:pPr>
      <w:r w:rsidRPr="00E10A84">
        <w:t>F.</w:t>
      </w:r>
      <w:r w:rsidRPr="00E10A84">
        <w:tab/>
        <w:t>Retailers may utilize a recommendation issued by an authorized clinician to supply a patient on multiple occasions with marijuana products, provided that the fulfillment is consistent with the requirements of §2505.C and that the fulfillment does not exceed the amount indicated on the recommendation or consist of a dosage form not specified under §2103.B of this Subpart.</w:t>
      </w:r>
    </w:p>
    <w:p w14:paraId="26062A16" w14:textId="77777777" w:rsidR="00E10A84" w:rsidRPr="00E10A84" w:rsidRDefault="00E45B05" w:rsidP="007B108E">
      <w:pPr>
        <w:pStyle w:val="A0"/>
      </w:pPr>
      <w:r>
        <w:lastRenderedPageBreak/>
        <w:t>G.</w:t>
      </w:r>
      <w:r>
        <w:tab/>
      </w:r>
      <w:proofErr w:type="gramStart"/>
      <w:r w:rsidR="00E10A84" w:rsidRPr="00E10A84">
        <w:t>As long as</w:t>
      </w:r>
      <w:proofErr w:type="gramEnd"/>
      <w:r w:rsidR="00E10A84" w:rsidRPr="00E10A84">
        <w:t xml:space="preserve"> no marijuana product is provided to an out-of-state address, </w:t>
      </w:r>
      <w:proofErr w:type="gramStart"/>
      <w:r w:rsidR="00E10A84" w:rsidRPr="00E10A84">
        <w:t>retailer</w:t>
      </w:r>
      <w:proofErr w:type="gramEnd"/>
      <w:r w:rsidR="00E10A84" w:rsidRPr="00E10A84">
        <w:t xml:space="preserve"> staff may provide marijuana products to a visiting qualifying patient in compliance with the provisions of this Section and R.S. 40:1046.1. A retailer shall retain all documents required by R.S. 40:1046.1(C)(2) for at least three years. </w:t>
      </w:r>
    </w:p>
    <w:p w14:paraId="558955B3" w14:textId="77777777" w:rsidR="00E10A84" w:rsidRPr="00E10A84" w:rsidRDefault="00E10A84" w:rsidP="007B108E">
      <w:pPr>
        <w:pStyle w:val="A0"/>
      </w:pPr>
      <w:r w:rsidRPr="00E10A84">
        <w:t>H.</w:t>
      </w:r>
      <w:r w:rsidR="007B108E">
        <w:tab/>
      </w:r>
      <w:r w:rsidRPr="00E10A84">
        <w:t xml:space="preserve">No marijuana product may be sold by the retailer unless it bears a label including the following information: </w:t>
      </w:r>
    </w:p>
    <w:p w14:paraId="10A9875A" w14:textId="77777777" w:rsidR="00E10A84" w:rsidRPr="00E10A84" w:rsidRDefault="00E10A84" w:rsidP="007B108E">
      <w:pPr>
        <w:pStyle w:val="1"/>
      </w:pPr>
      <w:r w:rsidRPr="00E10A84">
        <w:t>1.</w:t>
      </w:r>
      <w:r w:rsidR="00E45B05">
        <w:tab/>
      </w:r>
      <w:r w:rsidRPr="00E10A84">
        <w:t xml:space="preserve">the name, address, and telephone number of the retail </w:t>
      </w:r>
      <w:proofErr w:type="gramStart"/>
      <w:r w:rsidRPr="00E10A84">
        <w:t>firm;</w:t>
      </w:r>
      <w:proofErr w:type="gramEnd"/>
    </w:p>
    <w:p w14:paraId="52BA3A92" w14:textId="77777777" w:rsidR="00E10A84" w:rsidRPr="00E10A84" w:rsidRDefault="00E10A84" w:rsidP="007B108E">
      <w:pPr>
        <w:pStyle w:val="1"/>
      </w:pPr>
      <w:r w:rsidRPr="00E10A84">
        <w:t>2</w:t>
      </w:r>
      <w:r w:rsidR="00E45B05">
        <w:t>.</w:t>
      </w:r>
      <w:r w:rsidR="00E45B05">
        <w:tab/>
      </w:r>
      <w:r w:rsidRPr="00E10A84">
        <w:t xml:space="preserve">the name of the authorized clinician recommending the </w:t>
      </w:r>
      <w:proofErr w:type="gramStart"/>
      <w:r w:rsidRPr="00E10A84">
        <w:t>product;</w:t>
      </w:r>
      <w:proofErr w:type="gramEnd"/>
    </w:p>
    <w:p w14:paraId="4D65D9B1" w14:textId="77777777" w:rsidR="00E10A84" w:rsidRPr="00E10A84" w:rsidRDefault="00E10A84" w:rsidP="007B108E">
      <w:pPr>
        <w:pStyle w:val="1"/>
      </w:pPr>
      <w:r w:rsidRPr="00E10A84">
        <w:t>3.</w:t>
      </w:r>
      <w:r w:rsidR="00E45B05">
        <w:tab/>
      </w:r>
      <w:r w:rsidRPr="00E10A84">
        <w:t xml:space="preserve">the name of the </w:t>
      </w:r>
      <w:proofErr w:type="gramStart"/>
      <w:r w:rsidRPr="00E10A84">
        <w:t>patient;</w:t>
      </w:r>
      <w:proofErr w:type="gramEnd"/>
    </w:p>
    <w:p w14:paraId="575D2F4B" w14:textId="77777777" w:rsidR="00E10A84" w:rsidRPr="00E10A84" w:rsidRDefault="00E10A84" w:rsidP="007B108E">
      <w:pPr>
        <w:pStyle w:val="1"/>
      </w:pPr>
      <w:r w:rsidRPr="00E10A84">
        <w:t>4.</w:t>
      </w:r>
      <w:r w:rsidR="00E45B05">
        <w:tab/>
      </w:r>
      <w:r w:rsidRPr="00E10A84">
        <w:t xml:space="preserve">date of </w:t>
      </w:r>
      <w:proofErr w:type="gramStart"/>
      <w:r w:rsidRPr="00E10A84">
        <w:t>fulfillment;</w:t>
      </w:r>
      <w:proofErr w:type="gramEnd"/>
    </w:p>
    <w:p w14:paraId="2CEC41D7" w14:textId="77777777" w:rsidR="00E10A84" w:rsidRPr="00E10A84" w:rsidRDefault="00E10A84" w:rsidP="007B108E">
      <w:pPr>
        <w:pStyle w:val="1"/>
      </w:pPr>
      <w:r w:rsidRPr="00E10A84">
        <w:t>5.</w:t>
      </w:r>
      <w:r w:rsidR="00E45B05">
        <w:tab/>
      </w:r>
      <w:r w:rsidRPr="00E10A84">
        <w:t xml:space="preserve">transaction identification number, which shall be a unique </w:t>
      </w:r>
      <w:proofErr w:type="gramStart"/>
      <w:r w:rsidRPr="00E10A84">
        <w:t>identifier;</w:t>
      </w:r>
      <w:proofErr w:type="gramEnd"/>
    </w:p>
    <w:p w14:paraId="7EA696AA" w14:textId="77777777" w:rsidR="00E10A84" w:rsidRPr="00E10A84" w:rsidRDefault="00E10A84" w:rsidP="007B108E">
      <w:pPr>
        <w:pStyle w:val="1"/>
      </w:pPr>
      <w:r w:rsidRPr="00E10A84">
        <w:t>6.</w:t>
      </w:r>
      <w:r w:rsidR="00E45B05">
        <w:tab/>
      </w:r>
      <w:r w:rsidRPr="00E10A84">
        <w:t xml:space="preserve">the identity of the </w:t>
      </w:r>
      <w:proofErr w:type="gramStart"/>
      <w:r w:rsidRPr="00E10A84">
        <w:t>product;</w:t>
      </w:r>
      <w:proofErr w:type="gramEnd"/>
    </w:p>
    <w:p w14:paraId="57EEF57D" w14:textId="77777777" w:rsidR="00E10A84" w:rsidRPr="00E10A84" w:rsidRDefault="00E10A84" w:rsidP="007B108E">
      <w:pPr>
        <w:pStyle w:val="1"/>
      </w:pPr>
      <w:r w:rsidRPr="00E10A84">
        <w:t>7.</w:t>
      </w:r>
      <w:r w:rsidR="00E45B05">
        <w:tab/>
      </w:r>
      <w:r w:rsidRPr="00E10A84">
        <w:t xml:space="preserve">quantity of product in the </w:t>
      </w:r>
      <w:proofErr w:type="gramStart"/>
      <w:r w:rsidRPr="00E10A84">
        <w:t>package;</w:t>
      </w:r>
      <w:proofErr w:type="gramEnd"/>
    </w:p>
    <w:p w14:paraId="054C8E76" w14:textId="77777777" w:rsidR="00E10A84" w:rsidRPr="00E10A84" w:rsidRDefault="00E10A84" w:rsidP="007B108E">
      <w:pPr>
        <w:pStyle w:val="1"/>
      </w:pPr>
      <w:r w:rsidRPr="00E10A84">
        <w:t>8.</w:t>
      </w:r>
      <w:r w:rsidR="00E45B05">
        <w:tab/>
      </w:r>
      <w:r w:rsidRPr="00E10A84">
        <w:t>directions for use; and</w:t>
      </w:r>
    </w:p>
    <w:p w14:paraId="6501F45F" w14:textId="77777777" w:rsidR="00E10A84" w:rsidRPr="00E10A84" w:rsidRDefault="00E10A84" w:rsidP="007B108E">
      <w:pPr>
        <w:pStyle w:val="1"/>
      </w:pPr>
      <w:r w:rsidRPr="00E10A84">
        <w:t>9.</w:t>
      </w:r>
      <w:r w:rsidR="00E45B05">
        <w:tab/>
      </w:r>
      <w:r w:rsidRPr="00E10A84">
        <w:t>expiration date, as provided by the manufacturing facility.</w:t>
      </w:r>
    </w:p>
    <w:p w14:paraId="1708C07F" w14:textId="77777777" w:rsidR="00E10A84" w:rsidRPr="00E10A84" w:rsidRDefault="00E10A84" w:rsidP="007B108E">
      <w:pPr>
        <w:pStyle w:val="AuthorityNote"/>
      </w:pPr>
      <w:r w:rsidRPr="00E10A84">
        <w:t>AUTHORITY NOTE:</w:t>
      </w:r>
      <w:r w:rsidRPr="00E10A84">
        <w:tab/>
        <w:t>Promulgated in accordance with R.S. 40: 1046.</w:t>
      </w:r>
    </w:p>
    <w:p w14:paraId="45CD95C3" w14:textId="77777777" w:rsidR="00E10A84" w:rsidRPr="00E10A84" w:rsidRDefault="00E10A84" w:rsidP="007B108E">
      <w:pPr>
        <w:pStyle w:val="HistoricalNote"/>
      </w:pPr>
      <w:r w:rsidRPr="00E10A84">
        <w:t>HISTORICAL NOTE:</w:t>
      </w:r>
      <w:r w:rsidRPr="00E10A84">
        <w:tab/>
        <w:t>Promulgated by the Department of Health, Office of Public Health, LR 5</w:t>
      </w:r>
      <w:r w:rsidR="00C73EE2">
        <w:t>2</w:t>
      </w:r>
      <w:r w:rsidRPr="00E10A84">
        <w:t>:</w:t>
      </w:r>
    </w:p>
    <w:p w14:paraId="7AF73A92" w14:textId="77777777" w:rsidR="00E10A84" w:rsidRPr="00E10A84" w:rsidRDefault="00E10A84" w:rsidP="007B108E">
      <w:pPr>
        <w:pStyle w:val="Section"/>
      </w:pPr>
      <w:r w:rsidRPr="00E10A84">
        <w:t>§2509.</w:t>
      </w:r>
      <w:r w:rsidR="007B108E">
        <w:tab/>
      </w:r>
      <w:r w:rsidRPr="00E10A84">
        <w:t>Disposal of Marijuana Product Waste</w:t>
      </w:r>
    </w:p>
    <w:p w14:paraId="798EDFFB" w14:textId="77777777" w:rsidR="00E10A84" w:rsidRPr="00E10A84" w:rsidRDefault="00E10A84" w:rsidP="007B108E">
      <w:pPr>
        <w:pStyle w:val="A0"/>
      </w:pPr>
      <w:r w:rsidRPr="00E10A84">
        <w:t>A.</w:t>
      </w:r>
      <w:r w:rsidRPr="00E10A84">
        <w:tab/>
        <w:t>Marijuana product in inventory that is no longer suitable for sale due to deterioration, expiration or other conditions rendering the product unsaleable shall be stored in a temporary morgue area pending disposal. Waste products may not be held on the premises longer than thirty days.</w:t>
      </w:r>
    </w:p>
    <w:p w14:paraId="7933A494" w14:textId="77777777" w:rsidR="00E10A84" w:rsidRPr="00E10A84" w:rsidRDefault="00E10A84" w:rsidP="007B108E">
      <w:pPr>
        <w:pStyle w:val="A0"/>
      </w:pPr>
      <w:r w:rsidRPr="00E10A84">
        <w:t>B.</w:t>
      </w:r>
      <w:r w:rsidRPr="00E10A84">
        <w:tab/>
        <w:t xml:space="preserve">Waste products must be rendered into a non-usable state by grinding and mixing with non-marijuana waste products such that the </w:t>
      </w:r>
      <w:proofErr w:type="gramStart"/>
      <w:r w:rsidRPr="00E10A84">
        <w:t>end product</w:t>
      </w:r>
      <w:proofErr w:type="gramEnd"/>
      <w:r w:rsidRPr="00E10A84">
        <w:t xml:space="preserve"> is at least 50% non-marijuana waste by volume, and this </w:t>
      </w:r>
      <w:proofErr w:type="gramStart"/>
      <w:r w:rsidRPr="00E10A84">
        <w:t>end product</w:t>
      </w:r>
      <w:proofErr w:type="gramEnd"/>
      <w:r w:rsidRPr="00E10A84">
        <w:t xml:space="preserve"> may then be transported from the premises and disposed of by means of the following processes:</w:t>
      </w:r>
    </w:p>
    <w:p w14:paraId="4D3DC078" w14:textId="77777777" w:rsidR="00E10A84" w:rsidRPr="00E10A84" w:rsidRDefault="00E10A84" w:rsidP="007B108E">
      <w:pPr>
        <w:pStyle w:val="1"/>
      </w:pPr>
      <w:r w:rsidRPr="00E10A84">
        <w:t>1.</w:t>
      </w:r>
      <w:r w:rsidRPr="00E10A84">
        <w:tab/>
      </w:r>
      <w:proofErr w:type="gramStart"/>
      <w:r w:rsidRPr="00E10A84">
        <w:t>composting;</w:t>
      </w:r>
      <w:proofErr w:type="gramEnd"/>
    </w:p>
    <w:p w14:paraId="550D9B6D" w14:textId="77777777" w:rsidR="00E10A84" w:rsidRPr="00E10A84" w:rsidRDefault="00E10A84" w:rsidP="007B108E">
      <w:pPr>
        <w:pStyle w:val="1"/>
      </w:pPr>
      <w:r w:rsidRPr="00E10A84">
        <w:t>2.</w:t>
      </w:r>
      <w:r w:rsidRPr="00E10A84">
        <w:tab/>
        <w:t>incineration; or</w:t>
      </w:r>
    </w:p>
    <w:p w14:paraId="06108AA7" w14:textId="77777777" w:rsidR="00E10A84" w:rsidRPr="00E10A84" w:rsidRDefault="00E10A84" w:rsidP="007B108E">
      <w:pPr>
        <w:pStyle w:val="1"/>
      </w:pPr>
      <w:r w:rsidRPr="00E10A84">
        <w:t>3.</w:t>
      </w:r>
      <w:r w:rsidRPr="00E10A84">
        <w:tab/>
        <w:t>compaction and subsurface burial.</w:t>
      </w:r>
    </w:p>
    <w:p w14:paraId="43A3EB48" w14:textId="77777777" w:rsidR="00E10A84" w:rsidRPr="00E10A84" w:rsidRDefault="00E10A84" w:rsidP="007B108E">
      <w:pPr>
        <w:pStyle w:val="A0"/>
      </w:pPr>
      <w:r w:rsidRPr="00E10A84">
        <w:t>C.</w:t>
      </w:r>
      <w:r w:rsidRPr="00E10A84">
        <w:tab/>
        <w:t xml:space="preserve">Acceptable materials for mixing include yard waste; paper or cardboard waste; plastic waste; or soil. </w:t>
      </w:r>
    </w:p>
    <w:p w14:paraId="0285EEFE" w14:textId="77777777" w:rsidR="00E10A84" w:rsidRPr="00E10A84" w:rsidRDefault="00E10A84" w:rsidP="007B108E">
      <w:pPr>
        <w:pStyle w:val="A0"/>
      </w:pPr>
      <w:r w:rsidRPr="00E10A84">
        <w:t>D.</w:t>
      </w:r>
      <w:r w:rsidRPr="00E10A84">
        <w:tab/>
        <w:t xml:space="preserve">Retailer personnel must document every disposal activity in the facility’s POS system, including </w:t>
      </w:r>
      <w:proofErr w:type="gramStart"/>
      <w:r w:rsidRPr="00E10A84">
        <w:t>the identifying</w:t>
      </w:r>
      <w:proofErr w:type="gramEnd"/>
      <w:r w:rsidRPr="00E10A84">
        <w:t xml:space="preserve"> characteristics of the waste, the quantity of waste, and the method of its disposal.</w:t>
      </w:r>
    </w:p>
    <w:p w14:paraId="672E44D6" w14:textId="77777777" w:rsidR="00E10A84" w:rsidRPr="00E10A84" w:rsidRDefault="00E10A84" w:rsidP="007B108E">
      <w:pPr>
        <w:pStyle w:val="AuthorityNote"/>
      </w:pPr>
      <w:r w:rsidRPr="00E10A84">
        <w:t>AUTHORITY NOTE:</w:t>
      </w:r>
      <w:r w:rsidRPr="00E10A84">
        <w:tab/>
        <w:t>Promulgated in accordance with R.S. 40: 1046.</w:t>
      </w:r>
    </w:p>
    <w:p w14:paraId="7513B948" w14:textId="77777777" w:rsidR="00E10A84" w:rsidRPr="00E10A84" w:rsidRDefault="00E10A84" w:rsidP="007B108E">
      <w:pPr>
        <w:pStyle w:val="HistoricalNote"/>
      </w:pPr>
      <w:r w:rsidRPr="00E10A84">
        <w:t>HISTORICAL NOTE:</w:t>
      </w:r>
      <w:r w:rsidRPr="00E10A84">
        <w:tab/>
        <w:t>Promulgated by the Department of Health, Office of Public Health, LR 5</w:t>
      </w:r>
      <w:r w:rsidR="00C73EE2">
        <w:t>2</w:t>
      </w:r>
      <w:r w:rsidRPr="00E10A84">
        <w:t>:</w:t>
      </w:r>
    </w:p>
    <w:p w14:paraId="10B7F373" w14:textId="77777777" w:rsidR="00E10A84" w:rsidRPr="00E10A84" w:rsidRDefault="00E10A84" w:rsidP="007B108E">
      <w:pPr>
        <w:pStyle w:val="Section"/>
      </w:pPr>
      <w:r w:rsidRPr="00E10A84">
        <w:t>§2511.</w:t>
      </w:r>
      <w:r w:rsidRPr="00E10A84">
        <w:tab/>
        <w:t>Basic Facility Requirements</w:t>
      </w:r>
    </w:p>
    <w:p w14:paraId="7C0332A7" w14:textId="77777777" w:rsidR="00E10A84" w:rsidRPr="00E10A84" w:rsidRDefault="00E10A84" w:rsidP="007B108E">
      <w:pPr>
        <w:pStyle w:val="A0"/>
      </w:pPr>
      <w:r w:rsidRPr="00E10A84">
        <w:t>A.</w:t>
      </w:r>
      <w:r w:rsidRPr="00E10A84">
        <w:tab/>
        <w:t xml:space="preserve">Retailers shall provide and maintain finishes to floors, walls, and ceilings in all public areas that are smooth, light-in-color, durable, and easy-to-clean. </w:t>
      </w:r>
    </w:p>
    <w:p w14:paraId="21BB337F" w14:textId="77777777" w:rsidR="00E10A84" w:rsidRPr="00E10A84" w:rsidRDefault="00E10A84" w:rsidP="007B108E">
      <w:pPr>
        <w:pStyle w:val="A0"/>
      </w:pPr>
      <w:r w:rsidRPr="00E10A84">
        <w:t>B.</w:t>
      </w:r>
      <w:r w:rsidRPr="00E10A84">
        <w:tab/>
        <w:t xml:space="preserve">Retailers </w:t>
      </w:r>
      <w:proofErr w:type="gramStart"/>
      <w:r w:rsidRPr="00E10A84">
        <w:t>shall</w:t>
      </w:r>
      <w:proofErr w:type="gramEnd"/>
      <w:r w:rsidRPr="00E10A84">
        <w:t xml:space="preserve"> be sufficient in size to allow space for the following:</w:t>
      </w:r>
    </w:p>
    <w:p w14:paraId="25B3484F" w14:textId="77777777" w:rsidR="00E10A84" w:rsidRPr="00E10A84" w:rsidRDefault="00E10A84" w:rsidP="007B108E">
      <w:pPr>
        <w:pStyle w:val="1"/>
      </w:pPr>
      <w:r w:rsidRPr="00E10A84">
        <w:t>1.</w:t>
      </w:r>
      <w:r w:rsidRPr="00E10A84">
        <w:tab/>
        <w:t xml:space="preserve">orderly placement of equipment and materials to minimize the possibility of </w:t>
      </w:r>
      <w:proofErr w:type="gramStart"/>
      <w:r w:rsidRPr="00E10A84">
        <w:t>contamination;</w:t>
      </w:r>
      <w:proofErr w:type="gramEnd"/>
    </w:p>
    <w:p w14:paraId="69E9C8E0" w14:textId="77777777" w:rsidR="00E10A84" w:rsidRPr="00E10A84" w:rsidRDefault="00E10A84" w:rsidP="007B108E">
      <w:pPr>
        <w:pStyle w:val="1"/>
      </w:pPr>
      <w:r w:rsidRPr="00E10A84">
        <w:t>2.</w:t>
      </w:r>
      <w:r w:rsidRPr="00E10A84">
        <w:tab/>
        <w:t xml:space="preserve">holding of waste products in secure storage while pending </w:t>
      </w:r>
      <w:proofErr w:type="gramStart"/>
      <w:r w:rsidRPr="00E10A84">
        <w:t>disposal;</w:t>
      </w:r>
      <w:proofErr w:type="gramEnd"/>
    </w:p>
    <w:p w14:paraId="48CC32D5" w14:textId="77777777" w:rsidR="00E10A84" w:rsidRPr="00E10A84" w:rsidRDefault="00E10A84" w:rsidP="007B108E">
      <w:pPr>
        <w:pStyle w:val="1"/>
      </w:pPr>
      <w:r w:rsidRPr="00E10A84">
        <w:t>3.</w:t>
      </w:r>
      <w:r w:rsidRPr="00E10A84">
        <w:tab/>
        <w:t xml:space="preserve">storage of packages, containers, and </w:t>
      </w:r>
      <w:proofErr w:type="gramStart"/>
      <w:r w:rsidRPr="00E10A84">
        <w:t>labeling;</w:t>
      </w:r>
      <w:proofErr w:type="gramEnd"/>
    </w:p>
    <w:p w14:paraId="5CC70013" w14:textId="77777777" w:rsidR="00E10A84" w:rsidRPr="00E10A84" w:rsidRDefault="00E10A84" w:rsidP="007B108E">
      <w:pPr>
        <w:pStyle w:val="1"/>
      </w:pPr>
      <w:r w:rsidRPr="00E10A84">
        <w:t>4.</w:t>
      </w:r>
      <w:r w:rsidRPr="00E10A84">
        <w:tab/>
        <w:t xml:space="preserve">packaging and labeling </w:t>
      </w:r>
      <w:proofErr w:type="gramStart"/>
      <w:r w:rsidRPr="00E10A84">
        <w:t>operations;</w:t>
      </w:r>
      <w:proofErr w:type="gramEnd"/>
    </w:p>
    <w:p w14:paraId="595ACBEB" w14:textId="77777777" w:rsidR="00E10A84" w:rsidRPr="00E10A84" w:rsidRDefault="00E10A84" w:rsidP="007B108E">
      <w:pPr>
        <w:pStyle w:val="1"/>
      </w:pPr>
      <w:r w:rsidRPr="00E10A84">
        <w:t>5.</w:t>
      </w:r>
      <w:r w:rsidRPr="00E10A84">
        <w:tab/>
        <w:t>fulfillment operations; and</w:t>
      </w:r>
    </w:p>
    <w:p w14:paraId="0B4DC93F" w14:textId="77777777" w:rsidR="00E10A84" w:rsidRPr="00E10A84" w:rsidRDefault="00E10A84" w:rsidP="007B108E">
      <w:pPr>
        <w:pStyle w:val="1"/>
      </w:pPr>
      <w:r w:rsidRPr="00E10A84">
        <w:t>6.</w:t>
      </w:r>
      <w:r w:rsidRPr="00E10A84">
        <w:tab/>
        <w:t>secure storage of marijuana products pending order fulfillment.</w:t>
      </w:r>
    </w:p>
    <w:p w14:paraId="422E2551" w14:textId="77777777" w:rsidR="00E10A84" w:rsidRPr="00E10A84" w:rsidRDefault="00E10A84" w:rsidP="007B108E">
      <w:pPr>
        <w:pStyle w:val="A0"/>
      </w:pPr>
      <w:r w:rsidRPr="00E10A84">
        <w:t>C.</w:t>
      </w:r>
      <w:r w:rsidRPr="00E10A84">
        <w:tab/>
        <w:t>Retailers shall provide lighting, ventilation, and screening (if applicable) as needed to do the following:</w:t>
      </w:r>
    </w:p>
    <w:p w14:paraId="7F5A6D70" w14:textId="77777777" w:rsidR="00E10A84" w:rsidRPr="00E10A84" w:rsidRDefault="00E10A84" w:rsidP="007B108E">
      <w:pPr>
        <w:pStyle w:val="1"/>
      </w:pPr>
      <w:r w:rsidRPr="00E10A84">
        <w:t>1.</w:t>
      </w:r>
      <w:r w:rsidRPr="00E10A84">
        <w:tab/>
        <w:t>prevent contamination of products in storage with extraneous adulterants; and</w:t>
      </w:r>
    </w:p>
    <w:p w14:paraId="4B2559CC" w14:textId="77777777" w:rsidR="00E10A84" w:rsidRPr="00E10A84" w:rsidRDefault="00E10A84" w:rsidP="007B108E">
      <w:pPr>
        <w:pStyle w:val="1"/>
      </w:pPr>
      <w:r w:rsidRPr="00E10A84">
        <w:t>2.</w:t>
      </w:r>
      <w:r w:rsidRPr="00E10A84">
        <w:tab/>
        <w:t>minimize dissemination of microorganisms from one area to another.</w:t>
      </w:r>
    </w:p>
    <w:p w14:paraId="72F2C78A" w14:textId="77777777" w:rsidR="00E10A84" w:rsidRPr="00E10A84" w:rsidRDefault="00E10A84" w:rsidP="007B108E">
      <w:pPr>
        <w:pStyle w:val="A0"/>
      </w:pPr>
      <w:r w:rsidRPr="00E10A84">
        <w:t>D.</w:t>
      </w:r>
      <w:r w:rsidRPr="00E10A84">
        <w:tab/>
        <w:t xml:space="preserve">Retailers shall provide locker rooms adequate for the storage of employee personal belongings. </w:t>
      </w:r>
    </w:p>
    <w:p w14:paraId="66DDF091" w14:textId="77777777" w:rsidR="00E10A84" w:rsidRPr="00E10A84" w:rsidRDefault="00E10A84" w:rsidP="007B108E">
      <w:pPr>
        <w:pStyle w:val="A0"/>
      </w:pPr>
      <w:r w:rsidRPr="00E10A84">
        <w:t>E.</w:t>
      </w:r>
      <w:r w:rsidRPr="00E10A84">
        <w:tab/>
        <w:t xml:space="preserve">Retailers shall provide a plumbing system designed and installed to meet the requirements of the Uniform Construction Code. </w:t>
      </w:r>
      <w:proofErr w:type="gramStart"/>
      <w:r w:rsidRPr="00E10A84">
        <w:t>Additionally</w:t>
      </w:r>
      <w:proofErr w:type="gramEnd"/>
      <w:r w:rsidRPr="00E10A84">
        <w:t xml:space="preserve"> the system shall include the following:</w:t>
      </w:r>
    </w:p>
    <w:p w14:paraId="6B62D931" w14:textId="77777777" w:rsidR="00E10A84" w:rsidRPr="00E10A84" w:rsidRDefault="00E10A84" w:rsidP="007B108E">
      <w:pPr>
        <w:pStyle w:val="1"/>
      </w:pPr>
      <w:r w:rsidRPr="00E10A84">
        <w:t>1.</w:t>
      </w:r>
      <w:r w:rsidRPr="00E10A84">
        <w:tab/>
        <w:t xml:space="preserve">no cross-connections between any potable and non-potable water </w:t>
      </w:r>
      <w:proofErr w:type="gramStart"/>
      <w:r w:rsidRPr="00E10A84">
        <w:t>supply;</w:t>
      </w:r>
      <w:proofErr w:type="gramEnd"/>
    </w:p>
    <w:p w14:paraId="4A3329EE" w14:textId="77777777" w:rsidR="00E10A84" w:rsidRPr="00E10A84" w:rsidRDefault="00E10A84" w:rsidP="007B108E">
      <w:pPr>
        <w:pStyle w:val="1"/>
      </w:pPr>
      <w:r w:rsidRPr="00E10A84">
        <w:t>2.</w:t>
      </w:r>
      <w:r w:rsidRPr="00E10A84">
        <w:tab/>
        <w:t>at least one hand lavatory in the storage/fulfillment areas equipped with hot-and-cold running water by means of a mixer-type faucet as well as adequate supplies of hand soap and paper towels and a suitable waste-receptacle located nearby.</w:t>
      </w:r>
    </w:p>
    <w:p w14:paraId="27DC767D" w14:textId="77777777" w:rsidR="00E10A84" w:rsidRPr="00E10A84" w:rsidRDefault="00E10A84" w:rsidP="007B108E">
      <w:pPr>
        <w:pStyle w:val="1"/>
      </w:pPr>
      <w:r w:rsidRPr="00E10A84">
        <w:t>3.</w:t>
      </w:r>
      <w:r w:rsidRPr="00E10A84">
        <w:tab/>
        <w:t xml:space="preserve">at least one utility sink for the disposal of mop </w:t>
      </w:r>
      <w:proofErr w:type="gramStart"/>
      <w:r w:rsidRPr="00E10A84">
        <w:t>wastes</w:t>
      </w:r>
      <w:proofErr w:type="gramEnd"/>
      <w:r w:rsidRPr="00E10A84">
        <w:t>; and</w:t>
      </w:r>
    </w:p>
    <w:p w14:paraId="4FBA69E2" w14:textId="77777777" w:rsidR="00E10A84" w:rsidRPr="00E10A84" w:rsidRDefault="00E10A84" w:rsidP="007B108E">
      <w:pPr>
        <w:pStyle w:val="1"/>
      </w:pPr>
      <w:r w:rsidRPr="00E10A84">
        <w:t>4.</w:t>
      </w:r>
      <w:r w:rsidRPr="00E10A84">
        <w:tab/>
        <w:t>adequate means of sanitary disposal of wastewater.</w:t>
      </w:r>
    </w:p>
    <w:p w14:paraId="3D7CE017" w14:textId="77777777" w:rsidR="00E10A84" w:rsidRPr="00E10A84" w:rsidRDefault="00E10A84" w:rsidP="007B108E">
      <w:pPr>
        <w:pStyle w:val="A0"/>
      </w:pPr>
      <w:r w:rsidRPr="00E10A84">
        <w:t>F.</w:t>
      </w:r>
      <w:r w:rsidRPr="00E10A84">
        <w:tab/>
        <w:t xml:space="preserve">Retailers shall provide adequate means of conveyance, storage, and disposal of refuse and non-medical marijuana waste products </w:t>
      </w:r>
      <w:proofErr w:type="gramStart"/>
      <w:r w:rsidRPr="00E10A84">
        <w:t>so as to</w:t>
      </w:r>
      <w:proofErr w:type="gramEnd"/>
      <w:r w:rsidRPr="00E10A84">
        <w:t xml:space="preserve"> minimize the development of odors, prevent waste products from </w:t>
      </w:r>
      <w:proofErr w:type="gramStart"/>
      <w:r w:rsidRPr="00E10A84">
        <w:t>becoming an attractant</w:t>
      </w:r>
      <w:proofErr w:type="gramEnd"/>
      <w:r w:rsidRPr="00E10A84">
        <w:t xml:space="preserve"> to and harborage for vermin, and prevent contamination of marijuana products, other products, facility surfaces, grounds, or water supplies. </w:t>
      </w:r>
    </w:p>
    <w:p w14:paraId="7AAD95CA" w14:textId="77777777" w:rsidR="00E10A84" w:rsidRPr="00E10A84" w:rsidRDefault="00E10A84" w:rsidP="007B108E">
      <w:pPr>
        <w:pStyle w:val="A0"/>
      </w:pPr>
      <w:r w:rsidRPr="00E10A84">
        <w:t>G.</w:t>
      </w:r>
      <w:r w:rsidRPr="00E10A84">
        <w:tab/>
        <w:t xml:space="preserve">Retailers shall provide toilet rooms as required by the Uniform Construction Code. </w:t>
      </w:r>
      <w:proofErr w:type="gramStart"/>
      <w:r w:rsidRPr="00E10A84">
        <w:t>Additionally</w:t>
      </w:r>
      <w:proofErr w:type="gramEnd"/>
      <w:r w:rsidRPr="00E10A84">
        <w:t xml:space="preserve"> toilet rooms </w:t>
      </w:r>
      <w:proofErr w:type="gramStart"/>
      <w:r w:rsidRPr="00E10A84">
        <w:t>shall</w:t>
      </w:r>
      <w:proofErr w:type="gramEnd"/>
      <w:r w:rsidRPr="00E10A84">
        <w:t xml:space="preserve"> be maintained in proper working order and in a sanitary condition. Adequate security measures </w:t>
      </w:r>
      <w:proofErr w:type="gramStart"/>
      <w:r w:rsidRPr="00E10A84">
        <w:t>shall</w:t>
      </w:r>
      <w:proofErr w:type="gramEnd"/>
      <w:r w:rsidRPr="00E10A84">
        <w:t xml:space="preserve"> be put into place to prevent the use of marijuana products in toilet rooms and signage shall be provided advising that such use is prohibited by law. Toilet rooms </w:t>
      </w:r>
      <w:proofErr w:type="gramStart"/>
      <w:r w:rsidRPr="00E10A84">
        <w:t>shall</w:t>
      </w:r>
      <w:proofErr w:type="gramEnd"/>
      <w:r w:rsidRPr="00E10A84">
        <w:t xml:space="preserve"> be equipped with self-closing doors and </w:t>
      </w:r>
      <w:proofErr w:type="gramStart"/>
      <w:r w:rsidRPr="00E10A84">
        <w:t>shall</w:t>
      </w:r>
      <w:proofErr w:type="gramEnd"/>
      <w:r w:rsidRPr="00E10A84">
        <w:t xml:space="preserve"> provide signage advising employees to wash hands with soap and water after using the toilet. </w:t>
      </w:r>
    </w:p>
    <w:p w14:paraId="70585280" w14:textId="77777777" w:rsidR="00E10A84" w:rsidRPr="00E10A84" w:rsidRDefault="00E10A84" w:rsidP="007B108E">
      <w:pPr>
        <w:pStyle w:val="A0"/>
      </w:pPr>
      <w:r w:rsidRPr="00E10A84">
        <w:t>H.</w:t>
      </w:r>
      <w:r w:rsidRPr="00E10A84">
        <w:tab/>
        <w:t>Retailers shall be located on premises that are maintained free from the following:</w:t>
      </w:r>
    </w:p>
    <w:p w14:paraId="0761FCE7" w14:textId="77777777" w:rsidR="00E10A84" w:rsidRPr="00E10A84" w:rsidRDefault="00E10A84" w:rsidP="007B108E">
      <w:pPr>
        <w:pStyle w:val="1"/>
      </w:pPr>
      <w:r w:rsidRPr="00E10A84">
        <w:t>1.</w:t>
      </w:r>
      <w:r w:rsidRPr="00E10A84">
        <w:tab/>
        <w:t xml:space="preserve">disused equipment, waste, debris or other materials that may serve as harborages for or attractants to </w:t>
      </w:r>
      <w:proofErr w:type="gramStart"/>
      <w:r w:rsidRPr="00E10A84">
        <w:t>vermin;</w:t>
      </w:r>
      <w:proofErr w:type="gramEnd"/>
    </w:p>
    <w:p w14:paraId="552FDBE5" w14:textId="77777777" w:rsidR="00E10A84" w:rsidRPr="00E10A84" w:rsidRDefault="00E10A84" w:rsidP="007B108E">
      <w:pPr>
        <w:pStyle w:val="1"/>
      </w:pPr>
      <w:r w:rsidRPr="00E10A84">
        <w:t>2.</w:t>
      </w:r>
      <w:r w:rsidRPr="00E10A84">
        <w:tab/>
        <w:t xml:space="preserve">overgrowth of </w:t>
      </w:r>
      <w:proofErr w:type="gramStart"/>
      <w:r w:rsidRPr="00E10A84">
        <w:t>vegetation;</w:t>
      </w:r>
      <w:proofErr w:type="gramEnd"/>
    </w:p>
    <w:p w14:paraId="2813BFF4" w14:textId="77777777" w:rsidR="00E10A84" w:rsidRPr="00E10A84" w:rsidRDefault="00E10A84" w:rsidP="007B108E">
      <w:pPr>
        <w:pStyle w:val="1"/>
      </w:pPr>
      <w:r w:rsidRPr="00E10A84">
        <w:t>3.</w:t>
      </w:r>
      <w:r w:rsidRPr="00E10A84">
        <w:tab/>
      </w:r>
      <w:proofErr w:type="gramStart"/>
      <w:r w:rsidRPr="00E10A84">
        <w:t>poorly-drained</w:t>
      </w:r>
      <w:proofErr w:type="gramEnd"/>
      <w:r w:rsidRPr="00E10A84">
        <w:t xml:space="preserve"> areas; and </w:t>
      </w:r>
    </w:p>
    <w:p w14:paraId="18B7AC5D" w14:textId="77777777" w:rsidR="00E10A84" w:rsidRPr="00E10A84" w:rsidRDefault="00E10A84" w:rsidP="007B108E">
      <w:pPr>
        <w:pStyle w:val="1"/>
      </w:pPr>
      <w:r w:rsidRPr="00E10A84">
        <w:t>4.</w:t>
      </w:r>
      <w:r w:rsidRPr="00E10A84">
        <w:tab/>
      </w:r>
      <w:proofErr w:type="gramStart"/>
      <w:r w:rsidRPr="00E10A84">
        <w:t>excessively-dusty</w:t>
      </w:r>
      <w:proofErr w:type="gramEnd"/>
      <w:r w:rsidRPr="00E10A84">
        <w:t xml:space="preserve"> areas.</w:t>
      </w:r>
    </w:p>
    <w:p w14:paraId="595C3284" w14:textId="77777777" w:rsidR="00E10A84" w:rsidRPr="00E10A84" w:rsidRDefault="00E10A84" w:rsidP="007B108E">
      <w:pPr>
        <w:pStyle w:val="A0"/>
      </w:pPr>
      <w:r w:rsidRPr="00E10A84">
        <w:t>I.</w:t>
      </w:r>
      <w:r w:rsidRPr="00E10A84">
        <w:tab/>
        <w:t>Facilities must be maintained in a clean and sanitary condition, free of the presence of insects, rodents, and other vermin.</w:t>
      </w:r>
    </w:p>
    <w:p w14:paraId="410ADDC6" w14:textId="77777777" w:rsidR="00E10A84" w:rsidRPr="00E10A84" w:rsidRDefault="00E10A84" w:rsidP="007B108E">
      <w:pPr>
        <w:pStyle w:val="A0"/>
      </w:pPr>
      <w:r w:rsidRPr="00E10A84">
        <w:t>J.</w:t>
      </w:r>
      <w:r w:rsidRPr="00E10A84">
        <w:tab/>
        <w:t xml:space="preserve">Toxic chemicals used in cleaning and maintenance operations must be properly labelled, used in accordance with the manufacturer’s directions, and stored securely in such a manner as to prevent them from becoming a source of contamination </w:t>
      </w:r>
      <w:proofErr w:type="gramStart"/>
      <w:r w:rsidRPr="00E10A84">
        <w:t>to</w:t>
      </w:r>
      <w:proofErr w:type="gramEnd"/>
      <w:r w:rsidRPr="00E10A84">
        <w:t xml:space="preserve"> marijuana products. Toxic chemicals not used in the firm’s routine operations may not be stored on the premises.</w:t>
      </w:r>
    </w:p>
    <w:p w14:paraId="58EADD61" w14:textId="77777777" w:rsidR="00E10A84" w:rsidRPr="00E10A84" w:rsidRDefault="00E10A84" w:rsidP="007B108E">
      <w:pPr>
        <w:pStyle w:val="AuthorityNote"/>
      </w:pPr>
      <w:r w:rsidRPr="00E10A84">
        <w:t>AUTHORITY NOTE:</w:t>
      </w:r>
      <w:r w:rsidRPr="00E10A84">
        <w:tab/>
        <w:t>Promulgated in accordance with R.S. 40: 1046.</w:t>
      </w:r>
    </w:p>
    <w:p w14:paraId="453BB405" w14:textId="77777777" w:rsidR="007B108E" w:rsidRDefault="00E10A84" w:rsidP="007B108E">
      <w:pPr>
        <w:pStyle w:val="HistoricalNote"/>
      </w:pPr>
      <w:r w:rsidRPr="00E10A84">
        <w:t>HISTORICAL NOTE:</w:t>
      </w:r>
      <w:r w:rsidRPr="00E10A84">
        <w:tab/>
        <w:t>Promulgated by the Department of Health, Office of Public Health, LR 5</w:t>
      </w:r>
      <w:r w:rsidR="00E72A94">
        <w:t>2</w:t>
      </w:r>
      <w:r w:rsidRPr="00E10A84">
        <w:t>:</w:t>
      </w:r>
    </w:p>
    <w:p w14:paraId="1E75FF3B" w14:textId="77777777" w:rsidR="008051F5" w:rsidRDefault="008051F5" w:rsidP="007B108E">
      <w:pPr>
        <w:pStyle w:val="HistoricalNote"/>
      </w:pPr>
    </w:p>
    <w:p w14:paraId="2FCD44FD" w14:textId="77777777" w:rsidR="00E10A84" w:rsidRPr="00E10A84" w:rsidRDefault="00E10A84" w:rsidP="008051F5">
      <w:pPr>
        <w:pStyle w:val="RegSignature"/>
      </w:pPr>
      <w:r w:rsidRPr="00E10A84">
        <w:lastRenderedPageBreak/>
        <w:t>Ralph L. Abraham, MD</w:t>
      </w:r>
    </w:p>
    <w:p w14:paraId="70DC6D7B" w14:textId="77777777" w:rsidR="007B108E" w:rsidRDefault="00E10A84" w:rsidP="008051F5">
      <w:pPr>
        <w:pStyle w:val="RegSignature"/>
      </w:pPr>
      <w:r w:rsidRPr="00E10A84">
        <w:t>Surgeon General</w:t>
      </w:r>
    </w:p>
    <w:p w14:paraId="53610423" w14:textId="77777777" w:rsidR="00E45B05" w:rsidRDefault="00E45B05" w:rsidP="008051F5">
      <w:pPr>
        <w:pStyle w:val="RegSignature"/>
      </w:pPr>
      <w:r>
        <w:t>and</w:t>
      </w:r>
    </w:p>
    <w:p w14:paraId="4BE8A7AD" w14:textId="77777777" w:rsidR="00E10A84" w:rsidRPr="00E10A84" w:rsidRDefault="00E10A84" w:rsidP="008051F5">
      <w:pPr>
        <w:pStyle w:val="RegSignature"/>
      </w:pPr>
      <w:r w:rsidRPr="00E10A84">
        <w:t>Bruce D. Greenstein</w:t>
      </w:r>
    </w:p>
    <w:p w14:paraId="37758671" w14:textId="77777777" w:rsidR="007B108E" w:rsidRDefault="00E10A84" w:rsidP="008051F5">
      <w:pPr>
        <w:pStyle w:val="RegSignature"/>
      </w:pPr>
      <w:r w:rsidRPr="00E10A84">
        <w:t>Secretary</w:t>
      </w:r>
      <w:bookmarkStart w:id="6" w:name="ParasHere"/>
    </w:p>
    <w:p w14:paraId="32B37ACA" w14:textId="77777777" w:rsidR="00E10A84" w:rsidRDefault="00E10A84" w:rsidP="00E72A94">
      <w:pPr>
        <w:pStyle w:val="A0"/>
      </w:pPr>
      <w:bookmarkStart w:id="7" w:name="LastPara"/>
      <w:bookmarkStart w:id="8" w:name="Temp"/>
      <w:bookmarkStart w:id="9" w:name="Tempiii"/>
      <w:bookmarkEnd w:id="6"/>
      <w:bookmarkEnd w:id="7"/>
      <w:bookmarkEnd w:id="8"/>
    </w:p>
    <w:bookmarkEnd w:id="9"/>
    <w:p w14:paraId="2A7A53C7" w14:textId="77777777" w:rsidR="007B108E" w:rsidRPr="00E10A84" w:rsidRDefault="007B108E" w:rsidP="007B108E">
      <w:pPr>
        <w:pStyle w:val="RegLogNumber"/>
      </w:pPr>
      <w:r>
        <w:t>2510#011</w:t>
      </w:r>
      <w:bookmarkStart w:id="10" w:name="Here"/>
      <w:bookmarkEnd w:id="1"/>
      <w:bookmarkEnd w:id="10"/>
    </w:p>
    <w:sectPr w:rsidR="007B108E" w:rsidRPr="00E10A84" w:rsidSect="00190EA4">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9C53" w14:textId="77777777" w:rsidR="00E83463" w:rsidRDefault="00E83463">
      <w:r>
        <w:separator/>
      </w:r>
    </w:p>
  </w:endnote>
  <w:endnote w:type="continuationSeparator" w:id="0">
    <w:p w14:paraId="0FF9F7A4" w14:textId="77777777" w:rsidR="00E83463" w:rsidRDefault="00E8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B6F8" w14:textId="77777777" w:rsidR="00E83463" w:rsidRDefault="00E83463">
      <w:r>
        <w:separator/>
      </w:r>
    </w:p>
  </w:footnote>
  <w:footnote w:type="continuationSeparator" w:id="0">
    <w:p w14:paraId="02A1E942" w14:textId="77777777" w:rsidR="00E83463" w:rsidRDefault="00E83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57"/>
    <w:multiLevelType w:val="hybridMultilevel"/>
    <w:tmpl w:val="FB9E6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4686E"/>
    <w:multiLevelType w:val="hybridMultilevel"/>
    <w:tmpl w:val="9AE4B2BE"/>
    <w:lvl w:ilvl="0" w:tplc="AD16940E">
      <w:start w:val="1"/>
      <w:numFmt w:val="upp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63C38"/>
    <w:multiLevelType w:val="hybridMultilevel"/>
    <w:tmpl w:val="0C849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36E21"/>
    <w:multiLevelType w:val="hybridMultilevel"/>
    <w:tmpl w:val="BA52544E"/>
    <w:lvl w:ilvl="0" w:tplc="8988C9B4">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ACF0091"/>
    <w:multiLevelType w:val="hybridMultilevel"/>
    <w:tmpl w:val="DC7AC52E"/>
    <w:lvl w:ilvl="0" w:tplc="F7286A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F9D21C6"/>
    <w:multiLevelType w:val="hybridMultilevel"/>
    <w:tmpl w:val="1E7CC062"/>
    <w:lvl w:ilvl="0" w:tplc="FBA2FD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635C0"/>
    <w:multiLevelType w:val="hybridMultilevel"/>
    <w:tmpl w:val="FF60947E"/>
    <w:lvl w:ilvl="0" w:tplc="19FA138A">
      <w:start w:val="1"/>
      <w:numFmt w:val="upperLetter"/>
      <w:lvlText w:val="%1."/>
      <w:lvlJc w:val="left"/>
      <w:pPr>
        <w:ind w:left="547" w:hanging="360"/>
      </w:pPr>
      <w:rPr>
        <w:rFonts w:ascii="Times New Roman" w:eastAsia="Times New Roman" w:hAnsi="Times New Roman" w:cs="Times New Roman"/>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4F4D7F30"/>
    <w:multiLevelType w:val="hybridMultilevel"/>
    <w:tmpl w:val="8EB2E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57FAD"/>
    <w:multiLevelType w:val="hybridMultilevel"/>
    <w:tmpl w:val="74B47700"/>
    <w:lvl w:ilvl="0" w:tplc="E0C0B81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458B5"/>
    <w:multiLevelType w:val="hybridMultilevel"/>
    <w:tmpl w:val="07A6E92A"/>
    <w:lvl w:ilvl="0" w:tplc="E41EE3E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40C5134"/>
    <w:multiLevelType w:val="hybridMultilevel"/>
    <w:tmpl w:val="5D1A119A"/>
    <w:lvl w:ilvl="0" w:tplc="08F88CE2">
      <w:start w:val="1"/>
      <w:numFmt w:val="decimal"/>
      <w:lvlText w:val="%1."/>
      <w:lvlJc w:val="left"/>
      <w:pPr>
        <w:ind w:left="1080" w:hanging="360"/>
      </w:pPr>
      <w:rPr>
        <w:rFonts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4F74BE"/>
    <w:multiLevelType w:val="hybridMultilevel"/>
    <w:tmpl w:val="01BC0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5500F"/>
    <w:multiLevelType w:val="hybridMultilevel"/>
    <w:tmpl w:val="1A523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605293">
    <w:abstractNumId w:val="1"/>
  </w:num>
  <w:num w:numId="2" w16cid:durableId="1815676697">
    <w:abstractNumId w:val="10"/>
  </w:num>
  <w:num w:numId="3" w16cid:durableId="2062093120">
    <w:abstractNumId w:val="12"/>
  </w:num>
  <w:num w:numId="4" w16cid:durableId="1386638771">
    <w:abstractNumId w:val="8"/>
  </w:num>
  <w:num w:numId="5" w16cid:durableId="1068383206">
    <w:abstractNumId w:val="3"/>
  </w:num>
  <w:num w:numId="6" w16cid:durableId="845944798">
    <w:abstractNumId w:val="4"/>
  </w:num>
  <w:num w:numId="7" w16cid:durableId="1386025051">
    <w:abstractNumId w:val="5"/>
  </w:num>
  <w:num w:numId="8" w16cid:durableId="598835117">
    <w:abstractNumId w:val="9"/>
  </w:num>
  <w:num w:numId="9" w16cid:durableId="1745759415">
    <w:abstractNumId w:val="0"/>
  </w:num>
  <w:num w:numId="10" w16cid:durableId="619192015">
    <w:abstractNumId w:val="2"/>
  </w:num>
  <w:num w:numId="11" w16cid:durableId="669721742">
    <w:abstractNumId w:val="11"/>
  </w:num>
  <w:num w:numId="12" w16cid:durableId="83310364">
    <w:abstractNumId w:val="6"/>
  </w:num>
  <w:num w:numId="13" w16cid:durableId="1631594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Health"/>
    <w:docVar w:name="ChosenSubDepartment" w:val="Office of Public Health"/>
    <w:docVar w:name="CreationDate" w:val="9/25/2025 10:03:55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zzzblank"/>
    <w:docVar w:name="Dept(175)" w:val="zzzblank"/>
    <w:docVar w:name="Dept(176)" w:val="zzzblank"/>
    <w:docVar w:name="Dept(177)" w:val="zzzblank"/>
    <w:docVar w:name="Dept(178)" w:val="zzzblank"/>
    <w:docVar w:name="Dept(179)" w:val="zzzblank"/>
    <w:docVar w:name="Dept(18)" w:val="Student Financial Assistance Commission%%%Office of Student Financial Assistance@@@Student Financial Assistance Commission"/>
    <w:docVar w:name="Dept(180)" w:val="zzzblank"/>
    <w:docVar w:name="Dept(181)" w:val="zzzblank"/>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Regulation of Medical Marijuana (LAC 51.XXIX:101, 501, 503, 505, 701, 703, 705, 707, 709, 711, 713, 715, 901; 2101, 2103, 2303, 2305, 2307, 2501, 2503, 2505, 2507, 2509, 2511) "/>
    <w:docVar w:name="DocType" w:val="EMR"/>
    <w:docVar w:name="ExoSeq" w:val="xx"/>
    <w:docVar w:name="FootnotesPresent" w:val="False"/>
    <w:docVar w:name="GovernorName" w:val="Jeff Landry"/>
    <w:docVar w:name="GovInitials" w:val="JML"/>
    <w:docVar w:name="LogInMonth" w:val="10"/>
    <w:docVar w:name="LogInSeq" w:val="011"/>
    <w:docVar w:name="LogInYear" w:val="25"/>
    <w:docVar w:name="PubDate" w:val="September 20, 2025"/>
    <w:docVar w:name="RegNumber" w:val="9"/>
    <w:docVar w:name="RegVolume" w:val="51"/>
    <w:docVar w:name="SecOfStateName" w:val="Nancy Landry"/>
    <w:docVar w:name="StartPageNumber" w:val="1"/>
    <w:docVar w:name="UserInitials" w:val="abm"/>
  </w:docVars>
  <w:rsids>
    <w:rsidRoot w:val="00E10A84"/>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17405"/>
    <w:rsid w:val="00125B25"/>
    <w:rsid w:val="00136013"/>
    <w:rsid w:val="00147308"/>
    <w:rsid w:val="001566AC"/>
    <w:rsid w:val="00156A5C"/>
    <w:rsid w:val="00156ED1"/>
    <w:rsid w:val="00164E4E"/>
    <w:rsid w:val="0017552B"/>
    <w:rsid w:val="00182C7C"/>
    <w:rsid w:val="00186189"/>
    <w:rsid w:val="00190EA4"/>
    <w:rsid w:val="00195B9D"/>
    <w:rsid w:val="0019712D"/>
    <w:rsid w:val="001A1C79"/>
    <w:rsid w:val="001A4D64"/>
    <w:rsid w:val="001A5F25"/>
    <w:rsid w:val="001C4179"/>
    <w:rsid w:val="001C7601"/>
    <w:rsid w:val="001D0D37"/>
    <w:rsid w:val="001D21AB"/>
    <w:rsid w:val="001D28DB"/>
    <w:rsid w:val="001D3124"/>
    <w:rsid w:val="001E30AA"/>
    <w:rsid w:val="001E6F79"/>
    <w:rsid w:val="001E7D4C"/>
    <w:rsid w:val="001F3D10"/>
    <w:rsid w:val="001F5066"/>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91C1A"/>
    <w:rsid w:val="00292BEB"/>
    <w:rsid w:val="002942E4"/>
    <w:rsid w:val="002B7BCD"/>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56B7A"/>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48E6"/>
    <w:rsid w:val="00435F2F"/>
    <w:rsid w:val="00436B5B"/>
    <w:rsid w:val="004374BB"/>
    <w:rsid w:val="00443C5D"/>
    <w:rsid w:val="00443E43"/>
    <w:rsid w:val="00447B96"/>
    <w:rsid w:val="00454537"/>
    <w:rsid w:val="0046400D"/>
    <w:rsid w:val="00477732"/>
    <w:rsid w:val="00481C72"/>
    <w:rsid w:val="00482DC7"/>
    <w:rsid w:val="004873CB"/>
    <w:rsid w:val="0048773A"/>
    <w:rsid w:val="00492AC5"/>
    <w:rsid w:val="004A349B"/>
    <w:rsid w:val="004A3DA9"/>
    <w:rsid w:val="004A7FAF"/>
    <w:rsid w:val="004B0B46"/>
    <w:rsid w:val="004B3908"/>
    <w:rsid w:val="004D5C79"/>
    <w:rsid w:val="004F3950"/>
    <w:rsid w:val="004F3F18"/>
    <w:rsid w:val="00506A2C"/>
    <w:rsid w:val="005116F9"/>
    <w:rsid w:val="00521D1E"/>
    <w:rsid w:val="0053093B"/>
    <w:rsid w:val="00531791"/>
    <w:rsid w:val="00542B5D"/>
    <w:rsid w:val="00561BA6"/>
    <w:rsid w:val="00580F53"/>
    <w:rsid w:val="00586010"/>
    <w:rsid w:val="005861CE"/>
    <w:rsid w:val="005A6B68"/>
    <w:rsid w:val="005B1E1A"/>
    <w:rsid w:val="005C05A8"/>
    <w:rsid w:val="005C1523"/>
    <w:rsid w:val="005D218F"/>
    <w:rsid w:val="005D425E"/>
    <w:rsid w:val="005E5FC8"/>
    <w:rsid w:val="005F5A1C"/>
    <w:rsid w:val="006031EE"/>
    <w:rsid w:val="006040B7"/>
    <w:rsid w:val="00610CB3"/>
    <w:rsid w:val="00615BC7"/>
    <w:rsid w:val="006167E4"/>
    <w:rsid w:val="0062123A"/>
    <w:rsid w:val="006214BD"/>
    <w:rsid w:val="006308E5"/>
    <w:rsid w:val="0063264F"/>
    <w:rsid w:val="006368CA"/>
    <w:rsid w:val="00640BF7"/>
    <w:rsid w:val="0065287B"/>
    <w:rsid w:val="0066588C"/>
    <w:rsid w:val="00665BBA"/>
    <w:rsid w:val="00666383"/>
    <w:rsid w:val="0067246E"/>
    <w:rsid w:val="006751F1"/>
    <w:rsid w:val="00676A6B"/>
    <w:rsid w:val="006778B5"/>
    <w:rsid w:val="00683893"/>
    <w:rsid w:val="006A234E"/>
    <w:rsid w:val="006A6D0D"/>
    <w:rsid w:val="006B03AA"/>
    <w:rsid w:val="006B209E"/>
    <w:rsid w:val="006C5F42"/>
    <w:rsid w:val="006D4385"/>
    <w:rsid w:val="006E3679"/>
    <w:rsid w:val="006E61BF"/>
    <w:rsid w:val="006F0F0F"/>
    <w:rsid w:val="006F2A77"/>
    <w:rsid w:val="006F4308"/>
    <w:rsid w:val="00701E93"/>
    <w:rsid w:val="00702EAB"/>
    <w:rsid w:val="0071274D"/>
    <w:rsid w:val="00712E2E"/>
    <w:rsid w:val="00714625"/>
    <w:rsid w:val="00716B09"/>
    <w:rsid w:val="007226F6"/>
    <w:rsid w:val="00726B25"/>
    <w:rsid w:val="00755753"/>
    <w:rsid w:val="00760677"/>
    <w:rsid w:val="00773E18"/>
    <w:rsid w:val="0079021E"/>
    <w:rsid w:val="007B0A97"/>
    <w:rsid w:val="007B108E"/>
    <w:rsid w:val="007C2706"/>
    <w:rsid w:val="007D401C"/>
    <w:rsid w:val="007E2B58"/>
    <w:rsid w:val="007E6B81"/>
    <w:rsid w:val="007F2468"/>
    <w:rsid w:val="007F41CB"/>
    <w:rsid w:val="008051F5"/>
    <w:rsid w:val="00807CAA"/>
    <w:rsid w:val="0081480C"/>
    <w:rsid w:val="00815E22"/>
    <w:rsid w:val="0083241F"/>
    <w:rsid w:val="00842FBD"/>
    <w:rsid w:val="0084616A"/>
    <w:rsid w:val="00850683"/>
    <w:rsid w:val="00857C02"/>
    <w:rsid w:val="00860658"/>
    <w:rsid w:val="00866B03"/>
    <w:rsid w:val="00871798"/>
    <w:rsid w:val="00874DB3"/>
    <w:rsid w:val="0088451C"/>
    <w:rsid w:val="00884FCD"/>
    <w:rsid w:val="00892BE0"/>
    <w:rsid w:val="00892E43"/>
    <w:rsid w:val="00897D30"/>
    <w:rsid w:val="008A074A"/>
    <w:rsid w:val="008A1892"/>
    <w:rsid w:val="008A22A9"/>
    <w:rsid w:val="008A724A"/>
    <w:rsid w:val="008B046A"/>
    <w:rsid w:val="008C1C14"/>
    <w:rsid w:val="008D53C1"/>
    <w:rsid w:val="008F7B55"/>
    <w:rsid w:val="00915AB6"/>
    <w:rsid w:val="00930BE8"/>
    <w:rsid w:val="009327AD"/>
    <w:rsid w:val="00935843"/>
    <w:rsid w:val="00935872"/>
    <w:rsid w:val="00942A7F"/>
    <w:rsid w:val="0095186C"/>
    <w:rsid w:val="0095261E"/>
    <w:rsid w:val="00952B11"/>
    <w:rsid w:val="009564F7"/>
    <w:rsid w:val="009643A8"/>
    <w:rsid w:val="00964806"/>
    <w:rsid w:val="009665BA"/>
    <w:rsid w:val="00980BBB"/>
    <w:rsid w:val="0098411E"/>
    <w:rsid w:val="009852A7"/>
    <w:rsid w:val="00991231"/>
    <w:rsid w:val="0099311F"/>
    <w:rsid w:val="009951F4"/>
    <w:rsid w:val="009A1597"/>
    <w:rsid w:val="009A3DF1"/>
    <w:rsid w:val="009A790F"/>
    <w:rsid w:val="009C03D6"/>
    <w:rsid w:val="009C5B67"/>
    <w:rsid w:val="009D26DB"/>
    <w:rsid w:val="009E20AE"/>
    <w:rsid w:val="009E5DB3"/>
    <w:rsid w:val="009F54F6"/>
    <w:rsid w:val="009F654F"/>
    <w:rsid w:val="00A022DD"/>
    <w:rsid w:val="00A02EDC"/>
    <w:rsid w:val="00A05B17"/>
    <w:rsid w:val="00A15750"/>
    <w:rsid w:val="00A23614"/>
    <w:rsid w:val="00A27597"/>
    <w:rsid w:val="00A370CC"/>
    <w:rsid w:val="00A43BCA"/>
    <w:rsid w:val="00A50CCF"/>
    <w:rsid w:val="00A5144E"/>
    <w:rsid w:val="00A638D6"/>
    <w:rsid w:val="00A64A77"/>
    <w:rsid w:val="00A66BD6"/>
    <w:rsid w:val="00A66D7E"/>
    <w:rsid w:val="00A77F6C"/>
    <w:rsid w:val="00A824FE"/>
    <w:rsid w:val="00A875D8"/>
    <w:rsid w:val="00A95F81"/>
    <w:rsid w:val="00A96B43"/>
    <w:rsid w:val="00A96E45"/>
    <w:rsid w:val="00A9781F"/>
    <w:rsid w:val="00AA0B01"/>
    <w:rsid w:val="00AA743B"/>
    <w:rsid w:val="00AB6C18"/>
    <w:rsid w:val="00AC263A"/>
    <w:rsid w:val="00AC3692"/>
    <w:rsid w:val="00AC39EF"/>
    <w:rsid w:val="00AC3CA7"/>
    <w:rsid w:val="00AD59B9"/>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3CBB"/>
    <w:rsid w:val="00B7199F"/>
    <w:rsid w:val="00B75EE4"/>
    <w:rsid w:val="00B76C31"/>
    <w:rsid w:val="00B802AE"/>
    <w:rsid w:val="00B96E6B"/>
    <w:rsid w:val="00BA0380"/>
    <w:rsid w:val="00BB3EE3"/>
    <w:rsid w:val="00BC152C"/>
    <w:rsid w:val="00BC1EBF"/>
    <w:rsid w:val="00BC3199"/>
    <w:rsid w:val="00BE7D1D"/>
    <w:rsid w:val="00BF71F9"/>
    <w:rsid w:val="00C11013"/>
    <w:rsid w:val="00C14E09"/>
    <w:rsid w:val="00C17394"/>
    <w:rsid w:val="00C17CE4"/>
    <w:rsid w:val="00C269FF"/>
    <w:rsid w:val="00C33FC5"/>
    <w:rsid w:val="00C374F8"/>
    <w:rsid w:val="00C50AE8"/>
    <w:rsid w:val="00C532A7"/>
    <w:rsid w:val="00C61878"/>
    <w:rsid w:val="00C61C9E"/>
    <w:rsid w:val="00C635A2"/>
    <w:rsid w:val="00C64CC6"/>
    <w:rsid w:val="00C65B0B"/>
    <w:rsid w:val="00C73EE2"/>
    <w:rsid w:val="00C748F4"/>
    <w:rsid w:val="00C93669"/>
    <w:rsid w:val="00CA6530"/>
    <w:rsid w:val="00CA6D3E"/>
    <w:rsid w:val="00CB316F"/>
    <w:rsid w:val="00CD03B3"/>
    <w:rsid w:val="00CD092A"/>
    <w:rsid w:val="00CD53B2"/>
    <w:rsid w:val="00CD7714"/>
    <w:rsid w:val="00CE5E84"/>
    <w:rsid w:val="00CF12FD"/>
    <w:rsid w:val="00CF2F2E"/>
    <w:rsid w:val="00CF52B9"/>
    <w:rsid w:val="00CF7BF6"/>
    <w:rsid w:val="00CF7D75"/>
    <w:rsid w:val="00D12098"/>
    <w:rsid w:val="00D20414"/>
    <w:rsid w:val="00D22513"/>
    <w:rsid w:val="00D2762A"/>
    <w:rsid w:val="00D276DC"/>
    <w:rsid w:val="00D33232"/>
    <w:rsid w:val="00D34468"/>
    <w:rsid w:val="00D35972"/>
    <w:rsid w:val="00D4546D"/>
    <w:rsid w:val="00D46C44"/>
    <w:rsid w:val="00D50B22"/>
    <w:rsid w:val="00D6285D"/>
    <w:rsid w:val="00D673AA"/>
    <w:rsid w:val="00D715C9"/>
    <w:rsid w:val="00D7366F"/>
    <w:rsid w:val="00D84D23"/>
    <w:rsid w:val="00D879FE"/>
    <w:rsid w:val="00D90020"/>
    <w:rsid w:val="00D94FF9"/>
    <w:rsid w:val="00D95464"/>
    <w:rsid w:val="00D95FF8"/>
    <w:rsid w:val="00DC0914"/>
    <w:rsid w:val="00DC1AC8"/>
    <w:rsid w:val="00DC7E3D"/>
    <w:rsid w:val="00DE32FF"/>
    <w:rsid w:val="00DE3F24"/>
    <w:rsid w:val="00DE63CD"/>
    <w:rsid w:val="00DE68AC"/>
    <w:rsid w:val="00DF6833"/>
    <w:rsid w:val="00E02DF6"/>
    <w:rsid w:val="00E05373"/>
    <w:rsid w:val="00E057D6"/>
    <w:rsid w:val="00E060C4"/>
    <w:rsid w:val="00E07A6F"/>
    <w:rsid w:val="00E1040A"/>
    <w:rsid w:val="00E10A84"/>
    <w:rsid w:val="00E23907"/>
    <w:rsid w:val="00E25735"/>
    <w:rsid w:val="00E3721A"/>
    <w:rsid w:val="00E44379"/>
    <w:rsid w:val="00E455D4"/>
    <w:rsid w:val="00E45B05"/>
    <w:rsid w:val="00E4726C"/>
    <w:rsid w:val="00E56443"/>
    <w:rsid w:val="00E63DBD"/>
    <w:rsid w:val="00E72A94"/>
    <w:rsid w:val="00E7451D"/>
    <w:rsid w:val="00E74C25"/>
    <w:rsid w:val="00E82BC5"/>
    <w:rsid w:val="00E83463"/>
    <w:rsid w:val="00E87198"/>
    <w:rsid w:val="00EA0DF8"/>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213E6"/>
    <w:rsid w:val="00F24A53"/>
    <w:rsid w:val="00F24E75"/>
    <w:rsid w:val="00F33857"/>
    <w:rsid w:val="00F40496"/>
    <w:rsid w:val="00F42167"/>
    <w:rsid w:val="00F42742"/>
    <w:rsid w:val="00F46D22"/>
    <w:rsid w:val="00F52005"/>
    <w:rsid w:val="00F723FF"/>
    <w:rsid w:val="00F77A91"/>
    <w:rsid w:val="00F9000E"/>
    <w:rsid w:val="00F951F6"/>
    <w:rsid w:val="00FA0F48"/>
    <w:rsid w:val="00FA5480"/>
    <w:rsid w:val="00FA710C"/>
    <w:rsid w:val="00FB5644"/>
    <w:rsid w:val="00FB56D1"/>
    <w:rsid w:val="00FC243B"/>
    <w:rsid w:val="00FC321F"/>
    <w:rsid w:val="00FC32EE"/>
    <w:rsid w:val="00FC7F70"/>
    <w:rsid w:val="00FD39E5"/>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E6BD"/>
  <w15:chartTrackingRefBased/>
  <w15:docId w15:val="{183AFD02-F884-4976-97A7-887B6ADF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644"/>
  </w:style>
  <w:style w:type="paragraph" w:styleId="Heading1">
    <w:name w:val="heading 1"/>
    <w:basedOn w:val="Normal"/>
    <w:next w:val="Normal"/>
    <w:link w:val="Heading1Char"/>
    <w:qFormat/>
    <w:rsid w:val="00FB5644"/>
    <w:pPr>
      <w:keepNext/>
      <w:outlineLvl w:val="0"/>
    </w:pPr>
    <w:rPr>
      <w:vanish/>
    </w:rPr>
  </w:style>
  <w:style w:type="paragraph" w:styleId="Heading2">
    <w:name w:val="heading 2"/>
    <w:basedOn w:val="Normal"/>
    <w:next w:val="Normal"/>
    <w:link w:val="Heading2Char"/>
    <w:qFormat/>
    <w:rsid w:val="00E10A84"/>
    <w:pPr>
      <w:autoSpaceDE w:val="0"/>
      <w:autoSpaceDN w:val="0"/>
      <w:adjustRightInd w:val="0"/>
      <w:jc w:val="center"/>
      <w:outlineLvl w:val="1"/>
    </w:pPr>
    <w:rPr>
      <w:b/>
      <w:bCs/>
      <w:szCs w:val="24"/>
    </w:rPr>
  </w:style>
  <w:style w:type="character" w:default="1" w:styleId="DefaultParagraphFont">
    <w:name w:val="Default Paragraph Font"/>
    <w:semiHidden/>
    <w:rsid w:val="00FB56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FB5644"/>
  </w:style>
  <w:style w:type="paragraph" w:styleId="Header">
    <w:name w:val="header"/>
    <w:basedOn w:val="Normal"/>
    <w:rsid w:val="00FB5644"/>
    <w:pPr>
      <w:tabs>
        <w:tab w:val="center" w:pos="4320"/>
        <w:tab w:val="right" w:pos="8640"/>
      </w:tabs>
    </w:pPr>
  </w:style>
  <w:style w:type="paragraph" w:styleId="Footer">
    <w:name w:val="footer"/>
    <w:basedOn w:val="Normal"/>
    <w:rsid w:val="00FB5644"/>
    <w:pPr>
      <w:tabs>
        <w:tab w:val="center" w:pos="4320"/>
        <w:tab w:val="right" w:pos="8640"/>
      </w:tabs>
    </w:pPr>
  </w:style>
  <w:style w:type="paragraph" w:customStyle="1" w:styleId="a">
    <w:name w:val="(a)."/>
    <w:basedOn w:val="Text"/>
    <w:rsid w:val="00FB564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FB564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FB5644"/>
    <w:pPr>
      <w:tabs>
        <w:tab w:val="decimal" w:pos="1440"/>
        <w:tab w:val="left" w:pos="1728"/>
      </w:tabs>
      <w:jc w:val="both"/>
      <w:outlineLvl w:val="8"/>
    </w:pPr>
    <w:rPr>
      <w:kern w:val="2"/>
    </w:rPr>
  </w:style>
  <w:style w:type="paragraph" w:customStyle="1" w:styleId="1">
    <w:name w:val="1."/>
    <w:basedOn w:val="Normal"/>
    <w:link w:val="1Char"/>
    <w:rsid w:val="00FB5644"/>
    <w:pPr>
      <w:tabs>
        <w:tab w:val="left" w:pos="720"/>
        <w:tab w:val="left" w:pos="979"/>
        <w:tab w:val="left" w:pos="1152"/>
      </w:tabs>
      <w:ind w:firstLine="360"/>
      <w:jc w:val="both"/>
      <w:outlineLvl w:val="4"/>
    </w:pPr>
    <w:rPr>
      <w:kern w:val="2"/>
    </w:rPr>
  </w:style>
  <w:style w:type="paragraph" w:customStyle="1" w:styleId="A0">
    <w:name w:val="A."/>
    <w:basedOn w:val="Normal"/>
    <w:link w:val="AChar"/>
    <w:rsid w:val="00FB5644"/>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FB5644"/>
    <w:pPr>
      <w:tabs>
        <w:tab w:val="left" w:pos="907"/>
      </w:tabs>
      <w:ind w:firstLine="547"/>
      <w:jc w:val="both"/>
      <w:outlineLvl w:val="5"/>
    </w:pPr>
    <w:rPr>
      <w:kern w:val="2"/>
    </w:rPr>
  </w:style>
  <w:style w:type="paragraph" w:customStyle="1" w:styleId="AuthorityNote">
    <w:name w:val="Authority Note"/>
    <w:basedOn w:val="Normal"/>
    <w:link w:val="AuthorityNoteChar"/>
    <w:rsid w:val="00FB564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rsid w:val="00FB5644"/>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FB5644"/>
    <w:pPr>
      <w:tabs>
        <w:tab w:val="clear" w:pos="8640"/>
        <w:tab w:val="right" w:pos="4320"/>
      </w:tabs>
      <w:spacing w:before="60"/>
    </w:pPr>
    <w:rPr>
      <w:rFonts w:ascii="Arial" w:hAnsi="Arial"/>
      <w:i/>
      <w:sz w:val="16"/>
    </w:rPr>
  </w:style>
  <w:style w:type="paragraph" w:customStyle="1" w:styleId="FooterOdd">
    <w:name w:val="FooterOdd"/>
    <w:basedOn w:val="Footer"/>
    <w:rsid w:val="00FB5644"/>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FB564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FB5644"/>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FB5644"/>
    <w:pPr>
      <w:spacing w:after="120"/>
      <w:ind w:firstLine="187"/>
      <w:jc w:val="both"/>
    </w:pPr>
    <w:rPr>
      <w:kern w:val="2"/>
      <w:sz w:val="16"/>
    </w:rPr>
  </w:style>
  <w:style w:type="character" w:styleId="PageNumber">
    <w:name w:val="page number"/>
    <w:rsid w:val="00FB5644"/>
    <w:rPr>
      <w:rFonts w:ascii="Times New Roman" w:hAnsi="Times New Roman"/>
      <w:dstrike w:val="0"/>
      <w:color w:val="auto"/>
      <w:sz w:val="20"/>
      <w:vertAlign w:val="baseline"/>
    </w:rPr>
  </w:style>
  <w:style w:type="paragraph" w:customStyle="1" w:styleId="RegCodePart">
    <w:name w:val="Reg Code Part"/>
    <w:rsid w:val="00FB5644"/>
    <w:pPr>
      <w:keepNext/>
      <w:jc w:val="center"/>
    </w:pPr>
    <w:rPr>
      <w:b/>
      <w:noProof/>
    </w:rPr>
  </w:style>
  <w:style w:type="paragraph" w:customStyle="1" w:styleId="RegFE1">
    <w:name w:val="Reg F&amp;E 1"/>
    <w:rsid w:val="00FB5644"/>
    <w:pPr>
      <w:ind w:left="288" w:hanging="288"/>
      <w:jc w:val="both"/>
    </w:pPr>
    <w:rPr>
      <w:noProof/>
      <w:spacing w:val="-10"/>
      <w:sz w:val="18"/>
    </w:rPr>
  </w:style>
  <w:style w:type="paragraph" w:customStyle="1" w:styleId="RegFE2">
    <w:name w:val="Reg F&amp;E 2"/>
    <w:rsid w:val="00FB5644"/>
    <w:pPr>
      <w:ind w:left="288" w:firstLine="288"/>
      <w:jc w:val="both"/>
    </w:pPr>
    <w:rPr>
      <w:noProof/>
      <w:sz w:val="18"/>
    </w:rPr>
  </w:style>
  <w:style w:type="paragraph" w:customStyle="1" w:styleId="Section">
    <w:name w:val="Section"/>
    <w:basedOn w:val="Normal"/>
    <w:link w:val="SectionChar"/>
    <w:rsid w:val="00FB564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FB5644"/>
    <w:pPr>
      <w:keepNext/>
      <w:keepLines/>
      <w:spacing w:after="120"/>
      <w:outlineLvl w:val="1"/>
    </w:pPr>
    <w:rPr>
      <w:sz w:val="28"/>
    </w:rPr>
  </w:style>
  <w:style w:type="paragraph" w:customStyle="1" w:styleId="RegCodeTitle">
    <w:name w:val="Reg Code Title"/>
    <w:basedOn w:val="Normal"/>
    <w:next w:val="Normal"/>
    <w:rsid w:val="00FB5644"/>
    <w:pPr>
      <w:keepNext/>
      <w:jc w:val="center"/>
    </w:pPr>
    <w:rPr>
      <w:b/>
      <w:kern w:val="28"/>
    </w:rPr>
  </w:style>
  <w:style w:type="paragraph" w:customStyle="1" w:styleId="DD1">
    <w:name w:val="DD1"/>
    <w:rsid w:val="00FB5644"/>
    <w:rPr>
      <w:noProof/>
    </w:rPr>
  </w:style>
  <w:style w:type="paragraph" w:customStyle="1" w:styleId="RegDepartment">
    <w:name w:val="Reg Department"/>
    <w:next w:val="RegSubDepartment"/>
    <w:rsid w:val="00FB5644"/>
    <w:pPr>
      <w:keepNext/>
      <w:jc w:val="center"/>
    </w:pPr>
    <w:rPr>
      <w:b/>
      <w:noProof/>
    </w:rPr>
  </w:style>
  <w:style w:type="paragraph" w:customStyle="1" w:styleId="RegSubDepartment">
    <w:name w:val="Reg SubDepartment"/>
    <w:rsid w:val="00FB5644"/>
    <w:pPr>
      <w:keepNext/>
      <w:spacing w:after="240"/>
      <w:jc w:val="center"/>
    </w:pPr>
    <w:rPr>
      <w:b/>
      <w:noProof/>
      <w:sz w:val="22"/>
    </w:rPr>
  </w:style>
  <w:style w:type="paragraph" w:customStyle="1" w:styleId="RegItemTitle">
    <w:name w:val="Reg Item Title"/>
    <w:rsid w:val="00FB5644"/>
    <w:pPr>
      <w:keepNext/>
      <w:spacing w:after="240"/>
      <w:jc w:val="center"/>
    </w:pPr>
    <w:rPr>
      <w:noProof/>
    </w:rPr>
  </w:style>
  <w:style w:type="paragraph" w:customStyle="1" w:styleId="ExoA">
    <w:name w:val="Exo A."/>
    <w:basedOn w:val="Normal"/>
    <w:rsid w:val="00FB5644"/>
    <w:pPr>
      <w:tabs>
        <w:tab w:val="left" w:pos="936"/>
      </w:tabs>
      <w:spacing w:line="240" w:lineRule="exact"/>
      <w:ind w:left="360" w:right="360" w:firstLine="187"/>
      <w:jc w:val="both"/>
    </w:pPr>
  </w:style>
  <w:style w:type="paragraph" w:customStyle="1" w:styleId="ExoNormal">
    <w:name w:val="Exo Normal"/>
    <w:rsid w:val="00FB5644"/>
    <w:pPr>
      <w:tabs>
        <w:tab w:val="left" w:pos="1656"/>
      </w:tabs>
      <w:ind w:firstLine="360"/>
      <w:jc w:val="both"/>
    </w:pPr>
    <w:rPr>
      <w:noProof/>
    </w:rPr>
  </w:style>
  <w:style w:type="paragraph" w:customStyle="1" w:styleId="RegItemFirstLine">
    <w:name w:val="Reg Item First Line"/>
    <w:next w:val="RegDepartment"/>
    <w:rsid w:val="00FB5644"/>
    <w:pPr>
      <w:keepNext/>
      <w:tabs>
        <w:tab w:val="left" w:pos="-1440"/>
      </w:tabs>
      <w:spacing w:after="120"/>
      <w:jc w:val="center"/>
    </w:pPr>
    <w:rPr>
      <w:b/>
      <w:noProof/>
    </w:rPr>
  </w:style>
  <w:style w:type="paragraph" w:customStyle="1" w:styleId="RegSignature">
    <w:name w:val="Reg Signature"/>
    <w:basedOn w:val="Normal"/>
    <w:rsid w:val="00FB5644"/>
    <w:pPr>
      <w:keepNext/>
      <w:ind w:left="2160"/>
      <w:jc w:val="both"/>
    </w:pPr>
  </w:style>
  <w:style w:type="paragraph" w:customStyle="1" w:styleId="ExoSecOfState">
    <w:name w:val="Exo SecOfState"/>
    <w:rsid w:val="00FB5644"/>
    <w:pPr>
      <w:keepNext/>
    </w:pPr>
    <w:rPr>
      <w:noProof/>
    </w:rPr>
  </w:style>
  <w:style w:type="paragraph" w:customStyle="1" w:styleId="RegDoubleIndent">
    <w:name w:val="Reg Double Indent"/>
    <w:rsid w:val="00FB5644"/>
    <w:pPr>
      <w:ind w:left="432" w:right="432"/>
      <w:jc w:val="both"/>
    </w:pPr>
    <w:rPr>
      <w:noProof/>
    </w:rPr>
  </w:style>
  <w:style w:type="paragraph" w:customStyle="1" w:styleId="RegLogNumber">
    <w:name w:val="Reg Log Number"/>
    <w:rsid w:val="00FB5644"/>
    <w:rPr>
      <w:noProof/>
      <w:sz w:val="16"/>
    </w:rPr>
  </w:style>
  <w:style w:type="paragraph" w:customStyle="1" w:styleId="RegSectionTitle">
    <w:name w:val="RegSectionTitle"/>
    <w:rsid w:val="00FB5644"/>
    <w:pPr>
      <w:jc w:val="center"/>
    </w:pPr>
    <w:rPr>
      <w:rFonts w:ascii="Arial" w:hAnsi="Arial"/>
      <w:b/>
      <w:noProof/>
      <w:sz w:val="48"/>
    </w:rPr>
  </w:style>
  <w:style w:type="character" w:customStyle="1" w:styleId="Heading2Char">
    <w:name w:val="Heading 2 Char"/>
    <w:link w:val="Heading2"/>
    <w:rsid w:val="00E10A84"/>
    <w:rPr>
      <w:b/>
      <w:bCs/>
      <w:szCs w:val="24"/>
    </w:rPr>
  </w:style>
  <w:style w:type="character" w:customStyle="1" w:styleId="Heading1Char">
    <w:name w:val="Heading 1 Char"/>
    <w:link w:val="Heading1"/>
    <w:rsid w:val="00E10A84"/>
    <w:rPr>
      <w:vanish/>
    </w:rPr>
  </w:style>
  <w:style w:type="paragraph" w:styleId="Title">
    <w:name w:val="Title"/>
    <w:basedOn w:val="Normal"/>
    <w:link w:val="TitleChar"/>
    <w:qFormat/>
    <w:rsid w:val="00E10A84"/>
    <w:pPr>
      <w:jc w:val="center"/>
    </w:pPr>
    <w:rPr>
      <w:b/>
      <w:bCs/>
      <w:sz w:val="24"/>
      <w:szCs w:val="24"/>
    </w:rPr>
  </w:style>
  <w:style w:type="character" w:customStyle="1" w:styleId="TitleChar">
    <w:name w:val="Title Char"/>
    <w:link w:val="Title"/>
    <w:rsid w:val="00E10A84"/>
    <w:rPr>
      <w:b/>
      <w:bCs/>
      <w:sz w:val="24"/>
      <w:szCs w:val="24"/>
    </w:rPr>
  </w:style>
  <w:style w:type="paragraph" w:customStyle="1" w:styleId="a00">
    <w:name w:val="a0"/>
    <w:rsid w:val="00E10A84"/>
    <w:pPr>
      <w:tabs>
        <w:tab w:val="left" w:pos="0"/>
        <w:tab w:val="left" w:pos="144"/>
        <w:tab w:val="left" w:pos="186"/>
        <w:tab w:val="left" w:pos="540"/>
        <w:tab w:val="left" w:pos="90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auto"/>
      <w:ind w:firstLine="186"/>
      <w:jc w:val="both"/>
    </w:pPr>
    <w:rPr>
      <w:szCs w:val="24"/>
    </w:rPr>
  </w:style>
  <w:style w:type="character" w:customStyle="1" w:styleId="AChar">
    <w:name w:val="A. Char"/>
    <w:link w:val="A0"/>
    <w:locked/>
    <w:rsid w:val="00E10A84"/>
    <w:rPr>
      <w:kern w:val="2"/>
    </w:rPr>
  </w:style>
  <w:style w:type="character" w:customStyle="1" w:styleId="1Char">
    <w:name w:val="1. Char"/>
    <w:link w:val="1"/>
    <w:locked/>
    <w:rsid w:val="00E10A84"/>
    <w:rPr>
      <w:kern w:val="2"/>
    </w:rPr>
  </w:style>
  <w:style w:type="character" w:customStyle="1" w:styleId="CharacterStyle2">
    <w:name w:val="Character Style 2"/>
    <w:uiPriority w:val="99"/>
    <w:rsid w:val="00E10A84"/>
    <w:rPr>
      <w:sz w:val="20"/>
    </w:rPr>
  </w:style>
  <w:style w:type="paragraph" w:customStyle="1" w:styleId="Style1">
    <w:name w:val="Style 1"/>
    <w:basedOn w:val="Normal"/>
    <w:uiPriority w:val="99"/>
    <w:rsid w:val="00E10A84"/>
    <w:pPr>
      <w:widowControl w:val="0"/>
      <w:autoSpaceDE w:val="0"/>
      <w:autoSpaceDN w:val="0"/>
      <w:adjustRightInd w:val="0"/>
    </w:pPr>
    <w:rPr>
      <w:sz w:val="24"/>
      <w:szCs w:val="24"/>
    </w:rPr>
  </w:style>
  <w:style w:type="character" w:customStyle="1" w:styleId="AuthorityNoteChar">
    <w:name w:val="Authority Note Char"/>
    <w:link w:val="AuthorityNote"/>
    <w:locked/>
    <w:rsid w:val="00E10A84"/>
    <w:rPr>
      <w:kern w:val="2"/>
      <w:sz w:val="18"/>
    </w:rPr>
  </w:style>
  <w:style w:type="character" w:customStyle="1" w:styleId="SectionChar">
    <w:name w:val="Section Char"/>
    <w:link w:val="Section"/>
    <w:rsid w:val="00E10A84"/>
    <w:rPr>
      <w:b/>
      <w:kern w:val="2"/>
    </w:rPr>
  </w:style>
  <w:style w:type="paragraph" w:styleId="ListParagraph">
    <w:name w:val="List Paragraph"/>
    <w:basedOn w:val="Normal"/>
    <w:uiPriority w:val="34"/>
    <w:qFormat/>
    <w:rsid w:val="00E10A84"/>
    <w:pPr>
      <w:ind w:left="720"/>
      <w:contextualSpacing/>
    </w:pPr>
    <w:rPr>
      <w:sz w:val="24"/>
      <w:szCs w:val="24"/>
    </w:rPr>
  </w:style>
  <w:style w:type="paragraph" w:customStyle="1" w:styleId="Part">
    <w:name w:val="Part"/>
    <w:basedOn w:val="Title"/>
    <w:rsid w:val="00E10A84"/>
  </w:style>
  <w:style w:type="paragraph" w:customStyle="1" w:styleId="Title1">
    <w:name w:val="Title1"/>
    <w:basedOn w:val="Title"/>
    <w:next w:val="Title2"/>
    <w:rsid w:val="00E10A84"/>
  </w:style>
  <w:style w:type="paragraph" w:customStyle="1" w:styleId="Title2">
    <w:name w:val="Title2"/>
    <w:basedOn w:val="Chapter"/>
    <w:rsid w:val="00E10A84"/>
    <w:pPr>
      <w:tabs>
        <w:tab w:val="clear" w:pos="216"/>
        <w:tab w:val="clear" w:pos="1296"/>
        <w:tab w:val="left" w:pos="1080"/>
        <w:tab w:val="left" w:pos="1260"/>
      </w:tabs>
      <w:spacing w:after="120"/>
      <w:ind w:left="144" w:right="144" w:firstLine="0"/>
      <w:jc w:val="center"/>
      <w:outlineLvl w:val="9"/>
    </w:pPr>
    <w:rPr>
      <w:caps/>
      <w:sz w:val="28"/>
    </w:rPr>
  </w:style>
  <w:style w:type="character" w:customStyle="1" w:styleId="HistoricalNoteChar">
    <w:name w:val="Historical Note Char"/>
    <w:link w:val="HistoricalNote"/>
    <w:rsid w:val="00E10A84"/>
    <w:rPr>
      <w:kern w:val="2"/>
      <w:sz w:val="18"/>
    </w:rPr>
  </w:style>
  <w:style w:type="character" w:customStyle="1" w:styleId="ChapterChar">
    <w:name w:val="Chapter Char"/>
    <w:link w:val="Chapter"/>
    <w:rsid w:val="00E10A84"/>
    <w:rPr>
      <w:b/>
      <w:kern w:val="2"/>
    </w:rPr>
  </w:style>
  <w:style w:type="paragraph" w:styleId="BalloonText">
    <w:name w:val="Balloon Text"/>
    <w:basedOn w:val="Normal"/>
    <w:link w:val="BalloonTextChar"/>
    <w:uiPriority w:val="99"/>
    <w:semiHidden/>
    <w:unhideWhenUsed/>
    <w:rsid w:val="00E10A84"/>
    <w:rPr>
      <w:rFonts w:ascii="Segoe UI" w:hAnsi="Segoe UI" w:cs="Segoe UI"/>
      <w:sz w:val="18"/>
      <w:szCs w:val="18"/>
    </w:rPr>
  </w:style>
  <w:style w:type="character" w:customStyle="1" w:styleId="BalloonTextChar">
    <w:name w:val="Balloon Text Char"/>
    <w:link w:val="BalloonText"/>
    <w:uiPriority w:val="99"/>
    <w:semiHidden/>
    <w:rsid w:val="00E10A84"/>
    <w:rPr>
      <w:rFonts w:ascii="Segoe UI" w:hAnsi="Segoe UI" w:cs="Segoe UI"/>
      <w:sz w:val="18"/>
      <w:szCs w:val="18"/>
    </w:rPr>
  </w:style>
  <w:style w:type="paragraph" w:styleId="Revision">
    <w:name w:val="Revision"/>
    <w:hidden/>
    <w:uiPriority w:val="99"/>
    <w:semiHidden/>
    <w:rsid w:val="00E10A84"/>
    <w:rPr>
      <w:sz w:val="24"/>
      <w:szCs w:val="24"/>
    </w:rPr>
  </w:style>
  <w:style w:type="character" w:styleId="CommentReference">
    <w:name w:val="annotation reference"/>
    <w:uiPriority w:val="99"/>
    <w:semiHidden/>
    <w:unhideWhenUsed/>
    <w:rsid w:val="00E10A84"/>
    <w:rPr>
      <w:sz w:val="16"/>
      <w:szCs w:val="16"/>
    </w:rPr>
  </w:style>
  <w:style w:type="paragraph" w:styleId="CommentText">
    <w:name w:val="annotation text"/>
    <w:basedOn w:val="Normal"/>
    <w:link w:val="CommentTextChar"/>
    <w:uiPriority w:val="99"/>
    <w:semiHidden/>
    <w:unhideWhenUsed/>
    <w:rsid w:val="00E10A84"/>
  </w:style>
  <w:style w:type="character" w:customStyle="1" w:styleId="CommentTextChar">
    <w:name w:val="Comment Text Char"/>
    <w:basedOn w:val="DefaultParagraphFont"/>
    <w:link w:val="CommentText"/>
    <w:uiPriority w:val="99"/>
    <w:semiHidden/>
    <w:rsid w:val="00E10A84"/>
  </w:style>
  <w:style w:type="paragraph" w:styleId="CommentSubject">
    <w:name w:val="annotation subject"/>
    <w:basedOn w:val="CommentText"/>
    <w:next w:val="CommentText"/>
    <w:link w:val="CommentSubjectChar"/>
    <w:uiPriority w:val="99"/>
    <w:semiHidden/>
    <w:unhideWhenUsed/>
    <w:rsid w:val="00E10A84"/>
    <w:rPr>
      <w:b/>
      <w:bCs/>
    </w:rPr>
  </w:style>
  <w:style w:type="character" w:customStyle="1" w:styleId="CommentSubjectChar">
    <w:name w:val="Comment Subject Char"/>
    <w:link w:val="CommentSubject"/>
    <w:uiPriority w:val="99"/>
    <w:semiHidden/>
    <w:rsid w:val="00E10A84"/>
    <w:rPr>
      <w:b/>
      <w:bCs/>
    </w:rPr>
  </w:style>
  <w:style w:type="table" w:styleId="TableGrid">
    <w:name w:val="Table Grid"/>
    <w:basedOn w:val="TableNormal"/>
    <w:uiPriority w:val="59"/>
    <w:rsid w:val="00E10A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0A84"/>
    <w:rPr>
      <w:color w:val="0000FF"/>
      <w:u w:val="single"/>
    </w:rPr>
  </w:style>
  <w:style w:type="paragraph" w:customStyle="1" w:styleId="WPNormal">
    <w:name w:val="WP_Normal"/>
    <w:basedOn w:val="Normal"/>
    <w:rsid w:val="00E10A84"/>
    <w:pPr>
      <w:widowControl w:val="0"/>
      <w:autoSpaceDE w:val="0"/>
      <w:autoSpaceDN w:val="0"/>
      <w:jc w:val="both"/>
    </w:pPr>
    <w:rPr>
      <w:rFonts w:ascii="New Century Schlbk" w:hAnsi="New Century Schlbk"/>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851A-4410-41E1-AAF2-D31FEDA6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0</TotalTime>
  <Pages>7</Pages>
  <Words>4955</Words>
  <Characters>28247</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3</cp:revision>
  <cp:lastPrinted>2025-09-25T15:23:00Z</cp:lastPrinted>
  <dcterms:created xsi:type="dcterms:W3CDTF">2026-02-19T21:05:00Z</dcterms:created>
  <dcterms:modified xsi:type="dcterms:W3CDTF">2026-02-19T21:05:00Z</dcterms:modified>
</cp:coreProperties>
</file>