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825"/>
        <w:gridCol w:w="270"/>
        <w:gridCol w:w="538"/>
        <w:gridCol w:w="6339"/>
        <w:gridCol w:w="1877"/>
        <w:gridCol w:w="88"/>
        <w:gridCol w:w="439"/>
        <w:gridCol w:w="3014"/>
      </w:tblGrid>
      <w:tr w:rsidR="00CF2BBF" w:rsidRPr="00C77910" w:rsidTr="00DB6859">
        <w:trPr>
          <w:trHeight w:val="360"/>
        </w:trPr>
        <w:tc>
          <w:tcPr>
            <w:tcW w:w="14616" w:type="dxa"/>
            <w:gridSpan w:val="8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548DD4" w:themeFill="text2" w:themeFillTint="99"/>
            <w:vAlign w:val="center"/>
          </w:tcPr>
          <w:p w:rsidR="00CF2BBF" w:rsidRPr="00F60265" w:rsidRDefault="00CF2BBF" w:rsidP="00F6026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60265">
              <w:rPr>
                <w:b/>
                <w:sz w:val="28"/>
                <w:szCs w:val="28"/>
              </w:rPr>
              <w:t>Employee Information</w:t>
            </w:r>
          </w:p>
        </w:tc>
      </w:tr>
      <w:tr w:rsidR="000E0617" w:rsidRPr="00C77910" w:rsidTr="00CE36AF">
        <w:trPr>
          <w:trHeight w:val="429"/>
        </w:trPr>
        <w:tc>
          <w:tcPr>
            <w:tcW w:w="2635" w:type="dxa"/>
            <w:gridSpan w:val="3"/>
            <w:tcBorders>
              <w:top w:val="single" w:sz="4" w:space="0" w:color="17365D"/>
              <w:left w:val="single" w:sz="4" w:space="0" w:color="17365D"/>
            </w:tcBorders>
            <w:vAlign w:val="bottom"/>
          </w:tcPr>
          <w:p w:rsidR="000E0617" w:rsidRPr="00C77910" w:rsidRDefault="000E0617" w:rsidP="000E0764">
            <w:pPr>
              <w:spacing w:after="0" w:line="240" w:lineRule="auto"/>
            </w:pPr>
            <w:r w:rsidRPr="00C77910">
              <w:t xml:space="preserve">Dept/Office/Section/Unit: </w:t>
            </w:r>
          </w:p>
        </w:tc>
        <w:tc>
          <w:tcPr>
            <w:tcW w:w="6480" w:type="dxa"/>
            <w:tcBorders>
              <w:top w:val="single" w:sz="4" w:space="0" w:color="17365D"/>
              <w:bottom w:val="single" w:sz="4" w:space="0" w:color="auto"/>
            </w:tcBorders>
            <w:vAlign w:val="bottom"/>
          </w:tcPr>
          <w:p w:rsidR="000E0617" w:rsidRPr="00C77910" w:rsidRDefault="00F22FB6" w:rsidP="0097595F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D930D7">
              <w:instrText xml:space="preserve"> FORMTEXT </w:instrText>
            </w:r>
            <w:r>
              <w:fldChar w:fldCharType="separate"/>
            </w:r>
            <w:bookmarkStart w:id="1" w:name="_GoBack"/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430" w:type="dxa"/>
            <w:gridSpan w:val="3"/>
            <w:tcBorders>
              <w:top w:val="single" w:sz="4" w:space="0" w:color="17365D"/>
            </w:tcBorders>
            <w:vAlign w:val="bottom"/>
          </w:tcPr>
          <w:p w:rsidR="000E0617" w:rsidRPr="00C77910" w:rsidRDefault="00CE36AF" w:rsidP="009645A5">
            <w:pPr>
              <w:spacing w:after="0" w:line="240" w:lineRule="auto"/>
            </w:pPr>
            <w:r>
              <w:t>Employee Personnel</w:t>
            </w:r>
            <w:r w:rsidR="000E0617" w:rsidRPr="00C77910">
              <w:t xml:space="preserve"> #: </w:t>
            </w:r>
          </w:p>
        </w:tc>
        <w:tc>
          <w:tcPr>
            <w:tcW w:w="3071" w:type="dxa"/>
            <w:tcBorders>
              <w:top w:val="single" w:sz="4" w:space="0" w:color="17365D"/>
              <w:left w:val="nil"/>
              <w:bottom w:val="single" w:sz="4" w:space="0" w:color="auto"/>
              <w:right w:val="single" w:sz="4" w:space="0" w:color="17365D"/>
            </w:tcBorders>
            <w:vAlign w:val="bottom"/>
          </w:tcPr>
          <w:p w:rsidR="000E0617" w:rsidRPr="00C77910" w:rsidRDefault="00F22FB6" w:rsidP="009645A5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0D7">
              <w:instrText xml:space="preserve"> FORMTEXT </w:instrText>
            </w:r>
            <w:r>
              <w:fldChar w:fldCharType="separate"/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0617" w:rsidRPr="00C77910" w:rsidTr="00D02CD9">
        <w:tc>
          <w:tcPr>
            <w:tcW w:w="2095" w:type="dxa"/>
            <w:gridSpan w:val="2"/>
            <w:tcBorders>
              <w:left w:val="single" w:sz="4" w:space="0" w:color="17365D"/>
            </w:tcBorders>
            <w:vAlign w:val="bottom"/>
          </w:tcPr>
          <w:p w:rsidR="000E0617" w:rsidRPr="00C77910" w:rsidRDefault="000E0617" w:rsidP="000E0764">
            <w:pPr>
              <w:spacing w:after="0" w:line="240" w:lineRule="auto"/>
            </w:pPr>
            <w:r w:rsidRPr="00C77910">
              <w:t xml:space="preserve">Employee Name: 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:rsidR="000E0617" w:rsidRPr="00C77910" w:rsidRDefault="00F22FB6" w:rsidP="00137EF4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0D7">
              <w:instrText xml:space="preserve"> FORMTEXT </w:instrText>
            </w:r>
            <w:r>
              <w:fldChar w:fldCharType="separate"/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gridSpan w:val="2"/>
            <w:vAlign w:val="bottom"/>
          </w:tcPr>
          <w:p w:rsidR="000E0617" w:rsidRPr="00C77910" w:rsidRDefault="00D02CD9" w:rsidP="009645A5">
            <w:pPr>
              <w:spacing w:after="0" w:line="240" w:lineRule="auto"/>
            </w:pPr>
            <w:r>
              <w:t>Performance</w:t>
            </w:r>
            <w:r w:rsidR="000E0617" w:rsidRPr="00C77910">
              <w:t xml:space="preserve"> Year: </w:t>
            </w:r>
          </w:p>
        </w:tc>
        <w:tc>
          <w:tcPr>
            <w:tcW w:w="3521" w:type="dxa"/>
            <w:gridSpan w:val="2"/>
            <w:tcBorders>
              <w:bottom w:val="single" w:sz="4" w:space="0" w:color="auto"/>
              <w:right w:val="single" w:sz="4" w:space="0" w:color="17365D"/>
            </w:tcBorders>
            <w:vAlign w:val="bottom"/>
          </w:tcPr>
          <w:p w:rsidR="000E0617" w:rsidRPr="00C77910" w:rsidRDefault="00F22FB6" w:rsidP="009645A5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0D7">
              <w:instrText xml:space="preserve"> FORMTEXT </w:instrText>
            </w:r>
            <w:r>
              <w:fldChar w:fldCharType="separate"/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3FB3" w:rsidRPr="00C77910" w:rsidTr="00871353">
        <w:tc>
          <w:tcPr>
            <w:tcW w:w="1825" w:type="dxa"/>
            <w:tcBorders>
              <w:left w:val="single" w:sz="4" w:space="0" w:color="17365D"/>
              <w:bottom w:val="single" w:sz="4" w:space="0" w:color="17365D"/>
            </w:tcBorders>
            <w:vAlign w:val="bottom"/>
          </w:tcPr>
          <w:p w:rsidR="00DE34ED" w:rsidRPr="00C77910" w:rsidRDefault="000E0617" w:rsidP="000E0764">
            <w:pPr>
              <w:spacing w:after="0" w:line="240" w:lineRule="auto"/>
            </w:pPr>
            <w:r>
              <w:t>Employee</w:t>
            </w:r>
            <w:r w:rsidR="00DE34ED" w:rsidRPr="00C77910">
              <w:t xml:space="preserve"> Title: </w:t>
            </w:r>
          </w:p>
        </w:tc>
        <w:tc>
          <w:tcPr>
            <w:tcW w:w="7290" w:type="dxa"/>
            <w:gridSpan w:val="3"/>
            <w:tcBorders>
              <w:bottom w:val="single" w:sz="4" w:space="0" w:color="17365D"/>
            </w:tcBorders>
            <w:vAlign w:val="bottom"/>
          </w:tcPr>
          <w:p w:rsidR="00DE34ED" w:rsidRPr="00C77910" w:rsidRDefault="00F22FB6" w:rsidP="000E0764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0D7">
              <w:instrText xml:space="preserve"> FORMTEXT </w:instrText>
            </w:r>
            <w:r>
              <w:fldChar w:fldCharType="separate"/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bottom w:val="single" w:sz="4" w:space="0" w:color="17365D"/>
            </w:tcBorders>
            <w:vAlign w:val="bottom"/>
          </w:tcPr>
          <w:p w:rsidR="00DE34ED" w:rsidRPr="00C77910" w:rsidRDefault="000E0617" w:rsidP="000E0764">
            <w:pPr>
              <w:spacing w:after="0" w:line="240" w:lineRule="auto"/>
            </w:pPr>
            <w:r>
              <w:t>Evaluation Period: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bottom w:val="single" w:sz="4" w:space="0" w:color="17365D"/>
              <w:right w:val="single" w:sz="4" w:space="0" w:color="17365D"/>
            </w:tcBorders>
            <w:vAlign w:val="bottom"/>
          </w:tcPr>
          <w:p w:rsidR="00DE34ED" w:rsidRPr="00C77910" w:rsidRDefault="00F22FB6" w:rsidP="000E0764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0D7">
              <w:instrText xml:space="preserve"> FORMTEXT </w:instrText>
            </w:r>
            <w:r>
              <w:fldChar w:fldCharType="separate"/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72859" w:rsidRPr="00DC4E3F" w:rsidRDefault="00C72859" w:rsidP="00C469AE">
      <w:pPr>
        <w:spacing w:after="0"/>
        <w:rPr>
          <w:sz w:val="18"/>
        </w:rPr>
      </w:pPr>
    </w:p>
    <w:tbl>
      <w:tblPr>
        <w:tblW w:w="1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458"/>
        <w:gridCol w:w="611"/>
        <w:gridCol w:w="274"/>
        <w:gridCol w:w="1095"/>
        <w:gridCol w:w="206"/>
        <w:gridCol w:w="334"/>
        <w:gridCol w:w="1260"/>
        <w:gridCol w:w="319"/>
        <w:gridCol w:w="1170"/>
        <w:gridCol w:w="221"/>
        <w:gridCol w:w="180"/>
        <w:gridCol w:w="630"/>
        <w:gridCol w:w="990"/>
        <w:gridCol w:w="341"/>
        <w:gridCol w:w="739"/>
        <w:gridCol w:w="180"/>
        <w:gridCol w:w="180"/>
        <w:gridCol w:w="180"/>
        <w:gridCol w:w="270"/>
        <w:gridCol w:w="540"/>
        <w:gridCol w:w="287"/>
        <w:gridCol w:w="343"/>
        <w:gridCol w:w="270"/>
        <w:gridCol w:w="270"/>
        <w:gridCol w:w="180"/>
        <w:gridCol w:w="1800"/>
        <w:gridCol w:w="270"/>
        <w:gridCol w:w="18"/>
      </w:tblGrid>
      <w:tr w:rsidR="005367D3" w:rsidRPr="00C77910" w:rsidTr="00DB6859">
        <w:trPr>
          <w:gridAfter w:val="1"/>
          <w:wAfter w:w="18" w:type="dxa"/>
          <w:trHeight w:val="360"/>
        </w:trPr>
        <w:tc>
          <w:tcPr>
            <w:tcW w:w="14605" w:type="dxa"/>
            <w:gridSpan w:val="28"/>
            <w:shd w:val="clear" w:color="auto" w:fill="548DD4" w:themeFill="text2" w:themeFillTint="99"/>
            <w:vAlign w:val="center"/>
          </w:tcPr>
          <w:p w:rsidR="005367D3" w:rsidRPr="00F60265" w:rsidRDefault="00315539" w:rsidP="00DB685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60265">
              <w:rPr>
                <w:b/>
                <w:sz w:val="28"/>
                <w:szCs w:val="28"/>
              </w:rPr>
              <w:t xml:space="preserve">Initial </w:t>
            </w:r>
            <w:r w:rsidR="005367D3" w:rsidRPr="00F60265">
              <w:rPr>
                <w:b/>
                <w:sz w:val="28"/>
                <w:szCs w:val="28"/>
              </w:rPr>
              <w:t>Planning Session</w:t>
            </w:r>
          </w:p>
        </w:tc>
      </w:tr>
      <w:tr w:rsidR="005367D3" w:rsidRPr="00C77910" w:rsidTr="00DB6859">
        <w:trPr>
          <w:gridAfter w:val="1"/>
          <w:wAfter w:w="18" w:type="dxa"/>
          <w:trHeight w:val="360"/>
        </w:trPr>
        <w:tc>
          <w:tcPr>
            <w:tcW w:w="14605" w:type="dxa"/>
            <w:gridSpan w:val="28"/>
            <w:shd w:val="clear" w:color="auto" w:fill="C6D9F1" w:themeFill="text2" w:themeFillTint="33"/>
            <w:vAlign w:val="center"/>
          </w:tcPr>
          <w:p w:rsidR="005367D3" w:rsidRPr="005367D3" w:rsidRDefault="005367D3" w:rsidP="00DB68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367D3">
              <w:rPr>
                <w:b/>
                <w:sz w:val="24"/>
                <w:szCs w:val="24"/>
              </w:rPr>
              <w:t>Step #1 - Evaluating Supervisor (SCS Rule 10.2):</w:t>
            </w:r>
          </w:p>
        </w:tc>
      </w:tr>
      <w:tr w:rsidR="005367D3" w:rsidRPr="00C77910" w:rsidTr="00DB6859">
        <w:trPr>
          <w:gridAfter w:val="1"/>
          <w:wAfter w:w="18" w:type="dxa"/>
          <w:trHeight w:val="654"/>
        </w:trPr>
        <w:tc>
          <w:tcPr>
            <w:tcW w:w="1465" w:type="dxa"/>
            <w:gridSpan w:val="2"/>
            <w:shd w:val="clear" w:color="auto" w:fill="auto"/>
            <w:vAlign w:val="center"/>
          </w:tcPr>
          <w:p w:rsidR="005367D3" w:rsidRPr="00C77910" w:rsidRDefault="005367D3" w:rsidP="00DB6859">
            <w:pPr>
              <w:spacing w:after="0" w:line="240" w:lineRule="auto"/>
            </w:pPr>
            <w:r>
              <w:t>Signature:</w:t>
            </w:r>
          </w:p>
        </w:tc>
        <w:tc>
          <w:tcPr>
            <w:tcW w:w="13140" w:type="dxa"/>
            <w:gridSpan w:val="26"/>
            <w:shd w:val="clear" w:color="auto" w:fill="auto"/>
            <w:vAlign w:val="center"/>
          </w:tcPr>
          <w:p w:rsidR="005367D3" w:rsidRPr="00C77910" w:rsidRDefault="005367D3" w:rsidP="00DB6859">
            <w:pPr>
              <w:spacing w:after="0" w:line="240" w:lineRule="auto"/>
            </w:pPr>
          </w:p>
        </w:tc>
      </w:tr>
      <w:tr w:rsidR="005367D3" w:rsidRPr="00C77910" w:rsidTr="00DB6859">
        <w:trPr>
          <w:gridAfter w:val="1"/>
          <w:wAfter w:w="18" w:type="dxa"/>
          <w:trHeight w:val="331"/>
        </w:trPr>
        <w:tc>
          <w:tcPr>
            <w:tcW w:w="1465" w:type="dxa"/>
            <w:gridSpan w:val="2"/>
            <w:shd w:val="clear" w:color="auto" w:fill="auto"/>
            <w:vAlign w:val="center"/>
          </w:tcPr>
          <w:p w:rsidR="005367D3" w:rsidRDefault="005367D3" w:rsidP="00DB6859">
            <w:pPr>
              <w:spacing w:after="0" w:line="240" w:lineRule="auto"/>
            </w:pPr>
            <w:r>
              <w:t>Personnel #:</w:t>
            </w:r>
          </w:p>
        </w:tc>
        <w:tc>
          <w:tcPr>
            <w:tcW w:w="5670" w:type="dxa"/>
            <w:gridSpan w:val="10"/>
            <w:shd w:val="clear" w:color="auto" w:fill="auto"/>
            <w:vAlign w:val="center"/>
          </w:tcPr>
          <w:p w:rsidR="005367D3" w:rsidRDefault="00DB6859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50" w:type="dxa"/>
            <w:gridSpan w:val="9"/>
            <w:shd w:val="clear" w:color="auto" w:fill="auto"/>
            <w:vAlign w:val="center"/>
          </w:tcPr>
          <w:p w:rsidR="005367D3" w:rsidRPr="00C77910" w:rsidRDefault="005367D3" w:rsidP="00DB6859">
            <w:pPr>
              <w:spacing w:after="0" w:line="240" w:lineRule="auto"/>
            </w:pPr>
            <w:r>
              <w:t>Date Given to Second Level Evaluator:</w:t>
            </w:r>
          </w:p>
        </w:tc>
        <w:tc>
          <w:tcPr>
            <w:tcW w:w="3420" w:type="dxa"/>
            <w:gridSpan w:val="7"/>
            <w:shd w:val="clear" w:color="auto" w:fill="auto"/>
            <w:vAlign w:val="center"/>
          </w:tcPr>
          <w:p w:rsidR="005367D3" w:rsidRPr="00C77910" w:rsidRDefault="00DB6859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67D3" w:rsidRPr="00C77910" w:rsidTr="00DB6859">
        <w:trPr>
          <w:gridAfter w:val="1"/>
          <w:wAfter w:w="18" w:type="dxa"/>
          <w:trHeight w:val="360"/>
        </w:trPr>
        <w:tc>
          <w:tcPr>
            <w:tcW w:w="14605" w:type="dxa"/>
            <w:gridSpan w:val="28"/>
            <w:shd w:val="clear" w:color="auto" w:fill="C6D9F1" w:themeFill="text2" w:themeFillTint="33"/>
            <w:vAlign w:val="center"/>
          </w:tcPr>
          <w:p w:rsidR="005367D3" w:rsidRPr="005367D3" w:rsidRDefault="005367D3" w:rsidP="00DB68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367D3">
              <w:rPr>
                <w:b/>
                <w:sz w:val="24"/>
                <w:szCs w:val="24"/>
              </w:rPr>
              <w:t>Step #2 - Second Level Evaluator (SCS Rule 10.3):</w:t>
            </w:r>
          </w:p>
        </w:tc>
      </w:tr>
      <w:tr w:rsidR="005367D3" w:rsidRPr="00C77910" w:rsidTr="00DB6859">
        <w:trPr>
          <w:gridAfter w:val="1"/>
          <w:wAfter w:w="18" w:type="dxa"/>
          <w:trHeight w:val="648"/>
        </w:trPr>
        <w:tc>
          <w:tcPr>
            <w:tcW w:w="1465" w:type="dxa"/>
            <w:gridSpan w:val="2"/>
            <w:shd w:val="clear" w:color="auto" w:fill="auto"/>
            <w:vAlign w:val="center"/>
          </w:tcPr>
          <w:p w:rsidR="005367D3" w:rsidRDefault="005367D3" w:rsidP="00DB6859">
            <w:pPr>
              <w:spacing w:after="0" w:line="240" w:lineRule="auto"/>
            </w:pPr>
            <w:r>
              <w:t>Signature</w:t>
            </w:r>
          </w:p>
        </w:tc>
        <w:tc>
          <w:tcPr>
            <w:tcW w:w="13140" w:type="dxa"/>
            <w:gridSpan w:val="26"/>
            <w:shd w:val="clear" w:color="auto" w:fill="auto"/>
            <w:vAlign w:val="center"/>
          </w:tcPr>
          <w:p w:rsidR="005367D3" w:rsidRDefault="005367D3" w:rsidP="00DB6859">
            <w:pPr>
              <w:spacing w:after="0" w:line="240" w:lineRule="auto"/>
            </w:pPr>
          </w:p>
        </w:tc>
      </w:tr>
      <w:tr w:rsidR="005367D3" w:rsidRPr="00C77910" w:rsidTr="00DB6859">
        <w:trPr>
          <w:gridAfter w:val="1"/>
          <w:wAfter w:w="18" w:type="dxa"/>
          <w:trHeight w:val="331"/>
        </w:trPr>
        <w:tc>
          <w:tcPr>
            <w:tcW w:w="1465" w:type="dxa"/>
            <w:gridSpan w:val="2"/>
            <w:shd w:val="clear" w:color="auto" w:fill="auto"/>
            <w:vAlign w:val="center"/>
          </w:tcPr>
          <w:p w:rsidR="005367D3" w:rsidRPr="00C77910" w:rsidRDefault="005367D3" w:rsidP="00DB6859">
            <w:pPr>
              <w:spacing w:after="0" w:line="240" w:lineRule="auto"/>
            </w:pPr>
            <w:r>
              <w:t>Personnel #:</w:t>
            </w:r>
          </w:p>
        </w:tc>
        <w:tc>
          <w:tcPr>
            <w:tcW w:w="5670" w:type="dxa"/>
            <w:gridSpan w:val="10"/>
            <w:shd w:val="clear" w:color="auto" w:fill="auto"/>
            <w:vAlign w:val="center"/>
          </w:tcPr>
          <w:p w:rsidR="005367D3" w:rsidRDefault="00DB6859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0" w:type="dxa"/>
            <w:gridSpan w:val="14"/>
            <w:shd w:val="clear" w:color="auto" w:fill="auto"/>
            <w:vAlign w:val="center"/>
          </w:tcPr>
          <w:p w:rsidR="005367D3" w:rsidRPr="00C77910" w:rsidRDefault="005367D3" w:rsidP="00DB6859">
            <w:pPr>
              <w:spacing w:after="0" w:line="240" w:lineRule="auto"/>
            </w:pPr>
            <w:r>
              <w:t xml:space="preserve">Date Approved </w:t>
            </w:r>
            <w:r w:rsidRPr="00CF2C7B">
              <w:rPr>
                <w:i/>
                <w:sz w:val="20"/>
                <w:szCs w:val="20"/>
              </w:rPr>
              <w:t xml:space="preserve">(Must be </w:t>
            </w:r>
            <w:r w:rsidR="002C0FC8">
              <w:rPr>
                <w:i/>
                <w:sz w:val="20"/>
                <w:szCs w:val="20"/>
              </w:rPr>
              <w:t xml:space="preserve">on or </w:t>
            </w:r>
            <w:r w:rsidRPr="00CF2C7B">
              <w:rPr>
                <w:i/>
                <w:sz w:val="20"/>
                <w:szCs w:val="20"/>
              </w:rPr>
              <w:t>before planning session):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5367D3" w:rsidRPr="00C77910" w:rsidRDefault="00DB6859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67D3" w:rsidRPr="00C77910" w:rsidTr="00DB6859">
        <w:trPr>
          <w:gridAfter w:val="1"/>
          <w:wAfter w:w="18" w:type="dxa"/>
          <w:trHeight w:val="360"/>
        </w:trPr>
        <w:tc>
          <w:tcPr>
            <w:tcW w:w="14605" w:type="dxa"/>
            <w:gridSpan w:val="28"/>
            <w:shd w:val="clear" w:color="auto" w:fill="C6D9F1" w:themeFill="text2" w:themeFillTint="33"/>
          </w:tcPr>
          <w:p w:rsidR="005367D3" w:rsidRPr="005367D3" w:rsidRDefault="005367D3" w:rsidP="009B60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367D3">
              <w:rPr>
                <w:b/>
                <w:sz w:val="24"/>
                <w:szCs w:val="24"/>
              </w:rPr>
              <w:t>Step #3 - Employee:</w:t>
            </w:r>
          </w:p>
        </w:tc>
      </w:tr>
      <w:tr w:rsidR="005367D3" w:rsidRPr="00C77910" w:rsidTr="00994489">
        <w:trPr>
          <w:gridAfter w:val="1"/>
          <w:wAfter w:w="18" w:type="dxa"/>
          <w:trHeight w:val="648"/>
        </w:trPr>
        <w:tc>
          <w:tcPr>
            <w:tcW w:w="2076" w:type="dxa"/>
            <w:gridSpan w:val="3"/>
            <w:shd w:val="clear" w:color="auto" w:fill="auto"/>
            <w:vAlign w:val="center"/>
          </w:tcPr>
          <w:p w:rsidR="005367D3" w:rsidRPr="00871353" w:rsidRDefault="005367D3" w:rsidP="00DB6859">
            <w:pPr>
              <w:spacing w:after="0" w:line="240" w:lineRule="auto"/>
            </w:pPr>
            <w:r w:rsidRPr="00871353">
              <w:t xml:space="preserve">Employee </w:t>
            </w:r>
            <w:r>
              <w:t>S</w:t>
            </w:r>
            <w:r w:rsidRPr="00871353">
              <w:t>ignature:</w:t>
            </w:r>
          </w:p>
        </w:tc>
        <w:tc>
          <w:tcPr>
            <w:tcW w:w="7939" w:type="dxa"/>
            <w:gridSpan w:val="14"/>
            <w:shd w:val="clear" w:color="auto" w:fill="auto"/>
            <w:vAlign w:val="center"/>
          </w:tcPr>
          <w:p w:rsidR="005367D3" w:rsidRPr="00871353" w:rsidRDefault="005367D3" w:rsidP="00DB6859">
            <w:pPr>
              <w:spacing w:after="0" w:line="240" w:lineRule="auto"/>
            </w:pPr>
          </w:p>
        </w:tc>
        <w:tc>
          <w:tcPr>
            <w:tcW w:w="1457" w:type="dxa"/>
            <w:gridSpan w:val="5"/>
            <w:shd w:val="clear" w:color="auto" w:fill="auto"/>
            <w:vAlign w:val="center"/>
          </w:tcPr>
          <w:p w:rsidR="005367D3" w:rsidRPr="00871353" w:rsidRDefault="005367D3" w:rsidP="00DB6859">
            <w:pPr>
              <w:spacing w:after="0" w:line="240" w:lineRule="auto"/>
            </w:pPr>
            <w:r>
              <w:t>Date: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:rsidR="005367D3" w:rsidRPr="00871353" w:rsidRDefault="005367D3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67D3" w:rsidRPr="00C77910" w:rsidTr="00DB6859">
        <w:trPr>
          <w:gridAfter w:val="1"/>
          <w:wAfter w:w="18" w:type="dxa"/>
          <w:trHeight w:val="384"/>
        </w:trPr>
        <w:tc>
          <w:tcPr>
            <w:tcW w:w="14605" w:type="dxa"/>
            <w:gridSpan w:val="28"/>
            <w:shd w:val="clear" w:color="auto" w:fill="auto"/>
            <w:vAlign w:val="center"/>
          </w:tcPr>
          <w:p w:rsidR="005367D3" w:rsidRPr="00200320" w:rsidRDefault="005367D3" w:rsidP="00DB6859">
            <w:pPr>
              <w:spacing w:after="0" w:line="240" w:lineRule="auto"/>
              <w:jc w:val="center"/>
              <w:rPr>
                <w:i/>
              </w:rPr>
            </w:pPr>
            <w:r w:rsidRPr="00200320">
              <w:rPr>
                <w:i/>
              </w:rPr>
              <w:t xml:space="preserve">By </w:t>
            </w:r>
            <w:r w:rsidR="00DB6859">
              <w:rPr>
                <w:i/>
              </w:rPr>
              <w:t xml:space="preserve">signing and </w:t>
            </w:r>
            <w:r w:rsidRPr="00200320">
              <w:rPr>
                <w:i/>
              </w:rPr>
              <w:t xml:space="preserve">dating this form, I am certifying that my </w:t>
            </w:r>
            <w:r w:rsidR="00DB6859">
              <w:rPr>
                <w:i/>
              </w:rPr>
              <w:t xml:space="preserve">evaluating </w:t>
            </w:r>
            <w:r w:rsidRPr="00200320">
              <w:rPr>
                <w:i/>
              </w:rPr>
              <w:t>supervisor conducted a planning session with me on the date shown.</w:t>
            </w:r>
          </w:p>
        </w:tc>
      </w:tr>
      <w:tr w:rsidR="005367D3" w:rsidRPr="00C77910" w:rsidTr="00DB6859">
        <w:trPr>
          <w:gridAfter w:val="1"/>
          <w:wAfter w:w="18" w:type="dxa"/>
          <w:trHeight w:val="288"/>
        </w:trPr>
        <w:tc>
          <w:tcPr>
            <w:tcW w:w="14605" w:type="dxa"/>
            <w:gridSpan w:val="28"/>
            <w:shd w:val="clear" w:color="auto" w:fill="C6D9F1" w:themeFill="text2" w:themeFillTint="33"/>
            <w:vAlign w:val="center"/>
          </w:tcPr>
          <w:p w:rsidR="005367D3" w:rsidRPr="005367D3" w:rsidRDefault="005367D3" w:rsidP="00DB6859">
            <w:pPr>
              <w:spacing w:after="0" w:line="240" w:lineRule="auto"/>
              <w:jc w:val="center"/>
              <w:rPr>
                <w:b/>
                <w:i/>
              </w:rPr>
            </w:pPr>
            <w:r w:rsidRPr="005367D3">
              <w:rPr>
                <w:b/>
                <w:i/>
              </w:rPr>
              <w:t>Updated Planning Sessions (Optional):</w:t>
            </w:r>
          </w:p>
        </w:tc>
      </w:tr>
      <w:tr w:rsidR="005367D3" w:rsidRPr="00C77910" w:rsidTr="00DB6859">
        <w:trPr>
          <w:gridAfter w:val="1"/>
          <w:wAfter w:w="18" w:type="dxa"/>
          <w:trHeight w:val="384"/>
        </w:trPr>
        <w:tc>
          <w:tcPr>
            <w:tcW w:w="3651" w:type="dxa"/>
            <w:gridSpan w:val="6"/>
            <w:shd w:val="clear" w:color="auto" w:fill="auto"/>
            <w:vAlign w:val="center"/>
          </w:tcPr>
          <w:p w:rsidR="005367D3" w:rsidRPr="00315539" w:rsidRDefault="005367D3" w:rsidP="00DB6859">
            <w:pPr>
              <w:spacing w:after="0" w:line="240" w:lineRule="auto"/>
            </w:pPr>
            <w:r w:rsidRPr="00315539">
              <w:t>Date Conducted: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:rsidR="005367D3" w:rsidRPr="00315539" w:rsidRDefault="002C0FC8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:rsidR="005367D3" w:rsidRPr="00315539" w:rsidRDefault="005367D3" w:rsidP="00DB6859">
            <w:pPr>
              <w:spacing w:after="0" w:line="240" w:lineRule="auto"/>
            </w:pPr>
            <w:r w:rsidRPr="00315539">
              <w:t>Supervisor Initial: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5367D3" w:rsidRPr="00315539" w:rsidRDefault="002C0FC8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:rsidR="005367D3" w:rsidRPr="00315539" w:rsidRDefault="005367D3" w:rsidP="00DB6859">
            <w:pPr>
              <w:spacing w:after="0" w:line="240" w:lineRule="auto"/>
            </w:pPr>
            <w:r w:rsidRPr="00315539">
              <w:t xml:space="preserve">Employee </w:t>
            </w:r>
            <w:r w:rsidR="00315539" w:rsidRPr="00315539">
              <w:t>Initial</w:t>
            </w:r>
            <w:r w:rsidRPr="00315539">
              <w:t>: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5367D3" w:rsidRPr="00315539" w:rsidRDefault="002C0FC8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5539" w:rsidRPr="00C77910" w:rsidTr="00DB6859">
        <w:trPr>
          <w:gridAfter w:val="1"/>
          <w:wAfter w:w="18" w:type="dxa"/>
          <w:trHeight w:val="384"/>
        </w:trPr>
        <w:tc>
          <w:tcPr>
            <w:tcW w:w="3651" w:type="dxa"/>
            <w:gridSpan w:val="6"/>
            <w:shd w:val="clear" w:color="auto" w:fill="auto"/>
            <w:vAlign w:val="center"/>
          </w:tcPr>
          <w:p w:rsidR="00315539" w:rsidRPr="00315539" w:rsidRDefault="00315539" w:rsidP="00DB6859">
            <w:pPr>
              <w:spacing w:after="0" w:line="240" w:lineRule="auto"/>
            </w:pPr>
            <w:r w:rsidRPr="00315539">
              <w:t>Date Conducted: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:rsidR="00315539" w:rsidRPr="00315539" w:rsidRDefault="002C0FC8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:rsidR="00315539" w:rsidRPr="00315539" w:rsidRDefault="00315539" w:rsidP="00DB6859">
            <w:pPr>
              <w:spacing w:after="0" w:line="240" w:lineRule="auto"/>
            </w:pPr>
            <w:r w:rsidRPr="00315539">
              <w:t>Supervisor Initial: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315539" w:rsidRPr="00315539" w:rsidRDefault="002C0FC8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:rsidR="00315539" w:rsidRPr="00315539" w:rsidRDefault="00315539" w:rsidP="00DB6859">
            <w:pPr>
              <w:spacing w:after="0" w:line="240" w:lineRule="auto"/>
            </w:pPr>
            <w:r w:rsidRPr="00315539">
              <w:t>Employee Initial: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315539" w:rsidRPr="00315539" w:rsidRDefault="002C0FC8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5539" w:rsidRPr="00C77910" w:rsidTr="00DB6859">
        <w:trPr>
          <w:gridAfter w:val="1"/>
          <w:wAfter w:w="18" w:type="dxa"/>
          <w:trHeight w:val="384"/>
        </w:trPr>
        <w:tc>
          <w:tcPr>
            <w:tcW w:w="3651" w:type="dxa"/>
            <w:gridSpan w:val="6"/>
            <w:shd w:val="clear" w:color="auto" w:fill="auto"/>
            <w:vAlign w:val="center"/>
          </w:tcPr>
          <w:p w:rsidR="00315539" w:rsidRPr="00315539" w:rsidRDefault="00315539" w:rsidP="00DB6859">
            <w:pPr>
              <w:spacing w:after="0" w:line="240" w:lineRule="auto"/>
            </w:pPr>
            <w:r w:rsidRPr="00315539">
              <w:t>Date Conducted: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:rsidR="00315539" w:rsidRPr="00DB6859" w:rsidRDefault="002C0FC8" w:rsidP="00DB6859">
            <w:pPr>
              <w:spacing w:after="0" w:line="240" w:lineRule="auto"/>
            </w:pPr>
            <w:r w:rsidRPr="00DB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859">
              <w:instrText xml:space="preserve"> FORMTEXT </w:instrText>
            </w:r>
            <w:r w:rsidRPr="00DB6859">
              <w:fldChar w:fldCharType="separate"/>
            </w:r>
            <w:r w:rsidRPr="00DB6859">
              <w:rPr>
                <w:noProof/>
              </w:rPr>
              <w:t> </w:t>
            </w:r>
            <w:r w:rsidRPr="00DB6859">
              <w:rPr>
                <w:noProof/>
              </w:rPr>
              <w:t> </w:t>
            </w:r>
            <w:r w:rsidRPr="00DB6859">
              <w:rPr>
                <w:noProof/>
              </w:rPr>
              <w:t> </w:t>
            </w:r>
            <w:r w:rsidRPr="00DB6859">
              <w:rPr>
                <w:noProof/>
              </w:rPr>
              <w:t> </w:t>
            </w:r>
            <w:r w:rsidRPr="00DB6859">
              <w:rPr>
                <w:noProof/>
              </w:rPr>
              <w:t> </w:t>
            </w:r>
            <w:r w:rsidRPr="00DB6859">
              <w:fldChar w:fldCharType="end"/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:rsidR="00315539" w:rsidRPr="00315539" w:rsidRDefault="00315539" w:rsidP="00DB6859">
            <w:pPr>
              <w:spacing w:after="0" w:line="240" w:lineRule="auto"/>
            </w:pPr>
            <w:r w:rsidRPr="00315539">
              <w:t>Supervisor Initial: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315539" w:rsidRPr="00315539" w:rsidRDefault="002C0FC8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:rsidR="00315539" w:rsidRPr="00315539" w:rsidRDefault="00315539" w:rsidP="00DB6859">
            <w:pPr>
              <w:spacing w:after="0" w:line="240" w:lineRule="auto"/>
            </w:pPr>
            <w:r w:rsidRPr="00315539">
              <w:t>Employee Initial: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315539" w:rsidRPr="00315539" w:rsidRDefault="002C0FC8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0FC8" w:rsidRPr="00C77910" w:rsidTr="00DB6859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288"/>
        </w:trPr>
        <w:tc>
          <w:tcPr>
            <w:tcW w:w="14616" w:type="dxa"/>
            <w:gridSpan w:val="28"/>
            <w:shd w:val="clear" w:color="auto" w:fill="C6D9F1" w:themeFill="text2" w:themeFillTint="33"/>
            <w:vAlign w:val="center"/>
          </w:tcPr>
          <w:p w:rsidR="002C0FC8" w:rsidRPr="00DB6859" w:rsidRDefault="002C0FC8" w:rsidP="00DB6859">
            <w:pPr>
              <w:spacing w:after="0" w:line="240" w:lineRule="auto"/>
              <w:jc w:val="center"/>
              <w:rPr>
                <w:b/>
              </w:rPr>
            </w:pPr>
            <w:r w:rsidRPr="00DB6859">
              <w:rPr>
                <w:b/>
              </w:rPr>
              <w:t>Agency Human Resources Office Use Only (Optional)</w:t>
            </w:r>
          </w:p>
        </w:tc>
      </w:tr>
      <w:tr w:rsidR="002C0FC8" w:rsidRPr="00C77910" w:rsidTr="00994489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395"/>
        </w:trPr>
        <w:tc>
          <w:tcPr>
            <w:tcW w:w="2343" w:type="dxa"/>
            <w:gridSpan w:val="3"/>
            <w:vAlign w:val="center"/>
          </w:tcPr>
          <w:p w:rsidR="002C0FC8" w:rsidRPr="00C77910" w:rsidRDefault="002C0FC8" w:rsidP="00043FE3">
            <w:pPr>
              <w:spacing w:after="0" w:line="240" w:lineRule="auto"/>
            </w:pPr>
            <w:r w:rsidRPr="00C77910">
              <w:t xml:space="preserve">Date Planning Received in Human Resources: </w:t>
            </w:r>
          </w:p>
        </w:tc>
        <w:tc>
          <w:tcPr>
            <w:tcW w:w="1301" w:type="dxa"/>
            <w:gridSpan w:val="2"/>
            <w:vAlign w:val="center"/>
          </w:tcPr>
          <w:p w:rsidR="002C0FC8" w:rsidRPr="00C77910" w:rsidRDefault="002C0FC8" w:rsidP="00043FE3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13" w:type="dxa"/>
            <w:gridSpan w:val="3"/>
            <w:vAlign w:val="center"/>
          </w:tcPr>
          <w:p w:rsidR="002C0FC8" w:rsidRPr="00F73119" w:rsidRDefault="002C0FC8" w:rsidP="00043FE3">
            <w:pPr>
              <w:spacing w:after="0" w:line="240" w:lineRule="auto"/>
            </w:pPr>
            <w:r w:rsidRPr="00F73119">
              <w:t xml:space="preserve">Human Resources Staff Initial: </w:t>
            </w:r>
          </w:p>
        </w:tc>
        <w:tc>
          <w:tcPr>
            <w:tcW w:w="1170" w:type="dxa"/>
            <w:vAlign w:val="center"/>
          </w:tcPr>
          <w:p w:rsidR="002C0FC8" w:rsidRPr="00C77910" w:rsidRDefault="002C0FC8" w:rsidP="00043FE3">
            <w:pPr>
              <w:spacing w:after="0" w:line="240" w:lineRule="auto"/>
            </w:pPr>
          </w:p>
        </w:tc>
        <w:tc>
          <w:tcPr>
            <w:tcW w:w="2362" w:type="dxa"/>
            <w:gridSpan w:val="5"/>
            <w:vAlign w:val="center"/>
          </w:tcPr>
          <w:p w:rsidR="002C0FC8" w:rsidRPr="00C77910" w:rsidRDefault="002C0FC8" w:rsidP="00043FE3">
            <w:pPr>
              <w:spacing w:after="0" w:line="240" w:lineRule="auto"/>
            </w:pPr>
            <w:r>
              <w:t>Evaluating Supervisor Compliance (Y/N)</w:t>
            </w:r>
          </w:p>
        </w:tc>
        <w:tc>
          <w:tcPr>
            <w:tcW w:w="1279" w:type="dxa"/>
            <w:gridSpan w:val="4"/>
            <w:vAlign w:val="center"/>
          </w:tcPr>
          <w:p w:rsidR="002C0FC8" w:rsidRPr="00C77910" w:rsidRDefault="002C0FC8" w:rsidP="00043FE3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gridSpan w:val="6"/>
            <w:vAlign w:val="center"/>
          </w:tcPr>
          <w:p w:rsidR="002C0FC8" w:rsidRPr="00C77910" w:rsidRDefault="002C0FC8" w:rsidP="00043FE3">
            <w:pPr>
              <w:spacing w:after="0" w:line="240" w:lineRule="auto"/>
            </w:pPr>
            <w:r>
              <w:t>Second Level Evaluator Compliance (Y/N)</w:t>
            </w:r>
          </w:p>
        </w:tc>
        <w:tc>
          <w:tcPr>
            <w:tcW w:w="2268" w:type="dxa"/>
            <w:gridSpan w:val="4"/>
            <w:vAlign w:val="center"/>
          </w:tcPr>
          <w:p w:rsidR="002C0FC8" w:rsidRPr="00C77910" w:rsidRDefault="002C0FC8" w:rsidP="00043FE3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5539" w:rsidRPr="00C77910" w:rsidTr="00DB6859">
        <w:trPr>
          <w:gridAfter w:val="1"/>
          <w:wAfter w:w="18" w:type="dxa"/>
          <w:trHeight w:val="360"/>
        </w:trPr>
        <w:tc>
          <w:tcPr>
            <w:tcW w:w="14605" w:type="dxa"/>
            <w:gridSpan w:val="28"/>
            <w:shd w:val="clear" w:color="auto" w:fill="548DD4" w:themeFill="text2" w:themeFillTint="99"/>
            <w:vAlign w:val="center"/>
          </w:tcPr>
          <w:p w:rsidR="00315539" w:rsidRPr="00F60265" w:rsidRDefault="005367D3" w:rsidP="00FC0EB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315539" w:rsidRPr="00F60265">
              <w:rPr>
                <w:b/>
                <w:sz w:val="28"/>
                <w:szCs w:val="28"/>
              </w:rPr>
              <w:t>Evaluation Session</w:t>
            </w:r>
          </w:p>
        </w:tc>
      </w:tr>
      <w:tr w:rsidR="00315539" w:rsidRPr="00C77910" w:rsidTr="00994489">
        <w:trPr>
          <w:gridAfter w:val="1"/>
          <w:wAfter w:w="18" w:type="dxa"/>
          <w:trHeight w:val="360"/>
        </w:trPr>
        <w:tc>
          <w:tcPr>
            <w:tcW w:w="14605" w:type="dxa"/>
            <w:gridSpan w:val="28"/>
            <w:shd w:val="clear" w:color="auto" w:fill="C6D9F1" w:themeFill="text2" w:themeFillTint="33"/>
            <w:vAlign w:val="center"/>
          </w:tcPr>
          <w:p w:rsidR="00315539" w:rsidRPr="005367D3" w:rsidRDefault="00315539" w:rsidP="00994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367D3">
              <w:rPr>
                <w:b/>
                <w:sz w:val="24"/>
                <w:szCs w:val="24"/>
              </w:rPr>
              <w:t>Step #1 - Evaluating Supervisor (SCS Rule 10.2):</w:t>
            </w:r>
          </w:p>
        </w:tc>
      </w:tr>
      <w:tr w:rsidR="00315539" w:rsidRPr="00C77910" w:rsidTr="00994489">
        <w:trPr>
          <w:gridAfter w:val="1"/>
          <w:wAfter w:w="18" w:type="dxa"/>
          <w:trHeight w:val="648"/>
        </w:trPr>
        <w:tc>
          <w:tcPr>
            <w:tcW w:w="1465" w:type="dxa"/>
            <w:gridSpan w:val="2"/>
            <w:shd w:val="clear" w:color="auto" w:fill="auto"/>
            <w:vAlign w:val="center"/>
          </w:tcPr>
          <w:p w:rsidR="00315539" w:rsidRPr="00C77910" w:rsidRDefault="00315539" w:rsidP="00994489">
            <w:pPr>
              <w:spacing w:after="0" w:line="240" w:lineRule="auto"/>
            </w:pPr>
            <w:r>
              <w:t>Signature:</w:t>
            </w:r>
          </w:p>
        </w:tc>
        <w:tc>
          <w:tcPr>
            <w:tcW w:w="13140" w:type="dxa"/>
            <w:gridSpan w:val="26"/>
            <w:shd w:val="clear" w:color="auto" w:fill="auto"/>
            <w:vAlign w:val="center"/>
          </w:tcPr>
          <w:p w:rsidR="00315539" w:rsidRPr="00C77910" w:rsidRDefault="00315539" w:rsidP="00994489">
            <w:pPr>
              <w:spacing w:after="0" w:line="240" w:lineRule="auto"/>
            </w:pPr>
          </w:p>
        </w:tc>
      </w:tr>
      <w:tr w:rsidR="00315539" w:rsidRPr="00C77910" w:rsidTr="00994489">
        <w:trPr>
          <w:gridAfter w:val="1"/>
          <w:wAfter w:w="18" w:type="dxa"/>
          <w:trHeight w:val="331"/>
        </w:trPr>
        <w:tc>
          <w:tcPr>
            <w:tcW w:w="1465" w:type="dxa"/>
            <w:gridSpan w:val="2"/>
            <w:shd w:val="clear" w:color="auto" w:fill="auto"/>
            <w:vAlign w:val="center"/>
          </w:tcPr>
          <w:p w:rsidR="00315539" w:rsidRDefault="00315539" w:rsidP="00994489">
            <w:pPr>
              <w:spacing w:after="0" w:line="240" w:lineRule="auto"/>
            </w:pPr>
            <w:r>
              <w:t>Personnel #:</w:t>
            </w:r>
          </w:p>
        </w:tc>
        <w:tc>
          <w:tcPr>
            <w:tcW w:w="5670" w:type="dxa"/>
            <w:gridSpan w:val="10"/>
            <w:shd w:val="clear" w:color="auto" w:fill="auto"/>
            <w:vAlign w:val="center"/>
          </w:tcPr>
          <w:p w:rsidR="00315539" w:rsidRDefault="00994489" w:rsidP="0099448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50" w:type="dxa"/>
            <w:gridSpan w:val="9"/>
            <w:shd w:val="clear" w:color="auto" w:fill="auto"/>
            <w:vAlign w:val="center"/>
          </w:tcPr>
          <w:p w:rsidR="00315539" w:rsidRPr="00C77910" w:rsidRDefault="00315539" w:rsidP="00994489">
            <w:pPr>
              <w:spacing w:after="0" w:line="240" w:lineRule="auto"/>
            </w:pPr>
            <w:r>
              <w:t>Date Given to Second Level Evaluator:</w:t>
            </w:r>
          </w:p>
        </w:tc>
        <w:tc>
          <w:tcPr>
            <w:tcW w:w="3420" w:type="dxa"/>
            <w:gridSpan w:val="7"/>
            <w:shd w:val="clear" w:color="auto" w:fill="auto"/>
            <w:vAlign w:val="center"/>
          </w:tcPr>
          <w:p w:rsidR="00315539" w:rsidRPr="00C77910" w:rsidRDefault="00994489" w:rsidP="001579F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5539" w:rsidRPr="00C77910" w:rsidTr="00994489">
        <w:trPr>
          <w:gridAfter w:val="1"/>
          <w:wAfter w:w="18" w:type="dxa"/>
          <w:trHeight w:val="360"/>
        </w:trPr>
        <w:tc>
          <w:tcPr>
            <w:tcW w:w="14605" w:type="dxa"/>
            <w:gridSpan w:val="28"/>
            <w:shd w:val="clear" w:color="auto" w:fill="C6D9F1" w:themeFill="text2" w:themeFillTint="33"/>
            <w:vAlign w:val="center"/>
          </w:tcPr>
          <w:p w:rsidR="00315539" w:rsidRPr="005367D3" w:rsidRDefault="00315539" w:rsidP="00994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367D3">
              <w:rPr>
                <w:b/>
                <w:sz w:val="24"/>
                <w:szCs w:val="24"/>
              </w:rPr>
              <w:t>Step #2 - Second Level Evaluator (SCS Rule 10.3):</w:t>
            </w:r>
          </w:p>
        </w:tc>
      </w:tr>
      <w:tr w:rsidR="00315539" w:rsidRPr="00C77910" w:rsidTr="00994489">
        <w:trPr>
          <w:gridAfter w:val="1"/>
          <w:wAfter w:w="18" w:type="dxa"/>
          <w:trHeight w:val="648"/>
        </w:trPr>
        <w:tc>
          <w:tcPr>
            <w:tcW w:w="1465" w:type="dxa"/>
            <w:gridSpan w:val="2"/>
            <w:shd w:val="clear" w:color="auto" w:fill="auto"/>
            <w:vAlign w:val="bottom"/>
          </w:tcPr>
          <w:p w:rsidR="00315539" w:rsidRDefault="00315539" w:rsidP="00FC0EBB">
            <w:pPr>
              <w:spacing w:after="0" w:line="240" w:lineRule="auto"/>
            </w:pPr>
            <w:r>
              <w:t>Signature</w:t>
            </w:r>
            <w:r w:rsidR="00994489">
              <w:t>:</w:t>
            </w:r>
          </w:p>
        </w:tc>
        <w:tc>
          <w:tcPr>
            <w:tcW w:w="13140" w:type="dxa"/>
            <w:gridSpan w:val="26"/>
            <w:shd w:val="clear" w:color="auto" w:fill="auto"/>
            <w:vAlign w:val="bottom"/>
          </w:tcPr>
          <w:p w:rsidR="00315539" w:rsidRDefault="00315539" w:rsidP="00FC0EBB">
            <w:pPr>
              <w:spacing w:after="0" w:line="240" w:lineRule="auto"/>
            </w:pPr>
          </w:p>
        </w:tc>
      </w:tr>
      <w:tr w:rsidR="00315539" w:rsidRPr="00C77910" w:rsidTr="00994489">
        <w:trPr>
          <w:gridAfter w:val="1"/>
          <w:wAfter w:w="18" w:type="dxa"/>
          <w:trHeight w:val="331"/>
        </w:trPr>
        <w:tc>
          <w:tcPr>
            <w:tcW w:w="1465" w:type="dxa"/>
            <w:gridSpan w:val="2"/>
            <w:shd w:val="clear" w:color="auto" w:fill="auto"/>
            <w:vAlign w:val="center"/>
          </w:tcPr>
          <w:p w:rsidR="00315539" w:rsidRPr="00C77910" w:rsidRDefault="00315539" w:rsidP="00994489">
            <w:pPr>
              <w:spacing w:after="0" w:line="240" w:lineRule="auto"/>
            </w:pPr>
            <w:r>
              <w:t>Personnel #:</w:t>
            </w:r>
          </w:p>
        </w:tc>
        <w:tc>
          <w:tcPr>
            <w:tcW w:w="5670" w:type="dxa"/>
            <w:gridSpan w:val="10"/>
            <w:shd w:val="clear" w:color="auto" w:fill="auto"/>
            <w:vAlign w:val="center"/>
          </w:tcPr>
          <w:p w:rsidR="00315539" w:rsidRDefault="00994489" w:rsidP="0099448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0" w:type="dxa"/>
            <w:gridSpan w:val="14"/>
            <w:shd w:val="clear" w:color="auto" w:fill="auto"/>
            <w:vAlign w:val="center"/>
          </w:tcPr>
          <w:p w:rsidR="00315539" w:rsidRPr="00C77910" w:rsidRDefault="00315539" w:rsidP="00994489">
            <w:pPr>
              <w:spacing w:after="0" w:line="240" w:lineRule="auto"/>
            </w:pPr>
            <w:r>
              <w:t xml:space="preserve">Date Approved </w:t>
            </w:r>
            <w:r w:rsidRPr="00CF2C7B">
              <w:rPr>
                <w:i/>
                <w:sz w:val="20"/>
                <w:szCs w:val="20"/>
              </w:rPr>
              <w:t xml:space="preserve">(Must be </w:t>
            </w:r>
            <w:r w:rsidR="00643485">
              <w:rPr>
                <w:i/>
                <w:sz w:val="20"/>
                <w:szCs w:val="20"/>
              </w:rPr>
              <w:t>on or before</w:t>
            </w:r>
            <w:r w:rsidRPr="00CF2C7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evaluation</w:t>
            </w:r>
            <w:r w:rsidRPr="00CF2C7B">
              <w:rPr>
                <w:i/>
                <w:sz w:val="20"/>
                <w:szCs w:val="20"/>
              </w:rPr>
              <w:t xml:space="preserve"> session):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315539" w:rsidRPr="00C77910" w:rsidRDefault="00994489" w:rsidP="0099448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5539" w:rsidRPr="00C77910" w:rsidTr="00994489">
        <w:trPr>
          <w:gridAfter w:val="1"/>
          <w:wAfter w:w="18" w:type="dxa"/>
          <w:trHeight w:val="360"/>
        </w:trPr>
        <w:tc>
          <w:tcPr>
            <w:tcW w:w="14605" w:type="dxa"/>
            <w:gridSpan w:val="28"/>
            <w:shd w:val="clear" w:color="auto" w:fill="C6D9F1" w:themeFill="text2" w:themeFillTint="33"/>
            <w:vAlign w:val="center"/>
          </w:tcPr>
          <w:p w:rsidR="00315539" w:rsidRPr="005367D3" w:rsidRDefault="00315539" w:rsidP="00994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367D3">
              <w:rPr>
                <w:b/>
                <w:sz w:val="24"/>
                <w:szCs w:val="24"/>
              </w:rPr>
              <w:t>Step #3 - Employee:</w:t>
            </w:r>
          </w:p>
        </w:tc>
      </w:tr>
      <w:tr w:rsidR="00315539" w:rsidRPr="00C77910" w:rsidTr="00994489">
        <w:trPr>
          <w:gridAfter w:val="1"/>
          <w:wAfter w:w="18" w:type="dxa"/>
          <w:trHeight w:val="648"/>
        </w:trPr>
        <w:tc>
          <w:tcPr>
            <w:tcW w:w="2076" w:type="dxa"/>
            <w:gridSpan w:val="3"/>
            <w:shd w:val="clear" w:color="auto" w:fill="auto"/>
            <w:vAlign w:val="center"/>
          </w:tcPr>
          <w:p w:rsidR="00315539" w:rsidRPr="00871353" w:rsidRDefault="00315539" w:rsidP="00994489">
            <w:pPr>
              <w:spacing w:after="0" w:line="240" w:lineRule="auto"/>
            </w:pPr>
            <w:r w:rsidRPr="00871353">
              <w:t xml:space="preserve">Employee </w:t>
            </w:r>
            <w:r>
              <w:t>S</w:t>
            </w:r>
            <w:r w:rsidRPr="00871353">
              <w:t>ignature:</w:t>
            </w:r>
          </w:p>
        </w:tc>
        <w:tc>
          <w:tcPr>
            <w:tcW w:w="7939" w:type="dxa"/>
            <w:gridSpan w:val="14"/>
            <w:shd w:val="clear" w:color="auto" w:fill="auto"/>
            <w:vAlign w:val="center"/>
          </w:tcPr>
          <w:p w:rsidR="00315539" w:rsidRPr="00871353" w:rsidRDefault="00315539" w:rsidP="00994489">
            <w:pPr>
              <w:spacing w:after="0" w:line="240" w:lineRule="auto"/>
            </w:pPr>
          </w:p>
        </w:tc>
        <w:tc>
          <w:tcPr>
            <w:tcW w:w="1457" w:type="dxa"/>
            <w:gridSpan w:val="5"/>
            <w:shd w:val="clear" w:color="auto" w:fill="auto"/>
            <w:vAlign w:val="center"/>
          </w:tcPr>
          <w:p w:rsidR="00315539" w:rsidRPr="00871353" w:rsidRDefault="00315539" w:rsidP="00994489">
            <w:pPr>
              <w:spacing w:after="0" w:line="240" w:lineRule="auto"/>
            </w:pPr>
            <w:r>
              <w:t>Date: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:rsidR="00315539" w:rsidRPr="00871353" w:rsidRDefault="00315539" w:rsidP="0099448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5539" w:rsidRPr="00C77910" w:rsidTr="00F60265">
        <w:trPr>
          <w:gridAfter w:val="1"/>
          <w:wAfter w:w="18" w:type="dxa"/>
          <w:trHeight w:val="384"/>
        </w:trPr>
        <w:tc>
          <w:tcPr>
            <w:tcW w:w="14605" w:type="dxa"/>
            <w:gridSpan w:val="28"/>
            <w:shd w:val="clear" w:color="auto" w:fill="auto"/>
          </w:tcPr>
          <w:p w:rsidR="00315539" w:rsidRPr="00200320" w:rsidRDefault="00315539" w:rsidP="00FC0EBB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By </w:t>
            </w:r>
            <w:r w:rsidR="00994489">
              <w:rPr>
                <w:i/>
              </w:rPr>
              <w:t xml:space="preserve">signing and </w:t>
            </w:r>
            <w:r>
              <w:rPr>
                <w:i/>
              </w:rPr>
              <w:t>dating this form, I am certifying that my</w:t>
            </w:r>
            <w:r w:rsidR="00994489">
              <w:rPr>
                <w:i/>
              </w:rPr>
              <w:t xml:space="preserve"> </w:t>
            </w:r>
            <w:r w:rsidR="00EB536D">
              <w:rPr>
                <w:i/>
              </w:rPr>
              <w:t>evaluating</w:t>
            </w:r>
            <w:r>
              <w:rPr>
                <w:i/>
              </w:rPr>
              <w:t xml:space="preserve"> supervisor conducted an evaluation session with me on the date shown.</w:t>
            </w:r>
          </w:p>
        </w:tc>
      </w:tr>
      <w:tr w:rsidR="00315539" w:rsidRPr="00C77910" w:rsidTr="00994489">
        <w:trPr>
          <w:gridAfter w:val="1"/>
          <w:wAfter w:w="18" w:type="dxa"/>
          <w:trHeight w:val="384"/>
        </w:trPr>
        <w:tc>
          <w:tcPr>
            <w:tcW w:w="14605" w:type="dxa"/>
            <w:gridSpan w:val="28"/>
            <w:shd w:val="clear" w:color="auto" w:fill="auto"/>
            <w:vAlign w:val="center"/>
          </w:tcPr>
          <w:p w:rsidR="00315539" w:rsidRDefault="00315539" w:rsidP="00994489">
            <w:r w:rsidRPr="00106B41">
              <w:rPr>
                <w:b/>
                <w:i/>
                <w:u w:val="single"/>
              </w:rPr>
              <w:t>Employee Statement (Only if Employee is NOT Signing Form for purposes of Evaluation):</w:t>
            </w:r>
            <w:r w:rsidRPr="00106B41">
              <w:rPr>
                <w:i/>
              </w:rPr>
              <w:t xml:space="preserve"> </w:t>
            </w:r>
            <w:r w:rsidRPr="00106B41">
              <w:rPr>
                <w:i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41">
              <w:rPr>
                <w:i/>
              </w:rPr>
              <w:instrText xml:space="preserve"> FORMCHECKBOX </w:instrText>
            </w:r>
            <w:r w:rsidR="00F47102">
              <w:rPr>
                <w:i/>
              </w:rPr>
            </w:r>
            <w:r w:rsidR="00F47102">
              <w:rPr>
                <w:i/>
              </w:rPr>
              <w:fldChar w:fldCharType="separate"/>
            </w:r>
            <w:r w:rsidRPr="00106B41">
              <w:rPr>
                <w:i/>
              </w:rPr>
              <w:fldChar w:fldCharType="end"/>
            </w:r>
            <w:r w:rsidRPr="00106B41">
              <w:rPr>
                <w:i/>
              </w:rPr>
              <w:t xml:space="preserve"> </w:t>
            </w:r>
            <w:r w:rsidRPr="00106B41">
              <w:rPr>
                <w:i/>
                <w:sz w:val="20"/>
              </w:rPr>
              <w:t>I have decided not to sign this form, but I acknowledge that I received a copy of the evaluation and understand that my failure to sign will not prohibit the evaluation from becoming official for the performance year.</w:t>
            </w:r>
          </w:p>
        </w:tc>
      </w:tr>
      <w:tr w:rsidR="00315539" w:rsidRPr="00C77910" w:rsidTr="00994489">
        <w:trPr>
          <w:gridAfter w:val="1"/>
          <w:wAfter w:w="18" w:type="dxa"/>
          <w:trHeight w:val="384"/>
        </w:trPr>
        <w:tc>
          <w:tcPr>
            <w:tcW w:w="14605" w:type="dxa"/>
            <w:gridSpan w:val="28"/>
            <w:shd w:val="clear" w:color="auto" w:fill="auto"/>
            <w:vAlign w:val="center"/>
          </w:tcPr>
          <w:p w:rsidR="00315539" w:rsidRPr="005367D3" w:rsidRDefault="00315539" w:rsidP="00994489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If employee did not sign above, or chose not to sign the form, please indicate whether the employee was given or mailed a copy of the evaluation below:</w:t>
            </w:r>
          </w:p>
        </w:tc>
      </w:tr>
      <w:tr w:rsidR="00315539" w:rsidRPr="00C77910" w:rsidTr="00994489">
        <w:trPr>
          <w:gridAfter w:val="1"/>
          <w:wAfter w:w="18" w:type="dxa"/>
          <w:trHeight w:val="384"/>
        </w:trPr>
        <w:tc>
          <w:tcPr>
            <w:tcW w:w="3651" w:type="dxa"/>
            <w:gridSpan w:val="6"/>
            <w:shd w:val="clear" w:color="auto" w:fill="auto"/>
            <w:vAlign w:val="center"/>
          </w:tcPr>
          <w:p w:rsidR="00315539" w:rsidRPr="00315539" w:rsidRDefault="00315539" w:rsidP="00994489">
            <w:pPr>
              <w:spacing w:after="0" w:line="240" w:lineRule="auto"/>
            </w:pPr>
            <w:r>
              <w:t>Mailed</w:t>
            </w:r>
          </w:p>
        </w:tc>
        <w:tc>
          <w:tcPr>
            <w:tcW w:w="4114" w:type="dxa"/>
            <w:gridSpan w:val="7"/>
            <w:shd w:val="clear" w:color="auto" w:fill="auto"/>
            <w:vAlign w:val="center"/>
          </w:tcPr>
          <w:p w:rsidR="00315539" w:rsidRPr="00315539" w:rsidRDefault="00315539" w:rsidP="00994489">
            <w:pPr>
              <w:spacing w:after="0" w:line="240" w:lineRule="auto"/>
            </w:pPr>
            <w:r w:rsidRPr="001F72FC">
              <w:rPr>
                <w:b/>
              </w:rPr>
              <w:t xml:space="preserve"> </w:t>
            </w:r>
            <w:sdt>
              <w:sdtPr>
                <w:id w:val="29033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72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315539" w:rsidRPr="00315539" w:rsidRDefault="00315539" w:rsidP="00994489">
            <w:pPr>
              <w:spacing w:after="0" w:line="240" w:lineRule="auto"/>
            </w:pPr>
            <w:r>
              <w:t>Given</w:t>
            </w:r>
          </w:p>
        </w:tc>
        <w:tc>
          <w:tcPr>
            <w:tcW w:w="4770" w:type="dxa"/>
            <w:gridSpan w:val="12"/>
            <w:shd w:val="clear" w:color="auto" w:fill="auto"/>
            <w:vAlign w:val="center"/>
          </w:tcPr>
          <w:p w:rsidR="00315539" w:rsidRPr="00315539" w:rsidRDefault="00315539" w:rsidP="00994489">
            <w:pPr>
              <w:spacing w:after="0" w:line="240" w:lineRule="auto"/>
            </w:pPr>
            <w:r w:rsidRPr="001F72FC">
              <w:rPr>
                <w:b/>
              </w:rPr>
              <w:t xml:space="preserve"> </w:t>
            </w:r>
            <w:sdt>
              <w:sdtPr>
                <w:id w:val="131630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72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15539" w:rsidRPr="00C77910" w:rsidTr="002C6085">
        <w:tblPrEx>
          <w:tblBorders>
            <w:top w:val="single" w:sz="18" w:space="0" w:color="17365D"/>
            <w:left w:val="single" w:sz="18" w:space="0" w:color="17365D"/>
            <w:bottom w:val="single" w:sz="18" w:space="0" w:color="17365D"/>
            <w:right w:val="single" w:sz="18" w:space="0" w:color="17365D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3445" w:type="dxa"/>
            <w:gridSpan w:val="5"/>
            <w:tcBorders>
              <w:top w:val="single" w:sz="18" w:space="0" w:color="17365D"/>
              <w:bottom w:val="nil"/>
            </w:tcBorders>
            <w:shd w:val="clear" w:color="auto" w:fill="C6D9F1" w:themeFill="text2" w:themeFillTint="33"/>
            <w:vAlign w:val="center"/>
          </w:tcPr>
          <w:p w:rsidR="00315539" w:rsidRDefault="00315539" w:rsidP="00FC0EBB">
            <w:pPr>
              <w:spacing w:after="0" w:line="240" w:lineRule="auto"/>
              <w:rPr>
                <w:b/>
                <w:sz w:val="28"/>
              </w:rPr>
            </w:pPr>
            <w:r w:rsidRPr="005431CC">
              <w:rPr>
                <w:b/>
                <w:sz w:val="28"/>
              </w:rPr>
              <w:t>Overall Evaluation:</w:t>
            </w:r>
          </w:p>
          <w:p w:rsidR="00315539" w:rsidRPr="009947CC" w:rsidRDefault="00315539" w:rsidP="00FC0EBB">
            <w:pPr>
              <w:spacing w:after="0" w:line="240" w:lineRule="auto"/>
            </w:pPr>
            <w:r>
              <w:rPr>
                <w:sz w:val="18"/>
              </w:rPr>
              <w:t xml:space="preserve">  </w:t>
            </w:r>
            <w:r w:rsidRPr="009947CC">
              <w:rPr>
                <w:sz w:val="18"/>
              </w:rPr>
              <w:t>(Select only one evaluation)</w:t>
            </w:r>
          </w:p>
        </w:tc>
        <w:tc>
          <w:tcPr>
            <w:tcW w:w="3510" w:type="dxa"/>
            <w:gridSpan w:val="6"/>
            <w:tcBorders>
              <w:top w:val="single" w:sz="18" w:space="0" w:color="17365D"/>
              <w:bottom w:val="nil"/>
            </w:tcBorders>
            <w:shd w:val="clear" w:color="auto" w:fill="C6D9F1" w:themeFill="text2" w:themeFillTint="33"/>
            <w:vAlign w:val="center"/>
          </w:tcPr>
          <w:p w:rsidR="00315539" w:rsidRPr="00C77910" w:rsidRDefault="00315539" w:rsidP="00FC0EBB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F47102">
              <w:fldChar w:fldCharType="separate"/>
            </w:r>
            <w:r>
              <w:fldChar w:fldCharType="end"/>
            </w:r>
            <w:bookmarkEnd w:id="2"/>
            <w:r>
              <w:t>Exceptional</w:t>
            </w:r>
          </w:p>
        </w:tc>
        <w:tc>
          <w:tcPr>
            <w:tcW w:w="3240" w:type="dxa"/>
            <w:gridSpan w:val="7"/>
            <w:tcBorders>
              <w:top w:val="single" w:sz="18" w:space="0" w:color="17365D"/>
              <w:bottom w:val="nil"/>
            </w:tcBorders>
            <w:shd w:val="clear" w:color="auto" w:fill="C6D9F1" w:themeFill="text2" w:themeFillTint="33"/>
            <w:vAlign w:val="center"/>
          </w:tcPr>
          <w:p w:rsidR="00315539" w:rsidRPr="00C77910" w:rsidRDefault="00315539" w:rsidP="00FC0EBB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47102">
              <w:fldChar w:fldCharType="separate"/>
            </w:r>
            <w:r>
              <w:fldChar w:fldCharType="end"/>
            </w:r>
            <w:r>
              <w:t>Successful</w:t>
            </w:r>
          </w:p>
        </w:tc>
        <w:tc>
          <w:tcPr>
            <w:tcW w:w="4428" w:type="dxa"/>
            <w:gridSpan w:val="11"/>
            <w:tcBorders>
              <w:top w:val="single" w:sz="18" w:space="0" w:color="17365D"/>
              <w:bottom w:val="nil"/>
            </w:tcBorders>
            <w:shd w:val="clear" w:color="auto" w:fill="C6D9F1" w:themeFill="text2" w:themeFillTint="33"/>
            <w:vAlign w:val="center"/>
          </w:tcPr>
          <w:p w:rsidR="00315539" w:rsidRPr="00C77910" w:rsidRDefault="00315539" w:rsidP="00FC0EBB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47102">
              <w:fldChar w:fldCharType="separate"/>
            </w:r>
            <w:r>
              <w:fldChar w:fldCharType="end"/>
            </w:r>
            <w:r>
              <w:t>Needs Improvement/Unsuccessful</w:t>
            </w:r>
          </w:p>
        </w:tc>
      </w:tr>
      <w:tr w:rsidR="00315539" w:rsidRPr="00C77910" w:rsidTr="002C6085">
        <w:tblPrEx>
          <w:tblBorders>
            <w:top w:val="single" w:sz="18" w:space="0" w:color="17365D"/>
            <w:left w:val="single" w:sz="18" w:space="0" w:color="17365D"/>
            <w:bottom w:val="single" w:sz="18" w:space="0" w:color="17365D"/>
            <w:right w:val="single" w:sz="18" w:space="0" w:color="17365D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3985" w:type="dxa"/>
            <w:gridSpan w:val="7"/>
            <w:tcBorders>
              <w:top w:val="nil"/>
              <w:bottom w:val="single" w:sz="18" w:space="0" w:color="17365D"/>
              <w:right w:val="nil"/>
            </w:tcBorders>
            <w:shd w:val="clear" w:color="auto" w:fill="C6D9F1" w:themeFill="text2" w:themeFillTint="33"/>
            <w:vAlign w:val="center"/>
          </w:tcPr>
          <w:p w:rsidR="00315539" w:rsidRPr="00DC4E3F" w:rsidRDefault="00315539" w:rsidP="00FC0EBB">
            <w:pPr>
              <w:spacing w:after="0" w:line="240" w:lineRule="auto"/>
              <w:jc w:val="center"/>
              <w:rPr>
                <w:b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47102">
              <w:fldChar w:fldCharType="separate"/>
            </w:r>
            <w:r>
              <w:fldChar w:fldCharType="end"/>
            </w:r>
            <w:r>
              <w:t>Not Evaluated</w:t>
            </w:r>
          </w:p>
        </w:tc>
        <w:tc>
          <w:tcPr>
            <w:tcW w:w="4770" w:type="dxa"/>
            <w:gridSpan w:val="7"/>
            <w:tcBorders>
              <w:top w:val="nil"/>
              <w:left w:val="nil"/>
              <w:bottom w:val="single" w:sz="18" w:space="0" w:color="17365D"/>
              <w:right w:val="nil"/>
            </w:tcBorders>
            <w:shd w:val="clear" w:color="auto" w:fill="C6D9F1" w:themeFill="text2" w:themeFillTint="33"/>
            <w:vAlign w:val="center"/>
          </w:tcPr>
          <w:p w:rsidR="00315539" w:rsidRPr="00C77910" w:rsidRDefault="00315539" w:rsidP="00FC0EBB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F47102">
              <w:fldChar w:fldCharType="separate"/>
            </w:r>
            <w:r>
              <w:fldChar w:fldCharType="end"/>
            </w:r>
            <w:bookmarkEnd w:id="3"/>
            <w:r w:rsidRPr="004C4C38">
              <w:t>Unrated - If Unrated, select sub-category: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18" w:space="0" w:color="17365D"/>
              <w:right w:val="nil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315539" w:rsidRPr="00C77910" w:rsidRDefault="00315539" w:rsidP="00FC0EBB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instrText xml:space="preserve"> FORMCHECKBOX </w:instrText>
            </w:r>
            <w:r w:rsidR="00F47102">
              <w:fldChar w:fldCharType="separate"/>
            </w:r>
            <w:r>
              <w:fldChar w:fldCharType="end"/>
            </w:r>
            <w:bookmarkEnd w:id="4"/>
            <w:r w:rsidRPr="004C4C38">
              <w:rPr>
                <w:i/>
                <w:sz w:val="20"/>
              </w:rPr>
              <w:t>Never Rendered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17365D"/>
              <w:right w:val="nil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315539" w:rsidRPr="00F07E11" w:rsidRDefault="00315539" w:rsidP="00FC0EBB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18" w:space="0" w:color="17365D"/>
              <w:right w:val="nil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315539" w:rsidRPr="00C77910" w:rsidRDefault="00315539" w:rsidP="00FC0EBB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47102">
              <w:fldChar w:fldCharType="separate"/>
            </w:r>
            <w:r>
              <w:fldChar w:fldCharType="end"/>
            </w:r>
            <w:r>
              <w:rPr>
                <w:i/>
                <w:sz w:val="20"/>
              </w:rPr>
              <w:t>Untimely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17365D"/>
              <w:right w:val="nil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315539" w:rsidRPr="00F07E11" w:rsidRDefault="00315539" w:rsidP="00FC0EBB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18" w:space="0" w:color="17365D"/>
              <w:right w:val="nil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315539" w:rsidRPr="00C77910" w:rsidRDefault="00315539" w:rsidP="00FC0EBB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47102">
              <w:fldChar w:fldCharType="separate"/>
            </w:r>
            <w:r>
              <w:fldChar w:fldCharType="end"/>
            </w:r>
            <w:r>
              <w:rPr>
                <w:i/>
                <w:sz w:val="20"/>
              </w:rPr>
              <w:t>Violation of Chapter 10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18" w:space="0" w:color="17365D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315539" w:rsidRPr="00F07E11" w:rsidRDefault="00315539" w:rsidP="00FC0EBB">
            <w:pPr>
              <w:spacing w:after="0" w:line="240" w:lineRule="auto"/>
              <w:rPr>
                <w:sz w:val="36"/>
              </w:rPr>
            </w:pPr>
          </w:p>
        </w:tc>
      </w:tr>
    </w:tbl>
    <w:p w:rsidR="00DE34ED" w:rsidRDefault="00DE34ED" w:rsidP="00CF28C8">
      <w:pPr>
        <w:spacing w:after="0"/>
      </w:pPr>
    </w:p>
    <w:tbl>
      <w:tblPr>
        <w:tblW w:w="0" w:type="auto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ook w:val="04A0" w:firstRow="1" w:lastRow="0" w:firstColumn="1" w:lastColumn="0" w:noHBand="0" w:noVBand="1"/>
      </w:tblPr>
      <w:tblGrid>
        <w:gridCol w:w="2307"/>
        <w:gridCol w:w="1324"/>
        <w:gridCol w:w="1889"/>
        <w:gridCol w:w="1140"/>
        <w:gridCol w:w="2328"/>
        <w:gridCol w:w="1439"/>
        <w:gridCol w:w="1829"/>
        <w:gridCol w:w="2134"/>
      </w:tblGrid>
      <w:tr w:rsidR="00871353" w:rsidRPr="00C77910" w:rsidTr="00994489">
        <w:trPr>
          <w:trHeight w:val="350"/>
        </w:trPr>
        <w:tc>
          <w:tcPr>
            <w:tcW w:w="14616" w:type="dxa"/>
            <w:gridSpan w:val="8"/>
            <w:shd w:val="clear" w:color="auto" w:fill="C6D9F1" w:themeFill="text2" w:themeFillTint="33"/>
            <w:vAlign w:val="center"/>
          </w:tcPr>
          <w:p w:rsidR="00871353" w:rsidRPr="00994489" w:rsidRDefault="00871353" w:rsidP="00994489">
            <w:pPr>
              <w:spacing w:after="0" w:line="240" w:lineRule="auto"/>
              <w:jc w:val="center"/>
              <w:rPr>
                <w:b/>
              </w:rPr>
            </w:pPr>
            <w:r w:rsidRPr="00994489">
              <w:rPr>
                <w:b/>
              </w:rPr>
              <w:t>Agency Human Resources Office Use Only</w:t>
            </w:r>
            <w:r w:rsidR="0042357C" w:rsidRPr="00994489">
              <w:rPr>
                <w:b/>
              </w:rPr>
              <w:t xml:space="preserve"> (Optional)</w:t>
            </w:r>
          </w:p>
        </w:tc>
      </w:tr>
      <w:tr w:rsidR="00871353" w:rsidRPr="00C77910" w:rsidTr="000703B7">
        <w:trPr>
          <w:trHeight w:val="395"/>
        </w:trPr>
        <w:tc>
          <w:tcPr>
            <w:tcW w:w="2343" w:type="dxa"/>
            <w:vAlign w:val="center"/>
          </w:tcPr>
          <w:p w:rsidR="00871353" w:rsidRPr="00C77910" w:rsidRDefault="00871353" w:rsidP="002C0FC8">
            <w:pPr>
              <w:spacing w:after="0" w:line="240" w:lineRule="auto"/>
            </w:pPr>
            <w:r w:rsidRPr="00C77910">
              <w:t xml:space="preserve">Date </w:t>
            </w:r>
            <w:r w:rsidR="002C0FC8">
              <w:t>Evaluation</w:t>
            </w:r>
            <w:r w:rsidRPr="00C77910">
              <w:t xml:space="preserve"> Received in Human Resources: </w:t>
            </w:r>
          </w:p>
        </w:tc>
        <w:tc>
          <w:tcPr>
            <w:tcW w:w="1342" w:type="dxa"/>
            <w:vAlign w:val="center"/>
          </w:tcPr>
          <w:p w:rsidR="00871353" w:rsidRPr="00C77910" w:rsidRDefault="00CF2C7B" w:rsidP="00871353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13" w:type="dxa"/>
            <w:vAlign w:val="center"/>
          </w:tcPr>
          <w:p w:rsidR="00871353" w:rsidRPr="00F73119" w:rsidRDefault="00871353" w:rsidP="00871353">
            <w:pPr>
              <w:spacing w:after="0" w:line="240" w:lineRule="auto"/>
            </w:pPr>
            <w:r w:rsidRPr="00F73119">
              <w:t xml:space="preserve">Human Resources Staff Initial: </w:t>
            </w:r>
          </w:p>
        </w:tc>
        <w:tc>
          <w:tcPr>
            <w:tcW w:w="1170" w:type="dxa"/>
            <w:vAlign w:val="center"/>
          </w:tcPr>
          <w:p w:rsidR="00871353" w:rsidRPr="00C77910" w:rsidRDefault="00871353" w:rsidP="00871353">
            <w:pPr>
              <w:spacing w:after="0" w:line="240" w:lineRule="auto"/>
            </w:pPr>
          </w:p>
        </w:tc>
        <w:tc>
          <w:tcPr>
            <w:tcW w:w="2362" w:type="dxa"/>
            <w:vAlign w:val="center"/>
          </w:tcPr>
          <w:p w:rsidR="00871353" w:rsidRPr="00C77910" w:rsidRDefault="00871353" w:rsidP="00871353">
            <w:pPr>
              <w:spacing w:after="0" w:line="240" w:lineRule="auto"/>
            </w:pPr>
            <w:r>
              <w:t>Evaluating Supervisor Compliance (Y/N)</w:t>
            </w:r>
          </w:p>
        </w:tc>
        <w:tc>
          <w:tcPr>
            <w:tcW w:w="1461" w:type="dxa"/>
            <w:vAlign w:val="center"/>
          </w:tcPr>
          <w:p w:rsidR="00871353" w:rsidRPr="00C77910" w:rsidRDefault="00994489" w:rsidP="00871353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7" w:type="dxa"/>
            <w:vAlign w:val="center"/>
          </w:tcPr>
          <w:p w:rsidR="00871353" w:rsidRPr="00C77910" w:rsidRDefault="00871353" w:rsidP="00871353">
            <w:pPr>
              <w:spacing w:after="0" w:line="240" w:lineRule="auto"/>
            </w:pPr>
            <w:r>
              <w:t>Second Level Evaluator Compliance (Y/N)</w:t>
            </w:r>
          </w:p>
        </w:tc>
        <w:tc>
          <w:tcPr>
            <w:tcW w:w="2178" w:type="dxa"/>
            <w:vAlign w:val="center"/>
          </w:tcPr>
          <w:p w:rsidR="00871353" w:rsidRPr="00C77910" w:rsidRDefault="00994489" w:rsidP="00871353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E1195" w:rsidRDefault="00BE1195" w:rsidP="00C469AE">
      <w:pPr>
        <w:spacing w:after="0"/>
        <w:sectPr w:rsidR="00BE1195" w:rsidSect="00F60265">
          <w:headerReference w:type="default" r:id="rId11"/>
          <w:footerReference w:type="even" r:id="rId12"/>
          <w:footerReference w:type="default" r:id="rId13"/>
          <w:footerReference w:type="first" r:id="rId14"/>
          <w:pgSz w:w="15840" w:h="12240" w:orient="landscape" w:code="1"/>
          <w:pgMar w:top="720" w:right="720" w:bottom="720" w:left="720" w:header="432" w:footer="432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ook w:val="04A0" w:firstRow="1" w:lastRow="0" w:firstColumn="1" w:lastColumn="0" w:noHBand="0" w:noVBand="1"/>
      </w:tblPr>
      <w:tblGrid>
        <w:gridCol w:w="2508"/>
        <w:gridCol w:w="5127"/>
        <w:gridCol w:w="3161"/>
        <w:gridCol w:w="3594"/>
      </w:tblGrid>
      <w:tr w:rsidR="00D930D7" w:rsidTr="00EB536D">
        <w:trPr>
          <w:trHeight w:val="27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930D7" w:rsidRPr="00994489" w:rsidRDefault="00D930D7" w:rsidP="00EB536D">
            <w:pPr>
              <w:rPr>
                <w:b/>
              </w:rPr>
            </w:pPr>
            <w:r w:rsidRPr="00994489">
              <w:rPr>
                <w:b/>
              </w:rPr>
              <w:lastRenderedPageBreak/>
              <w:t>Employee Name: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D7" w:rsidRDefault="00F22FB6" w:rsidP="00EB536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0D7">
              <w:instrText xml:space="preserve"> FORMTEXT </w:instrText>
            </w:r>
            <w:r>
              <w:fldChar w:fldCharType="separate"/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930D7" w:rsidRPr="00994489" w:rsidRDefault="00D930D7" w:rsidP="00EB536D">
            <w:pPr>
              <w:rPr>
                <w:b/>
              </w:rPr>
            </w:pPr>
            <w:r w:rsidRPr="00994489">
              <w:rPr>
                <w:b/>
              </w:rPr>
              <w:t>Employee Personnel #: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D7" w:rsidRDefault="00F22FB6" w:rsidP="00EB536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0D7">
              <w:instrText xml:space="preserve"> FORMTEXT </w:instrText>
            </w:r>
            <w:r>
              <w:fldChar w:fldCharType="separate"/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 w:rsidR="00D930D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20A61" w:rsidTr="00DB6859">
        <w:trPr>
          <w:trHeight w:val="1008"/>
        </w:trPr>
        <w:tc>
          <w:tcPr>
            <w:tcW w:w="14616" w:type="dxa"/>
            <w:gridSpan w:val="4"/>
            <w:tcBorders>
              <w:top w:val="single" w:sz="4" w:space="0" w:color="auto"/>
            </w:tcBorders>
          </w:tcPr>
          <w:p w:rsidR="0097595F" w:rsidRDefault="00020A61" w:rsidP="003371F2">
            <w:pPr>
              <w:rPr>
                <w:u w:val="single"/>
              </w:rPr>
            </w:pPr>
            <w:r w:rsidRPr="00EB536D">
              <w:rPr>
                <w:u w:val="single"/>
              </w:rPr>
              <w:t>Agency Mission / Goals</w:t>
            </w:r>
            <w:r w:rsidR="00C96C14" w:rsidRPr="00EB536D">
              <w:rPr>
                <w:u w:val="single"/>
              </w:rPr>
              <w:t xml:space="preserve"> / Standards</w:t>
            </w:r>
            <w:r w:rsidRPr="00EB536D">
              <w:rPr>
                <w:u w:val="single"/>
              </w:rPr>
              <w:t>:</w:t>
            </w:r>
          </w:p>
          <w:p w:rsidR="003371F2" w:rsidRPr="003371F2" w:rsidRDefault="003371F2" w:rsidP="003371F2">
            <w:pPr>
              <w:rPr>
                <w:u w:val="single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20A61" w:rsidTr="00DB6859">
        <w:trPr>
          <w:trHeight w:val="1008"/>
        </w:trPr>
        <w:tc>
          <w:tcPr>
            <w:tcW w:w="14616" w:type="dxa"/>
            <w:gridSpan w:val="4"/>
            <w:tcBorders>
              <w:bottom w:val="single" w:sz="4" w:space="0" w:color="17365D"/>
            </w:tcBorders>
          </w:tcPr>
          <w:p w:rsidR="00020A61" w:rsidRPr="00EB536D" w:rsidRDefault="00C96C14">
            <w:pPr>
              <w:rPr>
                <w:u w:val="single"/>
              </w:rPr>
            </w:pPr>
            <w:r w:rsidRPr="00EB536D">
              <w:rPr>
                <w:u w:val="single"/>
              </w:rPr>
              <w:t xml:space="preserve">Department Mission </w:t>
            </w:r>
            <w:r w:rsidR="00020A61" w:rsidRPr="00EB536D">
              <w:rPr>
                <w:u w:val="single"/>
              </w:rPr>
              <w:t xml:space="preserve">/ Goals: </w:t>
            </w:r>
          </w:p>
          <w:p w:rsidR="0097595F" w:rsidRDefault="00EB536D" w:rsidP="00AB2566">
            <w:pPr>
              <w:spacing w:after="0"/>
            </w:pP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59E5" w:rsidTr="00EB536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7758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9759E5" w:rsidRDefault="009759E5" w:rsidP="00880007"/>
        </w:tc>
        <w:tc>
          <w:tcPr>
            <w:tcW w:w="6858" w:type="dxa"/>
            <w:gridSpan w:val="2"/>
            <w:tcBorders>
              <w:top w:val="single" w:sz="4" w:space="0" w:color="17365D"/>
              <w:left w:val="nil"/>
              <w:bottom w:val="single" w:sz="4" w:space="0" w:color="auto"/>
              <w:right w:val="nil"/>
            </w:tcBorders>
          </w:tcPr>
          <w:p w:rsidR="009759E5" w:rsidRDefault="009759E5" w:rsidP="00880007">
            <w:pPr>
              <w:spacing w:after="0"/>
              <w:jc w:val="right"/>
            </w:pPr>
          </w:p>
        </w:tc>
      </w:tr>
      <w:tr w:rsidR="00880007" w:rsidTr="00EB536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7758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C6D9F1" w:themeFill="text2" w:themeFillTint="33"/>
          </w:tcPr>
          <w:p w:rsidR="00880007" w:rsidRPr="00994489" w:rsidRDefault="00880007" w:rsidP="00994489">
            <w:pPr>
              <w:rPr>
                <w:b/>
                <w:sz w:val="24"/>
                <w:szCs w:val="24"/>
                <w:u w:val="single"/>
              </w:rPr>
            </w:pPr>
            <w:r w:rsidRPr="00994489">
              <w:rPr>
                <w:b/>
                <w:sz w:val="24"/>
                <w:szCs w:val="24"/>
                <w:u w:val="single"/>
              </w:rPr>
              <w:t xml:space="preserve">Work </w:t>
            </w:r>
            <w:r w:rsidR="00EB536D">
              <w:rPr>
                <w:b/>
                <w:sz w:val="24"/>
                <w:szCs w:val="24"/>
                <w:u w:val="single"/>
              </w:rPr>
              <w:t>a</w:t>
            </w:r>
            <w:r w:rsidRPr="00994489">
              <w:rPr>
                <w:b/>
                <w:sz w:val="24"/>
                <w:szCs w:val="24"/>
                <w:u w:val="single"/>
              </w:rPr>
              <w:t xml:space="preserve">nd Behavior </w:t>
            </w:r>
            <w:r w:rsidR="002829E5" w:rsidRPr="00994489">
              <w:rPr>
                <w:b/>
                <w:sz w:val="24"/>
                <w:szCs w:val="24"/>
                <w:u w:val="single"/>
              </w:rPr>
              <w:t xml:space="preserve">Expectations </w:t>
            </w:r>
            <w:r w:rsidRPr="00994489">
              <w:rPr>
                <w:b/>
                <w:sz w:val="24"/>
                <w:szCs w:val="24"/>
                <w:u w:val="single"/>
              </w:rPr>
              <w:t>(at least one each):</w:t>
            </w:r>
          </w:p>
        </w:tc>
        <w:tc>
          <w:tcPr>
            <w:tcW w:w="6858" w:type="dxa"/>
            <w:gridSpan w:val="2"/>
            <w:tcBorders>
              <w:top w:val="single" w:sz="4" w:space="0" w:color="auto"/>
              <w:left w:val="single" w:sz="4" w:space="0" w:color="17365D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80007" w:rsidRDefault="00F47102" w:rsidP="00880007">
            <w:pPr>
              <w:spacing w:after="0"/>
              <w:jc w:val="right"/>
            </w:pPr>
            <w:hyperlink r:id="rId15" w:history="1">
              <w:r w:rsidR="00880007" w:rsidRPr="006A1EEF">
                <w:rPr>
                  <w:rStyle w:val="Hyperlink"/>
                </w:rPr>
                <w:t>Bank of Expectations</w:t>
              </w:r>
            </w:hyperlink>
          </w:p>
        </w:tc>
      </w:tr>
      <w:tr w:rsidR="00880007" w:rsidTr="00EB536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12"/>
        </w:trPr>
        <w:tc>
          <w:tcPr>
            <w:tcW w:w="14616" w:type="dxa"/>
            <w:gridSpan w:val="4"/>
            <w:tcBorders>
              <w:top w:val="single" w:sz="4" w:space="0" w:color="17365D"/>
              <w:bottom w:val="single" w:sz="4" w:space="0" w:color="17365D"/>
            </w:tcBorders>
          </w:tcPr>
          <w:p w:rsidR="00880007" w:rsidRDefault="00880007" w:rsidP="00880007">
            <w:pPr>
              <w:spacing w:after="0"/>
            </w:pPr>
          </w:p>
        </w:tc>
      </w:tr>
      <w:tr w:rsidR="00020A61" w:rsidTr="00EB536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12"/>
        </w:trPr>
        <w:tc>
          <w:tcPr>
            <w:tcW w:w="14616" w:type="dxa"/>
            <w:gridSpan w:val="4"/>
            <w:tcBorders>
              <w:top w:val="single" w:sz="4" w:space="0" w:color="17365D"/>
              <w:bottom w:val="single" w:sz="4" w:space="0" w:color="17365D"/>
            </w:tcBorders>
          </w:tcPr>
          <w:p w:rsidR="00BF55C8" w:rsidRPr="003371F2" w:rsidRDefault="00020A61" w:rsidP="003371F2">
            <w:pPr>
              <w:rPr>
                <w:b/>
                <w:i/>
                <w:u w:val="single"/>
              </w:rPr>
            </w:pPr>
            <w:r w:rsidRPr="00EB536D">
              <w:rPr>
                <w:b/>
                <w:i/>
                <w:u w:val="single"/>
              </w:rPr>
              <w:t>Documentation</w:t>
            </w:r>
            <w:r w:rsidR="003371F2">
              <w:rPr>
                <w:b/>
                <w:i/>
                <w:u w:val="single"/>
              </w:rPr>
              <w:t xml:space="preserve"> / Comments</w:t>
            </w:r>
          </w:p>
        </w:tc>
      </w:tr>
    </w:tbl>
    <w:p w:rsidR="00020A61" w:rsidRDefault="00020A61" w:rsidP="00EB536D"/>
    <w:sectPr w:rsidR="00020A61" w:rsidSect="00F60265">
      <w:pgSz w:w="15840" w:h="12240" w:orient="landscape"/>
      <w:pgMar w:top="720" w:right="720" w:bottom="720" w:left="720" w:header="432" w:footer="432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8FB" w:rsidRDefault="00B968FB" w:rsidP="00153E40">
      <w:pPr>
        <w:spacing w:after="0" w:line="240" w:lineRule="auto"/>
      </w:pPr>
      <w:r>
        <w:separator/>
      </w:r>
    </w:p>
  </w:endnote>
  <w:endnote w:type="continuationSeparator" w:id="0">
    <w:p w:rsidR="00B968FB" w:rsidRDefault="00B968FB" w:rsidP="001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5966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60265" w:rsidRDefault="00F60265">
            <w:pPr>
              <w:pStyle w:val="Footer"/>
              <w:jc w:val="center"/>
            </w:pPr>
            <w:r w:rsidRPr="00F60265">
              <w:rPr>
                <w:sz w:val="20"/>
                <w:szCs w:val="20"/>
              </w:rPr>
              <w:t xml:space="preserve">Page </w:t>
            </w:r>
            <w:r w:rsidRPr="00F60265">
              <w:rPr>
                <w:bCs/>
                <w:sz w:val="20"/>
                <w:szCs w:val="20"/>
              </w:rPr>
              <w:fldChar w:fldCharType="begin"/>
            </w:r>
            <w:r w:rsidRPr="00F60265">
              <w:rPr>
                <w:bCs/>
                <w:sz w:val="20"/>
                <w:szCs w:val="20"/>
              </w:rPr>
              <w:instrText xml:space="preserve"> PAGE </w:instrText>
            </w:r>
            <w:r w:rsidRPr="00F60265">
              <w:rPr>
                <w:bCs/>
                <w:sz w:val="20"/>
                <w:szCs w:val="20"/>
              </w:rPr>
              <w:fldChar w:fldCharType="separate"/>
            </w:r>
            <w:r w:rsidR="00F47102">
              <w:rPr>
                <w:bCs/>
                <w:noProof/>
                <w:sz w:val="20"/>
                <w:szCs w:val="20"/>
              </w:rPr>
              <w:t>2</w:t>
            </w:r>
            <w:r w:rsidRPr="00F60265">
              <w:rPr>
                <w:bCs/>
                <w:sz w:val="20"/>
                <w:szCs w:val="20"/>
              </w:rPr>
              <w:fldChar w:fldCharType="end"/>
            </w:r>
            <w:r w:rsidRPr="00F60265">
              <w:rPr>
                <w:sz w:val="20"/>
                <w:szCs w:val="20"/>
              </w:rPr>
              <w:t xml:space="preserve"> of </w:t>
            </w:r>
            <w:r w:rsidRPr="00F60265">
              <w:rPr>
                <w:bCs/>
                <w:sz w:val="20"/>
                <w:szCs w:val="20"/>
              </w:rPr>
              <w:fldChar w:fldCharType="begin"/>
            </w:r>
            <w:r w:rsidRPr="00F60265">
              <w:rPr>
                <w:bCs/>
                <w:sz w:val="20"/>
                <w:szCs w:val="20"/>
              </w:rPr>
              <w:instrText xml:space="preserve"> NUMPAGES  </w:instrText>
            </w:r>
            <w:r w:rsidRPr="00F60265">
              <w:rPr>
                <w:bCs/>
                <w:sz w:val="20"/>
                <w:szCs w:val="20"/>
              </w:rPr>
              <w:fldChar w:fldCharType="separate"/>
            </w:r>
            <w:r w:rsidR="00F47102">
              <w:rPr>
                <w:bCs/>
                <w:noProof/>
                <w:sz w:val="20"/>
                <w:szCs w:val="20"/>
              </w:rPr>
              <w:t>3</w:t>
            </w:r>
            <w:r w:rsidRPr="00F60265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60265" w:rsidRDefault="00F60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CC" w:rsidRDefault="005431CC" w:rsidP="006C5F4E">
    <w:pPr>
      <w:pStyle w:val="Footer"/>
      <w:jc w:val="center"/>
    </w:pPr>
    <w:r w:rsidRPr="00C77910">
      <w:rPr>
        <w:sz w:val="20"/>
      </w:rPr>
      <w:t xml:space="preserve">Page </w:t>
    </w:r>
    <w:r w:rsidR="00F22FB6" w:rsidRPr="00C77910">
      <w:rPr>
        <w:sz w:val="20"/>
      </w:rPr>
      <w:fldChar w:fldCharType="begin"/>
    </w:r>
    <w:r w:rsidRPr="00C77910">
      <w:rPr>
        <w:sz w:val="20"/>
      </w:rPr>
      <w:instrText xml:space="preserve"> PAGE </w:instrText>
    </w:r>
    <w:r w:rsidR="00F22FB6" w:rsidRPr="00C77910">
      <w:rPr>
        <w:sz w:val="20"/>
      </w:rPr>
      <w:fldChar w:fldCharType="separate"/>
    </w:r>
    <w:r w:rsidR="00F47102">
      <w:rPr>
        <w:noProof/>
        <w:sz w:val="20"/>
      </w:rPr>
      <w:t>1</w:t>
    </w:r>
    <w:r w:rsidR="00F22FB6" w:rsidRPr="00C77910">
      <w:rPr>
        <w:sz w:val="20"/>
      </w:rPr>
      <w:fldChar w:fldCharType="end"/>
    </w:r>
    <w:r w:rsidRPr="00C77910">
      <w:rPr>
        <w:sz w:val="20"/>
      </w:rPr>
      <w:t xml:space="preserve"> of </w:t>
    </w:r>
    <w:r w:rsidR="00F22FB6" w:rsidRPr="00C77910">
      <w:rPr>
        <w:sz w:val="20"/>
      </w:rPr>
      <w:fldChar w:fldCharType="begin"/>
    </w:r>
    <w:r w:rsidRPr="00C77910">
      <w:rPr>
        <w:sz w:val="20"/>
      </w:rPr>
      <w:instrText xml:space="preserve"> NUMPAGES  </w:instrText>
    </w:r>
    <w:r w:rsidR="00F22FB6" w:rsidRPr="00C77910">
      <w:rPr>
        <w:sz w:val="20"/>
      </w:rPr>
      <w:fldChar w:fldCharType="separate"/>
    </w:r>
    <w:r w:rsidR="00F47102">
      <w:rPr>
        <w:noProof/>
        <w:sz w:val="20"/>
      </w:rPr>
      <w:t>3</w:t>
    </w:r>
    <w:r w:rsidR="00F22FB6" w:rsidRPr="00C7791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3566668"/>
      <w:docPartObj>
        <w:docPartGallery w:val="Page Numbers (Bottom of Page)"/>
        <w:docPartUnique/>
      </w:docPartObj>
    </w:sdtPr>
    <w:sdtEndPr/>
    <w:sdtContent>
      <w:sdt>
        <w:sdtPr>
          <w:id w:val="-644584183"/>
          <w:docPartObj>
            <w:docPartGallery w:val="Page Numbers (Top of Page)"/>
            <w:docPartUnique/>
          </w:docPartObj>
        </w:sdtPr>
        <w:sdtEndPr/>
        <w:sdtContent>
          <w:p w:rsidR="00F60265" w:rsidRDefault="00F60265">
            <w:pPr>
              <w:pStyle w:val="Footer"/>
              <w:jc w:val="center"/>
            </w:pPr>
            <w:r w:rsidRPr="00F60265">
              <w:rPr>
                <w:sz w:val="20"/>
                <w:szCs w:val="20"/>
              </w:rPr>
              <w:t xml:space="preserve">Page </w:t>
            </w:r>
            <w:r w:rsidRPr="00F60265">
              <w:rPr>
                <w:bCs/>
                <w:sz w:val="20"/>
                <w:szCs w:val="20"/>
              </w:rPr>
              <w:fldChar w:fldCharType="begin"/>
            </w:r>
            <w:r w:rsidRPr="00F60265">
              <w:rPr>
                <w:bCs/>
                <w:sz w:val="20"/>
                <w:szCs w:val="20"/>
              </w:rPr>
              <w:instrText xml:space="preserve"> PAGE </w:instrText>
            </w:r>
            <w:r w:rsidRPr="00F60265">
              <w:rPr>
                <w:bCs/>
                <w:sz w:val="20"/>
                <w:szCs w:val="20"/>
              </w:rPr>
              <w:fldChar w:fldCharType="separate"/>
            </w:r>
            <w:r w:rsidR="00F47102">
              <w:rPr>
                <w:bCs/>
                <w:noProof/>
                <w:sz w:val="20"/>
                <w:szCs w:val="20"/>
              </w:rPr>
              <w:t>3</w:t>
            </w:r>
            <w:r w:rsidRPr="00F60265">
              <w:rPr>
                <w:bCs/>
                <w:sz w:val="20"/>
                <w:szCs w:val="20"/>
              </w:rPr>
              <w:fldChar w:fldCharType="end"/>
            </w:r>
            <w:r w:rsidRPr="00F60265">
              <w:rPr>
                <w:sz w:val="20"/>
                <w:szCs w:val="20"/>
              </w:rPr>
              <w:t xml:space="preserve"> of </w:t>
            </w:r>
            <w:r w:rsidRPr="00F60265">
              <w:rPr>
                <w:bCs/>
                <w:sz w:val="20"/>
                <w:szCs w:val="20"/>
              </w:rPr>
              <w:fldChar w:fldCharType="begin"/>
            </w:r>
            <w:r w:rsidRPr="00F60265">
              <w:rPr>
                <w:bCs/>
                <w:sz w:val="20"/>
                <w:szCs w:val="20"/>
              </w:rPr>
              <w:instrText xml:space="preserve"> NUMPAGES  </w:instrText>
            </w:r>
            <w:r w:rsidRPr="00F60265">
              <w:rPr>
                <w:bCs/>
                <w:sz w:val="20"/>
                <w:szCs w:val="20"/>
              </w:rPr>
              <w:fldChar w:fldCharType="separate"/>
            </w:r>
            <w:r w:rsidR="00F47102">
              <w:rPr>
                <w:bCs/>
                <w:noProof/>
                <w:sz w:val="20"/>
                <w:szCs w:val="20"/>
              </w:rPr>
              <w:t>3</w:t>
            </w:r>
            <w:r w:rsidRPr="00F60265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60265" w:rsidRDefault="00F60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8FB" w:rsidRDefault="00B968FB" w:rsidP="00153E40">
      <w:pPr>
        <w:spacing w:after="0" w:line="240" w:lineRule="auto"/>
      </w:pPr>
      <w:r>
        <w:separator/>
      </w:r>
    </w:p>
  </w:footnote>
  <w:footnote w:type="continuationSeparator" w:id="0">
    <w:p w:rsidR="00B968FB" w:rsidRDefault="00B968FB" w:rsidP="00153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46"/>
      <w:gridCol w:w="10844"/>
    </w:tblGrid>
    <w:tr w:rsidR="000E26AE" w:rsidRPr="00C77910" w:rsidTr="000E26AE">
      <w:trPr>
        <w:trHeight w:val="807"/>
      </w:trPr>
      <w:tc>
        <w:tcPr>
          <w:tcW w:w="3618" w:type="dxa"/>
          <w:shd w:val="clear" w:color="auto" w:fill="8DB3E2" w:themeFill="text2" w:themeFillTint="66"/>
        </w:tcPr>
        <w:p w:rsidR="000E26AE" w:rsidRPr="00C77910" w:rsidRDefault="000E26AE" w:rsidP="003001E2">
          <w:pPr>
            <w:spacing w:after="0" w:line="240" w:lineRule="auto"/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7BC4F25E" wp14:editId="4D92EF31">
                <wp:simplePos x="0" y="0"/>
                <wp:positionH relativeFrom="column">
                  <wp:posOffset>295275</wp:posOffset>
                </wp:positionH>
                <wp:positionV relativeFrom="paragraph">
                  <wp:posOffset>30480</wp:posOffset>
                </wp:positionV>
                <wp:extent cx="828675" cy="473231"/>
                <wp:effectExtent l="0" t="0" r="0" b="317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scs-logo-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473231"/>
                        </a:xfrm>
                        <a:prstGeom prst="rect">
                          <a:avLst/>
                        </a:prstGeom>
                        <a:noFill/>
                        <a:ln w="12700" cap="sq">
                          <a:noFill/>
                          <a:beve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998" w:type="dxa"/>
          <w:shd w:val="clear" w:color="auto" w:fill="8DB3E2" w:themeFill="text2" w:themeFillTint="66"/>
        </w:tcPr>
        <w:p w:rsidR="000E26AE" w:rsidRPr="00224C5C" w:rsidRDefault="000E26AE" w:rsidP="00F60265">
          <w:pPr>
            <w:pStyle w:val="NoSpacing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SCS Performance Evaluation System – Planning &amp; Evaluation Form</w:t>
          </w:r>
        </w:p>
        <w:p w:rsidR="000E26AE" w:rsidRPr="00A70B27" w:rsidRDefault="00F60265" w:rsidP="00F60265">
          <w:pPr>
            <w:pStyle w:val="Header"/>
            <w:tabs>
              <w:tab w:val="left" w:pos="1200"/>
              <w:tab w:val="right" w:pos="10782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  <w:r w:rsidR="000E26AE">
            <w:rPr>
              <w:sz w:val="20"/>
              <w:szCs w:val="20"/>
            </w:rPr>
            <w:t>Form</w:t>
          </w:r>
          <w:r w:rsidR="000E26AE" w:rsidRPr="00A70B27">
            <w:rPr>
              <w:sz w:val="20"/>
              <w:szCs w:val="20"/>
            </w:rPr>
            <w:t xml:space="preserve"> Revision Date: </w:t>
          </w:r>
          <w:r w:rsidR="00385980">
            <w:rPr>
              <w:sz w:val="20"/>
              <w:szCs w:val="20"/>
            </w:rPr>
            <w:t>4</w:t>
          </w:r>
          <w:r w:rsidR="000E26AE">
            <w:rPr>
              <w:sz w:val="20"/>
              <w:szCs w:val="20"/>
            </w:rPr>
            <w:t>/2014</w:t>
          </w:r>
          <w:r w:rsidR="000E26AE" w:rsidRPr="00A70B27">
            <w:rPr>
              <w:sz w:val="20"/>
              <w:szCs w:val="20"/>
            </w:rPr>
            <w:t xml:space="preserve"> </w:t>
          </w:r>
        </w:p>
        <w:p w:rsidR="000E26AE" w:rsidRPr="00C77910" w:rsidRDefault="000E26AE" w:rsidP="00C77910">
          <w:pPr>
            <w:pStyle w:val="Header"/>
            <w:jc w:val="right"/>
            <w:rPr>
              <w:sz w:val="20"/>
            </w:rPr>
          </w:pPr>
        </w:p>
      </w:tc>
    </w:tr>
  </w:tbl>
  <w:p w:rsidR="005431CC" w:rsidRDefault="005431CC" w:rsidP="00D93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703D1"/>
    <w:multiLevelType w:val="hybridMultilevel"/>
    <w:tmpl w:val="532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obkBZ59XOQN50lmMyuZKPR1DLJo=" w:salt="VWhfIGG/laOneT1ResFALA=="/>
  <w:styleLockTheme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40"/>
    <w:rsid w:val="00003D4B"/>
    <w:rsid w:val="00010CBE"/>
    <w:rsid w:val="000119DD"/>
    <w:rsid w:val="00020A61"/>
    <w:rsid w:val="0002667F"/>
    <w:rsid w:val="00035C70"/>
    <w:rsid w:val="00067F94"/>
    <w:rsid w:val="000703B7"/>
    <w:rsid w:val="00071099"/>
    <w:rsid w:val="00072EEB"/>
    <w:rsid w:val="00096747"/>
    <w:rsid w:val="000C2828"/>
    <w:rsid w:val="000E0617"/>
    <w:rsid w:val="000E0764"/>
    <w:rsid w:val="000E26AE"/>
    <w:rsid w:val="000F7291"/>
    <w:rsid w:val="001037B9"/>
    <w:rsid w:val="00105D77"/>
    <w:rsid w:val="00107815"/>
    <w:rsid w:val="00111C65"/>
    <w:rsid w:val="00121D0E"/>
    <w:rsid w:val="00126200"/>
    <w:rsid w:val="00137EF4"/>
    <w:rsid w:val="00153E22"/>
    <w:rsid w:val="00153E40"/>
    <w:rsid w:val="001579F9"/>
    <w:rsid w:val="0016586C"/>
    <w:rsid w:val="00174AC1"/>
    <w:rsid w:val="00183F88"/>
    <w:rsid w:val="001873C4"/>
    <w:rsid w:val="001B1034"/>
    <w:rsid w:val="001B7BB9"/>
    <w:rsid w:val="001C11A2"/>
    <w:rsid w:val="001C5769"/>
    <w:rsid w:val="00200320"/>
    <w:rsid w:val="00206474"/>
    <w:rsid w:val="002177D3"/>
    <w:rsid w:val="0023122E"/>
    <w:rsid w:val="00245D1C"/>
    <w:rsid w:val="00250761"/>
    <w:rsid w:val="002771AC"/>
    <w:rsid w:val="002829E5"/>
    <w:rsid w:val="0028438A"/>
    <w:rsid w:val="00291DBD"/>
    <w:rsid w:val="002A112A"/>
    <w:rsid w:val="002B3E52"/>
    <w:rsid w:val="002B7AED"/>
    <w:rsid w:val="002C0434"/>
    <w:rsid w:val="002C0FC8"/>
    <w:rsid w:val="002C6085"/>
    <w:rsid w:val="003001E2"/>
    <w:rsid w:val="00302F3D"/>
    <w:rsid w:val="00305E1C"/>
    <w:rsid w:val="00315539"/>
    <w:rsid w:val="003371F2"/>
    <w:rsid w:val="00363E48"/>
    <w:rsid w:val="00385980"/>
    <w:rsid w:val="0040003E"/>
    <w:rsid w:val="004007A7"/>
    <w:rsid w:val="00406008"/>
    <w:rsid w:val="004079B2"/>
    <w:rsid w:val="0042357C"/>
    <w:rsid w:val="00433CD2"/>
    <w:rsid w:val="00440FAE"/>
    <w:rsid w:val="00457461"/>
    <w:rsid w:val="0049620E"/>
    <w:rsid w:val="004A4CE8"/>
    <w:rsid w:val="004B2A72"/>
    <w:rsid w:val="004C1EB1"/>
    <w:rsid w:val="004C4C38"/>
    <w:rsid w:val="004E3DE9"/>
    <w:rsid w:val="00500279"/>
    <w:rsid w:val="0050218F"/>
    <w:rsid w:val="005216A0"/>
    <w:rsid w:val="00535E91"/>
    <w:rsid w:val="005367D3"/>
    <w:rsid w:val="005431CC"/>
    <w:rsid w:val="0055183F"/>
    <w:rsid w:val="005556EC"/>
    <w:rsid w:val="00556D4E"/>
    <w:rsid w:val="005612B4"/>
    <w:rsid w:val="00577ECE"/>
    <w:rsid w:val="00592BBF"/>
    <w:rsid w:val="00596AB8"/>
    <w:rsid w:val="005A64FB"/>
    <w:rsid w:val="005D24A8"/>
    <w:rsid w:val="005E0057"/>
    <w:rsid w:val="005E03A8"/>
    <w:rsid w:val="005E4874"/>
    <w:rsid w:val="005F67AD"/>
    <w:rsid w:val="005F6B90"/>
    <w:rsid w:val="00606B17"/>
    <w:rsid w:val="006205AE"/>
    <w:rsid w:val="00630941"/>
    <w:rsid w:val="0063668E"/>
    <w:rsid w:val="006410C0"/>
    <w:rsid w:val="00641227"/>
    <w:rsid w:val="00643485"/>
    <w:rsid w:val="006627F9"/>
    <w:rsid w:val="006707BD"/>
    <w:rsid w:val="00672BFB"/>
    <w:rsid w:val="006A1EEF"/>
    <w:rsid w:val="006A24F0"/>
    <w:rsid w:val="006C3064"/>
    <w:rsid w:val="006C5F4E"/>
    <w:rsid w:val="006E47C7"/>
    <w:rsid w:val="0070084B"/>
    <w:rsid w:val="007016FB"/>
    <w:rsid w:val="00767C6B"/>
    <w:rsid w:val="00771B25"/>
    <w:rsid w:val="00783CA3"/>
    <w:rsid w:val="007A1EC0"/>
    <w:rsid w:val="007A73BC"/>
    <w:rsid w:val="007B19D9"/>
    <w:rsid w:val="007E22E2"/>
    <w:rsid w:val="007E7CAE"/>
    <w:rsid w:val="00825129"/>
    <w:rsid w:val="00830187"/>
    <w:rsid w:val="00833C2D"/>
    <w:rsid w:val="00834029"/>
    <w:rsid w:val="00837C89"/>
    <w:rsid w:val="008433B3"/>
    <w:rsid w:val="0085340B"/>
    <w:rsid w:val="00871353"/>
    <w:rsid w:val="00880007"/>
    <w:rsid w:val="008815A0"/>
    <w:rsid w:val="00883A36"/>
    <w:rsid w:val="008931D6"/>
    <w:rsid w:val="00893FFA"/>
    <w:rsid w:val="0089581A"/>
    <w:rsid w:val="008A3928"/>
    <w:rsid w:val="008B249D"/>
    <w:rsid w:val="008B363F"/>
    <w:rsid w:val="008B617D"/>
    <w:rsid w:val="008D3DAC"/>
    <w:rsid w:val="008F2491"/>
    <w:rsid w:val="008F295F"/>
    <w:rsid w:val="008F2B37"/>
    <w:rsid w:val="008F6295"/>
    <w:rsid w:val="0090392E"/>
    <w:rsid w:val="00904D47"/>
    <w:rsid w:val="00915260"/>
    <w:rsid w:val="009645A5"/>
    <w:rsid w:val="00965335"/>
    <w:rsid w:val="00965447"/>
    <w:rsid w:val="009741CE"/>
    <w:rsid w:val="0097595F"/>
    <w:rsid w:val="009759E5"/>
    <w:rsid w:val="00994489"/>
    <w:rsid w:val="009947CC"/>
    <w:rsid w:val="00995026"/>
    <w:rsid w:val="009A2618"/>
    <w:rsid w:val="009A31CC"/>
    <w:rsid w:val="009B0DD1"/>
    <w:rsid w:val="009B605C"/>
    <w:rsid w:val="009D0135"/>
    <w:rsid w:val="009D69FA"/>
    <w:rsid w:val="009E1594"/>
    <w:rsid w:val="00A045D6"/>
    <w:rsid w:val="00A31CC8"/>
    <w:rsid w:val="00A61457"/>
    <w:rsid w:val="00A70D1E"/>
    <w:rsid w:val="00A8669B"/>
    <w:rsid w:val="00AA10D5"/>
    <w:rsid w:val="00AB2566"/>
    <w:rsid w:val="00AC2F1C"/>
    <w:rsid w:val="00AC5D5A"/>
    <w:rsid w:val="00B118DD"/>
    <w:rsid w:val="00B45BB4"/>
    <w:rsid w:val="00B61679"/>
    <w:rsid w:val="00B62383"/>
    <w:rsid w:val="00B64A43"/>
    <w:rsid w:val="00B677E2"/>
    <w:rsid w:val="00B968FB"/>
    <w:rsid w:val="00BA21E7"/>
    <w:rsid w:val="00BC4262"/>
    <w:rsid w:val="00BE1195"/>
    <w:rsid w:val="00BE47E3"/>
    <w:rsid w:val="00BF2649"/>
    <w:rsid w:val="00BF55C8"/>
    <w:rsid w:val="00BF78B1"/>
    <w:rsid w:val="00C0194D"/>
    <w:rsid w:val="00C24C5C"/>
    <w:rsid w:val="00C25644"/>
    <w:rsid w:val="00C33648"/>
    <w:rsid w:val="00C355FE"/>
    <w:rsid w:val="00C44233"/>
    <w:rsid w:val="00C469AE"/>
    <w:rsid w:val="00C5185F"/>
    <w:rsid w:val="00C65FD2"/>
    <w:rsid w:val="00C72859"/>
    <w:rsid w:val="00C77910"/>
    <w:rsid w:val="00C82274"/>
    <w:rsid w:val="00C82783"/>
    <w:rsid w:val="00C96C14"/>
    <w:rsid w:val="00C974BE"/>
    <w:rsid w:val="00CA5B26"/>
    <w:rsid w:val="00CE36AF"/>
    <w:rsid w:val="00CF28C8"/>
    <w:rsid w:val="00CF2BBF"/>
    <w:rsid w:val="00CF2C7B"/>
    <w:rsid w:val="00D02CD9"/>
    <w:rsid w:val="00D21267"/>
    <w:rsid w:val="00D23105"/>
    <w:rsid w:val="00D45B1D"/>
    <w:rsid w:val="00D6001C"/>
    <w:rsid w:val="00D70B8C"/>
    <w:rsid w:val="00D930D7"/>
    <w:rsid w:val="00D93FB3"/>
    <w:rsid w:val="00DA6A67"/>
    <w:rsid w:val="00DB6859"/>
    <w:rsid w:val="00DC25D1"/>
    <w:rsid w:val="00DC4E3F"/>
    <w:rsid w:val="00DE34ED"/>
    <w:rsid w:val="00DE75CF"/>
    <w:rsid w:val="00E035AC"/>
    <w:rsid w:val="00E139A0"/>
    <w:rsid w:val="00E2009A"/>
    <w:rsid w:val="00E304BA"/>
    <w:rsid w:val="00E731FB"/>
    <w:rsid w:val="00EB536D"/>
    <w:rsid w:val="00ED0B9A"/>
    <w:rsid w:val="00ED779B"/>
    <w:rsid w:val="00EE24D6"/>
    <w:rsid w:val="00F0252F"/>
    <w:rsid w:val="00F07E11"/>
    <w:rsid w:val="00F22FB6"/>
    <w:rsid w:val="00F301DE"/>
    <w:rsid w:val="00F450E3"/>
    <w:rsid w:val="00F47102"/>
    <w:rsid w:val="00F50D26"/>
    <w:rsid w:val="00F60265"/>
    <w:rsid w:val="00F62642"/>
    <w:rsid w:val="00F73119"/>
    <w:rsid w:val="00F76644"/>
    <w:rsid w:val="00F828AB"/>
    <w:rsid w:val="00FB3AE1"/>
    <w:rsid w:val="00FE08DD"/>
    <w:rsid w:val="00FF0C5F"/>
    <w:rsid w:val="00FF3E88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3ACE5367-69F2-4099-BFD8-21D40DD5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85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CE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C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E40"/>
  </w:style>
  <w:style w:type="paragraph" w:styleId="Footer">
    <w:name w:val="footer"/>
    <w:basedOn w:val="Normal"/>
    <w:link w:val="FooterChar"/>
    <w:uiPriority w:val="99"/>
    <w:unhideWhenUsed/>
    <w:rsid w:val="0015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E40"/>
  </w:style>
  <w:style w:type="table" w:styleId="TableGrid">
    <w:name w:val="Table Grid"/>
    <w:basedOn w:val="TableNormal"/>
    <w:uiPriority w:val="59"/>
    <w:rsid w:val="00153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DE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4E3DE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DE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4E3DE9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link w:val="Heading1"/>
    <w:uiPriority w:val="9"/>
    <w:rsid w:val="004A4C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A4CE8"/>
    <w:rPr>
      <w:sz w:val="22"/>
      <w:szCs w:val="22"/>
    </w:rPr>
  </w:style>
  <w:style w:type="character" w:customStyle="1" w:styleId="Heading2Char">
    <w:name w:val="Heading 2 Char"/>
    <w:link w:val="Heading2"/>
    <w:uiPriority w:val="9"/>
    <w:semiHidden/>
    <w:rsid w:val="004A4CE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A4CE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A4CE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CE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4A4CE8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uiPriority w:val="99"/>
    <w:unhideWhenUsed/>
    <w:rsid w:val="008800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1EC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civilservice.louisiana.gov/Divisions/EmployeeRelations/Expectations.asp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63C0697DFB74C9B6C1DE2D0213341" ma:contentTypeVersion="0" ma:contentTypeDescription="Create a new document." ma:contentTypeScope="" ma:versionID="7b560f1ca0827c54f9e03d28d05777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06F40-56B7-4D36-A1F8-3864B3AFD12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18BAB2-18FE-4846-801D-51AF14541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05B6D-BD06-4A59-BBDC-88F1FF5FF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CF2DE2-B573-4758-83D1-EBDD6A83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90B742CA</Template>
  <TotalTime>0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dscs</Company>
  <LinksUpToDate>false</LinksUpToDate>
  <CharactersWithSpaces>3553</CharactersWithSpaces>
  <SharedDoc>false</SharedDoc>
  <HLinks>
    <vt:vector size="6" baseType="variant">
      <vt:variant>
        <vt:i4>6488179</vt:i4>
      </vt:variant>
      <vt:variant>
        <vt:i4>93</vt:i4>
      </vt:variant>
      <vt:variant>
        <vt:i4>0</vt:i4>
      </vt:variant>
      <vt:variant>
        <vt:i4>5</vt:i4>
      </vt:variant>
      <vt:variant>
        <vt:lpwstr>http://www.civilservice.louisiana.gov/Divisions/ProgramAssistance/expectations.aspx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jbush</dc:creator>
  <cp:lastModifiedBy>Sandra Guy</cp:lastModifiedBy>
  <cp:revision>2</cp:revision>
  <cp:lastPrinted>2014-04-01T18:53:00Z</cp:lastPrinted>
  <dcterms:created xsi:type="dcterms:W3CDTF">2021-03-02T17:16:00Z</dcterms:created>
  <dcterms:modified xsi:type="dcterms:W3CDTF">2021-03-02T17:16:00Z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0x010100E4163C0697DFB74C9B6C1DE2D0213341</vt:lpwstr>
  </property>
  <property fmtid="{D5CDD505-2E9C-101B-9397-08002B2CF9AE}" pid="3" name="Order">
    <vt:r8>90200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